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043AD" w14:textId="11608329" w:rsidR="00F4172B" w:rsidRDefault="007F57E9" w:rsidP="00F4172B">
      <w:pPr>
        <w:pStyle w:val="Rubrik2"/>
        <w:jc w:val="center"/>
        <w:rPr>
          <w:sz w:val="26"/>
        </w:rPr>
      </w:pPr>
      <w:r>
        <w:rPr>
          <w:sz w:val="36"/>
          <w:szCs w:val="36"/>
        </w:rPr>
        <w:t>I</w:t>
      </w:r>
      <w:r w:rsidR="00D03DDA" w:rsidRPr="005D5903">
        <w:rPr>
          <w:sz w:val="36"/>
          <w:szCs w:val="36"/>
        </w:rPr>
        <w:t>nformation</w:t>
      </w:r>
      <w:r>
        <w:rPr>
          <w:sz w:val="36"/>
          <w:szCs w:val="36"/>
        </w:rPr>
        <w:t xml:space="preserve"> till medlemmar</w:t>
      </w:r>
      <w:r w:rsidR="00225A74">
        <w:rPr>
          <w:sz w:val="36"/>
          <w:szCs w:val="36"/>
        </w:rPr>
        <w:t xml:space="preserve"> inför beslut om solceller</w:t>
      </w:r>
      <w:r w:rsidR="00C37DC9">
        <w:rPr>
          <w:sz w:val="36"/>
          <w:szCs w:val="36"/>
        </w:rPr>
        <w:br/>
      </w:r>
      <w:r w:rsidR="004D7017" w:rsidRPr="00DC0A0C">
        <w:rPr>
          <w:sz w:val="26"/>
        </w:rPr>
        <w:t xml:space="preserve">HSB Brf. </w:t>
      </w:r>
      <w:r w:rsidR="009A36A1" w:rsidRPr="00DC0A0C">
        <w:rPr>
          <w:sz w:val="26"/>
        </w:rPr>
        <w:t>76 Gryningsljuset</w:t>
      </w:r>
    </w:p>
    <w:p w14:paraId="3E946A80" w14:textId="77777777" w:rsidR="00F4172B" w:rsidRPr="00F4172B" w:rsidRDefault="00F4172B" w:rsidP="00F4172B">
      <w:pPr>
        <w:pStyle w:val="Brdtext"/>
      </w:pPr>
    </w:p>
    <w:p w14:paraId="21600E14" w14:textId="1D607B9F" w:rsidR="00A673A6" w:rsidRPr="007B50CA" w:rsidRDefault="00BB17A9" w:rsidP="00A673A6">
      <w:pPr>
        <w:pStyle w:val="Brdtext"/>
      </w:pPr>
      <w:r w:rsidRPr="000F4B33">
        <w:rPr>
          <w:b/>
          <w:bCs/>
          <w:sz w:val="26"/>
          <w:szCs w:val="26"/>
        </w:rPr>
        <w:t>Hej medlemmar</w:t>
      </w:r>
      <w:r w:rsidR="00CC23CC" w:rsidRPr="000F4B33">
        <w:rPr>
          <w:b/>
          <w:bCs/>
          <w:sz w:val="26"/>
          <w:szCs w:val="26"/>
        </w:rPr>
        <w:t>/grannar</w:t>
      </w:r>
      <w:r w:rsidR="007B50CA">
        <w:br/>
      </w:r>
      <w:r w:rsidR="00DD6F5B" w:rsidRPr="000F4B33">
        <w:t>Styrelsen</w:t>
      </w:r>
      <w:r w:rsidR="00F434BE" w:rsidRPr="000F4B33">
        <w:t xml:space="preserve"> har tidigare informerat om att </w:t>
      </w:r>
      <w:r w:rsidR="0060413F" w:rsidRPr="000F4B33">
        <w:t xml:space="preserve">föreningsstämman </w:t>
      </w:r>
      <w:r w:rsidR="00102471" w:rsidRPr="000F4B33">
        <w:t xml:space="preserve">är beslutsfattande i frågan </w:t>
      </w:r>
      <w:r w:rsidR="00CD3D41" w:rsidRPr="000F4B33">
        <w:t>om föreningen</w:t>
      </w:r>
      <w:r w:rsidR="007F03CF" w:rsidRPr="000F4B33">
        <w:t xml:space="preserve"> ska</w:t>
      </w:r>
      <w:r w:rsidR="00552CB0" w:rsidRPr="000F4B33">
        <w:t xml:space="preserve"> investera i en egen solcells</w:t>
      </w:r>
      <w:r w:rsidR="005C2775" w:rsidRPr="000F4B33">
        <w:t>-</w:t>
      </w:r>
      <w:r w:rsidR="00A11DA2" w:rsidRPr="000F4B33">
        <w:t>anläggning till fastighet</w:t>
      </w:r>
      <w:r w:rsidR="005C2775" w:rsidRPr="000F4B33">
        <w:t>en</w:t>
      </w:r>
      <w:r w:rsidR="00A11DA2" w:rsidRPr="000F4B33">
        <w:t>.</w:t>
      </w:r>
      <w:r w:rsidR="006E27D4" w:rsidRPr="000F4B33">
        <w:t xml:space="preserve"> </w:t>
      </w:r>
      <w:r w:rsidR="00DD2F2B" w:rsidRPr="000F4B33">
        <w:t>För beslut</w:t>
      </w:r>
      <w:r w:rsidR="002F1A95" w:rsidRPr="000F4B33">
        <w:t>et</w:t>
      </w:r>
      <w:r w:rsidR="00DD2F2B" w:rsidRPr="000F4B33">
        <w:t xml:space="preserve"> behöver medlemmarna information och möjlighet att få </w:t>
      </w:r>
      <w:r w:rsidR="00C24E66" w:rsidRPr="000F4B33">
        <w:t xml:space="preserve">sina frågor besvarade. </w:t>
      </w:r>
      <w:r w:rsidR="000C6292" w:rsidRPr="000F4B33">
        <w:t xml:space="preserve">Ett </w:t>
      </w:r>
      <w:r w:rsidR="00783CD3" w:rsidRPr="000F4B33">
        <w:t>konkret</w:t>
      </w:r>
      <w:r w:rsidR="00CF448F" w:rsidRPr="000F4B33">
        <w:t xml:space="preserve"> </w:t>
      </w:r>
      <w:r w:rsidR="00783CD3" w:rsidRPr="000F4B33">
        <w:t>förslag</w:t>
      </w:r>
      <w:r w:rsidR="00A03ACD" w:rsidRPr="000F4B33">
        <w:t xml:space="preserve"> för investering och en</w:t>
      </w:r>
      <w:r w:rsidR="00BD1FE2" w:rsidRPr="000F4B33">
        <w:t>t</w:t>
      </w:r>
      <w:r w:rsidR="00A03ACD" w:rsidRPr="000F4B33">
        <w:t>rep</w:t>
      </w:r>
      <w:r w:rsidR="00BD1FE2" w:rsidRPr="000F4B33">
        <w:t>r</w:t>
      </w:r>
      <w:r w:rsidR="00A03ACD" w:rsidRPr="000F4B33">
        <w:t>enad</w:t>
      </w:r>
      <w:r w:rsidR="00517A92" w:rsidRPr="000F4B33">
        <w:t xml:space="preserve"> </w:t>
      </w:r>
      <w:r w:rsidR="00783CD3" w:rsidRPr="000F4B33">
        <w:t>finns framtaget</w:t>
      </w:r>
      <w:r w:rsidR="00517A92" w:rsidRPr="000F4B33">
        <w:t xml:space="preserve"> för stämman</w:t>
      </w:r>
      <w:r w:rsidR="00783CD3" w:rsidRPr="000F4B33">
        <w:t xml:space="preserve"> att besluta om. </w:t>
      </w:r>
      <w:r w:rsidR="00D3265A" w:rsidRPr="000F4B33">
        <w:t>Så här kommer processen me</w:t>
      </w:r>
      <w:r w:rsidR="0079330F" w:rsidRPr="000F4B33">
        <w:t>d</w:t>
      </w:r>
      <w:r w:rsidR="00D3265A" w:rsidRPr="000F4B33">
        <w:t xml:space="preserve"> information</w:t>
      </w:r>
      <w:r w:rsidR="00A673A6" w:rsidRPr="000F4B33">
        <w:t xml:space="preserve"> och </w:t>
      </w:r>
      <w:r w:rsidR="006E27D4" w:rsidRPr="000F4B33">
        <w:t xml:space="preserve">själva </w:t>
      </w:r>
      <w:r w:rsidR="00A673A6" w:rsidRPr="000F4B33">
        <w:t>beslutet att gå till:</w:t>
      </w:r>
    </w:p>
    <w:p w14:paraId="7B5CF805" w14:textId="066E4547" w:rsidR="00CF52C9" w:rsidRPr="000F4B33" w:rsidRDefault="003F18DE" w:rsidP="00A673A6">
      <w:pPr>
        <w:pStyle w:val="Brdtext"/>
        <w:rPr>
          <w:b/>
          <w:bCs/>
        </w:rPr>
      </w:pPr>
      <w:r w:rsidRPr="000F4B33">
        <w:rPr>
          <w:b/>
          <w:bCs/>
          <w:sz w:val="26"/>
          <w:szCs w:val="26"/>
        </w:rPr>
        <w:t>Digitalt in</w:t>
      </w:r>
      <w:r w:rsidR="00BC0EC1" w:rsidRPr="000F4B33">
        <w:rPr>
          <w:b/>
          <w:bCs/>
          <w:sz w:val="26"/>
          <w:szCs w:val="26"/>
        </w:rPr>
        <w:t xml:space="preserve">formationsmöte </w:t>
      </w:r>
      <w:r w:rsidR="00BC0EC1" w:rsidRPr="000F4B33">
        <w:rPr>
          <w:b/>
          <w:bCs/>
          <w:sz w:val="26"/>
          <w:szCs w:val="26"/>
        </w:rPr>
        <w:t>måndagen den 29/3</w:t>
      </w:r>
      <w:r w:rsidR="00BD05C2" w:rsidRPr="000F4B33">
        <w:rPr>
          <w:b/>
          <w:bCs/>
          <w:sz w:val="26"/>
          <w:szCs w:val="26"/>
        </w:rPr>
        <w:t xml:space="preserve">. </w:t>
      </w:r>
      <w:proofErr w:type="gramStart"/>
      <w:r w:rsidR="00BD05C2" w:rsidRPr="000F4B33">
        <w:rPr>
          <w:b/>
          <w:bCs/>
          <w:sz w:val="26"/>
          <w:szCs w:val="26"/>
        </w:rPr>
        <w:t>Start</w:t>
      </w:r>
      <w:r w:rsidR="00852BEA" w:rsidRPr="000F4B33">
        <w:rPr>
          <w:b/>
          <w:bCs/>
          <w:sz w:val="26"/>
          <w:szCs w:val="26"/>
        </w:rPr>
        <w:t xml:space="preserve"> </w:t>
      </w:r>
      <w:r w:rsidR="00DF193A" w:rsidRPr="000F4B33">
        <w:rPr>
          <w:b/>
          <w:bCs/>
          <w:sz w:val="26"/>
          <w:szCs w:val="26"/>
        </w:rPr>
        <w:t>k</w:t>
      </w:r>
      <w:r w:rsidR="00BC0EC1" w:rsidRPr="000F4B33">
        <w:rPr>
          <w:b/>
          <w:bCs/>
          <w:sz w:val="26"/>
          <w:szCs w:val="26"/>
        </w:rPr>
        <w:t>lockan</w:t>
      </w:r>
      <w:proofErr w:type="gramEnd"/>
      <w:r w:rsidR="00852BEA" w:rsidRPr="000F4B33">
        <w:rPr>
          <w:b/>
          <w:bCs/>
          <w:sz w:val="26"/>
          <w:szCs w:val="26"/>
        </w:rPr>
        <w:t xml:space="preserve"> </w:t>
      </w:r>
      <w:r w:rsidR="00BC0EC1" w:rsidRPr="000F4B33">
        <w:rPr>
          <w:b/>
          <w:bCs/>
          <w:sz w:val="26"/>
          <w:szCs w:val="26"/>
        </w:rPr>
        <w:t>18.30</w:t>
      </w:r>
      <w:r w:rsidR="007B50CA">
        <w:rPr>
          <w:b/>
          <w:bCs/>
          <w:sz w:val="24"/>
          <w:szCs w:val="24"/>
        </w:rPr>
        <w:br/>
      </w:r>
      <w:r w:rsidR="00CE7DAC" w:rsidRPr="000F4B33">
        <w:t xml:space="preserve">Alla medlemmar </w:t>
      </w:r>
      <w:r w:rsidR="0017468D" w:rsidRPr="000F4B33">
        <w:t>är välkomna att delta vid</w:t>
      </w:r>
      <w:r w:rsidR="004C72ED" w:rsidRPr="000F4B33">
        <w:t xml:space="preserve"> </w:t>
      </w:r>
      <w:r w:rsidR="005E68BD" w:rsidRPr="000F4B33">
        <w:t>informationsmöte</w:t>
      </w:r>
      <w:r w:rsidR="004C72ED" w:rsidRPr="000F4B33">
        <w:t>t som genomförs digitalt</w:t>
      </w:r>
      <w:r w:rsidR="005E68BD" w:rsidRPr="000F4B33">
        <w:t xml:space="preserve"> </w:t>
      </w:r>
      <w:r w:rsidR="00A158EC" w:rsidRPr="000F4B33">
        <w:t>via Microsoft Teams</w:t>
      </w:r>
      <w:r w:rsidR="00BC0EC1" w:rsidRPr="000F4B33">
        <w:t>.</w:t>
      </w:r>
      <w:r w:rsidR="004C72ED" w:rsidRPr="000F4B33">
        <w:t xml:space="preserve"> </w:t>
      </w:r>
      <w:r w:rsidR="00501746" w:rsidRPr="000F4B33">
        <w:t xml:space="preserve">Detta möte kommer också att spelas in så att man </w:t>
      </w:r>
      <w:r w:rsidR="004A4B1C">
        <w:t xml:space="preserve">också </w:t>
      </w:r>
      <w:r w:rsidR="00501746" w:rsidRPr="000F4B33">
        <w:t>kan se det i</w:t>
      </w:r>
      <w:r w:rsidR="005A0E8E" w:rsidRPr="000F4B33">
        <w:t xml:space="preserve"> </w:t>
      </w:r>
      <w:r w:rsidR="00501746" w:rsidRPr="000F4B33">
        <w:t xml:space="preserve">efterhand. </w:t>
      </w:r>
      <w:r w:rsidR="008D1354" w:rsidRPr="000F4B33">
        <w:t>För att delta</w:t>
      </w:r>
      <w:r w:rsidR="00BD6D8F" w:rsidRPr="000F4B33">
        <w:t xml:space="preserve"> </w:t>
      </w:r>
      <w:r w:rsidR="00CE0AF9" w:rsidRPr="000F4B33">
        <w:t xml:space="preserve">direkt </w:t>
      </w:r>
      <w:r w:rsidR="0076273A" w:rsidRPr="000F4B33">
        <w:t xml:space="preserve">vid mötet </w:t>
      </w:r>
      <w:r w:rsidR="00BD6D8F" w:rsidRPr="000F4B33">
        <w:t>behöver</w:t>
      </w:r>
      <w:r w:rsidR="008C284D" w:rsidRPr="000F4B33">
        <w:t xml:space="preserve"> man</w:t>
      </w:r>
      <w:r w:rsidR="00CF52C9" w:rsidRPr="000F4B33">
        <w:t>:</w:t>
      </w:r>
    </w:p>
    <w:p w14:paraId="521B1B95" w14:textId="77777777" w:rsidR="00B84E4D" w:rsidRPr="000F4B33" w:rsidRDefault="00CF52C9" w:rsidP="0076273A">
      <w:pPr>
        <w:pStyle w:val="Brdtext"/>
        <w:numPr>
          <w:ilvl w:val="0"/>
          <w:numId w:val="13"/>
        </w:numPr>
      </w:pPr>
      <w:r w:rsidRPr="000F4B33">
        <w:t>Ha tillgång till dator/platta/mobil med internetuppkopplin</w:t>
      </w:r>
      <w:r w:rsidR="00B84E4D" w:rsidRPr="000F4B33">
        <w:t>g</w:t>
      </w:r>
    </w:p>
    <w:p w14:paraId="1D713D5B" w14:textId="15AA7AAA" w:rsidR="00616C39" w:rsidRPr="000F4B33" w:rsidRDefault="00B84E4D" w:rsidP="0076273A">
      <w:pPr>
        <w:pStyle w:val="Brdtext"/>
        <w:numPr>
          <w:ilvl w:val="0"/>
          <w:numId w:val="13"/>
        </w:numPr>
      </w:pPr>
      <w:r w:rsidRPr="000F4B33">
        <w:t>Ha tillgång till nedanstående länk.</w:t>
      </w:r>
      <w:r w:rsidR="00D70EA9" w:rsidRPr="000F4B33">
        <w:t xml:space="preserve"> </w:t>
      </w:r>
      <w:r w:rsidR="007D53C6" w:rsidRPr="000F4B33">
        <w:t>D</w:t>
      </w:r>
      <w:r w:rsidR="00B2743D" w:rsidRPr="000F4B33">
        <w:t>etta d</w:t>
      </w:r>
      <w:r w:rsidR="007D53C6" w:rsidRPr="000F4B33">
        <w:t>okument</w:t>
      </w:r>
      <w:r w:rsidR="00B2743D" w:rsidRPr="000F4B33">
        <w:t xml:space="preserve"> </w:t>
      </w:r>
      <w:r w:rsidR="007D53C6" w:rsidRPr="000F4B33">
        <w:t>med l</w:t>
      </w:r>
      <w:r w:rsidR="00D70EA9" w:rsidRPr="000F4B33">
        <w:t>änken</w:t>
      </w:r>
      <w:r w:rsidR="00C35500">
        <w:t xml:space="preserve"> till mötet </w:t>
      </w:r>
      <w:r w:rsidR="00D70EA9" w:rsidRPr="000F4B33">
        <w:t>hittar du via föreningens hemsida</w:t>
      </w:r>
      <w:r w:rsidR="00826D36" w:rsidRPr="000F4B33">
        <w:t xml:space="preserve"> </w:t>
      </w:r>
      <w:hyperlink r:id="rId10" w:history="1">
        <w:r w:rsidR="00826D36" w:rsidRPr="000F4B33">
          <w:rPr>
            <w:rStyle w:val="Hyperlnk"/>
          </w:rPr>
          <w:t>www.hsb.s</w:t>
        </w:r>
        <w:r w:rsidR="00826D36" w:rsidRPr="000F4B33">
          <w:rPr>
            <w:rStyle w:val="Hyperlnk"/>
          </w:rPr>
          <w:t>e</w:t>
        </w:r>
        <w:r w:rsidR="00826D36" w:rsidRPr="000F4B33">
          <w:rPr>
            <w:rStyle w:val="Hyperlnk"/>
          </w:rPr>
          <w:t>/uppsala/brf/gryningsljuset/</w:t>
        </w:r>
      </w:hyperlink>
    </w:p>
    <w:p w14:paraId="0163732B" w14:textId="2797F12C" w:rsidR="00E53361" w:rsidRPr="00FF62D3" w:rsidRDefault="00616C39" w:rsidP="00E53361">
      <w:pPr>
        <w:pStyle w:val="Brdtext"/>
        <w:numPr>
          <w:ilvl w:val="0"/>
          <w:numId w:val="13"/>
        </w:numPr>
      </w:pPr>
      <w:r w:rsidRPr="000F4B33">
        <w:t xml:space="preserve">På hemsidan klickar du på </w:t>
      </w:r>
      <w:r w:rsidR="000838D0" w:rsidRPr="000F4B33">
        <w:t>”N</w:t>
      </w:r>
      <w:r w:rsidRPr="000F4B33">
        <w:t>yheter</w:t>
      </w:r>
      <w:r w:rsidR="000838D0" w:rsidRPr="000F4B33">
        <w:t>”</w:t>
      </w:r>
      <w:r w:rsidRPr="000F4B33">
        <w:t xml:space="preserve"> och sedan på </w:t>
      </w:r>
      <w:r w:rsidR="000838D0" w:rsidRPr="000F4B33">
        <w:t>”</w:t>
      </w:r>
      <w:r w:rsidRPr="000F4B33">
        <w:t>Beslut solceller</w:t>
      </w:r>
      <w:r w:rsidR="000838D0" w:rsidRPr="000F4B33">
        <w:t xml:space="preserve">” </w:t>
      </w:r>
      <w:r w:rsidR="005F6238" w:rsidRPr="000F4B33">
        <w:t>där du hittar</w:t>
      </w:r>
      <w:r w:rsidR="001F1B67" w:rsidRPr="000F4B33">
        <w:t xml:space="preserve"> </w:t>
      </w:r>
      <w:r w:rsidR="005A0E8E" w:rsidRPr="000F4B33">
        <w:t xml:space="preserve">dokumentet med </w:t>
      </w:r>
      <w:r w:rsidR="001F1B67" w:rsidRPr="000F4B33">
        <w:t>länken till</w:t>
      </w:r>
      <w:r w:rsidR="00B2743D" w:rsidRPr="000F4B33">
        <w:t xml:space="preserve"> mötet</w:t>
      </w:r>
      <w:r w:rsidR="00892C48" w:rsidRPr="000F4B33">
        <w:t>.</w:t>
      </w:r>
      <w:r w:rsidR="003C5DDE" w:rsidRPr="000F4B33">
        <w:t xml:space="preserve"> </w:t>
      </w:r>
      <w:hyperlink r:id="rId11" w:tgtFrame="_blank" w:history="1">
        <w:r w:rsidR="00E53361" w:rsidRPr="00C35500">
          <w:rPr>
            <w:rStyle w:val="Hyperlnk"/>
            <w:rFonts w:ascii="Segoe UI Semibold" w:eastAsia="Times New Roman" w:hAnsi="Segoe UI Semibold" w:cs="Segoe UI Semibold"/>
            <w:color w:val="6264A7"/>
            <w:lang w:val="en-US"/>
          </w:rPr>
          <w:t>Click here to join the meeting</w:t>
        </w:r>
      </w:hyperlink>
    </w:p>
    <w:p w14:paraId="0CF49DB7" w14:textId="49AADAC6" w:rsidR="00BF6E28" w:rsidRPr="000F4B33" w:rsidRDefault="003A14E0" w:rsidP="00C071C3">
      <w:pPr>
        <w:pStyle w:val="Brdtext"/>
      </w:pPr>
      <w:r w:rsidRPr="000F4B33">
        <w:rPr>
          <w:b/>
          <w:bCs/>
          <w:sz w:val="26"/>
          <w:szCs w:val="26"/>
        </w:rPr>
        <w:t>I</w:t>
      </w:r>
      <w:r w:rsidR="00C071C3" w:rsidRPr="000F4B33">
        <w:rPr>
          <w:b/>
          <w:bCs/>
          <w:sz w:val="26"/>
          <w:szCs w:val="26"/>
        </w:rPr>
        <w:t>nformation och</w:t>
      </w:r>
      <w:r w:rsidRPr="000F4B33">
        <w:rPr>
          <w:b/>
          <w:bCs/>
          <w:sz w:val="26"/>
          <w:szCs w:val="26"/>
        </w:rPr>
        <w:t xml:space="preserve"> svars</w:t>
      </w:r>
      <w:r w:rsidR="008421B3" w:rsidRPr="000F4B33">
        <w:rPr>
          <w:b/>
          <w:bCs/>
          <w:sz w:val="26"/>
          <w:szCs w:val="26"/>
        </w:rPr>
        <w:t>service</w:t>
      </w:r>
      <w:r w:rsidR="00C071C3" w:rsidRPr="000F4B33">
        <w:rPr>
          <w:b/>
          <w:bCs/>
          <w:sz w:val="26"/>
          <w:szCs w:val="26"/>
        </w:rPr>
        <w:t xml:space="preserve"> </w:t>
      </w:r>
      <w:r w:rsidR="00C95A04" w:rsidRPr="000F4B33">
        <w:rPr>
          <w:b/>
          <w:bCs/>
          <w:sz w:val="26"/>
          <w:szCs w:val="26"/>
        </w:rPr>
        <w:t xml:space="preserve">mellan </w:t>
      </w:r>
      <w:r w:rsidR="008719EA" w:rsidRPr="000F4B33">
        <w:rPr>
          <w:b/>
          <w:bCs/>
          <w:sz w:val="26"/>
          <w:szCs w:val="26"/>
        </w:rPr>
        <w:t xml:space="preserve">den </w:t>
      </w:r>
      <w:r w:rsidR="00C95A04" w:rsidRPr="000F4B33">
        <w:rPr>
          <w:b/>
          <w:bCs/>
          <w:sz w:val="26"/>
          <w:szCs w:val="26"/>
        </w:rPr>
        <w:t>30/3</w:t>
      </w:r>
      <w:r w:rsidR="0018306D">
        <w:rPr>
          <w:b/>
          <w:bCs/>
          <w:sz w:val="26"/>
          <w:szCs w:val="26"/>
        </w:rPr>
        <w:t xml:space="preserve"> och </w:t>
      </w:r>
      <w:r w:rsidR="008719EA" w:rsidRPr="000F4B33">
        <w:rPr>
          <w:b/>
          <w:bCs/>
          <w:sz w:val="26"/>
          <w:szCs w:val="26"/>
        </w:rPr>
        <w:t xml:space="preserve">den </w:t>
      </w:r>
      <w:r w:rsidR="00A707DE" w:rsidRPr="000F4B33">
        <w:rPr>
          <w:b/>
          <w:bCs/>
          <w:sz w:val="26"/>
          <w:szCs w:val="26"/>
        </w:rPr>
        <w:t>12/4</w:t>
      </w:r>
      <w:r w:rsidR="007B50CA" w:rsidRPr="00852BEA">
        <w:rPr>
          <w:b/>
          <w:bCs/>
          <w:sz w:val="28"/>
          <w:szCs w:val="28"/>
          <w:u w:val="single"/>
        </w:rPr>
        <w:br/>
      </w:r>
      <w:r w:rsidR="00215A8B" w:rsidRPr="000F4B33">
        <w:t xml:space="preserve">Under denna period </w:t>
      </w:r>
      <w:r w:rsidR="00B46FA1" w:rsidRPr="000F4B33">
        <w:t>kan du ta del av ytterligare information, diskutera frågan, ställa frågor</w:t>
      </w:r>
      <w:r w:rsidR="00BF6E28" w:rsidRPr="000F4B33">
        <w:t xml:space="preserve">, </w:t>
      </w:r>
      <w:r w:rsidR="00B46FA1" w:rsidRPr="000F4B33">
        <w:t>få svar</w:t>
      </w:r>
      <w:r w:rsidR="00BF6E28" w:rsidRPr="000F4B33">
        <w:t xml:space="preserve"> och fundera igenom hur du ska rösta.</w:t>
      </w:r>
    </w:p>
    <w:p w14:paraId="56B43AC6" w14:textId="664EBB03" w:rsidR="00B171E3" w:rsidRPr="000F4B33" w:rsidRDefault="00BD1EF0" w:rsidP="00C071C3">
      <w:pPr>
        <w:pStyle w:val="Brdtext"/>
      </w:pPr>
      <w:r w:rsidRPr="000F4B33">
        <w:t xml:space="preserve">På </w:t>
      </w:r>
      <w:r w:rsidR="00C078F6" w:rsidRPr="000F4B33">
        <w:t>föreningens hemsida</w:t>
      </w:r>
      <w:r w:rsidR="00837605" w:rsidRPr="000F4B33">
        <w:t>, under ”Nyheter</w:t>
      </w:r>
      <w:r w:rsidR="00302F9D" w:rsidRPr="000F4B33">
        <w:t>”</w:t>
      </w:r>
      <w:r w:rsidR="00837605" w:rsidRPr="000F4B33">
        <w:t xml:space="preserve"> och ”Beslut solceller”</w:t>
      </w:r>
      <w:r w:rsidR="00501746" w:rsidRPr="000F4B33">
        <w:t xml:space="preserve"> hittar </w:t>
      </w:r>
      <w:r w:rsidR="003C195F" w:rsidRPr="000F4B33">
        <w:t>du inspelningen från informationsmötet tillsammans med annan</w:t>
      </w:r>
      <w:r w:rsidR="00302F9D" w:rsidRPr="000F4B33">
        <w:t xml:space="preserve"> skriftlig information</w:t>
      </w:r>
      <w:r w:rsidR="00CE0AF9" w:rsidRPr="000F4B33">
        <w:t xml:space="preserve"> gällande frågan. </w:t>
      </w:r>
    </w:p>
    <w:p w14:paraId="24A80EC6" w14:textId="08B316D1" w:rsidR="005424DE" w:rsidRPr="000F4B33" w:rsidRDefault="00BD1EF0" w:rsidP="00C071C3">
      <w:pPr>
        <w:pStyle w:val="Brdtext"/>
      </w:pPr>
      <w:r w:rsidRPr="000F4B33">
        <w:t xml:space="preserve">Du kan också </w:t>
      </w:r>
      <w:r w:rsidR="00950788" w:rsidRPr="000F4B33">
        <w:t xml:space="preserve">ställa frågor </w:t>
      </w:r>
      <w:r w:rsidR="00015922" w:rsidRPr="000F4B33">
        <w:t>och få svar</w:t>
      </w:r>
      <w:r w:rsidR="005424DE" w:rsidRPr="000F4B33">
        <w:t xml:space="preserve"> via e-mail till</w:t>
      </w:r>
      <w:r w:rsidR="00292C59" w:rsidRPr="000F4B33">
        <w:t>:</w:t>
      </w:r>
    </w:p>
    <w:p w14:paraId="128D9DA7" w14:textId="7CBCD5D2" w:rsidR="004F2C17" w:rsidRPr="000F4B33" w:rsidRDefault="00A01EC3" w:rsidP="004F2C17">
      <w:pPr>
        <w:pStyle w:val="Brdtext"/>
        <w:numPr>
          <w:ilvl w:val="0"/>
          <w:numId w:val="14"/>
        </w:numPr>
      </w:pPr>
      <w:r w:rsidRPr="000F4B33">
        <w:t>Magda Jansson</w:t>
      </w:r>
      <w:r w:rsidR="00993F23" w:rsidRPr="000F4B33">
        <w:t>, energikonsult HSB Energi Värmland</w:t>
      </w:r>
      <w:r w:rsidR="004F2C17">
        <w:t xml:space="preserve">, </w:t>
      </w:r>
      <w:hyperlink r:id="rId12" w:history="1">
        <w:r w:rsidR="004F2C17" w:rsidRPr="00B16E45">
          <w:rPr>
            <w:rStyle w:val="Hyperlnk"/>
          </w:rPr>
          <w:t>magda.jansson@hsb.se</w:t>
        </w:r>
      </w:hyperlink>
      <w:r w:rsidR="004F2C17">
        <w:t xml:space="preserve"> </w:t>
      </w:r>
    </w:p>
    <w:p w14:paraId="7692C843" w14:textId="70739D34" w:rsidR="0020033B" w:rsidRPr="000F4B33" w:rsidRDefault="00A01EC3" w:rsidP="00067728">
      <w:pPr>
        <w:pStyle w:val="Brdtext"/>
        <w:numPr>
          <w:ilvl w:val="0"/>
          <w:numId w:val="14"/>
        </w:numPr>
      </w:pPr>
      <w:r w:rsidRPr="000F4B33">
        <w:t>Nik</w:t>
      </w:r>
      <w:r w:rsidR="004B6729" w:rsidRPr="000F4B33">
        <w:t>l</w:t>
      </w:r>
      <w:r w:rsidRPr="000F4B33">
        <w:t>as</w:t>
      </w:r>
      <w:r w:rsidR="004B6729" w:rsidRPr="000F4B33">
        <w:t xml:space="preserve"> Helsén</w:t>
      </w:r>
      <w:r w:rsidR="00993F23" w:rsidRPr="000F4B33">
        <w:t>,</w:t>
      </w:r>
      <w:r w:rsidR="005755BF" w:rsidRPr="000F4B33">
        <w:t xml:space="preserve"> </w:t>
      </w:r>
      <w:r w:rsidR="00F31688" w:rsidRPr="000F4B33">
        <w:t>Svea Sol</w:t>
      </w:r>
      <w:r w:rsidR="00B4103D" w:rsidRPr="000F4B33">
        <w:t>ar</w:t>
      </w:r>
      <w:r w:rsidR="00632142">
        <w:t xml:space="preserve">, </w:t>
      </w:r>
      <w:hyperlink r:id="rId13" w:history="1">
        <w:r w:rsidR="00632142" w:rsidRPr="00B16E45">
          <w:rPr>
            <w:rStyle w:val="Hyperlnk"/>
          </w:rPr>
          <w:t>niklas.helsen@sveasolar.com</w:t>
        </w:r>
      </w:hyperlink>
      <w:r w:rsidR="00632142">
        <w:t xml:space="preserve"> </w:t>
      </w:r>
    </w:p>
    <w:p w14:paraId="55A97783" w14:textId="147F26C4" w:rsidR="00215A8B" w:rsidRPr="000F4B33" w:rsidRDefault="008314AB" w:rsidP="00067728">
      <w:pPr>
        <w:pStyle w:val="Brdtext"/>
        <w:numPr>
          <w:ilvl w:val="0"/>
          <w:numId w:val="14"/>
        </w:numPr>
      </w:pPr>
      <w:r w:rsidRPr="000F4B33">
        <w:t xml:space="preserve">Styrelsen via ordförande Johan Skage, </w:t>
      </w:r>
      <w:hyperlink r:id="rId14" w:history="1">
        <w:r w:rsidR="00215A8B" w:rsidRPr="000F4B33">
          <w:rPr>
            <w:rStyle w:val="Hyperlnk"/>
          </w:rPr>
          <w:t>johanskage@gmail.com</w:t>
        </w:r>
      </w:hyperlink>
    </w:p>
    <w:p w14:paraId="604339E4" w14:textId="7D388C18" w:rsidR="00F24627" w:rsidRDefault="00292C59" w:rsidP="00215A8B">
      <w:pPr>
        <w:pStyle w:val="Brdtext"/>
      </w:pPr>
      <w:r w:rsidRPr="000F4B33">
        <w:rPr>
          <w:b/>
          <w:bCs/>
          <w:sz w:val="26"/>
          <w:szCs w:val="26"/>
        </w:rPr>
        <w:t>Beslut</w:t>
      </w:r>
      <w:r w:rsidR="00852BEA" w:rsidRPr="000F4B33">
        <w:rPr>
          <w:b/>
          <w:bCs/>
          <w:sz w:val="26"/>
          <w:szCs w:val="26"/>
        </w:rPr>
        <w:t xml:space="preserve"> med</w:t>
      </w:r>
      <w:r w:rsidRPr="000F4B33">
        <w:rPr>
          <w:b/>
          <w:bCs/>
          <w:sz w:val="26"/>
          <w:szCs w:val="26"/>
        </w:rPr>
        <w:t xml:space="preserve"> poströst vid extra</w:t>
      </w:r>
      <w:r w:rsidR="00D5297F" w:rsidRPr="000F4B33">
        <w:rPr>
          <w:b/>
          <w:bCs/>
          <w:sz w:val="26"/>
          <w:szCs w:val="26"/>
        </w:rPr>
        <w:t>stämma t</w:t>
      </w:r>
      <w:r w:rsidR="00E16760" w:rsidRPr="000F4B33">
        <w:rPr>
          <w:b/>
          <w:bCs/>
          <w:sz w:val="26"/>
          <w:szCs w:val="26"/>
        </w:rPr>
        <w:t>isdag d</w:t>
      </w:r>
      <w:r w:rsidR="00EE3937" w:rsidRPr="000F4B33">
        <w:rPr>
          <w:b/>
          <w:bCs/>
          <w:sz w:val="26"/>
          <w:szCs w:val="26"/>
        </w:rPr>
        <w:t>en 13/4</w:t>
      </w:r>
      <w:r w:rsidR="00D5297F" w:rsidRPr="000F4B33">
        <w:rPr>
          <w:b/>
          <w:bCs/>
          <w:sz w:val="26"/>
          <w:szCs w:val="26"/>
        </w:rPr>
        <w:t xml:space="preserve"> klockan 18.</w:t>
      </w:r>
      <w:r w:rsidR="00E4483A" w:rsidRPr="000F4B33">
        <w:rPr>
          <w:b/>
          <w:bCs/>
          <w:sz w:val="26"/>
          <w:szCs w:val="26"/>
        </w:rPr>
        <w:t>30</w:t>
      </w:r>
      <w:r w:rsidR="004F1420" w:rsidRPr="00852BEA">
        <w:rPr>
          <w:b/>
          <w:bCs/>
          <w:sz w:val="28"/>
          <w:szCs w:val="28"/>
        </w:rPr>
        <w:br/>
      </w:r>
      <w:r w:rsidR="00303BFA" w:rsidRPr="000F4B33">
        <w:t>Separat kallelse med röstningsformulär</w:t>
      </w:r>
      <w:r w:rsidR="001E2FB1" w:rsidRPr="000F4B33">
        <w:t xml:space="preserve"> </w:t>
      </w:r>
      <w:r w:rsidR="0085591C" w:rsidRPr="000F4B33">
        <w:t>skickas</w:t>
      </w:r>
      <w:r w:rsidR="00BD1FE2" w:rsidRPr="000F4B33">
        <w:t xml:space="preserve"> inför stämman</w:t>
      </w:r>
      <w:r w:rsidR="00303BFA" w:rsidRPr="000F4B33">
        <w:t>.</w:t>
      </w:r>
      <w:r w:rsidR="00C931E0" w:rsidRPr="000F4B33">
        <w:t xml:space="preserve"> Om stämman röstar JA så </w:t>
      </w:r>
      <w:r w:rsidR="001E58EE" w:rsidRPr="000F4B33">
        <w:t>jobbar styrelsen och Svea Solar vidare</w:t>
      </w:r>
      <w:r w:rsidR="001A268E" w:rsidRPr="000F4B33">
        <w:t xml:space="preserve"> </w:t>
      </w:r>
      <w:r w:rsidR="001E58EE" w:rsidRPr="000F4B33">
        <w:t xml:space="preserve">enligt </w:t>
      </w:r>
      <w:r w:rsidR="008C3E3D" w:rsidRPr="000F4B33">
        <w:t>för</w:t>
      </w:r>
      <w:r w:rsidR="00B07D6A" w:rsidRPr="000F4B33">
        <w:t>e</w:t>
      </w:r>
      <w:r w:rsidR="008C3E3D" w:rsidRPr="000F4B33">
        <w:t>slagen handling</w:t>
      </w:r>
      <w:r w:rsidR="001A268E" w:rsidRPr="000F4B33">
        <w:t>splan.</w:t>
      </w:r>
    </w:p>
    <w:p w14:paraId="7D637BBC" w14:textId="77777777" w:rsidR="00FF377A" w:rsidRPr="00300695" w:rsidRDefault="00FF377A" w:rsidP="00215A8B">
      <w:pPr>
        <w:pStyle w:val="Brdtext"/>
      </w:pPr>
    </w:p>
    <w:p w14:paraId="48FD5F60" w14:textId="7E250C90" w:rsidR="001F4351" w:rsidRPr="00FF377A" w:rsidRDefault="00627621" w:rsidP="00B07D6A">
      <w:pPr>
        <w:pStyle w:val="Brdtext"/>
        <w:jc w:val="center"/>
        <w:rPr>
          <w:b/>
          <w:bCs/>
          <w:i/>
          <w:iCs/>
          <w:sz w:val="26"/>
          <w:szCs w:val="26"/>
        </w:rPr>
      </w:pPr>
      <w:r w:rsidRPr="00FF377A">
        <w:rPr>
          <w:b/>
          <w:bCs/>
          <w:i/>
          <w:iCs/>
          <w:sz w:val="26"/>
          <w:szCs w:val="26"/>
        </w:rPr>
        <w:t>Med vänlig hälsning</w:t>
      </w:r>
    </w:p>
    <w:p w14:paraId="19B75D7C" w14:textId="23B0997F" w:rsidR="00A218C0" w:rsidRPr="00FF377A" w:rsidRDefault="00801F5E" w:rsidP="00B07D6A">
      <w:pPr>
        <w:pStyle w:val="Brdtext"/>
        <w:jc w:val="center"/>
        <w:rPr>
          <w:b/>
          <w:bCs/>
          <w:i/>
          <w:iCs/>
          <w:sz w:val="26"/>
          <w:szCs w:val="26"/>
        </w:rPr>
      </w:pPr>
      <w:r w:rsidRPr="00FF377A">
        <w:rPr>
          <w:b/>
          <w:bCs/>
          <w:i/>
          <w:iCs/>
          <w:sz w:val="26"/>
          <w:szCs w:val="26"/>
        </w:rPr>
        <w:t xml:space="preserve">Styrelsen för </w:t>
      </w:r>
      <w:r w:rsidR="00E966E7" w:rsidRPr="00FF377A">
        <w:rPr>
          <w:b/>
          <w:bCs/>
          <w:i/>
          <w:iCs/>
          <w:sz w:val="26"/>
          <w:szCs w:val="26"/>
        </w:rPr>
        <w:t>HSB Brf. 76 Gryningsljuset</w:t>
      </w:r>
    </w:p>
    <w:sectPr w:rsidR="00A218C0" w:rsidRPr="00FF377A" w:rsidSect="00F25823">
      <w:headerReference w:type="default" r:id="rId15"/>
      <w:head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32DD5" w14:textId="77777777" w:rsidR="00B32120" w:rsidRDefault="00B32120" w:rsidP="00216B9D">
      <w:r>
        <w:separator/>
      </w:r>
    </w:p>
  </w:endnote>
  <w:endnote w:type="continuationSeparator" w:id="0">
    <w:p w14:paraId="2CAE68A2" w14:textId="77777777" w:rsidR="00B32120" w:rsidRDefault="00B32120" w:rsidP="00216B9D">
      <w:r>
        <w:continuationSeparator/>
      </w:r>
    </w:p>
  </w:endnote>
  <w:endnote w:type="continuationNotice" w:id="1">
    <w:p w14:paraId="6A637CBD" w14:textId="77777777" w:rsidR="00B32120" w:rsidRDefault="00B32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F3E05" w14:textId="77777777" w:rsidR="00B32120" w:rsidRDefault="00B32120" w:rsidP="00216B9D">
      <w:r>
        <w:separator/>
      </w:r>
    </w:p>
  </w:footnote>
  <w:footnote w:type="continuationSeparator" w:id="0">
    <w:p w14:paraId="39676E23" w14:textId="77777777" w:rsidR="00B32120" w:rsidRDefault="00B32120" w:rsidP="00216B9D">
      <w:r>
        <w:continuationSeparator/>
      </w:r>
    </w:p>
  </w:footnote>
  <w:footnote w:type="continuationNotice" w:id="1">
    <w:p w14:paraId="1DAAF20D" w14:textId="77777777" w:rsidR="00B32120" w:rsidRDefault="00B32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0" w:name="bkmlogoimg_2"/>
          <w:bookmarkEnd w:id="0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191033508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64330367" w14:textId="77777777" w:rsidR="00F25823" w:rsidRPr="006B1AAF" w:rsidRDefault="00F25823" w:rsidP="00D51153">
          <w:pPr>
            <w:pStyle w:val="Sidhuvud"/>
          </w:pP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1" w:name="bmSidnrSecond"/>
          <w:bookmarkEnd w:id="1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2" w:name="bkmlogoimg_col_1"/>
          <w:bookmarkStart w:id="3" w:name="bmLogga2"/>
          <w:bookmarkEnd w:id="2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58525660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4D5B4042" w14:textId="5610C4EF" w:rsidR="00256F0B" w:rsidRDefault="00B467A9" w:rsidP="00D51153">
          <w:pPr>
            <w:pStyle w:val="Sidhuvud"/>
          </w:pPr>
          <w:r>
            <w:t>2021-0</w:t>
          </w:r>
          <w:r w:rsidR="00304833">
            <w:t>3-</w:t>
          </w:r>
          <w:r w:rsidR="000759A2">
            <w:t>23</w:t>
          </w:r>
        </w:p>
        <w:p w14:paraId="753414D6" w14:textId="77777777" w:rsidR="00304833" w:rsidRDefault="00304833" w:rsidP="00D51153">
          <w:pPr>
            <w:pStyle w:val="Sidhuvud"/>
          </w:pPr>
        </w:p>
        <w:p w14:paraId="72DC44D6" w14:textId="315963ED" w:rsidR="004D796E" w:rsidRPr="006B1AAF" w:rsidRDefault="004D796E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4" w:name="bmSidnrFirst"/>
          <w:bookmarkEnd w:id="4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26464F1"/>
    <w:multiLevelType w:val="hybridMultilevel"/>
    <w:tmpl w:val="5C488E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10595"/>
    <w:multiLevelType w:val="hybridMultilevel"/>
    <w:tmpl w:val="A96070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356407DC"/>
    <w:multiLevelType w:val="hybridMultilevel"/>
    <w:tmpl w:val="226611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9" w15:restartNumberingAfterBreak="0">
    <w:nsid w:val="5A3F7AD1"/>
    <w:multiLevelType w:val="hybridMultilevel"/>
    <w:tmpl w:val="EDD484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2" w15:restartNumberingAfterBreak="0">
    <w:nsid w:val="758A0E9F"/>
    <w:multiLevelType w:val="hybridMultilevel"/>
    <w:tmpl w:val="B7A23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9"/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2C15"/>
    <w:rsid w:val="00013310"/>
    <w:rsid w:val="000154D3"/>
    <w:rsid w:val="00015922"/>
    <w:rsid w:val="000165FC"/>
    <w:rsid w:val="00017CA3"/>
    <w:rsid w:val="000200C8"/>
    <w:rsid w:val="00023126"/>
    <w:rsid w:val="00023BD1"/>
    <w:rsid w:val="00024692"/>
    <w:rsid w:val="00026902"/>
    <w:rsid w:val="00026D36"/>
    <w:rsid w:val="00033BA1"/>
    <w:rsid w:val="00035EEC"/>
    <w:rsid w:val="0003753B"/>
    <w:rsid w:val="00037EBD"/>
    <w:rsid w:val="000478FE"/>
    <w:rsid w:val="00050182"/>
    <w:rsid w:val="00050CEE"/>
    <w:rsid w:val="00051FBD"/>
    <w:rsid w:val="00052E24"/>
    <w:rsid w:val="00055D32"/>
    <w:rsid w:val="0005680A"/>
    <w:rsid w:val="00060CF7"/>
    <w:rsid w:val="00061842"/>
    <w:rsid w:val="00061AE1"/>
    <w:rsid w:val="000620EC"/>
    <w:rsid w:val="000623F5"/>
    <w:rsid w:val="000651E3"/>
    <w:rsid w:val="000669FD"/>
    <w:rsid w:val="00067728"/>
    <w:rsid w:val="000713FC"/>
    <w:rsid w:val="000759A2"/>
    <w:rsid w:val="0008002B"/>
    <w:rsid w:val="000807E7"/>
    <w:rsid w:val="000808A2"/>
    <w:rsid w:val="00080921"/>
    <w:rsid w:val="00080F22"/>
    <w:rsid w:val="000818FB"/>
    <w:rsid w:val="0008211C"/>
    <w:rsid w:val="000838D0"/>
    <w:rsid w:val="00085202"/>
    <w:rsid w:val="00087718"/>
    <w:rsid w:val="000909EB"/>
    <w:rsid w:val="00090E65"/>
    <w:rsid w:val="00091709"/>
    <w:rsid w:val="00092426"/>
    <w:rsid w:val="00092D46"/>
    <w:rsid w:val="000933D5"/>
    <w:rsid w:val="0009396E"/>
    <w:rsid w:val="00093978"/>
    <w:rsid w:val="00093C50"/>
    <w:rsid w:val="000953D8"/>
    <w:rsid w:val="00097E2A"/>
    <w:rsid w:val="000A0596"/>
    <w:rsid w:val="000A05B7"/>
    <w:rsid w:val="000A700B"/>
    <w:rsid w:val="000B65D0"/>
    <w:rsid w:val="000B7EAB"/>
    <w:rsid w:val="000C3636"/>
    <w:rsid w:val="000C54A3"/>
    <w:rsid w:val="000C5549"/>
    <w:rsid w:val="000C6292"/>
    <w:rsid w:val="000D49E4"/>
    <w:rsid w:val="000D4E3C"/>
    <w:rsid w:val="000D5070"/>
    <w:rsid w:val="000D606A"/>
    <w:rsid w:val="000E1261"/>
    <w:rsid w:val="000E1C6D"/>
    <w:rsid w:val="000E2521"/>
    <w:rsid w:val="000E5BDC"/>
    <w:rsid w:val="000F0627"/>
    <w:rsid w:val="000F07E2"/>
    <w:rsid w:val="000F345F"/>
    <w:rsid w:val="000F4B33"/>
    <w:rsid w:val="000F6F52"/>
    <w:rsid w:val="000F7520"/>
    <w:rsid w:val="000F7785"/>
    <w:rsid w:val="00102010"/>
    <w:rsid w:val="00102471"/>
    <w:rsid w:val="0010373E"/>
    <w:rsid w:val="00105168"/>
    <w:rsid w:val="00107C28"/>
    <w:rsid w:val="001107E5"/>
    <w:rsid w:val="00110BB9"/>
    <w:rsid w:val="00110E5E"/>
    <w:rsid w:val="00111096"/>
    <w:rsid w:val="00111601"/>
    <w:rsid w:val="00112C21"/>
    <w:rsid w:val="00120068"/>
    <w:rsid w:val="001200C2"/>
    <w:rsid w:val="00124F8E"/>
    <w:rsid w:val="001255E5"/>
    <w:rsid w:val="00125BDD"/>
    <w:rsid w:val="00132183"/>
    <w:rsid w:val="001321CC"/>
    <w:rsid w:val="001323F5"/>
    <w:rsid w:val="001328E9"/>
    <w:rsid w:val="00140E96"/>
    <w:rsid w:val="00143B0C"/>
    <w:rsid w:val="00143DCE"/>
    <w:rsid w:val="00150C3D"/>
    <w:rsid w:val="00150C46"/>
    <w:rsid w:val="00151E24"/>
    <w:rsid w:val="00154C6E"/>
    <w:rsid w:val="0015563E"/>
    <w:rsid w:val="00157670"/>
    <w:rsid w:val="00166683"/>
    <w:rsid w:val="0016735B"/>
    <w:rsid w:val="001700D2"/>
    <w:rsid w:val="001717BA"/>
    <w:rsid w:val="00171B02"/>
    <w:rsid w:val="001722D0"/>
    <w:rsid w:val="0017468D"/>
    <w:rsid w:val="00176544"/>
    <w:rsid w:val="0018306D"/>
    <w:rsid w:val="00186078"/>
    <w:rsid w:val="00190C03"/>
    <w:rsid w:val="00192741"/>
    <w:rsid w:val="00193262"/>
    <w:rsid w:val="001950D6"/>
    <w:rsid w:val="001966D0"/>
    <w:rsid w:val="00196C87"/>
    <w:rsid w:val="001A13C8"/>
    <w:rsid w:val="001A2507"/>
    <w:rsid w:val="001A268E"/>
    <w:rsid w:val="001A35C0"/>
    <w:rsid w:val="001A5A32"/>
    <w:rsid w:val="001A6B1E"/>
    <w:rsid w:val="001A7261"/>
    <w:rsid w:val="001B3A34"/>
    <w:rsid w:val="001B5DBA"/>
    <w:rsid w:val="001B61B6"/>
    <w:rsid w:val="001B7966"/>
    <w:rsid w:val="001B7BB3"/>
    <w:rsid w:val="001B7CA6"/>
    <w:rsid w:val="001C119A"/>
    <w:rsid w:val="001C3BC4"/>
    <w:rsid w:val="001C516D"/>
    <w:rsid w:val="001C5CB4"/>
    <w:rsid w:val="001C65CF"/>
    <w:rsid w:val="001D146F"/>
    <w:rsid w:val="001D25AA"/>
    <w:rsid w:val="001D3279"/>
    <w:rsid w:val="001D4DAE"/>
    <w:rsid w:val="001D5729"/>
    <w:rsid w:val="001D5E85"/>
    <w:rsid w:val="001E01B3"/>
    <w:rsid w:val="001E09F7"/>
    <w:rsid w:val="001E2082"/>
    <w:rsid w:val="001E2FB1"/>
    <w:rsid w:val="001E3011"/>
    <w:rsid w:val="001E4221"/>
    <w:rsid w:val="001E58EE"/>
    <w:rsid w:val="001E5D38"/>
    <w:rsid w:val="001E6FAC"/>
    <w:rsid w:val="001E72C6"/>
    <w:rsid w:val="001F138B"/>
    <w:rsid w:val="001F1B67"/>
    <w:rsid w:val="001F2387"/>
    <w:rsid w:val="001F3404"/>
    <w:rsid w:val="001F3D44"/>
    <w:rsid w:val="001F4095"/>
    <w:rsid w:val="001F4351"/>
    <w:rsid w:val="001F5045"/>
    <w:rsid w:val="0020033B"/>
    <w:rsid w:val="002027B0"/>
    <w:rsid w:val="002032CA"/>
    <w:rsid w:val="00203AE0"/>
    <w:rsid w:val="002068C8"/>
    <w:rsid w:val="0020755F"/>
    <w:rsid w:val="00207570"/>
    <w:rsid w:val="00210A5F"/>
    <w:rsid w:val="00212642"/>
    <w:rsid w:val="002129F0"/>
    <w:rsid w:val="00213D62"/>
    <w:rsid w:val="00214EB7"/>
    <w:rsid w:val="0021595D"/>
    <w:rsid w:val="00215A8B"/>
    <w:rsid w:val="00216B9D"/>
    <w:rsid w:val="002173EC"/>
    <w:rsid w:val="002200C1"/>
    <w:rsid w:val="002201B0"/>
    <w:rsid w:val="002245AB"/>
    <w:rsid w:val="00225517"/>
    <w:rsid w:val="00225A74"/>
    <w:rsid w:val="00225B75"/>
    <w:rsid w:val="00233D61"/>
    <w:rsid w:val="00234451"/>
    <w:rsid w:val="002379AD"/>
    <w:rsid w:val="00241D18"/>
    <w:rsid w:val="0024698C"/>
    <w:rsid w:val="00246A9E"/>
    <w:rsid w:val="00251355"/>
    <w:rsid w:val="00251E20"/>
    <w:rsid w:val="0025232F"/>
    <w:rsid w:val="00252901"/>
    <w:rsid w:val="00256F0B"/>
    <w:rsid w:val="0025768D"/>
    <w:rsid w:val="00262B6B"/>
    <w:rsid w:val="0026519C"/>
    <w:rsid w:val="00267D0B"/>
    <w:rsid w:val="002701E9"/>
    <w:rsid w:val="0027651D"/>
    <w:rsid w:val="00276838"/>
    <w:rsid w:val="00276F19"/>
    <w:rsid w:val="00277A42"/>
    <w:rsid w:val="00281DAC"/>
    <w:rsid w:val="00285317"/>
    <w:rsid w:val="002854B8"/>
    <w:rsid w:val="00285D5A"/>
    <w:rsid w:val="00287214"/>
    <w:rsid w:val="00290A0C"/>
    <w:rsid w:val="002911A1"/>
    <w:rsid w:val="00292C59"/>
    <w:rsid w:val="002A5C30"/>
    <w:rsid w:val="002A632B"/>
    <w:rsid w:val="002A6E88"/>
    <w:rsid w:val="002A7B65"/>
    <w:rsid w:val="002B0116"/>
    <w:rsid w:val="002B22CD"/>
    <w:rsid w:val="002B2358"/>
    <w:rsid w:val="002B2DD8"/>
    <w:rsid w:val="002B322B"/>
    <w:rsid w:val="002B4457"/>
    <w:rsid w:val="002B48BF"/>
    <w:rsid w:val="002B54ED"/>
    <w:rsid w:val="002B5744"/>
    <w:rsid w:val="002C35C2"/>
    <w:rsid w:val="002C574E"/>
    <w:rsid w:val="002C7230"/>
    <w:rsid w:val="002C77FA"/>
    <w:rsid w:val="002D2E87"/>
    <w:rsid w:val="002D3577"/>
    <w:rsid w:val="002D4BF3"/>
    <w:rsid w:val="002D7C36"/>
    <w:rsid w:val="002E6139"/>
    <w:rsid w:val="002E741C"/>
    <w:rsid w:val="002E7F97"/>
    <w:rsid w:val="002F124A"/>
    <w:rsid w:val="002F1795"/>
    <w:rsid w:val="002F1A1E"/>
    <w:rsid w:val="002F1A95"/>
    <w:rsid w:val="002F24B9"/>
    <w:rsid w:val="002F6D25"/>
    <w:rsid w:val="002F70FD"/>
    <w:rsid w:val="002F7263"/>
    <w:rsid w:val="00300695"/>
    <w:rsid w:val="00301F0F"/>
    <w:rsid w:val="003027FD"/>
    <w:rsid w:val="00302F9D"/>
    <w:rsid w:val="00303BFA"/>
    <w:rsid w:val="00304833"/>
    <w:rsid w:val="003050F8"/>
    <w:rsid w:val="0030741D"/>
    <w:rsid w:val="00307E31"/>
    <w:rsid w:val="0031007A"/>
    <w:rsid w:val="00311202"/>
    <w:rsid w:val="00311DED"/>
    <w:rsid w:val="00312D8F"/>
    <w:rsid w:val="0031338A"/>
    <w:rsid w:val="00315341"/>
    <w:rsid w:val="00317726"/>
    <w:rsid w:val="0032364D"/>
    <w:rsid w:val="00325840"/>
    <w:rsid w:val="00325D6E"/>
    <w:rsid w:val="0032691C"/>
    <w:rsid w:val="003270B8"/>
    <w:rsid w:val="003278CF"/>
    <w:rsid w:val="003279B3"/>
    <w:rsid w:val="003307B6"/>
    <w:rsid w:val="00332427"/>
    <w:rsid w:val="00333775"/>
    <w:rsid w:val="003363E5"/>
    <w:rsid w:val="00336FC0"/>
    <w:rsid w:val="003418D7"/>
    <w:rsid w:val="00341CC4"/>
    <w:rsid w:val="00341D54"/>
    <w:rsid w:val="00345CC0"/>
    <w:rsid w:val="003473B6"/>
    <w:rsid w:val="00347ACA"/>
    <w:rsid w:val="003515DE"/>
    <w:rsid w:val="00351E74"/>
    <w:rsid w:val="00352889"/>
    <w:rsid w:val="00352AB3"/>
    <w:rsid w:val="00352CDD"/>
    <w:rsid w:val="00355ECC"/>
    <w:rsid w:val="00357E9F"/>
    <w:rsid w:val="00361D3A"/>
    <w:rsid w:val="003629E8"/>
    <w:rsid w:val="00363429"/>
    <w:rsid w:val="00364549"/>
    <w:rsid w:val="00367B32"/>
    <w:rsid w:val="00371319"/>
    <w:rsid w:val="00371678"/>
    <w:rsid w:val="003739E7"/>
    <w:rsid w:val="00373D3D"/>
    <w:rsid w:val="00375665"/>
    <w:rsid w:val="00380CA4"/>
    <w:rsid w:val="00380D32"/>
    <w:rsid w:val="00381FD0"/>
    <w:rsid w:val="00384192"/>
    <w:rsid w:val="0038447C"/>
    <w:rsid w:val="003867C5"/>
    <w:rsid w:val="00386C56"/>
    <w:rsid w:val="00387B41"/>
    <w:rsid w:val="00391DB0"/>
    <w:rsid w:val="00393088"/>
    <w:rsid w:val="00393760"/>
    <w:rsid w:val="00393E55"/>
    <w:rsid w:val="0039690E"/>
    <w:rsid w:val="003A0874"/>
    <w:rsid w:val="003A1292"/>
    <w:rsid w:val="003A14E0"/>
    <w:rsid w:val="003A2C4C"/>
    <w:rsid w:val="003A4598"/>
    <w:rsid w:val="003A4613"/>
    <w:rsid w:val="003B0B69"/>
    <w:rsid w:val="003B101F"/>
    <w:rsid w:val="003B4D97"/>
    <w:rsid w:val="003B4F47"/>
    <w:rsid w:val="003B6B43"/>
    <w:rsid w:val="003C195F"/>
    <w:rsid w:val="003C1D28"/>
    <w:rsid w:val="003C40D7"/>
    <w:rsid w:val="003C5DDE"/>
    <w:rsid w:val="003C7ECB"/>
    <w:rsid w:val="003D0760"/>
    <w:rsid w:val="003D1B03"/>
    <w:rsid w:val="003D5CEC"/>
    <w:rsid w:val="003D5E34"/>
    <w:rsid w:val="003D5F3B"/>
    <w:rsid w:val="003E0550"/>
    <w:rsid w:val="003E087A"/>
    <w:rsid w:val="003E31B4"/>
    <w:rsid w:val="003E39C6"/>
    <w:rsid w:val="003E43C4"/>
    <w:rsid w:val="003F0C78"/>
    <w:rsid w:val="003F18DE"/>
    <w:rsid w:val="003F2C4E"/>
    <w:rsid w:val="003F3CEE"/>
    <w:rsid w:val="003F4B93"/>
    <w:rsid w:val="003F6CFE"/>
    <w:rsid w:val="003F7D01"/>
    <w:rsid w:val="0040012C"/>
    <w:rsid w:val="004010AB"/>
    <w:rsid w:val="00402F8D"/>
    <w:rsid w:val="00403A93"/>
    <w:rsid w:val="004044FE"/>
    <w:rsid w:val="004064E0"/>
    <w:rsid w:val="00407291"/>
    <w:rsid w:val="00411A03"/>
    <w:rsid w:val="00412DCE"/>
    <w:rsid w:val="0041552D"/>
    <w:rsid w:val="00416F86"/>
    <w:rsid w:val="004218A7"/>
    <w:rsid w:val="00421D58"/>
    <w:rsid w:val="0042328A"/>
    <w:rsid w:val="00423CDF"/>
    <w:rsid w:val="0042548F"/>
    <w:rsid w:val="00427949"/>
    <w:rsid w:val="004315B5"/>
    <w:rsid w:val="00432102"/>
    <w:rsid w:val="004332E1"/>
    <w:rsid w:val="00435107"/>
    <w:rsid w:val="00435C5C"/>
    <w:rsid w:val="00436489"/>
    <w:rsid w:val="00437AAA"/>
    <w:rsid w:val="004402C4"/>
    <w:rsid w:val="00440909"/>
    <w:rsid w:val="004413AB"/>
    <w:rsid w:val="00442E84"/>
    <w:rsid w:val="00446857"/>
    <w:rsid w:val="0045254A"/>
    <w:rsid w:val="004525D1"/>
    <w:rsid w:val="00452D85"/>
    <w:rsid w:val="00454064"/>
    <w:rsid w:val="00455FC4"/>
    <w:rsid w:val="00456EF1"/>
    <w:rsid w:val="0045790A"/>
    <w:rsid w:val="004602E1"/>
    <w:rsid w:val="004611D8"/>
    <w:rsid w:val="004626EF"/>
    <w:rsid w:val="004631BA"/>
    <w:rsid w:val="00463DC9"/>
    <w:rsid w:val="0046457F"/>
    <w:rsid w:val="004717F8"/>
    <w:rsid w:val="00471801"/>
    <w:rsid w:val="004766B7"/>
    <w:rsid w:val="0047709E"/>
    <w:rsid w:val="00480A17"/>
    <w:rsid w:val="00481BA7"/>
    <w:rsid w:val="00484CDC"/>
    <w:rsid w:val="00490A9D"/>
    <w:rsid w:val="00490F71"/>
    <w:rsid w:val="00497CEF"/>
    <w:rsid w:val="004A1AE0"/>
    <w:rsid w:val="004A1AF2"/>
    <w:rsid w:val="004A2D9A"/>
    <w:rsid w:val="004A3F5C"/>
    <w:rsid w:val="004A45E8"/>
    <w:rsid w:val="004A493E"/>
    <w:rsid w:val="004A496A"/>
    <w:rsid w:val="004A4B1C"/>
    <w:rsid w:val="004A5A02"/>
    <w:rsid w:val="004B039D"/>
    <w:rsid w:val="004B18C9"/>
    <w:rsid w:val="004B3DFB"/>
    <w:rsid w:val="004B6729"/>
    <w:rsid w:val="004B7481"/>
    <w:rsid w:val="004B7C40"/>
    <w:rsid w:val="004B7D40"/>
    <w:rsid w:val="004C0F5C"/>
    <w:rsid w:val="004C1D5A"/>
    <w:rsid w:val="004C41EC"/>
    <w:rsid w:val="004C60BB"/>
    <w:rsid w:val="004C72ED"/>
    <w:rsid w:val="004D2B1A"/>
    <w:rsid w:val="004D494F"/>
    <w:rsid w:val="004D4BAD"/>
    <w:rsid w:val="004D7017"/>
    <w:rsid w:val="004D796E"/>
    <w:rsid w:val="004E0624"/>
    <w:rsid w:val="004E06B8"/>
    <w:rsid w:val="004E17BA"/>
    <w:rsid w:val="004E2A51"/>
    <w:rsid w:val="004E30EC"/>
    <w:rsid w:val="004E4524"/>
    <w:rsid w:val="004E53EF"/>
    <w:rsid w:val="004E5A42"/>
    <w:rsid w:val="004F10D4"/>
    <w:rsid w:val="004F1420"/>
    <w:rsid w:val="004F2446"/>
    <w:rsid w:val="004F2AB2"/>
    <w:rsid w:val="004F2C17"/>
    <w:rsid w:val="004F4283"/>
    <w:rsid w:val="004F6565"/>
    <w:rsid w:val="005012A5"/>
    <w:rsid w:val="00501746"/>
    <w:rsid w:val="005024B3"/>
    <w:rsid w:val="0050259C"/>
    <w:rsid w:val="00505E2F"/>
    <w:rsid w:val="00507841"/>
    <w:rsid w:val="00507F12"/>
    <w:rsid w:val="00513ADC"/>
    <w:rsid w:val="005171E0"/>
    <w:rsid w:val="00517A92"/>
    <w:rsid w:val="00517F02"/>
    <w:rsid w:val="00520D8E"/>
    <w:rsid w:val="005256C7"/>
    <w:rsid w:val="0052760A"/>
    <w:rsid w:val="00533638"/>
    <w:rsid w:val="00533B94"/>
    <w:rsid w:val="005416DD"/>
    <w:rsid w:val="00541B41"/>
    <w:rsid w:val="005424DE"/>
    <w:rsid w:val="00546582"/>
    <w:rsid w:val="0054660B"/>
    <w:rsid w:val="005501F6"/>
    <w:rsid w:val="00552CB0"/>
    <w:rsid w:val="00553B81"/>
    <w:rsid w:val="0056053D"/>
    <w:rsid w:val="00562114"/>
    <w:rsid w:val="00562131"/>
    <w:rsid w:val="005634AB"/>
    <w:rsid w:val="00571146"/>
    <w:rsid w:val="00574B00"/>
    <w:rsid w:val="005755BF"/>
    <w:rsid w:val="00577889"/>
    <w:rsid w:val="00577C94"/>
    <w:rsid w:val="00577D79"/>
    <w:rsid w:val="0058450C"/>
    <w:rsid w:val="005879F2"/>
    <w:rsid w:val="0059158C"/>
    <w:rsid w:val="0059542D"/>
    <w:rsid w:val="00595E51"/>
    <w:rsid w:val="005A0E8E"/>
    <w:rsid w:val="005A5EBD"/>
    <w:rsid w:val="005B1EFF"/>
    <w:rsid w:val="005B321A"/>
    <w:rsid w:val="005B4CEB"/>
    <w:rsid w:val="005B64DE"/>
    <w:rsid w:val="005B7BDD"/>
    <w:rsid w:val="005C0050"/>
    <w:rsid w:val="005C03AE"/>
    <w:rsid w:val="005C1D34"/>
    <w:rsid w:val="005C2775"/>
    <w:rsid w:val="005C2D1A"/>
    <w:rsid w:val="005C4668"/>
    <w:rsid w:val="005C5438"/>
    <w:rsid w:val="005C65EB"/>
    <w:rsid w:val="005D22AC"/>
    <w:rsid w:val="005D3CF1"/>
    <w:rsid w:val="005D5903"/>
    <w:rsid w:val="005D5F4A"/>
    <w:rsid w:val="005D6BE2"/>
    <w:rsid w:val="005D6E37"/>
    <w:rsid w:val="005E0A48"/>
    <w:rsid w:val="005E460F"/>
    <w:rsid w:val="005E5431"/>
    <w:rsid w:val="005E68BD"/>
    <w:rsid w:val="005F02D5"/>
    <w:rsid w:val="005F1FC9"/>
    <w:rsid w:val="005F2801"/>
    <w:rsid w:val="005F3957"/>
    <w:rsid w:val="005F6238"/>
    <w:rsid w:val="005F6530"/>
    <w:rsid w:val="005F675D"/>
    <w:rsid w:val="00600823"/>
    <w:rsid w:val="00600EE5"/>
    <w:rsid w:val="0060183D"/>
    <w:rsid w:val="00602BF1"/>
    <w:rsid w:val="00603995"/>
    <w:rsid w:val="0060413F"/>
    <w:rsid w:val="006044DD"/>
    <w:rsid w:val="00607858"/>
    <w:rsid w:val="00610364"/>
    <w:rsid w:val="0061246B"/>
    <w:rsid w:val="00613648"/>
    <w:rsid w:val="00613FE8"/>
    <w:rsid w:val="00616C39"/>
    <w:rsid w:val="00617656"/>
    <w:rsid w:val="00617770"/>
    <w:rsid w:val="00617E58"/>
    <w:rsid w:val="00620D53"/>
    <w:rsid w:val="00626AE8"/>
    <w:rsid w:val="00627618"/>
    <w:rsid w:val="00627621"/>
    <w:rsid w:val="00631FB9"/>
    <w:rsid w:val="00632142"/>
    <w:rsid w:val="0063258D"/>
    <w:rsid w:val="0063477F"/>
    <w:rsid w:val="00634A31"/>
    <w:rsid w:val="006350C7"/>
    <w:rsid w:val="00636818"/>
    <w:rsid w:val="0064218D"/>
    <w:rsid w:val="00644750"/>
    <w:rsid w:val="00647C32"/>
    <w:rsid w:val="00650532"/>
    <w:rsid w:val="00650DCE"/>
    <w:rsid w:val="00653066"/>
    <w:rsid w:val="00653783"/>
    <w:rsid w:val="00655D0F"/>
    <w:rsid w:val="00657A67"/>
    <w:rsid w:val="006611FE"/>
    <w:rsid w:val="0066385C"/>
    <w:rsid w:val="00665376"/>
    <w:rsid w:val="0066559B"/>
    <w:rsid w:val="006656E0"/>
    <w:rsid w:val="00666019"/>
    <w:rsid w:val="006662EC"/>
    <w:rsid w:val="00670732"/>
    <w:rsid w:val="006740E3"/>
    <w:rsid w:val="00674805"/>
    <w:rsid w:val="00675157"/>
    <w:rsid w:val="00675C2B"/>
    <w:rsid w:val="00676457"/>
    <w:rsid w:val="00680DA6"/>
    <w:rsid w:val="006831F8"/>
    <w:rsid w:val="006848DC"/>
    <w:rsid w:val="00684A4F"/>
    <w:rsid w:val="00687807"/>
    <w:rsid w:val="00691990"/>
    <w:rsid w:val="00694E4E"/>
    <w:rsid w:val="00695500"/>
    <w:rsid w:val="00696159"/>
    <w:rsid w:val="00696293"/>
    <w:rsid w:val="0069646C"/>
    <w:rsid w:val="006A09EA"/>
    <w:rsid w:val="006A18B7"/>
    <w:rsid w:val="006A2B24"/>
    <w:rsid w:val="006A448F"/>
    <w:rsid w:val="006B123E"/>
    <w:rsid w:val="006B14DE"/>
    <w:rsid w:val="006B1AAF"/>
    <w:rsid w:val="006B2E30"/>
    <w:rsid w:val="006B5329"/>
    <w:rsid w:val="006B59BD"/>
    <w:rsid w:val="006B7839"/>
    <w:rsid w:val="006C00E5"/>
    <w:rsid w:val="006C57EB"/>
    <w:rsid w:val="006D05DC"/>
    <w:rsid w:val="006D338C"/>
    <w:rsid w:val="006D4F71"/>
    <w:rsid w:val="006D50B7"/>
    <w:rsid w:val="006D5449"/>
    <w:rsid w:val="006D6C43"/>
    <w:rsid w:val="006E27D4"/>
    <w:rsid w:val="006E4781"/>
    <w:rsid w:val="006E4B50"/>
    <w:rsid w:val="006F528B"/>
    <w:rsid w:val="006F5A0C"/>
    <w:rsid w:val="006F6A23"/>
    <w:rsid w:val="0070092A"/>
    <w:rsid w:val="00702156"/>
    <w:rsid w:val="00702251"/>
    <w:rsid w:val="00704D60"/>
    <w:rsid w:val="00706A08"/>
    <w:rsid w:val="00706EB2"/>
    <w:rsid w:val="0071114E"/>
    <w:rsid w:val="00712C97"/>
    <w:rsid w:val="00717DA6"/>
    <w:rsid w:val="0072033F"/>
    <w:rsid w:val="00721DDD"/>
    <w:rsid w:val="00721F09"/>
    <w:rsid w:val="00723BFD"/>
    <w:rsid w:val="00724E08"/>
    <w:rsid w:val="00725E6A"/>
    <w:rsid w:val="00726090"/>
    <w:rsid w:val="00726CD9"/>
    <w:rsid w:val="00727193"/>
    <w:rsid w:val="00727FB5"/>
    <w:rsid w:val="00734E8B"/>
    <w:rsid w:val="00735EA0"/>
    <w:rsid w:val="00736D7B"/>
    <w:rsid w:val="0073701F"/>
    <w:rsid w:val="00737DB6"/>
    <w:rsid w:val="007401B1"/>
    <w:rsid w:val="00742C60"/>
    <w:rsid w:val="00746662"/>
    <w:rsid w:val="00746EEF"/>
    <w:rsid w:val="007556AC"/>
    <w:rsid w:val="007611CA"/>
    <w:rsid w:val="0076273A"/>
    <w:rsid w:val="00764500"/>
    <w:rsid w:val="007669D2"/>
    <w:rsid w:val="0076761A"/>
    <w:rsid w:val="00770531"/>
    <w:rsid w:val="00771C1E"/>
    <w:rsid w:val="0077395C"/>
    <w:rsid w:val="0077659A"/>
    <w:rsid w:val="00776729"/>
    <w:rsid w:val="00776F11"/>
    <w:rsid w:val="00777124"/>
    <w:rsid w:val="00777A74"/>
    <w:rsid w:val="00782057"/>
    <w:rsid w:val="00783A14"/>
    <w:rsid w:val="00783CD3"/>
    <w:rsid w:val="007918A9"/>
    <w:rsid w:val="00791AAF"/>
    <w:rsid w:val="0079330F"/>
    <w:rsid w:val="0079479C"/>
    <w:rsid w:val="00795F57"/>
    <w:rsid w:val="007967A7"/>
    <w:rsid w:val="007A265B"/>
    <w:rsid w:val="007A4286"/>
    <w:rsid w:val="007A4EC8"/>
    <w:rsid w:val="007A7C22"/>
    <w:rsid w:val="007B014C"/>
    <w:rsid w:val="007B2E81"/>
    <w:rsid w:val="007B40D5"/>
    <w:rsid w:val="007B4E62"/>
    <w:rsid w:val="007B50CA"/>
    <w:rsid w:val="007B5458"/>
    <w:rsid w:val="007B6419"/>
    <w:rsid w:val="007B678B"/>
    <w:rsid w:val="007B684C"/>
    <w:rsid w:val="007B799C"/>
    <w:rsid w:val="007C1AB9"/>
    <w:rsid w:val="007C2F26"/>
    <w:rsid w:val="007C303B"/>
    <w:rsid w:val="007C4480"/>
    <w:rsid w:val="007C6223"/>
    <w:rsid w:val="007C714D"/>
    <w:rsid w:val="007C7F52"/>
    <w:rsid w:val="007D20A9"/>
    <w:rsid w:val="007D302A"/>
    <w:rsid w:val="007D34F3"/>
    <w:rsid w:val="007D53C6"/>
    <w:rsid w:val="007D54EF"/>
    <w:rsid w:val="007E30AF"/>
    <w:rsid w:val="007E4F40"/>
    <w:rsid w:val="007E652C"/>
    <w:rsid w:val="007E6DA3"/>
    <w:rsid w:val="007F03CF"/>
    <w:rsid w:val="007F0E96"/>
    <w:rsid w:val="007F15F4"/>
    <w:rsid w:val="007F2CEC"/>
    <w:rsid w:val="007F46BB"/>
    <w:rsid w:val="007F52F9"/>
    <w:rsid w:val="007F54AF"/>
    <w:rsid w:val="007F57E9"/>
    <w:rsid w:val="0080040F"/>
    <w:rsid w:val="00801732"/>
    <w:rsid w:val="00801F5E"/>
    <w:rsid w:val="00802997"/>
    <w:rsid w:val="00810D91"/>
    <w:rsid w:val="00813D3A"/>
    <w:rsid w:val="00814A50"/>
    <w:rsid w:val="0081514E"/>
    <w:rsid w:val="008222F4"/>
    <w:rsid w:val="0082246C"/>
    <w:rsid w:val="00822AE2"/>
    <w:rsid w:val="00823BB2"/>
    <w:rsid w:val="00826D36"/>
    <w:rsid w:val="008271A7"/>
    <w:rsid w:val="008314AB"/>
    <w:rsid w:val="00835EA3"/>
    <w:rsid w:val="008363FD"/>
    <w:rsid w:val="00836C7E"/>
    <w:rsid w:val="00837605"/>
    <w:rsid w:val="00837C28"/>
    <w:rsid w:val="0084052C"/>
    <w:rsid w:val="008408FC"/>
    <w:rsid w:val="008411DA"/>
    <w:rsid w:val="008421B3"/>
    <w:rsid w:val="00843BD1"/>
    <w:rsid w:val="00844673"/>
    <w:rsid w:val="008448EF"/>
    <w:rsid w:val="00845F4F"/>
    <w:rsid w:val="00846984"/>
    <w:rsid w:val="00846D54"/>
    <w:rsid w:val="00847510"/>
    <w:rsid w:val="00847B0E"/>
    <w:rsid w:val="008509A5"/>
    <w:rsid w:val="00851B7A"/>
    <w:rsid w:val="00851F46"/>
    <w:rsid w:val="00852BEA"/>
    <w:rsid w:val="008537E1"/>
    <w:rsid w:val="0085591C"/>
    <w:rsid w:val="0085687A"/>
    <w:rsid w:val="008568CD"/>
    <w:rsid w:val="00856D44"/>
    <w:rsid w:val="008574B2"/>
    <w:rsid w:val="008611EA"/>
    <w:rsid w:val="008618DC"/>
    <w:rsid w:val="00864ADD"/>
    <w:rsid w:val="008719EA"/>
    <w:rsid w:val="00872ACC"/>
    <w:rsid w:val="0087407C"/>
    <w:rsid w:val="00875FEE"/>
    <w:rsid w:val="00882274"/>
    <w:rsid w:val="008860F0"/>
    <w:rsid w:val="00891704"/>
    <w:rsid w:val="00892C48"/>
    <w:rsid w:val="00892E93"/>
    <w:rsid w:val="00895077"/>
    <w:rsid w:val="00895BB0"/>
    <w:rsid w:val="00895DA3"/>
    <w:rsid w:val="008A09E3"/>
    <w:rsid w:val="008A5149"/>
    <w:rsid w:val="008A58AF"/>
    <w:rsid w:val="008A6B66"/>
    <w:rsid w:val="008B08A2"/>
    <w:rsid w:val="008B128A"/>
    <w:rsid w:val="008B2B0C"/>
    <w:rsid w:val="008B2C07"/>
    <w:rsid w:val="008B5378"/>
    <w:rsid w:val="008B5722"/>
    <w:rsid w:val="008B5D64"/>
    <w:rsid w:val="008C01EE"/>
    <w:rsid w:val="008C0401"/>
    <w:rsid w:val="008C129E"/>
    <w:rsid w:val="008C284D"/>
    <w:rsid w:val="008C3E3D"/>
    <w:rsid w:val="008C5E9B"/>
    <w:rsid w:val="008C6A09"/>
    <w:rsid w:val="008C75C2"/>
    <w:rsid w:val="008D1354"/>
    <w:rsid w:val="008D1B39"/>
    <w:rsid w:val="008D2B78"/>
    <w:rsid w:val="008D4A11"/>
    <w:rsid w:val="008D769A"/>
    <w:rsid w:val="008D7A6A"/>
    <w:rsid w:val="008E1B21"/>
    <w:rsid w:val="008E1C39"/>
    <w:rsid w:val="008E2628"/>
    <w:rsid w:val="008E4450"/>
    <w:rsid w:val="008E4F40"/>
    <w:rsid w:val="008E5EA5"/>
    <w:rsid w:val="008E6F55"/>
    <w:rsid w:val="008E6F78"/>
    <w:rsid w:val="008E73CE"/>
    <w:rsid w:val="008E7A9F"/>
    <w:rsid w:val="008F00AF"/>
    <w:rsid w:val="008F0D31"/>
    <w:rsid w:val="008F0D91"/>
    <w:rsid w:val="008F1BE3"/>
    <w:rsid w:val="008F25AA"/>
    <w:rsid w:val="008F5B4B"/>
    <w:rsid w:val="008F671D"/>
    <w:rsid w:val="008F6E28"/>
    <w:rsid w:val="008F7AB6"/>
    <w:rsid w:val="00900A80"/>
    <w:rsid w:val="00900AAF"/>
    <w:rsid w:val="00901B2C"/>
    <w:rsid w:val="0090432D"/>
    <w:rsid w:val="009065F6"/>
    <w:rsid w:val="00906B7A"/>
    <w:rsid w:val="00906D16"/>
    <w:rsid w:val="00907285"/>
    <w:rsid w:val="009076CB"/>
    <w:rsid w:val="00910028"/>
    <w:rsid w:val="009101F5"/>
    <w:rsid w:val="00910EFB"/>
    <w:rsid w:val="00912C4C"/>
    <w:rsid w:val="00912DC7"/>
    <w:rsid w:val="00913BDD"/>
    <w:rsid w:val="0091503D"/>
    <w:rsid w:val="009156CA"/>
    <w:rsid w:val="00917790"/>
    <w:rsid w:val="00923B48"/>
    <w:rsid w:val="009241EB"/>
    <w:rsid w:val="009248CD"/>
    <w:rsid w:val="00926614"/>
    <w:rsid w:val="0092769D"/>
    <w:rsid w:val="009311EE"/>
    <w:rsid w:val="00931223"/>
    <w:rsid w:val="009315D1"/>
    <w:rsid w:val="00931D37"/>
    <w:rsid w:val="00931EF6"/>
    <w:rsid w:val="00933518"/>
    <w:rsid w:val="009336FE"/>
    <w:rsid w:val="00940670"/>
    <w:rsid w:val="00943702"/>
    <w:rsid w:val="009451D8"/>
    <w:rsid w:val="009504F1"/>
    <w:rsid w:val="00950788"/>
    <w:rsid w:val="009537E0"/>
    <w:rsid w:val="009562FA"/>
    <w:rsid w:val="00956CAE"/>
    <w:rsid w:val="00957039"/>
    <w:rsid w:val="00960175"/>
    <w:rsid w:val="009632D5"/>
    <w:rsid w:val="00963311"/>
    <w:rsid w:val="0096407B"/>
    <w:rsid w:val="0096453C"/>
    <w:rsid w:val="00964925"/>
    <w:rsid w:val="00965253"/>
    <w:rsid w:val="00965976"/>
    <w:rsid w:val="00972552"/>
    <w:rsid w:val="00972A55"/>
    <w:rsid w:val="00972EAF"/>
    <w:rsid w:val="009740F2"/>
    <w:rsid w:val="00974AC5"/>
    <w:rsid w:val="0097510A"/>
    <w:rsid w:val="009775A2"/>
    <w:rsid w:val="00981375"/>
    <w:rsid w:val="009817AB"/>
    <w:rsid w:val="009836D3"/>
    <w:rsid w:val="00985A41"/>
    <w:rsid w:val="00993F23"/>
    <w:rsid w:val="00994766"/>
    <w:rsid w:val="00994BB7"/>
    <w:rsid w:val="00996B4E"/>
    <w:rsid w:val="009A0906"/>
    <w:rsid w:val="009A2363"/>
    <w:rsid w:val="009A268E"/>
    <w:rsid w:val="009A2AC2"/>
    <w:rsid w:val="009A36A1"/>
    <w:rsid w:val="009A3B31"/>
    <w:rsid w:val="009A7579"/>
    <w:rsid w:val="009B0190"/>
    <w:rsid w:val="009B30C8"/>
    <w:rsid w:val="009B4815"/>
    <w:rsid w:val="009B581B"/>
    <w:rsid w:val="009C751C"/>
    <w:rsid w:val="009D0802"/>
    <w:rsid w:val="009D12EB"/>
    <w:rsid w:val="009D3911"/>
    <w:rsid w:val="009D6271"/>
    <w:rsid w:val="009D7103"/>
    <w:rsid w:val="009E12DC"/>
    <w:rsid w:val="009E1736"/>
    <w:rsid w:val="009E1AB7"/>
    <w:rsid w:val="009E312F"/>
    <w:rsid w:val="009E54D4"/>
    <w:rsid w:val="009E70D3"/>
    <w:rsid w:val="009F2CEA"/>
    <w:rsid w:val="009F4921"/>
    <w:rsid w:val="009F765F"/>
    <w:rsid w:val="009F7F0D"/>
    <w:rsid w:val="00A0070A"/>
    <w:rsid w:val="00A01EC3"/>
    <w:rsid w:val="00A01F1E"/>
    <w:rsid w:val="00A02034"/>
    <w:rsid w:val="00A03ACD"/>
    <w:rsid w:val="00A046A4"/>
    <w:rsid w:val="00A04773"/>
    <w:rsid w:val="00A05808"/>
    <w:rsid w:val="00A06535"/>
    <w:rsid w:val="00A102E1"/>
    <w:rsid w:val="00A1149B"/>
    <w:rsid w:val="00A11DA2"/>
    <w:rsid w:val="00A1210C"/>
    <w:rsid w:val="00A13DFE"/>
    <w:rsid w:val="00A145F9"/>
    <w:rsid w:val="00A158EC"/>
    <w:rsid w:val="00A218C0"/>
    <w:rsid w:val="00A22F25"/>
    <w:rsid w:val="00A23195"/>
    <w:rsid w:val="00A23FC6"/>
    <w:rsid w:val="00A23FE0"/>
    <w:rsid w:val="00A273F1"/>
    <w:rsid w:val="00A31769"/>
    <w:rsid w:val="00A31878"/>
    <w:rsid w:val="00A33348"/>
    <w:rsid w:val="00A33974"/>
    <w:rsid w:val="00A370F2"/>
    <w:rsid w:val="00A40C82"/>
    <w:rsid w:val="00A42213"/>
    <w:rsid w:val="00A43F1D"/>
    <w:rsid w:val="00A45731"/>
    <w:rsid w:val="00A46372"/>
    <w:rsid w:val="00A4673A"/>
    <w:rsid w:val="00A471D5"/>
    <w:rsid w:val="00A47A65"/>
    <w:rsid w:val="00A47D76"/>
    <w:rsid w:val="00A50D29"/>
    <w:rsid w:val="00A51D90"/>
    <w:rsid w:val="00A55582"/>
    <w:rsid w:val="00A566C4"/>
    <w:rsid w:val="00A56A2E"/>
    <w:rsid w:val="00A57EE3"/>
    <w:rsid w:val="00A61B9A"/>
    <w:rsid w:val="00A61C93"/>
    <w:rsid w:val="00A62772"/>
    <w:rsid w:val="00A63E23"/>
    <w:rsid w:val="00A6416D"/>
    <w:rsid w:val="00A672C3"/>
    <w:rsid w:val="00A673A6"/>
    <w:rsid w:val="00A674BA"/>
    <w:rsid w:val="00A67FB3"/>
    <w:rsid w:val="00A707DE"/>
    <w:rsid w:val="00A729B4"/>
    <w:rsid w:val="00A73318"/>
    <w:rsid w:val="00A73D9F"/>
    <w:rsid w:val="00A7431D"/>
    <w:rsid w:val="00A7480E"/>
    <w:rsid w:val="00A75821"/>
    <w:rsid w:val="00A76F60"/>
    <w:rsid w:val="00A77985"/>
    <w:rsid w:val="00A8077C"/>
    <w:rsid w:val="00A81627"/>
    <w:rsid w:val="00A8165A"/>
    <w:rsid w:val="00A8315E"/>
    <w:rsid w:val="00A83C9C"/>
    <w:rsid w:val="00A86253"/>
    <w:rsid w:val="00A864E3"/>
    <w:rsid w:val="00A913D2"/>
    <w:rsid w:val="00A9356F"/>
    <w:rsid w:val="00A947B0"/>
    <w:rsid w:val="00A97C0C"/>
    <w:rsid w:val="00AA0055"/>
    <w:rsid w:val="00AA0B12"/>
    <w:rsid w:val="00AA48C6"/>
    <w:rsid w:val="00AA53F4"/>
    <w:rsid w:val="00AA6153"/>
    <w:rsid w:val="00AA71B2"/>
    <w:rsid w:val="00AA7683"/>
    <w:rsid w:val="00AB03E5"/>
    <w:rsid w:val="00AB07A4"/>
    <w:rsid w:val="00AB2172"/>
    <w:rsid w:val="00AB555A"/>
    <w:rsid w:val="00AB7A1C"/>
    <w:rsid w:val="00AC0608"/>
    <w:rsid w:val="00AC3C8E"/>
    <w:rsid w:val="00AC467C"/>
    <w:rsid w:val="00AC77DD"/>
    <w:rsid w:val="00AC7B32"/>
    <w:rsid w:val="00AD38C7"/>
    <w:rsid w:val="00AE382B"/>
    <w:rsid w:val="00AE51CA"/>
    <w:rsid w:val="00AE5892"/>
    <w:rsid w:val="00AF5294"/>
    <w:rsid w:val="00AF56E9"/>
    <w:rsid w:val="00B01CB1"/>
    <w:rsid w:val="00B021A9"/>
    <w:rsid w:val="00B04701"/>
    <w:rsid w:val="00B062B9"/>
    <w:rsid w:val="00B06501"/>
    <w:rsid w:val="00B07D6A"/>
    <w:rsid w:val="00B11C49"/>
    <w:rsid w:val="00B13D58"/>
    <w:rsid w:val="00B14C92"/>
    <w:rsid w:val="00B171E3"/>
    <w:rsid w:val="00B212C3"/>
    <w:rsid w:val="00B24118"/>
    <w:rsid w:val="00B244C7"/>
    <w:rsid w:val="00B25F9A"/>
    <w:rsid w:val="00B26A8B"/>
    <w:rsid w:val="00B2743D"/>
    <w:rsid w:val="00B31186"/>
    <w:rsid w:val="00B315B7"/>
    <w:rsid w:val="00B31EDF"/>
    <w:rsid w:val="00B32120"/>
    <w:rsid w:val="00B34977"/>
    <w:rsid w:val="00B34E34"/>
    <w:rsid w:val="00B361A8"/>
    <w:rsid w:val="00B367C8"/>
    <w:rsid w:val="00B37CCA"/>
    <w:rsid w:val="00B4103D"/>
    <w:rsid w:val="00B4414F"/>
    <w:rsid w:val="00B4659D"/>
    <w:rsid w:val="00B467A9"/>
    <w:rsid w:val="00B46FA1"/>
    <w:rsid w:val="00B51600"/>
    <w:rsid w:val="00B51E52"/>
    <w:rsid w:val="00B52B07"/>
    <w:rsid w:val="00B52F25"/>
    <w:rsid w:val="00B537CB"/>
    <w:rsid w:val="00B550BC"/>
    <w:rsid w:val="00B56D73"/>
    <w:rsid w:val="00B61EBA"/>
    <w:rsid w:val="00B62968"/>
    <w:rsid w:val="00B629C4"/>
    <w:rsid w:val="00B64AE7"/>
    <w:rsid w:val="00B669BB"/>
    <w:rsid w:val="00B7270B"/>
    <w:rsid w:val="00B72DDB"/>
    <w:rsid w:val="00B73290"/>
    <w:rsid w:val="00B810B5"/>
    <w:rsid w:val="00B83A24"/>
    <w:rsid w:val="00B84567"/>
    <w:rsid w:val="00B84E4D"/>
    <w:rsid w:val="00B95F96"/>
    <w:rsid w:val="00B96CB9"/>
    <w:rsid w:val="00B97646"/>
    <w:rsid w:val="00BA0080"/>
    <w:rsid w:val="00BA23FA"/>
    <w:rsid w:val="00BA380C"/>
    <w:rsid w:val="00BA4909"/>
    <w:rsid w:val="00BA4CC7"/>
    <w:rsid w:val="00BA5D8C"/>
    <w:rsid w:val="00BA7BA7"/>
    <w:rsid w:val="00BB17A9"/>
    <w:rsid w:val="00BB322C"/>
    <w:rsid w:val="00BC0EC1"/>
    <w:rsid w:val="00BC275F"/>
    <w:rsid w:val="00BC307A"/>
    <w:rsid w:val="00BC31FC"/>
    <w:rsid w:val="00BC563A"/>
    <w:rsid w:val="00BC7027"/>
    <w:rsid w:val="00BD05C2"/>
    <w:rsid w:val="00BD0C80"/>
    <w:rsid w:val="00BD1BAE"/>
    <w:rsid w:val="00BD1EF0"/>
    <w:rsid w:val="00BD1FE2"/>
    <w:rsid w:val="00BD3EC7"/>
    <w:rsid w:val="00BD4526"/>
    <w:rsid w:val="00BD4768"/>
    <w:rsid w:val="00BD6D8F"/>
    <w:rsid w:val="00BE0D80"/>
    <w:rsid w:val="00BE2276"/>
    <w:rsid w:val="00BE51A0"/>
    <w:rsid w:val="00BF0BF1"/>
    <w:rsid w:val="00BF2263"/>
    <w:rsid w:val="00BF22C9"/>
    <w:rsid w:val="00BF27BD"/>
    <w:rsid w:val="00BF2EBB"/>
    <w:rsid w:val="00BF3CFB"/>
    <w:rsid w:val="00BF6E28"/>
    <w:rsid w:val="00BF7D7A"/>
    <w:rsid w:val="00C002C2"/>
    <w:rsid w:val="00C00DF6"/>
    <w:rsid w:val="00C01217"/>
    <w:rsid w:val="00C016ED"/>
    <w:rsid w:val="00C02664"/>
    <w:rsid w:val="00C03DAE"/>
    <w:rsid w:val="00C05D06"/>
    <w:rsid w:val="00C071C3"/>
    <w:rsid w:val="00C078F6"/>
    <w:rsid w:val="00C07CAF"/>
    <w:rsid w:val="00C10071"/>
    <w:rsid w:val="00C10710"/>
    <w:rsid w:val="00C11911"/>
    <w:rsid w:val="00C12F20"/>
    <w:rsid w:val="00C13583"/>
    <w:rsid w:val="00C14021"/>
    <w:rsid w:val="00C15E13"/>
    <w:rsid w:val="00C175E8"/>
    <w:rsid w:val="00C17F9C"/>
    <w:rsid w:val="00C21744"/>
    <w:rsid w:val="00C24435"/>
    <w:rsid w:val="00C24E66"/>
    <w:rsid w:val="00C251D8"/>
    <w:rsid w:val="00C25C19"/>
    <w:rsid w:val="00C26DF2"/>
    <w:rsid w:val="00C32315"/>
    <w:rsid w:val="00C3480B"/>
    <w:rsid w:val="00C35500"/>
    <w:rsid w:val="00C36DF2"/>
    <w:rsid w:val="00C37DC9"/>
    <w:rsid w:val="00C403E0"/>
    <w:rsid w:val="00C40BFA"/>
    <w:rsid w:val="00C45113"/>
    <w:rsid w:val="00C45648"/>
    <w:rsid w:val="00C4736A"/>
    <w:rsid w:val="00C523EA"/>
    <w:rsid w:val="00C52D3F"/>
    <w:rsid w:val="00C52D60"/>
    <w:rsid w:val="00C56116"/>
    <w:rsid w:val="00C5640D"/>
    <w:rsid w:val="00C57D23"/>
    <w:rsid w:val="00C642E6"/>
    <w:rsid w:val="00C655D2"/>
    <w:rsid w:val="00C66A0A"/>
    <w:rsid w:val="00C7310F"/>
    <w:rsid w:val="00C74383"/>
    <w:rsid w:val="00C7628D"/>
    <w:rsid w:val="00C76CF5"/>
    <w:rsid w:val="00C80B88"/>
    <w:rsid w:val="00C84025"/>
    <w:rsid w:val="00C87CCE"/>
    <w:rsid w:val="00C90D2E"/>
    <w:rsid w:val="00C91CB8"/>
    <w:rsid w:val="00C91F0B"/>
    <w:rsid w:val="00C931E0"/>
    <w:rsid w:val="00C9331D"/>
    <w:rsid w:val="00C95A04"/>
    <w:rsid w:val="00C96C69"/>
    <w:rsid w:val="00C96EBA"/>
    <w:rsid w:val="00C977CD"/>
    <w:rsid w:val="00C97D6D"/>
    <w:rsid w:val="00CA0C12"/>
    <w:rsid w:val="00CA2A27"/>
    <w:rsid w:val="00CA2CC1"/>
    <w:rsid w:val="00CA3CC5"/>
    <w:rsid w:val="00CA3F3D"/>
    <w:rsid w:val="00CA6064"/>
    <w:rsid w:val="00CA7BD6"/>
    <w:rsid w:val="00CA7FE2"/>
    <w:rsid w:val="00CB0937"/>
    <w:rsid w:val="00CB0E36"/>
    <w:rsid w:val="00CB26B6"/>
    <w:rsid w:val="00CB39B7"/>
    <w:rsid w:val="00CB3DCF"/>
    <w:rsid w:val="00CB468E"/>
    <w:rsid w:val="00CB497A"/>
    <w:rsid w:val="00CC23CC"/>
    <w:rsid w:val="00CC3469"/>
    <w:rsid w:val="00CD07D5"/>
    <w:rsid w:val="00CD3202"/>
    <w:rsid w:val="00CD3D41"/>
    <w:rsid w:val="00CD57C0"/>
    <w:rsid w:val="00CD5DD5"/>
    <w:rsid w:val="00CE0AF9"/>
    <w:rsid w:val="00CE0E98"/>
    <w:rsid w:val="00CE1AD1"/>
    <w:rsid w:val="00CE22D3"/>
    <w:rsid w:val="00CE4863"/>
    <w:rsid w:val="00CE4897"/>
    <w:rsid w:val="00CE4915"/>
    <w:rsid w:val="00CE6D13"/>
    <w:rsid w:val="00CE743C"/>
    <w:rsid w:val="00CE7DAC"/>
    <w:rsid w:val="00CF40F9"/>
    <w:rsid w:val="00CF448F"/>
    <w:rsid w:val="00CF52C9"/>
    <w:rsid w:val="00D017D5"/>
    <w:rsid w:val="00D028F5"/>
    <w:rsid w:val="00D03DDA"/>
    <w:rsid w:val="00D04AAC"/>
    <w:rsid w:val="00D0716A"/>
    <w:rsid w:val="00D073EB"/>
    <w:rsid w:val="00D16C7B"/>
    <w:rsid w:val="00D23035"/>
    <w:rsid w:val="00D25F99"/>
    <w:rsid w:val="00D309A0"/>
    <w:rsid w:val="00D31278"/>
    <w:rsid w:val="00D3265A"/>
    <w:rsid w:val="00D331F9"/>
    <w:rsid w:val="00D33334"/>
    <w:rsid w:val="00D36EAF"/>
    <w:rsid w:val="00D40791"/>
    <w:rsid w:val="00D40884"/>
    <w:rsid w:val="00D4182D"/>
    <w:rsid w:val="00D422D0"/>
    <w:rsid w:val="00D43117"/>
    <w:rsid w:val="00D441CC"/>
    <w:rsid w:val="00D45020"/>
    <w:rsid w:val="00D46648"/>
    <w:rsid w:val="00D51153"/>
    <w:rsid w:val="00D5219B"/>
    <w:rsid w:val="00D5297F"/>
    <w:rsid w:val="00D55573"/>
    <w:rsid w:val="00D57A55"/>
    <w:rsid w:val="00D60B01"/>
    <w:rsid w:val="00D636A2"/>
    <w:rsid w:val="00D67A5A"/>
    <w:rsid w:val="00D70162"/>
    <w:rsid w:val="00D70EA9"/>
    <w:rsid w:val="00D71A5E"/>
    <w:rsid w:val="00D723C7"/>
    <w:rsid w:val="00D74CCD"/>
    <w:rsid w:val="00D816E4"/>
    <w:rsid w:val="00D824FC"/>
    <w:rsid w:val="00D83668"/>
    <w:rsid w:val="00D85187"/>
    <w:rsid w:val="00D93189"/>
    <w:rsid w:val="00D9574B"/>
    <w:rsid w:val="00D97435"/>
    <w:rsid w:val="00D97EB5"/>
    <w:rsid w:val="00DA055D"/>
    <w:rsid w:val="00DA1B6B"/>
    <w:rsid w:val="00DA30ED"/>
    <w:rsid w:val="00DA6FAF"/>
    <w:rsid w:val="00DB1268"/>
    <w:rsid w:val="00DB2AC8"/>
    <w:rsid w:val="00DB3633"/>
    <w:rsid w:val="00DB6986"/>
    <w:rsid w:val="00DB7484"/>
    <w:rsid w:val="00DC0A0C"/>
    <w:rsid w:val="00DC4281"/>
    <w:rsid w:val="00DC50EF"/>
    <w:rsid w:val="00DD07C6"/>
    <w:rsid w:val="00DD2707"/>
    <w:rsid w:val="00DD2969"/>
    <w:rsid w:val="00DD2F2B"/>
    <w:rsid w:val="00DD39E7"/>
    <w:rsid w:val="00DD40ED"/>
    <w:rsid w:val="00DD6F5B"/>
    <w:rsid w:val="00DE2EDC"/>
    <w:rsid w:val="00DE35A8"/>
    <w:rsid w:val="00DE4886"/>
    <w:rsid w:val="00DE4894"/>
    <w:rsid w:val="00DE4DCD"/>
    <w:rsid w:val="00DE53AD"/>
    <w:rsid w:val="00DE5BDD"/>
    <w:rsid w:val="00DE600A"/>
    <w:rsid w:val="00DE67DE"/>
    <w:rsid w:val="00DE6D2D"/>
    <w:rsid w:val="00DE7F50"/>
    <w:rsid w:val="00DE7F60"/>
    <w:rsid w:val="00DF0B3B"/>
    <w:rsid w:val="00DF13B6"/>
    <w:rsid w:val="00DF193A"/>
    <w:rsid w:val="00DF2417"/>
    <w:rsid w:val="00DF34EB"/>
    <w:rsid w:val="00DF7464"/>
    <w:rsid w:val="00E02026"/>
    <w:rsid w:val="00E04AAD"/>
    <w:rsid w:val="00E0590F"/>
    <w:rsid w:val="00E07D54"/>
    <w:rsid w:val="00E11E08"/>
    <w:rsid w:val="00E12BDD"/>
    <w:rsid w:val="00E14049"/>
    <w:rsid w:val="00E16760"/>
    <w:rsid w:val="00E1690C"/>
    <w:rsid w:val="00E2016D"/>
    <w:rsid w:val="00E21DF0"/>
    <w:rsid w:val="00E22249"/>
    <w:rsid w:val="00E222A8"/>
    <w:rsid w:val="00E236B5"/>
    <w:rsid w:val="00E240C5"/>
    <w:rsid w:val="00E24228"/>
    <w:rsid w:val="00E24663"/>
    <w:rsid w:val="00E2534B"/>
    <w:rsid w:val="00E33B82"/>
    <w:rsid w:val="00E369ED"/>
    <w:rsid w:val="00E40308"/>
    <w:rsid w:val="00E40FD8"/>
    <w:rsid w:val="00E4179D"/>
    <w:rsid w:val="00E433F5"/>
    <w:rsid w:val="00E442A2"/>
    <w:rsid w:val="00E447B0"/>
    <w:rsid w:val="00E4483A"/>
    <w:rsid w:val="00E45524"/>
    <w:rsid w:val="00E45710"/>
    <w:rsid w:val="00E467E5"/>
    <w:rsid w:val="00E5144C"/>
    <w:rsid w:val="00E5176D"/>
    <w:rsid w:val="00E5211D"/>
    <w:rsid w:val="00E530FC"/>
    <w:rsid w:val="00E53361"/>
    <w:rsid w:val="00E533C2"/>
    <w:rsid w:val="00E54737"/>
    <w:rsid w:val="00E56564"/>
    <w:rsid w:val="00E56BBB"/>
    <w:rsid w:val="00E577FA"/>
    <w:rsid w:val="00E605EB"/>
    <w:rsid w:val="00E670A3"/>
    <w:rsid w:val="00E7172B"/>
    <w:rsid w:val="00E74442"/>
    <w:rsid w:val="00E7561D"/>
    <w:rsid w:val="00E77E58"/>
    <w:rsid w:val="00E810D3"/>
    <w:rsid w:val="00E81A47"/>
    <w:rsid w:val="00E854BA"/>
    <w:rsid w:val="00E8609A"/>
    <w:rsid w:val="00E90596"/>
    <w:rsid w:val="00E90BDA"/>
    <w:rsid w:val="00E90C03"/>
    <w:rsid w:val="00E91463"/>
    <w:rsid w:val="00E917EC"/>
    <w:rsid w:val="00E9189A"/>
    <w:rsid w:val="00E93041"/>
    <w:rsid w:val="00E933D9"/>
    <w:rsid w:val="00E93636"/>
    <w:rsid w:val="00E93C52"/>
    <w:rsid w:val="00E966E7"/>
    <w:rsid w:val="00E96E9B"/>
    <w:rsid w:val="00E97495"/>
    <w:rsid w:val="00EA1BAD"/>
    <w:rsid w:val="00EA3B1D"/>
    <w:rsid w:val="00EA3F03"/>
    <w:rsid w:val="00EA4254"/>
    <w:rsid w:val="00EB17C0"/>
    <w:rsid w:val="00EB73AE"/>
    <w:rsid w:val="00EB7854"/>
    <w:rsid w:val="00EB7B83"/>
    <w:rsid w:val="00EB7FA4"/>
    <w:rsid w:val="00EC19E2"/>
    <w:rsid w:val="00EC256A"/>
    <w:rsid w:val="00EC36C8"/>
    <w:rsid w:val="00EC3B60"/>
    <w:rsid w:val="00EC4781"/>
    <w:rsid w:val="00EC4BDF"/>
    <w:rsid w:val="00ED0B58"/>
    <w:rsid w:val="00ED1895"/>
    <w:rsid w:val="00ED1C4D"/>
    <w:rsid w:val="00ED3B2E"/>
    <w:rsid w:val="00ED48DB"/>
    <w:rsid w:val="00ED59A4"/>
    <w:rsid w:val="00ED5A31"/>
    <w:rsid w:val="00EE0026"/>
    <w:rsid w:val="00EE1646"/>
    <w:rsid w:val="00EE3937"/>
    <w:rsid w:val="00EE3B5F"/>
    <w:rsid w:val="00EE5F4A"/>
    <w:rsid w:val="00EE736D"/>
    <w:rsid w:val="00EF6BA7"/>
    <w:rsid w:val="00EF7F68"/>
    <w:rsid w:val="00F000BE"/>
    <w:rsid w:val="00F02AFC"/>
    <w:rsid w:val="00F05C86"/>
    <w:rsid w:val="00F05EA8"/>
    <w:rsid w:val="00F0642E"/>
    <w:rsid w:val="00F12977"/>
    <w:rsid w:val="00F15891"/>
    <w:rsid w:val="00F175FA"/>
    <w:rsid w:val="00F17B55"/>
    <w:rsid w:val="00F21B6B"/>
    <w:rsid w:val="00F22FB1"/>
    <w:rsid w:val="00F24627"/>
    <w:rsid w:val="00F24ED8"/>
    <w:rsid w:val="00F25823"/>
    <w:rsid w:val="00F26191"/>
    <w:rsid w:val="00F2676D"/>
    <w:rsid w:val="00F26D4F"/>
    <w:rsid w:val="00F27335"/>
    <w:rsid w:val="00F31688"/>
    <w:rsid w:val="00F31817"/>
    <w:rsid w:val="00F32235"/>
    <w:rsid w:val="00F33346"/>
    <w:rsid w:val="00F34A9D"/>
    <w:rsid w:val="00F34D30"/>
    <w:rsid w:val="00F35A37"/>
    <w:rsid w:val="00F35BA5"/>
    <w:rsid w:val="00F3657B"/>
    <w:rsid w:val="00F41470"/>
    <w:rsid w:val="00F4172B"/>
    <w:rsid w:val="00F42A6D"/>
    <w:rsid w:val="00F434BE"/>
    <w:rsid w:val="00F43914"/>
    <w:rsid w:val="00F46F98"/>
    <w:rsid w:val="00F46FE4"/>
    <w:rsid w:val="00F53F4F"/>
    <w:rsid w:val="00F54D72"/>
    <w:rsid w:val="00F56096"/>
    <w:rsid w:val="00F56C3A"/>
    <w:rsid w:val="00F57A09"/>
    <w:rsid w:val="00F61C9D"/>
    <w:rsid w:val="00F62682"/>
    <w:rsid w:val="00F630CA"/>
    <w:rsid w:val="00F63E0C"/>
    <w:rsid w:val="00F64FA7"/>
    <w:rsid w:val="00F666C3"/>
    <w:rsid w:val="00F67039"/>
    <w:rsid w:val="00F700C0"/>
    <w:rsid w:val="00F717B8"/>
    <w:rsid w:val="00F75F7A"/>
    <w:rsid w:val="00F83AE9"/>
    <w:rsid w:val="00F84A0A"/>
    <w:rsid w:val="00F84B1A"/>
    <w:rsid w:val="00F87FE5"/>
    <w:rsid w:val="00F931DB"/>
    <w:rsid w:val="00F94A7F"/>
    <w:rsid w:val="00F95295"/>
    <w:rsid w:val="00F9543B"/>
    <w:rsid w:val="00F95CD2"/>
    <w:rsid w:val="00F95D15"/>
    <w:rsid w:val="00FA041B"/>
    <w:rsid w:val="00FA11BC"/>
    <w:rsid w:val="00FA1C9C"/>
    <w:rsid w:val="00FB3402"/>
    <w:rsid w:val="00FB6BD7"/>
    <w:rsid w:val="00FC1FD5"/>
    <w:rsid w:val="00FC499A"/>
    <w:rsid w:val="00FC4E66"/>
    <w:rsid w:val="00FC5413"/>
    <w:rsid w:val="00FC5BAC"/>
    <w:rsid w:val="00FC5EF7"/>
    <w:rsid w:val="00FC7D1A"/>
    <w:rsid w:val="00FC7D68"/>
    <w:rsid w:val="00FD06BA"/>
    <w:rsid w:val="00FD0CBF"/>
    <w:rsid w:val="00FD17D5"/>
    <w:rsid w:val="00FD1CE1"/>
    <w:rsid w:val="00FD49E1"/>
    <w:rsid w:val="00FD6EC6"/>
    <w:rsid w:val="00FD6FAA"/>
    <w:rsid w:val="00FD7A0B"/>
    <w:rsid w:val="00FE025F"/>
    <w:rsid w:val="00FE0313"/>
    <w:rsid w:val="00FE22C8"/>
    <w:rsid w:val="00FE4838"/>
    <w:rsid w:val="00FE4853"/>
    <w:rsid w:val="00FE6890"/>
    <w:rsid w:val="00FE6911"/>
    <w:rsid w:val="00FF04E6"/>
    <w:rsid w:val="00FF1E59"/>
    <w:rsid w:val="00FF377A"/>
    <w:rsid w:val="00FF471A"/>
    <w:rsid w:val="00FF62D3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41B41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826D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klas.helsen@sveasolar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gda.jansson@hsb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OTFkZjhiNTEtNGVkNC00ZDljLTgyOGEtYTg1NmZjOGQxYTBl%40thread.v2/0?context=%7b%22Tid%22%3a%2286932a36-37af-4204-89f2-ed1ee095f45a%22%2c%22Oid%22%3a%22b8d493b3-dedc-4c98-87eb-c0762937a0ee%22%7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hsb.se/uppsala/brf/gryningsljus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hanska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5DA2A28FCD04AA0C7903ACDA86856" ma:contentTypeVersion="7" ma:contentTypeDescription="Create a new document." ma:contentTypeScope="" ma:versionID="56f74bccb3f899b503832eb475d4c12d">
  <xsd:schema xmlns:xsd="http://www.w3.org/2001/XMLSchema" xmlns:xs="http://www.w3.org/2001/XMLSchema" xmlns:p="http://schemas.microsoft.com/office/2006/metadata/properties" xmlns:ns3="590d2083-5c61-4d55-b233-4718372ea2be" xmlns:ns4="223f949f-fe5e-4b25-9383-f0fe8973c156" targetNamespace="http://schemas.microsoft.com/office/2006/metadata/properties" ma:root="true" ma:fieldsID="07d91fe0f8fc46f89cc50c254f65af3f" ns3:_="" ns4:_="">
    <xsd:import namespace="590d2083-5c61-4d55-b233-4718372ea2be"/>
    <xsd:import namespace="223f949f-fe5e-4b25-9383-f0fe8973c1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d2083-5c61-4d55-b233-4718372ea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f949f-fe5e-4b25-9383-f0fe8973c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C4222-C2CF-4EB7-8B54-4EF4F32D8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d2083-5c61-4d55-b233-4718372ea2be"/>
    <ds:schemaRef ds:uri="223f949f-fe5e-4b25-9383-f0fe8973c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25A61-A306-486E-B69A-18C57B9F33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122</TotalTime>
  <Pages>1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2532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Skage Johan</cp:lastModifiedBy>
  <cp:revision>128</cp:revision>
  <cp:lastPrinted>2021-03-24T13:18:00Z</cp:lastPrinted>
  <dcterms:created xsi:type="dcterms:W3CDTF">2021-03-23T20:23:00Z</dcterms:created>
  <dcterms:modified xsi:type="dcterms:W3CDTF">2021-03-24T13:19:00Z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0x0101000A15DA2A28FCD04AA0C7903ACDA86856</vt:lpwstr>
  </property>
</Properties>
</file>