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4ECDE" w14:textId="4681128E" w:rsidR="00D03DDA" w:rsidRPr="005D5903" w:rsidRDefault="00B467A9" w:rsidP="008C75C2">
      <w:pPr>
        <w:pStyle w:val="Rubrik2"/>
        <w:jc w:val="center"/>
        <w:rPr>
          <w:sz w:val="36"/>
          <w:szCs w:val="36"/>
        </w:rPr>
      </w:pPr>
      <w:r w:rsidRPr="005D5903">
        <w:rPr>
          <w:sz w:val="36"/>
          <w:szCs w:val="36"/>
        </w:rPr>
        <w:t>medlem</w:t>
      </w:r>
      <w:r w:rsidR="00D03DDA" w:rsidRPr="005D5903">
        <w:rPr>
          <w:sz w:val="36"/>
          <w:szCs w:val="36"/>
        </w:rPr>
        <w:t>sinformation</w:t>
      </w:r>
      <w:r w:rsidR="000E5BDC" w:rsidRPr="005D5903">
        <w:rPr>
          <w:sz w:val="36"/>
          <w:szCs w:val="36"/>
        </w:rPr>
        <w:t>, mars 2021</w:t>
      </w:r>
    </w:p>
    <w:p w14:paraId="53DA8187" w14:textId="10CAD7FD" w:rsidR="00E14049" w:rsidRPr="00DC0A0C" w:rsidRDefault="004D7017" w:rsidP="00617656">
      <w:pPr>
        <w:pStyle w:val="Rubrik2"/>
        <w:jc w:val="center"/>
        <w:rPr>
          <w:sz w:val="26"/>
        </w:rPr>
      </w:pPr>
      <w:r w:rsidRPr="00DC0A0C">
        <w:rPr>
          <w:sz w:val="26"/>
        </w:rPr>
        <w:t xml:space="preserve">HSB Brf. </w:t>
      </w:r>
      <w:r w:rsidR="009A36A1" w:rsidRPr="00DC0A0C">
        <w:rPr>
          <w:sz w:val="26"/>
        </w:rPr>
        <w:t>76 Gryningsljuset</w:t>
      </w:r>
    </w:p>
    <w:p w14:paraId="4CB6AD59" w14:textId="34E49FCA" w:rsidR="008B2B0C" w:rsidRPr="00DC0A0C" w:rsidRDefault="00BB17A9" w:rsidP="008B2B0C">
      <w:pPr>
        <w:pStyle w:val="Brdtext"/>
      </w:pPr>
      <w:r w:rsidRPr="00DC0A0C">
        <w:rPr>
          <w:b/>
          <w:bCs/>
        </w:rPr>
        <w:t>Hej medlemmar</w:t>
      </w:r>
      <w:r w:rsidR="00CC23CC" w:rsidRPr="00DC0A0C">
        <w:rPr>
          <w:b/>
          <w:bCs/>
        </w:rPr>
        <w:t>/grannar</w:t>
      </w:r>
      <w:r w:rsidR="006C57EB" w:rsidRPr="00DC0A0C">
        <w:rPr>
          <w:b/>
          <w:bCs/>
        </w:rPr>
        <w:br/>
      </w:r>
      <w:r w:rsidR="00E4179D" w:rsidRPr="00DC0A0C">
        <w:t>Våren börjar nalkas</w:t>
      </w:r>
      <w:r w:rsidR="00024692">
        <w:t xml:space="preserve"> </w:t>
      </w:r>
      <w:r w:rsidR="00802997">
        <w:t xml:space="preserve">så smått, och </w:t>
      </w:r>
      <w:r w:rsidR="00E4179D" w:rsidRPr="00DC0A0C">
        <w:t>med den</w:t>
      </w:r>
      <w:r w:rsidR="007B5458">
        <w:t xml:space="preserve"> </w:t>
      </w:r>
      <w:r w:rsidR="00024692">
        <w:t>också f</w:t>
      </w:r>
      <w:r w:rsidR="007B5458">
        <w:t>öreningens s</w:t>
      </w:r>
      <w:r w:rsidR="00452D85" w:rsidRPr="00DC0A0C">
        <w:t>tämma.</w:t>
      </w:r>
      <w:r w:rsidR="00C03DAE" w:rsidRPr="00DC0A0C">
        <w:t xml:space="preserve"> </w:t>
      </w:r>
      <w:r w:rsidR="00DC4281" w:rsidRPr="00DC0A0C">
        <w:t>Inför</w:t>
      </w:r>
      <w:r w:rsidR="00B669BB">
        <w:t xml:space="preserve"> det</w:t>
      </w:r>
      <w:r w:rsidR="007B5458">
        <w:t xml:space="preserve"> </w:t>
      </w:r>
      <w:r w:rsidR="00DC4281" w:rsidRPr="00DC0A0C">
        <w:t xml:space="preserve">vill vi </w:t>
      </w:r>
      <w:r w:rsidR="00C02664" w:rsidRPr="00DC0A0C">
        <w:t>ge</w:t>
      </w:r>
      <w:r w:rsidR="00DE4DCD">
        <w:t xml:space="preserve"> er</w:t>
      </w:r>
      <w:r w:rsidR="008B2B0C" w:rsidRPr="00DC0A0C">
        <w:t xml:space="preserve"> </w:t>
      </w:r>
      <w:r w:rsidR="008B2B0C" w:rsidRPr="00DC0A0C">
        <w:rPr>
          <w:u w:val="single"/>
        </w:rPr>
        <w:t>information</w:t>
      </w:r>
      <w:r w:rsidR="007C303B">
        <w:rPr>
          <w:u w:val="single"/>
        </w:rPr>
        <w:t xml:space="preserve"> </w:t>
      </w:r>
      <w:r w:rsidR="008B5378">
        <w:rPr>
          <w:u w:val="single"/>
        </w:rPr>
        <w:t>om vissa frågor</w:t>
      </w:r>
      <w:r w:rsidR="008B5378" w:rsidRPr="008B5378">
        <w:t xml:space="preserve">, </w:t>
      </w:r>
      <w:r w:rsidR="007C303B" w:rsidRPr="008B5378">
        <w:t>för</w:t>
      </w:r>
      <w:r w:rsidR="008B5378" w:rsidRPr="008B5378">
        <w:t xml:space="preserve"> </w:t>
      </w:r>
      <w:r w:rsidR="00AF56E9" w:rsidRPr="008B5378">
        <w:t xml:space="preserve">god </w:t>
      </w:r>
      <w:r w:rsidR="008B2B0C" w:rsidRPr="008B5378">
        <w:t>framförhållning.</w:t>
      </w:r>
    </w:p>
    <w:p w14:paraId="39E8A386" w14:textId="24FCA27B" w:rsidR="00A31769" w:rsidRPr="00DC0A0C" w:rsidRDefault="00A55582" w:rsidP="00B467A9">
      <w:pPr>
        <w:pStyle w:val="Brdtext"/>
      </w:pPr>
      <w:r>
        <w:t>D</w:t>
      </w:r>
      <w:r w:rsidR="003B4D97" w:rsidRPr="00DC0A0C">
        <w:t>e</w:t>
      </w:r>
      <w:r w:rsidR="00776729" w:rsidRPr="00DC0A0C">
        <w:t xml:space="preserve"> </w:t>
      </w:r>
      <w:r w:rsidR="00776729" w:rsidRPr="00DC0A0C">
        <w:rPr>
          <w:u w:val="single"/>
        </w:rPr>
        <w:t>ti</w:t>
      </w:r>
      <w:r w:rsidR="000F7785" w:rsidRPr="00DC0A0C">
        <w:rPr>
          <w:u w:val="single"/>
        </w:rPr>
        <w:t xml:space="preserve">llfälliga reglerna </w:t>
      </w:r>
      <w:r w:rsidR="00C002C2" w:rsidRPr="00DC0A0C">
        <w:rPr>
          <w:u w:val="single"/>
        </w:rPr>
        <w:t>p.ga. Covid-19-pandemin</w:t>
      </w:r>
      <w:r w:rsidR="00A51D90" w:rsidRPr="00DC0A0C">
        <w:t xml:space="preserve"> </w:t>
      </w:r>
      <w:r w:rsidR="00912DC7" w:rsidRPr="00DC0A0C">
        <w:t xml:space="preserve">är förlängda och gäller under hela 2021. Reglerna </w:t>
      </w:r>
      <w:r w:rsidR="00E5144C" w:rsidRPr="00DC0A0C">
        <w:t>t</w:t>
      </w:r>
      <w:r w:rsidR="009B30C8" w:rsidRPr="00DC0A0C">
        <w:t xml:space="preserve">illåter föreningar </w:t>
      </w:r>
      <w:r w:rsidR="000F7785" w:rsidRPr="00DC0A0C">
        <w:t xml:space="preserve">att hålla föreningsstämma </w:t>
      </w:r>
      <w:r w:rsidR="002A632B" w:rsidRPr="00DC0A0C">
        <w:t xml:space="preserve">på annat sätt </w:t>
      </w:r>
      <w:r>
        <w:t xml:space="preserve">an tidigare </w:t>
      </w:r>
      <w:proofErr w:type="gramStart"/>
      <w:r w:rsidR="002A632B" w:rsidRPr="00DC0A0C">
        <w:t>t.ex.</w:t>
      </w:r>
      <w:proofErr w:type="gramEnd"/>
      <w:r w:rsidR="002A632B" w:rsidRPr="00DC0A0C">
        <w:t xml:space="preserve"> genom poströstning eller digitalt</w:t>
      </w:r>
      <w:r w:rsidR="00912DC7" w:rsidRPr="00DC0A0C">
        <w:t xml:space="preserve">. </w:t>
      </w:r>
      <w:r w:rsidR="00B04701" w:rsidRPr="00DC0A0C">
        <w:t>Styrelsen har beslutat att</w:t>
      </w:r>
      <w:r w:rsidR="00303BFA" w:rsidRPr="00DC0A0C">
        <w:t xml:space="preserve"> </w:t>
      </w:r>
      <w:r w:rsidR="00912DC7" w:rsidRPr="00DC0A0C">
        <w:t>även i år</w:t>
      </w:r>
      <w:r w:rsidR="00303BFA" w:rsidRPr="00DC0A0C">
        <w:t xml:space="preserve"> </w:t>
      </w:r>
      <w:r w:rsidR="00A06535" w:rsidRPr="00DC0A0C">
        <w:t>använda</w:t>
      </w:r>
      <w:r w:rsidR="00912DC7" w:rsidRPr="00DC0A0C">
        <w:t xml:space="preserve"> </w:t>
      </w:r>
      <w:r w:rsidR="008F671D" w:rsidRPr="00DC0A0C">
        <w:t>dessa regler</w:t>
      </w:r>
      <w:r w:rsidR="008E1C39" w:rsidRPr="00DC0A0C">
        <w:t>, f</w:t>
      </w:r>
      <w:r w:rsidR="008F671D" w:rsidRPr="00DC0A0C">
        <w:t>ör att minska risk</w:t>
      </w:r>
      <w:r w:rsidR="008E1C39" w:rsidRPr="00DC0A0C">
        <w:t>en</w:t>
      </w:r>
      <w:r w:rsidR="008F671D" w:rsidRPr="00DC0A0C">
        <w:t xml:space="preserve"> för smitta och</w:t>
      </w:r>
      <w:r w:rsidR="002201B0">
        <w:t xml:space="preserve"> för </w:t>
      </w:r>
      <w:r w:rsidR="00B84567">
        <w:t xml:space="preserve">att </w:t>
      </w:r>
      <w:r w:rsidR="00A31769" w:rsidRPr="00DC0A0C">
        <w:t xml:space="preserve">alla </w:t>
      </w:r>
      <w:r w:rsidR="008F671D" w:rsidRPr="00DC0A0C">
        <w:t xml:space="preserve">medlemmar </w:t>
      </w:r>
      <w:r w:rsidR="00B84567">
        <w:t>ska</w:t>
      </w:r>
      <w:r w:rsidR="00C07CAF">
        <w:t xml:space="preserve"> få möjlighet att </w:t>
      </w:r>
      <w:r w:rsidR="008F671D" w:rsidRPr="00DC0A0C">
        <w:t>rösta vid stämm</w:t>
      </w:r>
      <w:r w:rsidR="00013310" w:rsidRPr="00DC0A0C">
        <w:t>a</w:t>
      </w:r>
      <w:r w:rsidR="008F671D" w:rsidRPr="00DC0A0C">
        <w:t>.</w:t>
      </w:r>
    </w:p>
    <w:p w14:paraId="7E8F562C" w14:textId="6C8CD862" w:rsidR="00F95D15" w:rsidRPr="00DC0A0C" w:rsidRDefault="00311202" w:rsidP="00B467A9">
      <w:pPr>
        <w:pStyle w:val="Brdtext"/>
      </w:pPr>
      <w:r w:rsidRPr="00DC0A0C">
        <w:t>Unde</w:t>
      </w:r>
      <w:r w:rsidR="00B34E34" w:rsidRPr="00DC0A0C">
        <w:t>r året</w:t>
      </w:r>
      <w:r w:rsidR="005634AB" w:rsidRPr="00DC0A0C">
        <w:t xml:space="preserve"> har styrelsen</w:t>
      </w:r>
      <w:r w:rsidR="001D4DAE" w:rsidRPr="00DC0A0C">
        <w:t xml:space="preserve"> </w:t>
      </w:r>
      <w:r w:rsidR="005634AB" w:rsidRPr="00DC0A0C">
        <w:t>jobbat</w:t>
      </w:r>
      <w:r w:rsidR="001D4DAE" w:rsidRPr="00DC0A0C">
        <w:t xml:space="preserve"> en del</w:t>
      </w:r>
      <w:r w:rsidR="001A13C8" w:rsidRPr="00DC0A0C">
        <w:t xml:space="preserve"> med</w:t>
      </w:r>
      <w:r w:rsidR="008F6E28">
        <w:t xml:space="preserve"> vår</w:t>
      </w:r>
      <w:r w:rsidR="001D4DAE" w:rsidRPr="00DC0A0C">
        <w:t xml:space="preserve"> </w:t>
      </w:r>
      <w:r w:rsidR="006A448F" w:rsidRPr="00DC0A0C">
        <w:rPr>
          <w:u w:val="single"/>
        </w:rPr>
        <w:t>nuvarande och fram</w:t>
      </w:r>
      <w:r w:rsidR="001A13C8" w:rsidRPr="00DC0A0C">
        <w:rPr>
          <w:u w:val="single"/>
        </w:rPr>
        <w:t xml:space="preserve">tida </w:t>
      </w:r>
      <w:r w:rsidR="006A448F" w:rsidRPr="00DC0A0C">
        <w:rPr>
          <w:u w:val="single"/>
        </w:rPr>
        <w:t>energiförsörjning</w:t>
      </w:r>
      <w:r w:rsidR="001A13C8" w:rsidRPr="00DC0A0C">
        <w:t>.</w:t>
      </w:r>
      <w:r w:rsidR="00EE0026" w:rsidRPr="00DC0A0C">
        <w:t xml:space="preserve"> </w:t>
      </w:r>
      <w:r w:rsidR="00341CC4" w:rsidRPr="00DC0A0C">
        <w:t>Vår förvaltare Mikael Norell har medverkat i</w:t>
      </w:r>
      <w:r w:rsidR="00EA4254" w:rsidRPr="00DC0A0C">
        <w:t xml:space="preserve"> arbetet</w:t>
      </w:r>
      <w:r w:rsidR="00B51600" w:rsidRPr="00DC0A0C">
        <w:t xml:space="preserve">, </w:t>
      </w:r>
      <w:r w:rsidR="00325840" w:rsidRPr="00DC0A0C">
        <w:t>samt</w:t>
      </w:r>
      <w:r w:rsidR="00B51600" w:rsidRPr="00DC0A0C">
        <w:t xml:space="preserve"> också en anlitad energikonsult</w:t>
      </w:r>
      <w:r w:rsidR="00325840" w:rsidRPr="00DC0A0C">
        <w:t xml:space="preserve">; </w:t>
      </w:r>
      <w:r w:rsidR="00B51600" w:rsidRPr="00DC0A0C">
        <w:t>Magda Jansson från HSB Energi Värmland</w:t>
      </w:r>
      <w:r w:rsidR="00325840" w:rsidRPr="00DC0A0C">
        <w:t>.</w:t>
      </w:r>
      <w:r w:rsidR="000D606A" w:rsidRPr="00DC0A0C">
        <w:t xml:space="preserve"> </w:t>
      </w:r>
      <w:r w:rsidR="000D49E4" w:rsidRPr="00DC0A0C">
        <w:t>Vi har</w:t>
      </w:r>
      <w:r w:rsidR="007F46BB" w:rsidRPr="00DC0A0C">
        <w:t xml:space="preserve"> </w:t>
      </w:r>
      <w:proofErr w:type="gramStart"/>
      <w:r w:rsidR="00A01F1E" w:rsidRPr="00DC0A0C">
        <w:t>bl.a.</w:t>
      </w:r>
      <w:proofErr w:type="gramEnd"/>
      <w:r w:rsidR="00A01F1E" w:rsidRPr="00DC0A0C">
        <w:t xml:space="preserve"> </w:t>
      </w:r>
      <w:r w:rsidR="007F46BB" w:rsidRPr="00DC0A0C">
        <w:t xml:space="preserve">sett över och minskat </w:t>
      </w:r>
      <w:r w:rsidR="00403A93">
        <w:t xml:space="preserve">våra </w:t>
      </w:r>
      <w:r w:rsidR="00A01F1E" w:rsidRPr="00DC0A0C">
        <w:t xml:space="preserve">fasta </w:t>
      </w:r>
      <w:r w:rsidR="007F46BB" w:rsidRPr="00DC0A0C">
        <w:rPr>
          <w:u w:val="single"/>
        </w:rPr>
        <w:t>kostnader för</w:t>
      </w:r>
      <w:r w:rsidR="00A01F1E" w:rsidRPr="00DC0A0C">
        <w:rPr>
          <w:u w:val="single"/>
        </w:rPr>
        <w:t xml:space="preserve"> fjärrvärmen</w:t>
      </w:r>
      <w:r w:rsidR="00120068">
        <w:t xml:space="preserve">. Vi har </w:t>
      </w:r>
      <w:r w:rsidR="00764500">
        <w:t xml:space="preserve">också </w:t>
      </w:r>
      <w:r w:rsidR="00B96CB9" w:rsidRPr="00DC0A0C">
        <w:t>börjat</w:t>
      </w:r>
      <w:r w:rsidR="00704D60" w:rsidRPr="00DC0A0C">
        <w:t xml:space="preserve"> </w:t>
      </w:r>
      <w:r w:rsidR="00B96CB9" w:rsidRPr="00DC0A0C">
        <w:t>planera</w:t>
      </w:r>
      <w:r w:rsidR="00F41470" w:rsidRPr="00DC0A0C">
        <w:t xml:space="preserve"> </w:t>
      </w:r>
      <w:r w:rsidR="00B96CB9" w:rsidRPr="00DC0A0C">
        <w:t>för uppdatering</w:t>
      </w:r>
      <w:r w:rsidR="00325D6E" w:rsidRPr="00DC0A0C">
        <w:t xml:space="preserve"> av</w:t>
      </w:r>
      <w:r w:rsidR="00B96CB9" w:rsidRPr="00DC0A0C">
        <w:t xml:space="preserve"> några </w:t>
      </w:r>
      <w:r w:rsidR="00B96CB9" w:rsidRPr="00DC0A0C">
        <w:rPr>
          <w:u w:val="single"/>
        </w:rPr>
        <w:t>parkeringsplatser</w:t>
      </w:r>
      <w:r w:rsidR="00325D6E" w:rsidRPr="00DC0A0C">
        <w:rPr>
          <w:u w:val="single"/>
        </w:rPr>
        <w:t xml:space="preserve"> </w:t>
      </w:r>
      <w:r w:rsidR="005C4668" w:rsidRPr="00DC0A0C">
        <w:rPr>
          <w:u w:val="single"/>
        </w:rPr>
        <w:t xml:space="preserve">för laddning av </w:t>
      </w:r>
      <w:r w:rsidR="00F41470" w:rsidRPr="00DC0A0C">
        <w:rPr>
          <w:u w:val="single"/>
        </w:rPr>
        <w:t>el-bil</w:t>
      </w:r>
      <w:r w:rsidR="00F41470" w:rsidRPr="00DC0A0C">
        <w:t>.</w:t>
      </w:r>
      <w:r w:rsidR="001D4DAE" w:rsidRPr="00DC0A0C">
        <w:t xml:space="preserve"> </w:t>
      </w:r>
      <w:r w:rsidR="00D71A5E">
        <w:t xml:space="preserve">I </w:t>
      </w:r>
      <w:r w:rsidR="000F6F52">
        <w:t xml:space="preserve">dessa frågor </w:t>
      </w:r>
      <w:r w:rsidR="00D71A5E">
        <w:t xml:space="preserve">ber vi att få </w:t>
      </w:r>
      <w:r w:rsidR="003279B3">
        <w:t xml:space="preserve">återkomma. </w:t>
      </w:r>
      <w:r w:rsidR="001D4DAE" w:rsidRPr="00DC0A0C">
        <w:t xml:space="preserve">Det vi jobbat mest med </w:t>
      </w:r>
      <w:r w:rsidR="00B06501" w:rsidRPr="00DC0A0C">
        <w:t xml:space="preserve">är </w:t>
      </w:r>
      <w:r w:rsidR="005C4668" w:rsidRPr="00DC0A0C">
        <w:t xml:space="preserve">dock </w:t>
      </w:r>
      <w:r w:rsidR="00900AAF" w:rsidRPr="00965976">
        <w:t>frågan om</w:t>
      </w:r>
      <w:r w:rsidR="00900AAF" w:rsidRPr="00900AAF">
        <w:rPr>
          <w:u w:val="single"/>
        </w:rPr>
        <w:t xml:space="preserve"> </w:t>
      </w:r>
      <w:r w:rsidR="00B06501" w:rsidRPr="00900AAF">
        <w:rPr>
          <w:u w:val="single"/>
        </w:rPr>
        <w:t>solceller</w:t>
      </w:r>
      <w:r w:rsidR="00290A0C" w:rsidRPr="00DC0A0C">
        <w:rPr>
          <w:u w:val="single"/>
        </w:rPr>
        <w:t>.</w:t>
      </w:r>
      <w:r w:rsidR="00290A0C" w:rsidRPr="00DC0A0C">
        <w:t xml:space="preserve"> Nedan</w:t>
      </w:r>
      <w:r w:rsidR="003279B3">
        <w:t xml:space="preserve"> följer</w:t>
      </w:r>
      <w:r w:rsidR="00290A0C" w:rsidRPr="00DC0A0C">
        <w:t xml:space="preserve"> </w:t>
      </w:r>
      <w:r w:rsidR="009336FE" w:rsidRPr="00DC0A0C">
        <w:t>mer</w:t>
      </w:r>
      <w:r w:rsidR="00650DCE">
        <w:t xml:space="preserve"> information </w:t>
      </w:r>
      <w:r w:rsidR="008B5D64" w:rsidRPr="00DC0A0C">
        <w:t xml:space="preserve">om </w:t>
      </w:r>
      <w:r w:rsidR="00290A0C" w:rsidRPr="00DC0A0C">
        <w:t>de</w:t>
      </w:r>
      <w:r w:rsidR="00900AAF">
        <w:t>tta</w:t>
      </w:r>
      <w:r w:rsidR="003279B3">
        <w:t>.</w:t>
      </w:r>
    </w:p>
    <w:p w14:paraId="261984EF" w14:textId="764BB294" w:rsidR="0085687A" w:rsidRDefault="004602E1" w:rsidP="00627621">
      <w:pPr>
        <w:pStyle w:val="Brdtext"/>
      </w:pPr>
      <w:r>
        <w:rPr>
          <w:b/>
          <w:bCs/>
        </w:rPr>
        <w:t>Kommande beslut om</w:t>
      </w:r>
      <w:r w:rsidR="004A5A02" w:rsidRPr="00DC0A0C">
        <w:rPr>
          <w:b/>
          <w:bCs/>
        </w:rPr>
        <w:t xml:space="preserve"> s</w:t>
      </w:r>
      <w:r w:rsidR="00A6416D" w:rsidRPr="00DC0A0C">
        <w:rPr>
          <w:b/>
          <w:bCs/>
        </w:rPr>
        <w:t>olcellsanläggning</w:t>
      </w:r>
      <w:r w:rsidR="00721F09" w:rsidRPr="00DC0A0C">
        <w:br/>
      </w:r>
      <w:r w:rsidR="00490A9D" w:rsidRPr="00DC0A0C">
        <w:t>F</w:t>
      </w:r>
      <w:r w:rsidR="006848DC" w:rsidRPr="00DC0A0C">
        <w:t>rågan om</w:t>
      </w:r>
      <w:r w:rsidR="00702251" w:rsidRPr="00DC0A0C">
        <w:t xml:space="preserve"> föreningen</w:t>
      </w:r>
      <w:r w:rsidR="0003753B" w:rsidRPr="00DC0A0C">
        <w:t xml:space="preserve"> bör</w:t>
      </w:r>
      <w:r w:rsidR="00317726" w:rsidRPr="00DC0A0C">
        <w:t xml:space="preserve"> investera i egen s</w:t>
      </w:r>
      <w:r w:rsidR="006848DC" w:rsidRPr="00DC0A0C">
        <w:t>olcell</w:t>
      </w:r>
      <w:r w:rsidR="00317726" w:rsidRPr="00DC0A0C">
        <w:t>sanläggning</w:t>
      </w:r>
      <w:r w:rsidR="0003753B" w:rsidRPr="00DC0A0C">
        <w:t xml:space="preserve"> har</w:t>
      </w:r>
      <w:r w:rsidR="00110BB9">
        <w:t xml:space="preserve"> kommi</w:t>
      </w:r>
      <w:r w:rsidR="00CB3DCF">
        <w:t xml:space="preserve">t till </w:t>
      </w:r>
      <w:r w:rsidR="00B52F25" w:rsidRPr="00DC0A0C">
        <w:t>styrelsen</w:t>
      </w:r>
      <w:r w:rsidR="00A566C4" w:rsidRPr="00DC0A0C">
        <w:t xml:space="preserve"> b</w:t>
      </w:r>
      <w:r w:rsidR="00906B7A" w:rsidRPr="00DC0A0C">
        <w:t>åde</w:t>
      </w:r>
      <w:r w:rsidR="00CB3DCF">
        <w:t xml:space="preserve"> från </w:t>
      </w:r>
      <w:r w:rsidR="0003753B" w:rsidRPr="00DC0A0C">
        <w:t>medlemmar</w:t>
      </w:r>
      <w:r w:rsidR="00A9356F" w:rsidRPr="00DC0A0C">
        <w:t xml:space="preserve"> och </w:t>
      </w:r>
      <w:r w:rsidR="00CB3DCF">
        <w:t>från</w:t>
      </w:r>
      <w:r w:rsidR="00E7172B" w:rsidRPr="00DC0A0C">
        <w:t xml:space="preserve"> andra externa kontakter</w:t>
      </w:r>
      <w:r w:rsidR="00923B48" w:rsidRPr="00DC0A0C">
        <w:t>.</w:t>
      </w:r>
      <w:r w:rsidR="007C2F26" w:rsidRPr="00DC0A0C">
        <w:t xml:space="preserve"> </w:t>
      </w:r>
      <w:r w:rsidR="00BD4768" w:rsidRPr="00DC0A0C">
        <w:t>Det finns förstås goda argument för s</w:t>
      </w:r>
      <w:r w:rsidR="00481BA7" w:rsidRPr="00DC0A0C">
        <w:t>olcellsanläggnin</w:t>
      </w:r>
      <w:r w:rsidR="00BC31FC" w:rsidRPr="00DC0A0C">
        <w:t>gar</w:t>
      </w:r>
      <w:r w:rsidR="00BD4768" w:rsidRPr="00DC0A0C">
        <w:t xml:space="preserve">, och de </w:t>
      </w:r>
      <w:r w:rsidR="00CE22D3" w:rsidRPr="00DC0A0C">
        <w:t>har</w:t>
      </w:r>
      <w:r w:rsidR="00CB3DCF">
        <w:t xml:space="preserve"> blivit </w:t>
      </w:r>
      <w:r w:rsidR="00BC31FC" w:rsidRPr="00DC0A0C">
        <w:t>allt vanligare</w:t>
      </w:r>
      <w:r w:rsidR="00BD4526" w:rsidRPr="00DC0A0C">
        <w:t xml:space="preserve"> </w:t>
      </w:r>
      <w:r w:rsidR="00026D36" w:rsidRPr="00DC0A0C">
        <w:t>bland</w:t>
      </w:r>
      <w:r w:rsidR="0038447C" w:rsidRPr="00DC0A0C">
        <w:t xml:space="preserve"> bostadsrättsföreninga</w:t>
      </w:r>
      <w:r w:rsidR="00BD4526" w:rsidRPr="00DC0A0C">
        <w:t xml:space="preserve">r. </w:t>
      </w:r>
      <w:r w:rsidR="00613648" w:rsidRPr="00DC0A0C">
        <w:t>Beslutet</w:t>
      </w:r>
      <w:r w:rsidR="00C15E13">
        <w:t xml:space="preserve"> gäller </w:t>
      </w:r>
      <w:r w:rsidR="00613648" w:rsidRPr="00DC0A0C">
        <w:t>dock en</w:t>
      </w:r>
      <w:r w:rsidR="001E5D38" w:rsidRPr="00DC0A0C">
        <w:t xml:space="preserve"> större</w:t>
      </w:r>
      <w:r w:rsidR="00613648" w:rsidRPr="00DC0A0C">
        <w:t xml:space="preserve"> </w:t>
      </w:r>
      <w:r w:rsidR="00471801" w:rsidRPr="00DC0A0C">
        <w:t>ekonomisk</w:t>
      </w:r>
      <w:r w:rsidR="00613648" w:rsidRPr="00DC0A0C">
        <w:t xml:space="preserve"> investering,</w:t>
      </w:r>
      <w:r w:rsidR="007C6223" w:rsidRPr="00DC0A0C">
        <w:t xml:space="preserve"> och </w:t>
      </w:r>
      <w:r w:rsidR="00C15E13">
        <w:t xml:space="preserve">innebär </w:t>
      </w:r>
      <w:r w:rsidR="007C6223" w:rsidRPr="00DC0A0C">
        <w:t>en v</w:t>
      </w:r>
      <w:r w:rsidR="00C01217" w:rsidRPr="00DC0A0C">
        <w:t xml:space="preserve">iss </w:t>
      </w:r>
      <w:r w:rsidR="002B322B" w:rsidRPr="00DC0A0C">
        <w:t>förändring av fastigheten</w:t>
      </w:r>
      <w:r w:rsidR="00972EAF" w:rsidRPr="00DC0A0C">
        <w:t>.</w:t>
      </w:r>
      <w:r w:rsidR="0085687A">
        <w:t xml:space="preserve"> </w:t>
      </w:r>
      <w:r w:rsidR="00972EAF" w:rsidRPr="00DC0A0C">
        <w:t xml:space="preserve">Därför har styrelsen </w:t>
      </w:r>
      <w:r w:rsidR="008411DA">
        <w:t>valt att</w:t>
      </w:r>
      <w:r w:rsidR="007F2CEC">
        <w:t xml:space="preserve"> följa</w:t>
      </w:r>
      <w:r w:rsidR="00EE3B5F" w:rsidRPr="001107E5">
        <w:rPr>
          <w:u w:val="single"/>
        </w:rPr>
        <w:t xml:space="preserve"> </w:t>
      </w:r>
      <w:r w:rsidR="008411DA">
        <w:rPr>
          <w:u w:val="single"/>
        </w:rPr>
        <w:t>aktsam</w:t>
      </w:r>
      <w:r w:rsidR="00972EAF" w:rsidRPr="001107E5">
        <w:rPr>
          <w:u w:val="single"/>
        </w:rPr>
        <w:t xml:space="preserve">hetsprincipen </w:t>
      </w:r>
      <w:r w:rsidR="00EE3B5F" w:rsidRPr="001107E5">
        <w:rPr>
          <w:u w:val="single"/>
        </w:rPr>
        <w:t xml:space="preserve">och låta </w:t>
      </w:r>
      <w:r w:rsidR="001107E5">
        <w:rPr>
          <w:u w:val="single"/>
        </w:rPr>
        <w:t xml:space="preserve">stämman </w:t>
      </w:r>
      <w:r w:rsidR="0072033F">
        <w:rPr>
          <w:u w:val="single"/>
        </w:rPr>
        <w:t>besluta i frågan.</w:t>
      </w:r>
      <w:r w:rsidR="00723BFD" w:rsidRPr="00DC0A0C">
        <w:t xml:space="preserve"> </w:t>
      </w:r>
    </w:p>
    <w:p w14:paraId="5A696545" w14:textId="5D5DE02A" w:rsidR="00B810B5" w:rsidRPr="00DC0A0C" w:rsidRDefault="00F64FA7" w:rsidP="00627621">
      <w:pPr>
        <w:pStyle w:val="Brdtext"/>
      </w:pPr>
      <w:r w:rsidRPr="00DC0A0C">
        <w:t>Det behövs</w:t>
      </w:r>
      <w:r w:rsidR="00C175E8">
        <w:t xml:space="preserve"> </w:t>
      </w:r>
      <w:r w:rsidR="00166683" w:rsidRPr="00DC0A0C">
        <w:t>ett</w:t>
      </w:r>
      <w:r w:rsidR="00026902" w:rsidRPr="00DC0A0C">
        <w:t xml:space="preserve"> </w:t>
      </w:r>
      <w:r w:rsidR="00026902" w:rsidRPr="00A273F1">
        <w:rPr>
          <w:u w:val="single"/>
        </w:rPr>
        <w:t>tydligt</w:t>
      </w:r>
      <w:r w:rsidR="00166683" w:rsidRPr="00A273F1">
        <w:rPr>
          <w:u w:val="single"/>
        </w:rPr>
        <w:t xml:space="preserve"> underlag</w:t>
      </w:r>
      <w:r w:rsidR="00026902" w:rsidRPr="00A273F1">
        <w:rPr>
          <w:u w:val="single"/>
        </w:rPr>
        <w:t xml:space="preserve"> för </w:t>
      </w:r>
      <w:r w:rsidR="00AF5294" w:rsidRPr="00A273F1">
        <w:rPr>
          <w:u w:val="single"/>
        </w:rPr>
        <w:t>att besluta</w:t>
      </w:r>
      <w:r w:rsidR="00AF5294">
        <w:t xml:space="preserve"> om </w:t>
      </w:r>
      <w:r w:rsidR="00026902" w:rsidRPr="00DC0A0C">
        <w:t>detta</w:t>
      </w:r>
      <w:r w:rsidR="00166683" w:rsidRPr="00DC0A0C">
        <w:t xml:space="preserve">. </w:t>
      </w:r>
      <w:r w:rsidR="00FD49E1" w:rsidRPr="00DC0A0C">
        <w:t>E</w:t>
      </w:r>
      <w:r w:rsidR="005D5F4A" w:rsidRPr="00DC0A0C">
        <w:t>nergikonsult</w:t>
      </w:r>
      <w:r w:rsidR="00FD49E1" w:rsidRPr="00DC0A0C">
        <w:t xml:space="preserve"> </w:t>
      </w:r>
      <w:r w:rsidR="00166683" w:rsidRPr="00DC0A0C">
        <w:t xml:space="preserve">Magda </w:t>
      </w:r>
      <w:r w:rsidR="00A7480E" w:rsidRPr="00DC0A0C">
        <w:t>Jansson</w:t>
      </w:r>
      <w:r w:rsidR="00851F46" w:rsidRPr="00DC0A0C">
        <w:t xml:space="preserve"> fick</w:t>
      </w:r>
      <w:r w:rsidR="00FD49E1" w:rsidRPr="00DC0A0C">
        <w:t xml:space="preserve"> </w:t>
      </w:r>
      <w:r w:rsidR="00CD3202" w:rsidRPr="00DC0A0C">
        <w:t>därför</w:t>
      </w:r>
      <w:r w:rsidR="00C175E8">
        <w:t xml:space="preserve"> </w:t>
      </w:r>
      <w:r w:rsidR="00FD49E1" w:rsidRPr="00DC0A0C">
        <w:t>uppdrag</w:t>
      </w:r>
      <w:r w:rsidR="0046457F">
        <w:t>et</w:t>
      </w:r>
      <w:r w:rsidR="001107E5">
        <w:t xml:space="preserve"> </w:t>
      </w:r>
      <w:r w:rsidR="00FD49E1" w:rsidRPr="00DC0A0C">
        <w:t>att</w:t>
      </w:r>
      <w:r w:rsidR="002B22CD">
        <w:t xml:space="preserve"> g</w:t>
      </w:r>
      <w:r w:rsidR="001107E5">
        <w:t>öra</w:t>
      </w:r>
      <w:r w:rsidR="00277A42" w:rsidRPr="00DC0A0C">
        <w:t xml:space="preserve"> en förstudie</w:t>
      </w:r>
      <w:r w:rsidR="006F5A0C" w:rsidRPr="00DC0A0C">
        <w:t xml:space="preserve"> och </w:t>
      </w:r>
      <w:r w:rsidR="002B22CD">
        <w:t xml:space="preserve">sedan </w:t>
      </w:r>
      <w:r w:rsidR="00B537CB" w:rsidRPr="00DC0A0C">
        <w:t xml:space="preserve">en </w:t>
      </w:r>
      <w:r w:rsidR="00277A42" w:rsidRPr="00DC0A0C">
        <w:t>upphandling</w:t>
      </w:r>
      <w:r w:rsidR="00C90D2E" w:rsidRPr="00DC0A0C">
        <w:t xml:space="preserve"> med</w:t>
      </w:r>
      <w:r w:rsidR="002B0116" w:rsidRPr="00DC0A0C">
        <w:t xml:space="preserve"> </w:t>
      </w:r>
      <w:r w:rsidR="00AE382B" w:rsidRPr="00DC0A0C">
        <w:t>utvärdering av anbud</w:t>
      </w:r>
      <w:r w:rsidR="00C90D2E" w:rsidRPr="00DC0A0C">
        <w:t>en</w:t>
      </w:r>
      <w:r w:rsidR="003A2C4C" w:rsidRPr="00DC0A0C">
        <w:t xml:space="preserve">. </w:t>
      </w:r>
      <w:r w:rsidR="00CD3202" w:rsidRPr="00DC0A0C">
        <w:t>Hennes s</w:t>
      </w:r>
      <w:r w:rsidR="003A2C4C" w:rsidRPr="00DC0A0C">
        <w:t>lutsats</w:t>
      </w:r>
      <w:r w:rsidR="00CD3202" w:rsidRPr="00DC0A0C">
        <w:t xml:space="preserve"> blev </w:t>
      </w:r>
      <w:r w:rsidR="009D12EB" w:rsidRPr="00DC0A0C">
        <w:t xml:space="preserve">en </w:t>
      </w:r>
      <w:r w:rsidR="00166683" w:rsidRPr="00DC0A0C">
        <w:t>rekommendation</w:t>
      </w:r>
      <w:r w:rsidR="00B537CB" w:rsidRPr="00DC0A0C">
        <w:t xml:space="preserve"> till föreningen</w:t>
      </w:r>
      <w:r w:rsidR="008F00AF" w:rsidRPr="00DC0A0C">
        <w:t xml:space="preserve"> att</w:t>
      </w:r>
      <w:r w:rsidR="00801732">
        <w:t xml:space="preserve"> gå vidare utifrån anbudet </w:t>
      </w:r>
      <w:r w:rsidR="00533B94">
        <w:t>från S</w:t>
      </w:r>
      <w:r w:rsidR="008F00AF" w:rsidRPr="00DC0A0C">
        <w:t>vea</w:t>
      </w:r>
      <w:r w:rsidR="008E4F40">
        <w:t xml:space="preserve"> </w:t>
      </w:r>
      <w:r w:rsidR="008F00AF" w:rsidRPr="00DC0A0C">
        <w:t>Solar</w:t>
      </w:r>
      <w:r w:rsidR="009315D1">
        <w:t xml:space="preserve"> AB</w:t>
      </w:r>
      <w:r w:rsidR="00E433F5" w:rsidRPr="00DC0A0C">
        <w:t>. S</w:t>
      </w:r>
      <w:r w:rsidR="00CB39B7" w:rsidRPr="00DC0A0C">
        <w:t>tyrelsen</w:t>
      </w:r>
      <w:r w:rsidR="00C10071" w:rsidRPr="00DC0A0C">
        <w:t xml:space="preserve"> har</w:t>
      </w:r>
      <w:r w:rsidR="00CB39B7" w:rsidRPr="00DC0A0C">
        <w:t xml:space="preserve"> </w:t>
      </w:r>
      <w:r w:rsidR="0042548F" w:rsidRPr="00DC0A0C">
        <w:t xml:space="preserve">sedan </w:t>
      </w:r>
      <w:r w:rsidR="00A73318" w:rsidRPr="00DC0A0C">
        <w:t xml:space="preserve">diskuterat </w:t>
      </w:r>
      <w:r w:rsidR="00C10071" w:rsidRPr="00DC0A0C">
        <w:t xml:space="preserve">underlaget </w:t>
      </w:r>
      <w:r w:rsidR="00513ADC">
        <w:t>sinsemellan och med</w:t>
      </w:r>
      <w:r w:rsidR="001A7261">
        <w:t xml:space="preserve"> konsulten</w:t>
      </w:r>
      <w:r w:rsidR="002245AB">
        <w:t xml:space="preserve"> </w:t>
      </w:r>
      <w:r w:rsidR="009F2CEA" w:rsidRPr="00DC0A0C">
        <w:t xml:space="preserve">och </w:t>
      </w:r>
      <w:r w:rsidR="002245AB">
        <w:t xml:space="preserve">sedan </w:t>
      </w:r>
      <w:r w:rsidR="00CB39B7" w:rsidRPr="00DC0A0C">
        <w:t>beslutat</w:t>
      </w:r>
      <w:r w:rsidR="00737DB6" w:rsidRPr="00DC0A0C">
        <w:t xml:space="preserve"> att</w:t>
      </w:r>
      <w:r w:rsidR="00BA4CC7">
        <w:t xml:space="preserve"> förslaget</w:t>
      </w:r>
      <w:r w:rsidR="00691990">
        <w:t xml:space="preserve"> ska</w:t>
      </w:r>
      <w:r w:rsidR="00BA4CC7">
        <w:t xml:space="preserve"> läggas fram</w:t>
      </w:r>
      <w:r w:rsidR="00C175E8">
        <w:t xml:space="preserve"> för </w:t>
      </w:r>
      <w:r w:rsidR="009F2CEA" w:rsidRPr="00DC0A0C">
        <w:t>stämma</w:t>
      </w:r>
      <w:r w:rsidR="000623F5" w:rsidRPr="00DC0A0C">
        <w:t xml:space="preserve">n. </w:t>
      </w:r>
      <w:r w:rsidR="00092D46" w:rsidRPr="00C016ED">
        <w:rPr>
          <w:u w:val="single"/>
        </w:rPr>
        <w:t>B</w:t>
      </w:r>
      <w:r w:rsidR="00723BFD" w:rsidRPr="00C016ED">
        <w:rPr>
          <w:u w:val="single"/>
        </w:rPr>
        <w:t>eslutsprocessen</w:t>
      </w:r>
      <w:r w:rsidR="001328E9">
        <w:rPr>
          <w:u w:val="single"/>
        </w:rPr>
        <w:t xml:space="preserve"> kommer att</w:t>
      </w:r>
      <w:r w:rsidR="00092D46" w:rsidRPr="00C016ED">
        <w:rPr>
          <w:u w:val="single"/>
        </w:rPr>
        <w:t xml:space="preserve"> gå till så här</w:t>
      </w:r>
      <w:r w:rsidR="00723BFD" w:rsidRPr="00C016ED">
        <w:rPr>
          <w:u w:val="single"/>
        </w:rPr>
        <w:t>:</w:t>
      </w:r>
    </w:p>
    <w:p w14:paraId="0BFF071E" w14:textId="6A26E477" w:rsidR="00B4103D" w:rsidRPr="00DC0A0C" w:rsidRDefault="00311DED" w:rsidP="00E670A3">
      <w:pPr>
        <w:pStyle w:val="Brdtext"/>
        <w:numPr>
          <w:ilvl w:val="0"/>
          <w:numId w:val="12"/>
        </w:numPr>
      </w:pPr>
      <w:r>
        <w:rPr>
          <w:u w:val="single"/>
        </w:rPr>
        <w:t>Måndag</w:t>
      </w:r>
      <w:r w:rsidR="00E16760">
        <w:rPr>
          <w:u w:val="single"/>
        </w:rPr>
        <w:t xml:space="preserve"> d</w:t>
      </w:r>
      <w:r w:rsidR="00EC256A" w:rsidRPr="00C016ED">
        <w:rPr>
          <w:u w:val="single"/>
        </w:rPr>
        <w:t xml:space="preserve">en </w:t>
      </w:r>
      <w:r>
        <w:rPr>
          <w:u w:val="single"/>
        </w:rPr>
        <w:t>29</w:t>
      </w:r>
      <w:r w:rsidR="00EC256A" w:rsidRPr="00C016ED">
        <w:rPr>
          <w:u w:val="single"/>
        </w:rPr>
        <w:t>/</w:t>
      </w:r>
      <w:r w:rsidR="009632D5" w:rsidRPr="00C016ED">
        <w:rPr>
          <w:u w:val="single"/>
        </w:rPr>
        <w:t>3</w:t>
      </w:r>
      <w:r w:rsidR="009632D5">
        <w:t xml:space="preserve"> </w:t>
      </w:r>
      <w:r w:rsidR="009101F5">
        <w:t xml:space="preserve">klockan 18.30 </w:t>
      </w:r>
      <w:r w:rsidR="009632D5">
        <w:t xml:space="preserve">hålls en </w:t>
      </w:r>
      <w:r w:rsidR="007B40D5" w:rsidRPr="00DC0A0C">
        <w:t>digital</w:t>
      </w:r>
      <w:r w:rsidR="00E433F5" w:rsidRPr="00DC0A0C">
        <w:t xml:space="preserve"> </w:t>
      </w:r>
      <w:r w:rsidR="008A58AF" w:rsidRPr="00DC0A0C">
        <w:t>presenta</w:t>
      </w:r>
      <w:r w:rsidR="002F24B9" w:rsidRPr="00DC0A0C">
        <w:t>tion</w:t>
      </w:r>
      <w:r w:rsidR="009632D5">
        <w:t>/information. M</w:t>
      </w:r>
      <w:r w:rsidR="004B18C9" w:rsidRPr="00DC0A0C">
        <w:t>edlemmar bjuds in</w:t>
      </w:r>
      <w:r w:rsidR="00AC77DD" w:rsidRPr="00DC0A0C">
        <w:t xml:space="preserve"> med en länk.</w:t>
      </w:r>
      <w:r w:rsidR="00E670A3">
        <w:t xml:space="preserve"> </w:t>
      </w:r>
      <w:r w:rsidR="00CC3469" w:rsidRPr="00DC0A0C">
        <w:t xml:space="preserve">Presentationen spelas </w:t>
      </w:r>
      <w:r w:rsidR="000D5070">
        <w:t xml:space="preserve">också </w:t>
      </w:r>
      <w:r w:rsidR="00CC3469" w:rsidRPr="00DC0A0C">
        <w:t>in och gör</w:t>
      </w:r>
      <w:r w:rsidR="00AC77DD" w:rsidRPr="00DC0A0C">
        <w:t>s</w:t>
      </w:r>
      <w:r w:rsidR="00CC3469" w:rsidRPr="00DC0A0C">
        <w:t xml:space="preserve"> tillgängligt för medlemm</w:t>
      </w:r>
      <w:r w:rsidR="003D5E34" w:rsidRPr="00DC0A0C">
        <w:t>ar</w:t>
      </w:r>
      <w:r w:rsidR="00AC77DD" w:rsidRPr="00DC0A0C">
        <w:t>na</w:t>
      </w:r>
      <w:r w:rsidR="003D5E34" w:rsidRPr="00DC0A0C">
        <w:t xml:space="preserve">, </w:t>
      </w:r>
      <w:r w:rsidR="00CC3469" w:rsidRPr="00DC0A0C">
        <w:t>så at</w:t>
      </w:r>
      <w:r w:rsidR="00AC77DD" w:rsidRPr="00DC0A0C">
        <w:t>t den också kan ses</w:t>
      </w:r>
      <w:r w:rsidR="00CC3469" w:rsidRPr="00DC0A0C">
        <w:t xml:space="preserve"> </w:t>
      </w:r>
      <w:r w:rsidR="00600EE5">
        <w:t xml:space="preserve">och läsas </w:t>
      </w:r>
      <w:r w:rsidR="00CC3469" w:rsidRPr="00DC0A0C">
        <w:t>i efterhand</w:t>
      </w:r>
      <w:r w:rsidR="003D5E34" w:rsidRPr="00DC0A0C">
        <w:t>.</w:t>
      </w:r>
    </w:p>
    <w:p w14:paraId="7692C843" w14:textId="5491766F" w:rsidR="0020033B" w:rsidRPr="00DC0A0C" w:rsidRDefault="000651E3" w:rsidP="00843BD1">
      <w:pPr>
        <w:pStyle w:val="Brdtext"/>
        <w:numPr>
          <w:ilvl w:val="0"/>
          <w:numId w:val="12"/>
        </w:numPr>
      </w:pPr>
      <w:r w:rsidRPr="001D3279">
        <w:rPr>
          <w:u w:val="single"/>
        </w:rPr>
        <w:t xml:space="preserve">T.o.m. </w:t>
      </w:r>
      <w:r w:rsidR="00A707DE" w:rsidRPr="001D3279">
        <w:rPr>
          <w:u w:val="single"/>
        </w:rPr>
        <w:t>måndag 12/4</w:t>
      </w:r>
      <w:r w:rsidR="009101F5">
        <w:t xml:space="preserve"> </w:t>
      </w:r>
      <w:r w:rsidR="00950788" w:rsidRPr="00DC0A0C">
        <w:t>kan medlemmar</w:t>
      </w:r>
      <w:r w:rsidR="004B7481">
        <w:t xml:space="preserve">na </w:t>
      </w:r>
      <w:r w:rsidR="00E670A3">
        <w:t xml:space="preserve">ta del av information </w:t>
      </w:r>
      <w:r w:rsidR="004A1AE0">
        <w:t xml:space="preserve">samt </w:t>
      </w:r>
      <w:r w:rsidR="00950788" w:rsidRPr="00DC0A0C">
        <w:t>ställa frågor via e-mail</w:t>
      </w:r>
      <w:r w:rsidR="007B014C">
        <w:t xml:space="preserve"> </w:t>
      </w:r>
      <w:r w:rsidR="00843BD1">
        <w:t xml:space="preserve">till </w:t>
      </w:r>
      <w:r w:rsidR="00A01EC3" w:rsidRPr="00DC0A0C">
        <w:t>Magda Jansson</w:t>
      </w:r>
      <w:r w:rsidR="00843BD1">
        <w:t xml:space="preserve">, </w:t>
      </w:r>
      <w:r w:rsidR="00A01EC3" w:rsidRPr="00DC0A0C">
        <w:t>Nik</w:t>
      </w:r>
      <w:r w:rsidR="004B6729" w:rsidRPr="00DC0A0C">
        <w:t>l</w:t>
      </w:r>
      <w:r w:rsidR="00A01EC3" w:rsidRPr="00DC0A0C">
        <w:t>as</w:t>
      </w:r>
      <w:r w:rsidR="004B6729" w:rsidRPr="00DC0A0C">
        <w:t xml:space="preserve"> Helsén</w:t>
      </w:r>
      <w:r w:rsidR="00843BD1">
        <w:t xml:space="preserve"> </w:t>
      </w:r>
      <w:r w:rsidR="005755BF">
        <w:t xml:space="preserve">på </w:t>
      </w:r>
      <w:r w:rsidR="00F31688" w:rsidRPr="00DC0A0C">
        <w:t>Svea Sol</w:t>
      </w:r>
      <w:r w:rsidR="00B4103D" w:rsidRPr="00DC0A0C">
        <w:t>ar</w:t>
      </w:r>
      <w:r w:rsidR="00843BD1">
        <w:t xml:space="preserve"> och </w:t>
      </w:r>
      <w:r w:rsidR="00233D61">
        <w:t xml:space="preserve">till </w:t>
      </w:r>
      <w:r w:rsidR="004B7C40">
        <w:t>s</w:t>
      </w:r>
      <w:r w:rsidR="00F31688" w:rsidRPr="00DC0A0C">
        <w:t>tyrelsen</w:t>
      </w:r>
      <w:r w:rsidR="00233D61">
        <w:t>.</w:t>
      </w:r>
    </w:p>
    <w:p w14:paraId="1033AF92" w14:textId="44DD77F6" w:rsidR="004B7481" w:rsidRDefault="00E16760" w:rsidP="00233D61">
      <w:pPr>
        <w:pStyle w:val="Brdtext"/>
        <w:numPr>
          <w:ilvl w:val="0"/>
          <w:numId w:val="12"/>
        </w:numPr>
      </w:pPr>
      <w:r w:rsidRPr="001D3279">
        <w:rPr>
          <w:u w:val="single"/>
        </w:rPr>
        <w:t>Tisdag d</w:t>
      </w:r>
      <w:r w:rsidR="00EE3937" w:rsidRPr="001D3279">
        <w:rPr>
          <w:u w:val="single"/>
        </w:rPr>
        <w:t>en 13/4</w:t>
      </w:r>
      <w:r w:rsidR="0020033B" w:rsidRPr="00DC0A0C">
        <w:t xml:space="preserve"> </w:t>
      </w:r>
      <w:r w:rsidR="00303BFA" w:rsidRPr="00DC0A0C">
        <w:t>fattas beslut</w:t>
      </w:r>
      <w:r w:rsidR="00EE3937">
        <w:t xml:space="preserve"> i </w:t>
      </w:r>
      <w:r w:rsidR="00974AC5">
        <w:t>f</w:t>
      </w:r>
      <w:r w:rsidR="00EE3937">
        <w:t xml:space="preserve">rågan </w:t>
      </w:r>
      <w:r w:rsidR="009C751C">
        <w:t>vid en extrastämma</w:t>
      </w:r>
      <w:r w:rsidR="00EE3937">
        <w:t xml:space="preserve">. </w:t>
      </w:r>
      <w:r w:rsidR="00974AC5">
        <w:t>O</w:t>
      </w:r>
      <w:r w:rsidR="009A7579" w:rsidRPr="00DC0A0C">
        <w:t>mröstning</w:t>
      </w:r>
      <w:r w:rsidR="00974AC5">
        <w:t xml:space="preserve"> sker genom</w:t>
      </w:r>
      <w:r w:rsidR="00427949">
        <w:t xml:space="preserve"> poströstning</w:t>
      </w:r>
      <w:r w:rsidR="00303BFA" w:rsidRPr="00DC0A0C">
        <w:t>. Separat kallelse med röstningsformulär</w:t>
      </w:r>
      <w:r w:rsidR="001E2FB1">
        <w:t xml:space="preserve"> </w:t>
      </w:r>
      <w:r w:rsidR="0085591C">
        <w:t xml:space="preserve">skickas </w:t>
      </w:r>
      <w:r w:rsidR="001E2FB1">
        <w:t>till medlemmarna</w:t>
      </w:r>
      <w:r w:rsidR="00303BFA" w:rsidRPr="00DC0A0C">
        <w:t>.</w:t>
      </w:r>
    </w:p>
    <w:p w14:paraId="1C255071" w14:textId="1AD5DF86" w:rsidR="00912C4C" w:rsidRDefault="00E966E7" w:rsidP="00627621">
      <w:pPr>
        <w:pStyle w:val="Brdtext"/>
      </w:pPr>
      <w:r>
        <w:t xml:space="preserve">Hoppas att ni fått en </w:t>
      </w:r>
      <w:r w:rsidR="00E854BA">
        <w:t xml:space="preserve">bra </w:t>
      </w:r>
      <w:r>
        <w:t xml:space="preserve">översiktlig </w:t>
      </w:r>
      <w:r w:rsidR="00931223">
        <w:t xml:space="preserve">bild av </w:t>
      </w:r>
      <w:r w:rsidR="00E854BA">
        <w:t xml:space="preserve">vad </w:t>
      </w:r>
      <w:r w:rsidR="00931223">
        <w:t>frågan</w:t>
      </w:r>
      <w:r w:rsidR="00E854BA">
        <w:t xml:space="preserve"> gäller</w:t>
      </w:r>
      <w:r w:rsidR="00931223">
        <w:t>, samt hur</w:t>
      </w:r>
      <w:r w:rsidR="0085591C">
        <w:t xml:space="preserve"> beslutet ska gå till</w:t>
      </w:r>
      <w:r w:rsidR="00931223">
        <w:t>.</w:t>
      </w:r>
      <w:r w:rsidR="00770531">
        <w:t xml:space="preserve"> Vi återkommer inom kort med</w:t>
      </w:r>
      <w:r w:rsidR="00D073EB">
        <w:t xml:space="preserve"> inbjudan</w:t>
      </w:r>
      <w:r w:rsidR="00A046A4">
        <w:t xml:space="preserve"> och </w:t>
      </w:r>
      <w:r w:rsidR="00D073EB">
        <w:t>länk till presentation</w:t>
      </w:r>
      <w:r w:rsidR="00627618">
        <w:t>en</w:t>
      </w:r>
      <w:r w:rsidR="00E854BA">
        <w:t xml:space="preserve"> med ytterligare </w:t>
      </w:r>
      <w:r w:rsidR="0045254A">
        <w:t>informat</w:t>
      </w:r>
      <w:r w:rsidR="00E854BA">
        <w:t>ion.</w:t>
      </w:r>
    </w:p>
    <w:p w14:paraId="762EC37C" w14:textId="59E25231" w:rsidR="00627621" w:rsidRPr="00CB0E36" w:rsidRDefault="00627621" w:rsidP="00CB0E36">
      <w:pPr>
        <w:pStyle w:val="Brdtext"/>
        <w:jc w:val="center"/>
        <w:rPr>
          <w:b/>
          <w:bCs/>
          <w:i/>
          <w:iCs/>
          <w:sz w:val="28"/>
          <w:szCs w:val="28"/>
        </w:rPr>
      </w:pPr>
      <w:r w:rsidRPr="00CB0E36">
        <w:rPr>
          <w:b/>
          <w:bCs/>
          <w:i/>
          <w:iCs/>
          <w:sz w:val="28"/>
          <w:szCs w:val="28"/>
        </w:rPr>
        <w:t>Med vänlig hälsning</w:t>
      </w:r>
    </w:p>
    <w:p w14:paraId="19B75D7C" w14:textId="4FAD51FB" w:rsidR="00A218C0" w:rsidRPr="00CB0E36" w:rsidRDefault="00801F5E" w:rsidP="00CB0E36">
      <w:pPr>
        <w:pStyle w:val="Punktlista"/>
        <w:numPr>
          <w:ilvl w:val="0"/>
          <w:numId w:val="0"/>
        </w:numPr>
        <w:spacing w:before="0" w:after="0"/>
        <w:ind w:left="284" w:hanging="284"/>
        <w:jc w:val="center"/>
        <w:rPr>
          <w:b/>
          <w:bCs/>
          <w:i/>
          <w:iCs/>
          <w:sz w:val="28"/>
          <w:szCs w:val="28"/>
        </w:rPr>
      </w:pPr>
      <w:r w:rsidRPr="00CB0E36">
        <w:rPr>
          <w:b/>
          <w:bCs/>
          <w:i/>
          <w:iCs/>
          <w:sz w:val="28"/>
          <w:szCs w:val="28"/>
        </w:rPr>
        <w:t xml:space="preserve">Styrelsen för </w:t>
      </w:r>
      <w:r w:rsidR="00E966E7" w:rsidRPr="00CB0E36">
        <w:rPr>
          <w:b/>
          <w:bCs/>
          <w:i/>
          <w:iCs/>
          <w:sz w:val="28"/>
          <w:szCs w:val="28"/>
        </w:rPr>
        <w:t>HSB Brf. 76 Gryningsljuset</w:t>
      </w:r>
    </w:p>
    <w:sectPr w:rsidR="00A218C0" w:rsidRPr="00CB0E36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0C6EF" w14:textId="77777777" w:rsidR="00BE796A" w:rsidRDefault="00BE796A" w:rsidP="00216B9D">
      <w:r>
        <w:separator/>
      </w:r>
    </w:p>
  </w:endnote>
  <w:endnote w:type="continuationSeparator" w:id="0">
    <w:p w14:paraId="281E250E" w14:textId="77777777" w:rsidR="00BE796A" w:rsidRDefault="00BE796A" w:rsidP="00216B9D">
      <w:r>
        <w:continuationSeparator/>
      </w:r>
    </w:p>
  </w:endnote>
  <w:endnote w:type="continuationNotice" w:id="1">
    <w:p w14:paraId="030D9235" w14:textId="77777777" w:rsidR="00BE796A" w:rsidRDefault="00BE7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52C73" w14:textId="77777777" w:rsidR="00BE796A" w:rsidRDefault="00BE796A" w:rsidP="00216B9D">
      <w:r>
        <w:separator/>
      </w:r>
    </w:p>
  </w:footnote>
  <w:footnote w:type="continuationSeparator" w:id="0">
    <w:p w14:paraId="15CC0318" w14:textId="77777777" w:rsidR="00BE796A" w:rsidRDefault="00BE796A" w:rsidP="00216B9D">
      <w:r>
        <w:continuationSeparator/>
      </w:r>
    </w:p>
  </w:footnote>
  <w:footnote w:type="continuationNotice" w:id="1">
    <w:p w14:paraId="544E3F98" w14:textId="77777777" w:rsidR="00BE796A" w:rsidRDefault="00BE7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0" w:name="bkmlogoimg_2"/>
          <w:bookmarkEnd w:id="0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4D5B4042" w14:textId="6A0FA4D9" w:rsidR="00256F0B" w:rsidRDefault="00B467A9" w:rsidP="00D51153">
          <w:pPr>
            <w:pStyle w:val="Sidhuvud"/>
          </w:pPr>
          <w:r>
            <w:t>2021-0</w:t>
          </w:r>
          <w:r w:rsidR="00304833">
            <w:t>3-14</w:t>
          </w:r>
        </w:p>
        <w:p w14:paraId="753414D6" w14:textId="77777777" w:rsidR="00304833" w:rsidRDefault="00304833" w:rsidP="00D51153">
          <w:pPr>
            <w:pStyle w:val="Sidhuvud"/>
          </w:pPr>
        </w:p>
        <w:p w14:paraId="72DC44D6" w14:textId="315963ED" w:rsidR="004D796E" w:rsidRPr="006B1AAF" w:rsidRDefault="004D796E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595"/>
    <w:multiLevelType w:val="hybridMultilevel"/>
    <w:tmpl w:val="A9607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56407DC"/>
    <w:multiLevelType w:val="hybridMultilevel"/>
    <w:tmpl w:val="22661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758A0E9F"/>
    <w:multiLevelType w:val="hybridMultilevel"/>
    <w:tmpl w:val="B7A23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2C15"/>
    <w:rsid w:val="00013310"/>
    <w:rsid w:val="000154D3"/>
    <w:rsid w:val="000165FC"/>
    <w:rsid w:val="00017CA3"/>
    <w:rsid w:val="000200C8"/>
    <w:rsid w:val="00023126"/>
    <w:rsid w:val="00023BD1"/>
    <w:rsid w:val="00024692"/>
    <w:rsid w:val="00026902"/>
    <w:rsid w:val="00026D36"/>
    <w:rsid w:val="00033BA1"/>
    <w:rsid w:val="00035EEC"/>
    <w:rsid w:val="0003753B"/>
    <w:rsid w:val="00037EBD"/>
    <w:rsid w:val="000478FE"/>
    <w:rsid w:val="00050182"/>
    <w:rsid w:val="00050CEE"/>
    <w:rsid w:val="00051FBD"/>
    <w:rsid w:val="00052E24"/>
    <w:rsid w:val="00055D32"/>
    <w:rsid w:val="0005680A"/>
    <w:rsid w:val="00060CF7"/>
    <w:rsid w:val="00061842"/>
    <w:rsid w:val="00061AE1"/>
    <w:rsid w:val="000620EC"/>
    <w:rsid w:val="000623F5"/>
    <w:rsid w:val="000651E3"/>
    <w:rsid w:val="000669FD"/>
    <w:rsid w:val="000713FC"/>
    <w:rsid w:val="0008002B"/>
    <w:rsid w:val="000807E7"/>
    <w:rsid w:val="000808A2"/>
    <w:rsid w:val="00080921"/>
    <w:rsid w:val="00080F22"/>
    <w:rsid w:val="000818FB"/>
    <w:rsid w:val="0008211C"/>
    <w:rsid w:val="00085202"/>
    <w:rsid w:val="00087718"/>
    <w:rsid w:val="000909EB"/>
    <w:rsid w:val="00090E65"/>
    <w:rsid w:val="00091709"/>
    <w:rsid w:val="00092426"/>
    <w:rsid w:val="00092D46"/>
    <w:rsid w:val="000933D5"/>
    <w:rsid w:val="0009396E"/>
    <w:rsid w:val="00093978"/>
    <w:rsid w:val="00093C50"/>
    <w:rsid w:val="000953D8"/>
    <w:rsid w:val="00097E2A"/>
    <w:rsid w:val="000A0596"/>
    <w:rsid w:val="000A05B7"/>
    <w:rsid w:val="000B65D0"/>
    <w:rsid w:val="000B7EAB"/>
    <w:rsid w:val="000C3636"/>
    <w:rsid w:val="000C54A3"/>
    <w:rsid w:val="000C5549"/>
    <w:rsid w:val="000D49E4"/>
    <w:rsid w:val="000D4E3C"/>
    <w:rsid w:val="000D5070"/>
    <w:rsid w:val="000D606A"/>
    <w:rsid w:val="000E1261"/>
    <w:rsid w:val="000E1C6D"/>
    <w:rsid w:val="000E2521"/>
    <w:rsid w:val="000E5BDC"/>
    <w:rsid w:val="000F0627"/>
    <w:rsid w:val="000F07E2"/>
    <w:rsid w:val="000F345F"/>
    <w:rsid w:val="000F6F52"/>
    <w:rsid w:val="000F7520"/>
    <w:rsid w:val="000F7785"/>
    <w:rsid w:val="0010373E"/>
    <w:rsid w:val="00105168"/>
    <w:rsid w:val="00107C28"/>
    <w:rsid w:val="001107E5"/>
    <w:rsid w:val="00110BB9"/>
    <w:rsid w:val="00110E5E"/>
    <w:rsid w:val="00111096"/>
    <w:rsid w:val="00111601"/>
    <w:rsid w:val="00112C21"/>
    <w:rsid w:val="00120068"/>
    <w:rsid w:val="00124F8E"/>
    <w:rsid w:val="001255E5"/>
    <w:rsid w:val="00125BDD"/>
    <w:rsid w:val="00132183"/>
    <w:rsid w:val="001321CC"/>
    <w:rsid w:val="001323F5"/>
    <w:rsid w:val="001328E9"/>
    <w:rsid w:val="00140E96"/>
    <w:rsid w:val="00143B0C"/>
    <w:rsid w:val="00143DCE"/>
    <w:rsid w:val="00150C3D"/>
    <w:rsid w:val="00150C46"/>
    <w:rsid w:val="00151E24"/>
    <w:rsid w:val="00154C6E"/>
    <w:rsid w:val="0015563E"/>
    <w:rsid w:val="00157670"/>
    <w:rsid w:val="00166683"/>
    <w:rsid w:val="001700D2"/>
    <w:rsid w:val="001717BA"/>
    <w:rsid w:val="00171B02"/>
    <w:rsid w:val="001722D0"/>
    <w:rsid w:val="00176544"/>
    <w:rsid w:val="00186078"/>
    <w:rsid w:val="00190C03"/>
    <w:rsid w:val="00192741"/>
    <w:rsid w:val="00193262"/>
    <w:rsid w:val="001950D6"/>
    <w:rsid w:val="001966D0"/>
    <w:rsid w:val="00196C87"/>
    <w:rsid w:val="001A13C8"/>
    <w:rsid w:val="001A2507"/>
    <w:rsid w:val="001A35C0"/>
    <w:rsid w:val="001A5A32"/>
    <w:rsid w:val="001A6B1E"/>
    <w:rsid w:val="001A7261"/>
    <w:rsid w:val="001B3A34"/>
    <w:rsid w:val="001B5DBA"/>
    <w:rsid w:val="001B61B6"/>
    <w:rsid w:val="001B7966"/>
    <w:rsid w:val="001B7BB3"/>
    <w:rsid w:val="001B7CA6"/>
    <w:rsid w:val="001C119A"/>
    <w:rsid w:val="001C3BC4"/>
    <w:rsid w:val="001C516D"/>
    <w:rsid w:val="001C5CB4"/>
    <w:rsid w:val="001C65CF"/>
    <w:rsid w:val="001D146F"/>
    <w:rsid w:val="001D25AA"/>
    <w:rsid w:val="001D3279"/>
    <w:rsid w:val="001D4DAE"/>
    <w:rsid w:val="001D5729"/>
    <w:rsid w:val="001D5E85"/>
    <w:rsid w:val="001E01B3"/>
    <w:rsid w:val="001E09F7"/>
    <w:rsid w:val="001E2082"/>
    <w:rsid w:val="001E2FB1"/>
    <w:rsid w:val="001E3011"/>
    <w:rsid w:val="001E4221"/>
    <w:rsid w:val="001E5D38"/>
    <w:rsid w:val="001E6FAC"/>
    <w:rsid w:val="001E72C6"/>
    <w:rsid w:val="001F138B"/>
    <w:rsid w:val="001F2387"/>
    <w:rsid w:val="001F3404"/>
    <w:rsid w:val="001F3D44"/>
    <w:rsid w:val="001F4095"/>
    <w:rsid w:val="001F5045"/>
    <w:rsid w:val="0020033B"/>
    <w:rsid w:val="002027B0"/>
    <w:rsid w:val="002032CA"/>
    <w:rsid w:val="00203AE0"/>
    <w:rsid w:val="002068C8"/>
    <w:rsid w:val="0020755F"/>
    <w:rsid w:val="00207570"/>
    <w:rsid w:val="00210A5F"/>
    <w:rsid w:val="00212642"/>
    <w:rsid w:val="002129F0"/>
    <w:rsid w:val="00213D62"/>
    <w:rsid w:val="00214EB7"/>
    <w:rsid w:val="0021595D"/>
    <w:rsid w:val="00216B9D"/>
    <w:rsid w:val="002173EC"/>
    <w:rsid w:val="002200C1"/>
    <w:rsid w:val="002201B0"/>
    <w:rsid w:val="002245AB"/>
    <w:rsid w:val="00225517"/>
    <w:rsid w:val="00225B75"/>
    <w:rsid w:val="00233D61"/>
    <w:rsid w:val="00234451"/>
    <w:rsid w:val="00241D18"/>
    <w:rsid w:val="0024698C"/>
    <w:rsid w:val="00246A9E"/>
    <w:rsid w:val="00251355"/>
    <w:rsid w:val="00251E20"/>
    <w:rsid w:val="0025232F"/>
    <w:rsid w:val="00252901"/>
    <w:rsid w:val="00256F0B"/>
    <w:rsid w:val="0025768D"/>
    <w:rsid w:val="00262B6B"/>
    <w:rsid w:val="0026519C"/>
    <w:rsid w:val="00267D0B"/>
    <w:rsid w:val="002701E9"/>
    <w:rsid w:val="0027651D"/>
    <w:rsid w:val="00276838"/>
    <w:rsid w:val="00276F19"/>
    <w:rsid w:val="00277A42"/>
    <w:rsid w:val="00281DAC"/>
    <w:rsid w:val="00285317"/>
    <w:rsid w:val="002854B8"/>
    <w:rsid w:val="00285D5A"/>
    <w:rsid w:val="00287214"/>
    <w:rsid w:val="00290A0C"/>
    <w:rsid w:val="002911A1"/>
    <w:rsid w:val="002A5C30"/>
    <w:rsid w:val="002A632B"/>
    <w:rsid w:val="002A6E88"/>
    <w:rsid w:val="002A7B65"/>
    <w:rsid w:val="002B0116"/>
    <w:rsid w:val="002B22CD"/>
    <w:rsid w:val="002B2358"/>
    <w:rsid w:val="002B2DD8"/>
    <w:rsid w:val="002B322B"/>
    <w:rsid w:val="002B4457"/>
    <w:rsid w:val="002B48BF"/>
    <w:rsid w:val="002B54ED"/>
    <w:rsid w:val="002B5744"/>
    <w:rsid w:val="002C35C2"/>
    <w:rsid w:val="002C574E"/>
    <w:rsid w:val="002C7230"/>
    <w:rsid w:val="002C77FA"/>
    <w:rsid w:val="002D2E87"/>
    <w:rsid w:val="002D3577"/>
    <w:rsid w:val="002D4BF3"/>
    <w:rsid w:val="002D7C36"/>
    <w:rsid w:val="002E6139"/>
    <w:rsid w:val="002E741C"/>
    <w:rsid w:val="002E7F97"/>
    <w:rsid w:val="002F124A"/>
    <w:rsid w:val="002F1795"/>
    <w:rsid w:val="002F1A1E"/>
    <w:rsid w:val="002F24B9"/>
    <w:rsid w:val="002F6D25"/>
    <w:rsid w:val="002F70FD"/>
    <w:rsid w:val="002F7263"/>
    <w:rsid w:val="00301F0F"/>
    <w:rsid w:val="003027FD"/>
    <w:rsid w:val="00303BFA"/>
    <w:rsid w:val="00304833"/>
    <w:rsid w:val="003050F8"/>
    <w:rsid w:val="0030741D"/>
    <w:rsid w:val="00307E31"/>
    <w:rsid w:val="0031007A"/>
    <w:rsid w:val="00311202"/>
    <w:rsid w:val="00311DED"/>
    <w:rsid w:val="00312D8F"/>
    <w:rsid w:val="0031338A"/>
    <w:rsid w:val="00315341"/>
    <w:rsid w:val="00317726"/>
    <w:rsid w:val="0032364D"/>
    <w:rsid w:val="00325840"/>
    <w:rsid w:val="00325D6E"/>
    <w:rsid w:val="0032691C"/>
    <w:rsid w:val="003270B8"/>
    <w:rsid w:val="003278CF"/>
    <w:rsid w:val="003279B3"/>
    <w:rsid w:val="003307B6"/>
    <w:rsid w:val="00332427"/>
    <w:rsid w:val="00333775"/>
    <w:rsid w:val="003363E5"/>
    <w:rsid w:val="00336FC0"/>
    <w:rsid w:val="003418D7"/>
    <w:rsid w:val="00341CC4"/>
    <w:rsid w:val="00341D54"/>
    <w:rsid w:val="00345CC0"/>
    <w:rsid w:val="003473B6"/>
    <w:rsid w:val="00347ACA"/>
    <w:rsid w:val="003515DE"/>
    <w:rsid w:val="00351E74"/>
    <w:rsid w:val="00352889"/>
    <w:rsid w:val="00352AB3"/>
    <w:rsid w:val="00352CDD"/>
    <w:rsid w:val="00355ECC"/>
    <w:rsid w:val="00357E9F"/>
    <w:rsid w:val="00361D3A"/>
    <w:rsid w:val="003629E8"/>
    <w:rsid w:val="00363429"/>
    <w:rsid w:val="00364549"/>
    <w:rsid w:val="00367B32"/>
    <w:rsid w:val="00371319"/>
    <w:rsid w:val="00371678"/>
    <w:rsid w:val="003739E7"/>
    <w:rsid w:val="00373D3D"/>
    <w:rsid w:val="00375665"/>
    <w:rsid w:val="00380CA4"/>
    <w:rsid w:val="00380D32"/>
    <w:rsid w:val="00381FD0"/>
    <w:rsid w:val="00384192"/>
    <w:rsid w:val="0038447C"/>
    <w:rsid w:val="003867C5"/>
    <w:rsid w:val="00386C56"/>
    <w:rsid w:val="00387B41"/>
    <w:rsid w:val="00391DB0"/>
    <w:rsid w:val="00393088"/>
    <w:rsid w:val="00393760"/>
    <w:rsid w:val="00393E55"/>
    <w:rsid w:val="0039690E"/>
    <w:rsid w:val="003A1292"/>
    <w:rsid w:val="003A2C4C"/>
    <w:rsid w:val="003A4598"/>
    <w:rsid w:val="003A4613"/>
    <w:rsid w:val="003B0B69"/>
    <w:rsid w:val="003B101F"/>
    <w:rsid w:val="003B4D97"/>
    <w:rsid w:val="003B4F47"/>
    <w:rsid w:val="003B6B43"/>
    <w:rsid w:val="003C1D28"/>
    <w:rsid w:val="003C40D7"/>
    <w:rsid w:val="003C7ECB"/>
    <w:rsid w:val="003D0760"/>
    <w:rsid w:val="003D1B03"/>
    <w:rsid w:val="003D5CEC"/>
    <w:rsid w:val="003D5E34"/>
    <w:rsid w:val="003D5F3B"/>
    <w:rsid w:val="003E0550"/>
    <w:rsid w:val="003E087A"/>
    <w:rsid w:val="003E39C6"/>
    <w:rsid w:val="003E43C4"/>
    <w:rsid w:val="003F0C78"/>
    <w:rsid w:val="003F2C4E"/>
    <w:rsid w:val="003F3CEE"/>
    <w:rsid w:val="003F4B93"/>
    <w:rsid w:val="003F7D01"/>
    <w:rsid w:val="0040012C"/>
    <w:rsid w:val="004010AB"/>
    <w:rsid w:val="00402F8D"/>
    <w:rsid w:val="00403A93"/>
    <w:rsid w:val="004044FE"/>
    <w:rsid w:val="004064E0"/>
    <w:rsid w:val="00407291"/>
    <w:rsid w:val="00411A03"/>
    <w:rsid w:val="00412DCE"/>
    <w:rsid w:val="0041552D"/>
    <w:rsid w:val="00416F86"/>
    <w:rsid w:val="004218A7"/>
    <w:rsid w:val="00421D58"/>
    <w:rsid w:val="0042328A"/>
    <w:rsid w:val="00423CDF"/>
    <w:rsid w:val="0042548F"/>
    <w:rsid w:val="00427949"/>
    <w:rsid w:val="004315B5"/>
    <w:rsid w:val="00432102"/>
    <w:rsid w:val="004332E1"/>
    <w:rsid w:val="00435107"/>
    <w:rsid w:val="00435C5C"/>
    <w:rsid w:val="00436489"/>
    <w:rsid w:val="00437AAA"/>
    <w:rsid w:val="004402C4"/>
    <w:rsid w:val="00440909"/>
    <w:rsid w:val="004413AB"/>
    <w:rsid w:val="00442E84"/>
    <w:rsid w:val="00446857"/>
    <w:rsid w:val="0045254A"/>
    <w:rsid w:val="004525D1"/>
    <w:rsid w:val="00452D85"/>
    <w:rsid w:val="00454064"/>
    <w:rsid w:val="00455FC4"/>
    <w:rsid w:val="00456EF1"/>
    <w:rsid w:val="0045790A"/>
    <w:rsid w:val="004602E1"/>
    <w:rsid w:val="004611D8"/>
    <w:rsid w:val="004626EF"/>
    <w:rsid w:val="004631BA"/>
    <w:rsid w:val="00463DC9"/>
    <w:rsid w:val="0046457F"/>
    <w:rsid w:val="004717F8"/>
    <w:rsid w:val="00471801"/>
    <w:rsid w:val="004766B7"/>
    <w:rsid w:val="0047709E"/>
    <w:rsid w:val="00480A17"/>
    <w:rsid w:val="00481BA7"/>
    <w:rsid w:val="00484CDC"/>
    <w:rsid w:val="00490A9D"/>
    <w:rsid w:val="00490F71"/>
    <w:rsid w:val="00497CEF"/>
    <w:rsid w:val="004A1AE0"/>
    <w:rsid w:val="004A1AF2"/>
    <w:rsid w:val="004A2D9A"/>
    <w:rsid w:val="004A3F5C"/>
    <w:rsid w:val="004A45E8"/>
    <w:rsid w:val="004A493E"/>
    <w:rsid w:val="004A496A"/>
    <w:rsid w:val="004A5A02"/>
    <w:rsid w:val="004B039D"/>
    <w:rsid w:val="004B18C9"/>
    <w:rsid w:val="004B3DFB"/>
    <w:rsid w:val="004B6729"/>
    <w:rsid w:val="004B7481"/>
    <w:rsid w:val="004B7C40"/>
    <w:rsid w:val="004B7D40"/>
    <w:rsid w:val="004C1D5A"/>
    <w:rsid w:val="004C41EC"/>
    <w:rsid w:val="004C60BB"/>
    <w:rsid w:val="004D2B1A"/>
    <w:rsid w:val="004D494F"/>
    <w:rsid w:val="004D4BAD"/>
    <w:rsid w:val="004D7017"/>
    <w:rsid w:val="004D796E"/>
    <w:rsid w:val="004E0624"/>
    <w:rsid w:val="004E06B8"/>
    <w:rsid w:val="004E17BA"/>
    <w:rsid w:val="004E2A51"/>
    <w:rsid w:val="004E30EC"/>
    <w:rsid w:val="004E4524"/>
    <w:rsid w:val="004E53EF"/>
    <w:rsid w:val="004E5A42"/>
    <w:rsid w:val="004F10D4"/>
    <w:rsid w:val="004F2446"/>
    <w:rsid w:val="004F2AB2"/>
    <w:rsid w:val="004F4283"/>
    <w:rsid w:val="004F6565"/>
    <w:rsid w:val="005012A5"/>
    <w:rsid w:val="005024B3"/>
    <w:rsid w:val="0050259C"/>
    <w:rsid w:val="00505E2F"/>
    <w:rsid w:val="00507841"/>
    <w:rsid w:val="00507F12"/>
    <w:rsid w:val="00513ADC"/>
    <w:rsid w:val="005171E0"/>
    <w:rsid w:val="00517F02"/>
    <w:rsid w:val="00520D8E"/>
    <w:rsid w:val="005256C7"/>
    <w:rsid w:val="0052760A"/>
    <w:rsid w:val="00533638"/>
    <w:rsid w:val="00533B94"/>
    <w:rsid w:val="005416DD"/>
    <w:rsid w:val="00546582"/>
    <w:rsid w:val="0054660B"/>
    <w:rsid w:val="005501F6"/>
    <w:rsid w:val="00553B81"/>
    <w:rsid w:val="0056053D"/>
    <w:rsid w:val="00562114"/>
    <w:rsid w:val="00562131"/>
    <w:rsid w:val="005634AB"/>
    <w:rsid w:val="00571146"/>
    <w:rsid w:val="00574B00"/>
    <w:rsid w:val="005755BF"/>
    <w:rsid w:val="00577889"/>
    <w:rsid w:val="00577C94"/>
    <w:rsid w:val="00577D79"/>
    <w:rsid w:val="0058450C"/>
    <w:rsid w:val="005879F2"/>
    <w:rsid w:val="0059158C"/>
    <w:rsid w:val="0059542D"/>
    <w:rsid w:val="00595E51"/>
    <w:rsid w:val="005A5EBD"/>
    <w:rsid w:val="005B1EFF"/>
    <w:rsid w:val="005B321A"/>
    <w:rsid w:val="005B4CEB"/>
    <w:rsid w:val="005B64DE"/>
    <w:rsid w:val="005B7BDD"/>
    <w:rsid w:val="005C0050"/>
    <w:rsid w:val="005C03AE"/>
    <w:rsid w:val="005C1D34"/>
    <w:rsid w:val="005C2D1A"/>
    <w:rsid w:val="005C4668"/>
    <w:rsid w:val="005C5438"/>
    <w:rsid w:val="005C65EB"/>
    <w:rsid w:val="005D22AC"/>
    <w:rsid w:val="005D3CF1"/>
    <w:rsid w:val="005D5903"/>
    <w:rsid w:val="005D5F4A"/>
    <w:rsid w:val="005D6BE2"/>
    <w:rsid w:val="005D6E37"/>
    <w:rsid w:val="005E0A48"/>
    <w:rsid w:val="005E460F"/>
    <w:rsid w:val="005E5431"/>
    <w:rsid w:val="005F02D5"/>
    <w:rsid w:val="005F1FC9"/>
    <w:rsid w:val="005F2801"/>
    <w:rsid w:val="005F3957"/>
    <w:rsid w:val="005F6530"/>
    <w:rsid w:val="00600823"/>
    <w:rsid w:val="00600EE5"/>
    <w:rsid w:val="00602BF1"/>
    <w:rsid w:val="00603995"/>
    <w:rsid w:val="006044DD"/>
    <w:rsid w:val="00607858"/>
    <w:rsid w:val="00610364"/>
    <w:rsid w:val="0061246B"/>
    <w:rsid w:val="00613648"/>
    <w:rsid w:val="00613FE8"/>
    <w:rsid w:val="00617656"/>
    <w:rsid w:val="00617770"/>
    <w:rsid w:val="00617E58"/>
    <w:rsid w:val="00620D53"/>
    <w:rsid w:val="00626AE8"/>
    <w:rsid w:val="00627618"/>
    <w:rsid w:val="00627621"/>
    <w:rsid w:val="00631FB9"/>
    <w:rsid w:val="0063258D"/>
    <w:rsid w:val="0063477F"/>
    <w:rsid w:val="00634A31"/>
    <w:rsid w:val="006350C7"/>
    <w:rsid w:val="00636818"/>
    <w:rsid w:val="0064218D"/>
    <w:rsid w:val="00644750"/>
    <w:rsid w:val="00647C32"/>
    <w:rsid w:val="00650532"/>
    <w:rsid w:val="00650DCE"/>
    <w:rsid w:val="00653066"/>
    <w:rsid w:val="00653783"/>
    <w:rsid w:val="00655D0F"/>
    <w:rsid w:val="00657A67"/>
    <w:rsid w:val="006611FE"/>
    <w:rsid w:val="0066385C"/>
    <w:rsid w:val="00665376"/>
    <w:rsid w:val="0066559B"/>
    <w:rsid w:val="006656E0"/>
    <w:rsid w:val="00666019"/>
    <w:rsid w:val="006662EC"/>
    <w:rsid w:val="00670732"/>
    <w:rsid w:val="006740E3"/>
    <w:rsid w:val="00674805"/>
    <w:rsid w:val="00675157"/>
    <w:rsid w:val="00675C2B"/>
    <w:rsid w:val="00676457"/>
    <w:rsid w:val="00680DA6"/>
    <w:rsid w:val="006831F8"/>
    <w:rsid w:val="006848DC"/>
    <w:rsid w:val="00684A4F"/>
    <w:rsid w:val="00687807"/>
    <w:rsid w:val="00691990"/>
    <w:rsid w:val="00694E4E"/>
    <w:rsid w:val="00695500"/>
    <w:rsid w:val="00696159"/>
    <w:rsid w:val="00696293"/>
    <w:rsid w:val="0069646C"/>
    <w:rsid w:val="006A09EA"/>
    <w:rsid w:val="006A18B7"/>
    <w:rsid w:val="006A2B24"/>
    <w:rsid w:val="006A448F"/>
    <w:rsid w:val="006B123E"/>
    <w:rsid w:val="006B1AAF"/>
    <w:rsid w:val="006B2E30"/>
    <w:rsid w:val="006B5329"/>
    <w:rsid w:val="006B59BD"/>
    <w:rsid w:val="006B7839"/>
    <w:rsid w:val="006C00E5"/>
    <w:rsid w:val="006C57EB"/>
    <w:rsid w:val="006D05DC"/>
    <w:rsid w:val="006D338C"/>
    <w:rsid w:val="006D4F71"/>
    <w:rsid w:val="006D50B7"/>
    <w:rsid w:val="006D5449"/>
    <w:rsid w:val="006D6C43"/>
    <w:rsid w:val="006E4781"/>
    <w:rsid w:val="006E4B50"/>
    <w:rsid w:val="006F528B"/>
    <w:rsid w:val="006F5A0C"/>
    <w:rsid w:val="006F6A23"/>
    <w:rsid w:val="0070092A"/>
    <w:rsid w:val="00702251"/>
    <w:rsid w:val="00704D60"/>
    <w:rsid w:val="00706A08"/>
    <w:rsid w:val="00706EB2"/>
    <w:rsid w:val="0071114E"/>
    <w:rsid w:val="00712C97"/>
    <w:rsid w:val="00717DA6"/>
    <w:rsid w:val="0072033F"/>
    <w:rsid w:val="00721DDD"/>
    <w:rsid w:val="00721F09"/>
    <w:rsid w:val="00723BFD"/>
    <w:rsid w:val="00724E08"/>
    <w:rsid w:val="00725E6A"/>
    <w:rsid w:val="00726090"/>
    <w:rsid w:val="00726CD9"/>
    <w:rsid w:val="00727193"/>
    <w:rsid w:val="00727FB5"/>
    <w:rsid w:val="00734E8B"/>
    <w:rsid w:val="00735EA0"/>
    <w:rsid w:val="00736D7B"/>
    <w:rsid w:val="0073701F"/>
    <w:rsid w:val="00737DB6"/>
    <w:rsid w:val="007401B1"/>
    <w:rsid w:val="00742C60"/>
    <w:rsid w:val="00746662"/>
    <w:rsid w:val="00746EEF"/>
    <w:rsid w:val="007556AC"/>
    <w:rsid w:val="007611CA"/>
    <w:rsid w:val="00764500"/>
    <w:rsid w:val="007669D2"/>
    <w:rsid w:val="0076761A"/>
    <w:rsid w:val="00770531"/>
    <w:rsid w:val="00771C1E"/>
    <w:rsid w:val="0077395C"/>
    <w:rsid w:val="0077659A"/>
    <w:rsid w:val="00776729"/>
    <w:rsid w:val="00776F11"/>
    <w:rsid w:val="00777124"/>
    <w:rsid w:val="00777A74"/>
    <w:rsid w:val="00783A14"/>
    <w:rsid w:val="007918A9"/>
    <w:rsid w:val="00791AAF"/>
    <w:rsid w:val="0079479C"/>
    <w:rsid w:val="00795F57"/>
    <w:rsid w:val="007967A7"/>
    <w:rsid w:val="007A265B"/>
    <w:rsid w:val="007A4286"/>
    <w:rsid w:val="007A4EC8"/>
    <w:rsid w:val="007A7C22"/>
    <w:rsid w:val="007B014C"/>
    <w:rsid w:val="007B2E81"/>
    <w:rsid w:val="007B40D5"/>
    <w:rsid w:val="007B4E62"/>
    <w:rsid w:val="007B5458"/>
    <w:rsid w:val="007B6419"/>
    <w:rsid w:val="007B678B"/>
    <w:rsid w:val="007B684C"/>
    <w:rsid w:val="007B799C"/>
    <w:rsid w:val="007C1AB9"/>
    <w:rsid w:val="007C2F26"/>
    <w:rsid w:val="007C303B"/>
    <w:rsid w:val="007C4480"/>
    <w:rsid w:val="007C6223"/>
    <w:rsid w:val="007C714D"/>
    <w:rsid w:val="007C7F52"/>
    <w:rsid w:val="007D20A9"/>
    <w:rsid w:val="007D302A"/>
    <w:rsid w:val="007D34F3"/>
    <w:rsid w:val="007D54EF"/>
    <w:rsid w:val="007E30AF"/>
    <w:rsid w:val="007E4F40"/>
    <w:rsid w:val="007E652C"/>
    <w:rsid w:val="007E6DA3"/>
    <w:rsid w:val="007F0E96"/>
    <w:rsid w:val="007F15F4"/>
    <w:rsid w:val="007F2CEC"/>
    <w:rsid w:val="007F46BB"/>
    <w:rsid w:val="007F52F9"/>
    <w:rsid w:val="007F54AF"/>
    <w:rsid w:val="0080040F"/>
    <w:rsid w:val="00801732"/>
    <w:rsid w:val="00801F5E"/>
    <w:rsid w:val="00802997"/>
    <w:rsid w:val="00810D91"/>
    <w:rsid w:val="00813D3A"/>
    <w:rsid w:val="00814A50"/>
    <w:rsid w:val="0081514E"/>
    <w:rsid w:val="008222F4"/>
    <w:rsid w:val="0082246C"/>
    <w:rsid w:val="00822AE2"/>
    <w:rsid w:val="00823BB2"/>
    <w:rsid w:val="008271A7"/>
    <w:rsid w:val="00835EA3"/>
    <w:rsid w:val="008363FD"/>
    <w:rsid w:val="00836C7E"/>
    <w:rsid w:val="00837C28"/>
    <w:rsid w:val="0084052C"/>
    <w:rsid w:val="008408FC"/>
    <w:rsid w:val="008411DA"/>
    <w:rsid w:val="00843BD1"/>
    <w:rsid w:val="00844673"/>
    <w:rsid w:val="008448EF"/>
    <w:rsid w:val="00845F4F"/>
    <w:rsid w:val="00846984"/>
    <w:rsid w:val="00846D54"/>
    <w:rsid w:val="00847510"/>
    <w:rsid w:val="00847B0E"/>
    <w:rsid w:val="008509A5"/>
    <w:rsid w:val="00851B7A"/>
    <w:rsid w:val="00851F46"/>
    <w:rsid w:val="008537E1"/>
    <w:rsid w:val="0085591C"/>
    <w:rsid w:val="0085687A"/>
    <w:rsid w:val="008568CD"/>
    <w:rsid w:val="00856D44"/>
    <w:rsid w:val="008574B2"/>
    <w:rsid w:val="008611EA"/>
    <w:rsid w:val="008618DC"/>
    <w:rsid w:val="00864ADD"/>
    <w:rsid w:val="00872ACC"/>
    <w:rsid w:val="0087407C"/>
    <w:rsid w:val="00875FEE"/>
    <w:rsid w:val="00882274"/>
    <w:rsid w:val="008860F0"/>
    <w:rsid w:val="00891704"/>
    <w:rsid w:val="00892E93"/>
    <w:rsid w:val="00895077"/>
    <w:rsid w:val="00895BB0"/>
    <w:rsid w:val="00895DA3"/>
    <w:rsid w:val="008A09E3"/>
    <w:rsid w:val="008A5149"/>
    <w:rsid w:val="008A58AF"/>
    <w:rsid w:val="008A6B66"/>
    <w:rsid w:val="008B08A2"/>
    <w:rsid w:val="008B128A"/>
    <w:rsid w:val="008B2B0C"/>
    <w:rsid w:val="008B2C07"/>
    <w:rsid w:val="008B5378"/>
    <w:rsid w:val="008B5722"/>
    <w:rsid w:val="008B5D64"/>
    <w:rsid w:val="008C01EE"/>
    <w:rsid w:val="008C129E"/>
    <w:rsid w:val="008C5E9B"/>
    <w:rsid w:val="008C6A09"/>
    <w:rsid w:val="008C75C2"/>
    <w:rsid w:val="008D1B39"/>
    <w:rsid w:val="008D2B78"/>
    <w:rsid w:val="008D4A11"/>
    <w:rsid w:val="008D769A"/>
    <w:rsid w:val="008D7A6A"/>
    <w:rsid w:val="008E1B21"/>
    <w:rsid w:val="008E1C39"/>
    <w:rsid w:val="008E2628"/>
    <w:rsid w:val="008E4450"/>
    <w:rsid w:val="008E4F40"/>
    <w:rsid w:val="008E5EA5"/>
    <w:rsid w:val="008E6F55"/>
    <w:rsid w:val="008E6F78"/>
    <w:rsid w:val="008E73CE"/>
    <w:rsid w:val="008E7A9F"/>
    <w:rsid w:val="008F00AF"/>
    <w:rsid w:val="008F0D31"/>
    <w:rsid w:val="008F0D91"/>
    <w:rsid w:val="008F1BE3"/>
    <w:rsid w:val="008F25AA"/>
    <w:rsid w:val="008F5B4B"/>
    <w:rsid w:val="008F671D"/>
    <w:rsid w:val="008F6E28"/>
    <w:rsid w:val="008F7AB6"/>
    <w:rsid w:val="00900AAF"/>
    <w:rsid w:val="00901B2C"/>
    <w:rsid w:val="009065F6"/>
    <w:rsid w:val="00906B7A"/>
    <w:rsid w:val="00906D16"/>
    <w:rsid w:val="00907285"/>
    <w:rsid w:val="009076CB"/>
    <w:rsid w:val="00910028"/>
    <w:rsid w:val="009101F5"/>
    <w:rsid w:val="00910EFB"/>
    <w:rsid w:val="00912C4C"/>
    <w:rsid w:val="00912DC7"/>
    <w:rsid w:val="00913BDD"/>
    <w:rsid w:val="0091503D"/>
    <w:rsid w:val="009156CA"/>
    <w:rsid w:val="00917790"/>
    <w:rsid w:val="00923B48"/>
    <w:rsid w:val="009241EB"/>
    <w:rsid w:val="009248CD"/>
    <w:rsid w:val="00926614"/>
    <w:rsid w:val="0092769D"/>
    <w:rsid w:val="009311EE"/>
    <w:rsid w:val="00931223"/>
    <w:rsid w:val="009315D1"/>
    <w:rsid w:val="00931D37"/>
    <w:rsid w:val="00931EF6"/>
    <w:rsid w:val="00933518"/>
    <w:rsid w:val="009336FE"/>
    <w:rsid w:val="00940670"/>
    <w:rsid w:val="00943702"/>
    <w:rsid w:val="009451D8"/>
    <w:rsid w:val="009504F1"/>
    <w:rsid w:val="00950788"/>
    <w:rsid w:val="009537E0"/>
    <w:rsid w:val="009562FA"/>
    <w:rsid w:val="00956CAE"/>
    <w:rsid w:val="00957039"/>
    <w:rsid w:val="00960175"/>
    <w:rsid w:val="009632D5"/>
    <w:rsid w:val="00963311"/>
    <w:rsid w:val="0096407B"/>
    <w:rsid w:val="0096453C"/>
    <w:rsid w:val="00964925"/>
    <w:rsid w:val="00965253"/>
    <w:rsid w:val="00965976"/>
    <w:rsid w:val="00972552"/>
    <w:rsid w:val="00972A55"/>
    <w:rsid w:val="00972EAF"/>
    <w:rsid w:val="009740F2"/>
    <w:rsid w:val="00974AC5"/>
    <w:rsid w:val="0097510A"/>
    <w:rsid w:val="009775A2"/>
    <w:rsid w:val="00981375"/>
    <w:rsid w:val="009817AB"/>
    <w:rsid w:val="009836D3"/>
    <w:rsid w:val="00985A41"/>
    <w:rsid w:val="00994766"/>
    <w:rsid w:val="00994BB7"/>
    <w:rsid w:val="00996B4E"/>
    <w:rsid w:val="009A0906"/>
    <w:rsid w:val="009A2363"/>
    <w:rsid w:val="009A268E"/>
    <w:rsid w:val="009A2AC2"/>
    <w:rsid w:val="009A36A1"/>
    <w:rsid w:val="009A3B31"/>
    <w:rsid w:val="009A7579"/>
    <w:rsid w:val="009B0190"/>
    <w:rsid w:val="009B30C8"/>
    <w:rsid w:val="009B4815"/>
    <w:rsid w:val="009B581B"/>
    <w:rsid w:val="009C751C"/>
    <w:rsid w:val="009D0802"/>
    <w:rsid w:val="009D12EB"/>
    <w:rsid w:val="009D3911"/>
    <w:rsid w:val="009D6271"/>
    <w:rsid w:val="009D7103"/>
    <w:rsid w:val="009E12DC"/>
    <w:rsid w:val="009E1736"/>
    <w:rsid w:val="009E1AB7"/>
    <w:rsid w:val="009E312F"/>
    <w:rsid w:val="009E54D4"/>
    <w:rsid w:val="009E70D3"/>
    <w:rsid w:val="009F2CEA"/>
    <w:rsid w:val="009F4921"/>
    <w:rsid w:val="009F765F"/>
    <w:rsid w:val="009F7F0D"/>
    <w:rsid w:val="00A0070A"/>
    <w:rsid w:val="00A01EC3"/>
    <w:rsid w:val="00A01F1E"/>
    <w:rsid w:val="00A02034"/>
    <w:rsid w:val="00A046A4"/>
    <w:rsid w:val="00A04773"/>
    <w:rsid w:val="00A05808"/>
    <w:rsid w:val="00A06535"/>
    <w:rsid w:val="00A102E1"/>
    <w:rsid w:val="00A1149B"/>
    <w:rsid w:val="00A1210C"/>
    <w:rsid w:val="00A13DFE"/>
    <w:rsid w:val="00A145F9"/>
    <w:rsid w:val="00A218C0"/>
    <w:rsid w:val="00A22F25"/>
    <w:rsid w:val="00A23195"/>
    <w:rsid w:val="00A23FC6"/>
    <w:rsid w:val="00A23FE0"/>
    <w:rsid w:val="00A273F1"/>
    <w:rsid w:val="00A31769"/>
    <w:rsid w:val="00A31878"/>
    <w:rsid w:val="00A33348"/>
    <w:rsid w:val="00A33974"/>
    <w:rsid w:val="00A370F2"/>
    <w:rsid w:val="00A40C82"/>
    <w:rsid w:val="00A42213"/>
    <w:rsid w:val="00A43F1D"/>
    <w:rsid w:val="00A45731"/>
    <w:rsid w:val="00A46372"/>
    <w:rsid w:val="00A4673A"/>
    <w:rsid w:val="00A471D5"/>
    <w:rsid w:val="00A47A65"/>
    <w:rsid w:val="00A47D76"/>
    <w:rsid w:val="00A50D29"/>
    <w:rsid w:val="00A51D90"/>
    <w:rsid w:val="00A55582"/>
    <w:rsid w:val="00A566C4"/>
    <w:rsid w:val="00A56A2E"/>
    <w:rsid w:val="00A57EE3"/>
    <w:rsid w:val="00A61B9A"/>
    <w:rsid w:val="00A61C93"/>
    <w:rsid w:val="00A62772"/>
    <w:rsid w:val="00A63E23"/>
    <w:rsid w:val="00A6416D"/>
    <w:rsid w:val="00A672C3"/>
    <w:rsid w:val="00A674BA"/>
    <w:rsid w:val="00A67FB3"/>
    <w:rsid w:val="00A707DE"/>
    <w:rsid w:val="00A729B4"/>
    <w:rsid w:val="00A73318"/>
    <w:rsid w:val="00A73D9F"/>
    <w:rsid w:val="00A7431D"/>
    <w:rsid w:val="00A7480E"/>
    <w:rsid w:val="00A75821"/>
    <w:rsid w:val="00A76F60"/>
    <w:rsid w:val="00A77985"/>
    <w:rsid w:val="00A8077C"/>
    <w:rsid w:val="00A81627"/>
    <w:rsid w:val="00A8165A"/>
    <w:rsid w:val="00A8315E"/>
    <w:rsid w:val="00A83C9C"/>
    <w:rsid w:val="00A86253"/>
    <w:rsid w:val="00A864E3"/>
    <w:rsid w:val="00A913D2"/>
    <w:rsid w:val="00A9356F"/>
    <w:rsid w:val="00A947B0"/>
    <w:rsid w:val="00A97C0C"/>
    <w:rsid w:val="00AA0B12"/>
    <w:rsid w:val="00AA48C6"/>
    <w:rsid w:val="00AA53F4"/>
    <w:rsid w:val="00AA71B2"/>
    <w:rsid w:val="00AA7683"/>
    <w:rsid w:val="00AB03E5"/>
    <w:rsid w:val="00AB07A4"/>
    <w:rsid w:val="00AB2172"/>
    <w:rsid w:val="00AB555A"/>
    <w:rsid w:val="00AB7A1C"/>
    <w:rsid w:val="00AC0608"/>
    <w:rsid w:val="00AC3C8E"/>
    <w:rsid w:val="00AC467C"/>
    <w:rsid w:val="00AC77DD"/>
    <w:rsid w:val="00AC7B32"/>
    <w:rsid w:val="00AD38C7"/>
    <w:rsid w:val="00AE382B"/>
    <w:rsid w:val="00AE51CA"/>
    <w:rsid w:val="00AE5892"/>
    <w:rsid w:val="00AF5294"/>
    <w:rsid w:val="00AF56E9"/>
    <w:rsid w:val="00B021A9"/>
    <w:rsid w:val="00B04701"/>
    <w:rsid w:val="00B062B9"/>
    <w:rsid w:val="00B06501"/>
    <w:rsid w:val="00B11C49"/>
    <w:rsid w:val="00B13D58"/>
    <w:rsid w:val="00B14C92"/>
    <w:rsid w:val="00B212C3"/>
    <w:rsid w:val="00B24118"/>
    <w:rsid w:val="00B244C7"/>
    <w:rsid w:val="00B25F9A"/>
    <w:rsid w:val="00B26A8B"/>
    <w:rsid w:val="00B31186"/>
    <w:rsid w:val="00B315B7"/>
    <w:rsid w:val="00B31EDF"/>
    <w:rsid w:val="00B32120"/>
    <w:rsid w:val="00B34977"/>
    <w:rsid w:val="00B34E34"/>
    <w:rsid w:val="00B361A8"/>
    <w:rsid w:val="00B367C8"/>
    <w:rsid w:val="00B37CCA"/>
    <w:rsid w:val="00B4103D"/>
    <w:rsid w:val="00B4414F"/>
    <w:rsid w:val="00B4659D"/>
    <w:rsid w:val="00B467A9"/>
    <w:rsid w:val="00B51600"/>
    <w:rsid w:val="00B51E52"/>
    <w:rsid w:val="00B52B07"/>
    <w:rsid w:val="00B52F25"/>
    <w:rsid w:val="00B537CB"/>
    <w:rsid w:val="00B550BC"/>
    <w:rsid w:val="00B56D73"/>
    <w:rsid w:val="00B61EBA"/>
    <w:rsid w:val="00B62968"/>
    <w:rsid w:val="00B629C4"/>
    <w:rsid w:val="00B64AE7"/>
    <w:rsid w:val="00B669BB"/>
    <w:rsid w:val="00B7270B"/>
    <w:rsid w:val="00B72DDB"/>
    <w:rsid w:val="00B73290"/>
    <w:rsid w:val="00B810B5"/>
    <w:rsid w:val="00B83A24"/>
    <w:rsid w:val="00B84567"/>
    <w:rsid w:val="00B95F96"/>
    <w:rsid w:val="00B96CB9"/>
    <w:rsid w:val="00B97646"/>
    <w:rsid w:val="00BA0080"/>
    <w:rsid w:val="00BA23FA"/>
    <w:rsid w:val="00BA380C"/>
    <w:rsid w:val="00BA4909"/>
    <w:rsid w:val="00BA4CC7"/>
    <w:rsid w:val="00BA5D8C"/>
    <w:rsid w:val="00BA7BA7"/>
    <w:rsid w:val="00BB17A9"/>
    <w:rsid w:val="00BB322C"/>
    <w:rsid w:val="00BC275F"/>
    <w:rsid w:val="00BC307A"/>
    <w:rsid w:val="00BC31FC"/>
    <w:rsid w:val="00BC563A"/>
    <w:rsid w:val="00BC7027"/>
    <w:rsid w:val="00BD0C80"/>
    <w:rsid w:val="00BD1BAE"/>
    <w:rsid w:val="00BD3EC7"/>
    <w:rsid w:val="00BD4526"/>
    <w:rsid w:val="00BD4768"/>
    <w:rsid w:val="00BE0D80"/>
    <w:rsid w:val="00BE2276"/>
    <w:rsid w:val="00BE51A0"/>
    <w:rsid w:val="00BE796A"/>
    <w:rsid w:val="00BF0BF1"/>
    <w:rsid w:val="00BF2263"/>
    <w:rsid w:val="00BF22C9"/>
    <w:rsid w:val="00BF27BD"/>
    <w:rsid w:val="00BF2EBB"/>
    <w:rsid w:val="00BF3CFB"/>
    <w:rsid w:val="00BF7D7A"/>
    <w:rsid w:val="00C002C2"/>
    <w:rsid w:val="00C00DF6"/>
    <w:rsid w:val="00C01217"/>
    <w:rsid w:val="00C016ED"/>
    <w:rsid w:val="00C02664"/>
    <w:rsid w:val="00C03DAE"/>
    <w:rsid w:val="00C05D06"/>
    <w:rsid w:val="00C07CAF"/>
    <w:rsid w:val="00C10071"/>
    <w:rsid w:val="00C10710"/>
    <w:rsid w:val="00C11911"/>
    <w:rsid w:val="00C12F20"/>
    <w:rsid w:val="00C13583"/>
    <w:rsid w:val="00C14021"/>
    <w:rsid w:val="00C15E13"/>
    <w:rsid w:val="00C175E8"/>
    <w:rsid w:val="00C17F9C"/>
    <w:rsid w:val="00C21744"/>
    <w:rsid w:val="00C24435"/>
    <w:rsid w:val="00C251D8"/>
    <w:rsid w:val="00C25C19"/>
    <w:rsid w:val="00C26DF2"/>
    <w:rsid w:val="00C32315"/>
    <w:rsid w:val="00C3480B"/>
    <w:rsid w:val="00C36DF2"/>
    <w:rsid w:val="00C403E0"/>
    <w:rsid w:val="00C40BFA"/>
    <w:rsid w:val="00C45113"/>
    <w:rsid w:val="00C45648"/>
    <w:rsid w:val="00C4736A"/>
    <w:rsid w:val="00C523EA"/>
    <w:rsid w:val="00C52D3F"/>
    <w:rsid w:val="00C52D60"/>
    <w:rsid w:val="00C56116"/>
    <w:rsid w:val="00C5640D"/>
    <w:rsid w:val="00C57D23"/>
    <w:rsid w:val="00C642E6"/>
    <w:rsid w:val="00C655D2"/>
    <w:rsid w:val="00C66A0A"/>
    <w:rsid w:val="00C7310F"/>
    <w:rsid w:val="00C74383"/>
    <w:rsid w:val="00C7628D"/>
    <w:rsid w:val="00C76CF5"/>
    <w:rsid w:val="00C80B88"/>
    <w:rsid w:val="00C84025"/>
    <w:rsid w:val="00C87CCE"/>
    <w:rsid w:val="00C90D2E"/>
    <w:rsid w:val="00C91CB8"/>
    <w:rsid w:val="00C91F0B"/>
    <w:rsid w:val="00C9331D"/>
    <w:rsid w:val="00C96C69"/>
    <w:rsid w:val="00C96EBA"/>
    <w:rsid w:val="00C977CD"/>
    <w:rsid w:val="00C97D6D"/>
    <w:rsid w:val="00CA0C12"/>
    <w:rsid w:val="00CA2A27"/>
    <w:rsid w:val="00CA2CC1"/>
    <w:rsid w:val="00CA3CC5"/>
    <w:rsid w:val="00CA3F3D"/>
    <w:rsid w:val="00CA6064"/>
    <w:rsid w:val="00CA7BD6"/>
    <w:rsid w:val="00CA7FE2"/>
    <w:rsid w:val="00CB0937"/>
    <w:rsid w:val="00CB0E36"/>
    <w:rsid w:val="00CB26B6"/>
    <w:rsid w:val="00CB39B7"/>
    <w:rsid w:val="00CB3DCF"/>
    <w:rsid w:val="00CB468E"/>
    <w:rsid w:val="00CC23CC"/>
    <w:rsid w:val="00CC3469"/>
    <w:rsid w:val="00CD07D5"/>
    <w:rsid w:val="00CD3202"/>
    <w:rsid w:val="00CD57C0"/>
    <w:rsid w:val="00CD5DD5"/>
    <w:rsid w:val="00CE0E98"/>
    <w:rsid w:val="00CE1AD1"/>
    <w:rsid w:val="00CE22D3"/>
    <w:rsid w:val="00CE4863"/>
    <w:rsid w:val="00CE4897"/>
    <w:rsid w:val="00CE4915"/>
    <w:rsid w:val="00CE6D13"/>
    <w:rsid w:val="00CE743C"/>
    <w:rsid w:val="00CF40F9"/>
    <w:rsid w:val="00D017D5"/>
    <w:rsid w:val="00D028F5"/>
    <w:rsid w:val="00D03DDA"/>
    <w:rsid w:val="00D04AAC"/>
    <w:rsid w:val="00D073EB"/>
    <w:rsid w:val="00D16C7B"/>
    <w:rsid w:val="00D23035"/>
    <w:rsid w:val="00D25F99"/>
    <w:rsid w:val="00D309A0"/>
    <w:rsid w:val="00D31278"/>
    <w:rsid w:val="00D331F9"/>
    <w:rsid w:val="00D33334"/>
    <w:rsid w:val="00D36EAF"/>
    <w:rsid w:val="00D40791"/>
    <w:rsid w:val="00D40884"/>
    <w:rsid w:val="00D4182D"/>
    <w:rsid w:val="00D422D0"/>
    <w:rsid w:val="00D43117"/>
    <w:rsid w:val="00D441CC"/>
    <w:rsid w:val="00D45020"/>
    <w:rsid w:val="00D46648"/>
    <w:rsid w:val="00D51153"/>
    <w:rsid w:val="00D5219B"/>
    <w:rsid w:val="00D55573"/>
    <w:rsid w:val="00D57A55"/>
    <w:rsid w:val="00D60B01"/>
    <w:rsid w:val="00D636A2"/>
    <w:rsid w:val="00D67A5A"/>
    <w:rsid w:val="00D70162"/>
    <w:rsid w:val="00D71A5E"/>
    <w:rsid w:val="00D723C7"/>
    <w:rsid w:val="00D74CCD"/>
    <w:rsid w:val="00D816E4"/>
    <w:rsid w:val="00D824FC"/>
    <w:rsid w:val="00D83668"/>
    <w:rsid w:val="00D85187"/>
    <w:rsid w:val="00D93189"/>
    <w:rsid w:val="00D9574B"/>
    <w:rsid w:val="00D97EB5"/>
    <w:rsid w:val="00DA055D"/>
    <w:rsid w:val="00DA1B6B"/>
    <w:rsid w:val="00DA30ED"/>
    <w:rsid w:val="00DA6FAF"/>
    <w:rsid w:val="00DB1268"/>
    <w:rsid w:val="00DB2AC8"/>
    <w:rsid w:val="00DB3633"/>
    <w:rsid w:val="00DB6986"/>
    <w:rsid w:val="00DB7484"/>
    <w:rsid w:val="00DC0A0C"/>
    <w:rsid w:val="00DC4281"/>
    <w:rsid w:val="00DC50EF"/>
    <w:rsid w:val="00DD07C6"/>
    <w:rsid w:val="00DD2707"/>
    <w:rsid w:val="00DD2969"/>
    <w:rsid w:val="00DD39E7"/>
    <w:rsid w:val="00DD40ED"/>
    <w:rsid w:val="00DE2EDC"/>
    <w:rsid w:val="00DE35A8"/>
    <w:rsid w:val="00DE4886"/>
    <w:rsid w:val="00DE4894"/>
    <w:rsid w:val="00DE4DCD"/>
    <w:rsid w:val="00DE53AD"/>
    <w:rsid w:val="00DE5BDD"/>
    <w:rsid w:val="00DE600A"/>
    <w:rsid w:val="00DE67DE"/>
    <w:rsid w:val="00DE6D2D"/>
    <w:rsid w:val="00DE7F50"/>
    <w:rsid w:val="00DE7F60"/>
    <w:rsid w:val="00DF0B3B"/>
    <w:rsid w:val="00DF13B6"/>
    <w:rsid w:val="00DF2417"/>
    <w:rsid w:val="00DF34EB"/>
    <w:rsid w:val="00DF7464"/>
    <w:rsid w:val="00E02026"/>
    <w:rsid w:val="00E04AAD"/>
    <w:rsid w:val="00E0590F"/>
    <w:rsid w:val="00E07D54"/>
    <w:rsid w:val="00E11E08"/>
    <w:rsid w:val="00E12BDD"/>
    <w:rsid w:val="00E14049"/>
    <w:rsid w:val="00E16760"/>
    <w:rsid w:val="00E2016D"/>
    <w:rsid w:val="00E21DF0"/>
    <w:rsid w:val="00E22249"/>
    <w:rsid w:val="00E222A8"/>
    <w:rsid w:val="00E236B5"/>
    <w:rsid w:val="00E240C5"/>
    <w:rsid w:val="00E24228"/>
    <w:rsid w:val="00E24663"/>
    <w:rsid w:val="00E2534B"/>
    <w:rsid w:val="00E33B82"/>
    <w:rsid w:val="00E369ED"/>
    <w:rsid w:val="00E40308"/>
    <w:rsid w:val="00E40FD8"/>
    <w:rsid w:val="00E4179D"/>
    <w:rsid w:val="00E433F5"/>
    <w:rsid w:val="00E442A2"/>
    <w:rsid w:val="00E447B0"/>
    <w:rsid w:val="00E45524"/>
    <w:rsid w:val="00E45710"/>
    <w:rsid w:val="00E467E5"/>
    <w:rsid w:val="00E5144C"/>
    <w:rsid w:val="00E5176D"/>
    <w:rsid w:val="00E5211D"/>
    <w:rsid w:val="00E530FC"/>
    <w:rsid w:val="00E533C2"/>
    <w:rsid w:val="00E54737"/>
    <w:rsid w:val="00E56564"/>
    <w:rsid w:val="00E56BBB"/>
    <w:rsid w:val="00E577FA"/>
    <w:rsid w:val="00E605EB"/>
    <w:rsid w:val="00E670A3"/>
    <w:rsid w:val="00E7172B"/>
    <w:rsid w:val="00E74442"/>
    <w:rsid w:val="00E7561D"/>
    <w:rsid w:val="00E77E58"/>
    <w:rsid w:val="00E810D3"/>
    <w:rsid w:val="00E81A47"/>
    <w:rsid w:val="00E854BA"/>
    <w:rsid w:val="00E8609A"/>
    <w:rsid w:val="00E90596"/>
    <w:rsid w:val="00E90BDA"/>
    <w:rsid w:val="00E90C03"/>
    <w:rsid w:val="00E91463"/>
    <w:rsid w:val="00E917EC"/>
    <w:rsid w:val="00E9189A"/>
    <w:rsid w:val="00E93041"/>
    <w:rsid w:val="00E933D9"/>
    <w:rsid w:val="00E93636"/>
    <w:rsid w:val="00E93C52"/>
    <w:rsid w:val="00E966E7"/>
    <w:rsid w:val="00E96E9B"/>
    <w:rsid w:val="00E97495"/>
    <w:rsid w:val="00EA1BAD"/>
    <w:rsid w:val="00EA3B1D"/>
    <w:rsid w:val="00EA3F03"/>
    <w:rsid w:val="00EA4254"/>
    <w:rsid w:val="00EB17C0"/>
    <w:rsid w:val="00EB73AE"/>
    <w:rsid w:val="00EB7854"/>
    <w:rsid w:val="00EB7B83"/>
    <w:rsid w:val="00EB7FA4"/>
    <w:rsid w:val="00EC19E2"/>
    <w:rsid w:val="00EC256A"/>
    <w:rsid w:val="00EC36C8"/>
    <w:rsid w:val="00EC3B60"/>
    <w:rsid w:val="00EC4781"/>
    <w:rsid w:val="00EC4BDF"/>
    <w:rsid w:val="00ED0B58"/>
    <w:rsid w:val="00ED1895"/>
    <w:rsid w:val="00ED1C4D"/>
    <w:rsid w:val="00ED3B2E"/>
    <w:rsid w:val="00ED48DB"/>
    <w:rsid w:val="00ED59A4"/>
    <w:rsid w:val="00ED5A31"/>
    <w:rsid w:val="00EE0026"/>
    <w:rsid w:val="00EE1646"/>
    <w:rsid w:val="00EE3937"/>
    <w:rsid w:val="00EE3B5F"/>
    <w:rsid w:val="00EE736D"/>
    <w:rsid w:val="00EF6BA7"/>
    <w:rsid w:val="00EF7F68"/>
    <w:rsid w:val="00F000BE"/>
    <w:rsid w:val="00F02AFC"/>
    <w:rsid w:val="00F05C86"/>
    <w:rsid w:val="00F05EA8"/>
    <w:rsid w:val="00F0642E"/>
    <w:rsid w:val="00F12977"/>
    <w:rsid w:val="00F15891"/>
    <w:rsid w:val="00F175FA"/>
    <w:rsid w:val="00F17B55"/>
    <w:rsid w:val="00F21B6B"/>
    <w:rsid w:val="00F22FB1"/>
    <w:rsid w:val="00F24ED8"/>
    <w:rsid w:val="00F25823"/>
    <w:rsid w:val="00F26191"/>
    <w:rsid w:val="00F2676D"/>
    <w:rsid w:val="00F26D4F"/>
    <w:rsid w:val="00F27335"/>
    <w:rsid w:val="00F31688"/>
    <w:rsid w:val="00F31817"/>
    <w:rsid w:val="00F32235"/>
    <w:rsid w:val="00F33346"/>
    <w:rsid w:val="00F34A9D"/>
    <w:rsid w:val="00F34D30"/>
    <w:rsid w:val="00F35A37"/>
    <w:rsid w:val="00F35BA5"/>
    <w:rsid w:val="00F3657B"/>
    <w:rsid w:val="00F41470"/>
    <w:rsid w:val="00F42A6D"/>
    <w:rsid w:val="00F43914"/>
    <w:rsid w:val="00F46F98"/>
    <w:rsid w:val="00F46FE4"/>
    <w:rsid w:val="00F53F4F"/>
    <w:rsid w:val="00F54D72"/>
    <w:rsid w:val="00F56C3A"/>
    <w:rsid w:val="00F57A09"/>
    <w:rsid w:val="00F62682"/>
    <w:rsid w:val="00F630CA"/>
    <w:rsid w:val="00F63E0C"/>
    <w:rsid w:val="00F64FA7"/>
    <w:rsid w:val="00F666C3"/>
    <w:rsid w:val="00F67039"/>
    <w:rsid w:val="00F700C0"/>
    <w:rsid w:val="00F717B8"/>
    <w:rsid w:val="00F75F7A"/>
    <w:rsid w:val="00F83AE9"/>
    <w:rsid w:val="00F84A0A"/>
    <w:rsid w:val="00F84B1A"/>
    <w:rsid w:val="00F87FE5"/>
    <w:rsid w:val="00F931DB"/>
    <w:rsid w:val="00F94A7F"/>
    <w:rsid w:val="00F95295"/>
    <w:rsid w:val="00F9543B"/>
    <w:rsid w:val="00F95CD2"/>
    <w:rsid w:val="00F95D15"/>
    <w:rsid w:val="00FA041B"/>
    <w:rsid w:val="00FA11BC"/>
    <w:rsid w:val="00FA1C9C"/>
    <w:rsid w:val="00FB3402"/>
    <w:rsid w:val="00FB6BD7"/>
    <w:rsid w:val="00FC1FD5"/>
    <w:rsid w:val="00FC499A"/>
    <w:rsid w:val="00FC4E66"/>
    <w:rsid w:val="00FC5413"/>
    <w:rsid w:val="00FC5BAC"/>
    <w:rsid w:val="00FC5EF7"/>
    <w:rsid w:val="00FC7D1A"/>
    <w:rsid w:val="00FC7D68"/>
    <w:rsid w:val="00FD06BA"/>
    <w:rsid w:val="00FD0CBF"/>
    <w:rsid w:val="00FD17D5"/>
    <w:rsid w:val="00FD1CE1"/>
    <w:rsid w:val="00FD49E1"/>
    <w:rsid w:val="00FD6EC6"/>
    <w:rsid w:val="00FD6FAA"/>
    <w:rsid w:val="00FD7A0B"/>
    <w:rsid w:val="00FE025F"/>
    <w:rsid w:val="00FE22C8"/>
    <w:rsid w:val="00FE4838"/>
    <w:rsid w:val="00FE4853"/>
    <w:rsid w:val="00FE6890"/>
    <w:rsid w:val="00FE6911"/>
    <w:rsid w:val="00FF04E6"/>
    <w:rsid w:val="00FF1E5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C4222-C2CF-4EB7-8B54-4EF4F32D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1856</TotalTime>
  <Pages>1</Pages>
  <Words>454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2857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363</cp:revision>
  <cp:lastPrinted>2021-03-17T15:45:00Z</cp:lastPrinted>
  <dcterms:created xsi:type="dcterms:W3CDTF">2021-03-04T20:08:00Z</dcterms:created>
  <dcterms:modified xsi:type="dcterms:W3CDTF">2021-03-23T20:22:00Z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