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2BB54" w14:textId="77777777" w:rsidR="00256F0B" w:rsidRPr="00646ED4" w:rsidRDefault="00256F0B" w:rsidP="00256F0B">
      <w:pPr>
        <w:pStyle w:val="Brdtext"/>
      </w:pPr>
    </w:p>
    <w:p w14:paraId="2BD99234" w14:textId="016BC05A" w:rsidR="007C5339" w:rsidRPr="007C5339" w:rsidRDefault="00A337D5" w:rsidP="00851A82">
      <w:pPr>
        <w:pStyle w:val="Rubrik1"/>
        <w:jc w:val="center"/>
      </w:pPr>
      <w:bookmarkStart w:id="0" w:name="bkmRubrik"/>
      <w:bookmarkStart w:id="1" w:name="delRubrik"/>
      <w:r>
        <w:t xml:space="preserve">poströstningsformulär </w:t>
      </w:r>
      <w:r w:rsidR="00D503D5">
        <w:t>EXTRASTÄMMA</w:t>
      </w:r>
      <w:r w:rsidR="00AE1AF2">
        <w:t xml:space="preserve"> 2021-04-13</w:t>
      </w:r>
      <w:r>
        <w:t xml:space="preserve">- </w:t>
      </w:r>
      <w:r w:rsidR="00D503D5">
        <w:t xml:space="preserve">BESLUT SOLCELLER, </w:t>
      </w:r>
      <w:bookmarkEnd w:id="0"/>
    </w:p>
    <w:p w14:paraId="150950EB" w14:textId="467CCE13" w:rsidR="007C5339" w:rsidRDefault="00642E41" w:rsidP="00617972">
      <w:pPr>
        <w:pStyle w:val="Rubrik2"/>
        <w:rPr>
          <w:rStyle w:val="Rubrik5Char"/>
          <w:b/>
          <w:bCs/>
          <w:i/>
          <w:iCs/>
          <w:caps w:val="0"/>
          <w:sz w:val="22"/>
        </w:rPr>
      </w:pPr>
      <w:bookmarkStart w:id="2" w:name="bkmStart"/>
      <w:bookmarkEnd w:id="2"/>
      <w:bookmarkEnd w:id="1"/>
      <w:r>
        <w:rPr>
          <w:rStyle w:val="Rubrik5Char"/>
          <w:b/>
          <w:bCs/>
          <w:caps w:val="0"/>
          <w:sz w:val="22"/>
        </w:rPr>
        <w:t>N</w:t>
      </w:r>
      <w:r w:rsidR="000A5174">
        <w:rPr>
          <w:rStyle w:val="Rubrik5Char"/>
          <w:b/>
          <w:bCs/>
          <w:caps w:val="0"/>
          <w:sz w:val="22"/>
        </w:rPr>
        <w:t xml:space="preserve">edanstående medlem utövar härmed sin rösträtt genom poströstning på HSB brf </w:t>
      </w:r>
      <w:r>
        <w:rPr>
          <w:rStyle w:val="Rubrik5Char"/>
          <w:b/>
          <w:bCs/>
          <w:i/>
          <w:iCs/>
          <w:caps w:val="0"/>
          <w:sz w:val="22"/>
        </w:rPr>
        <w:t xml:space="preserve">Gryningsljuset 76 </w:t>
      </w:r>
      <w:r>
        <w:rPr>
          <w:rStyle w:val="Rubrik5Char"/>
          <w:b/>
          <w:bCs/>
          <w:caps w:val="0"/>
          <w:sz w:val="22"/>
        </w:rPr>
        <w:t>extra</w:t>
      </w:r>
      <w:r w:rsidR="000A5174" w:rsidRPr="00E920B4">
        <w:rPr>
          <w:rStyle w:val="Rubrik5Char"/>
          <w:b/>
          <w:bCs/>
          <w:caps w:val="0"/>
          <w:sz w:val="22"/>
        </w:rPr>
        <w:t>stämma den</w:t>
      </w:r>
      <w:r w:rsidR="000A5174">
        <w:rPr>
          <w:rStyle w:val="Rubrik5Char"/>
          <w:b/>
          <w:bCs/>
          <w:i/>
          <w:iCs/>
          <w:caps w:val="0"/>
          <w:sz w:val="22"/>
        </w:rPr>
        <w:t xml:space="preserve"> </w:t>
      </w:r>
      <w:r>
        <w:rPr>
          <w:rStyle w:val="Rubrik5Char"/>
          <w:b/>
          <w:bCs/>
          <w:i/>
          <w:iCs/>
          <w:caps w:val="0"/>
          <w:sz w:val="22"/>
        </w:rPr>
        <w:t>13 april 2021</w:t>
      </w:r>
      <w:r w:rsidR="000A5174">
        <w:rPr>
          <w:rStyle w:val="Rubrik5Char"/>
          <w:b/>
          <w:bCs/>
          <w:i/>
          <w:iCs/>
          <w:caps w:val="0"/>
          <w:sz w:val="22"/>
        </w:rPr>
        <w:t>.</w:t>
      </w:r>
    </w:p>
    <w:p w14:paraId="3CFA9C26" w14:textId="77777777" w:rsidR="00617972" w:rsidRPr="00617972" w:rsidRDefault="00617972" w:rsidP="00617972">
      <w:pPr>
        <w:pStyle w:val="Brdtext"/>
      </w:pPr>
    </w:p>
    <w:p w14:paraId="609BCF01" w14:textId="7143D36B" w:rsidR="008079E1" w:rsidRDefault="00FC3070" w:rsidP="000A5174">
      <w:pPr>
        <w:pStyle w:val="Brdtext"/>
      </w:pPr>
      <w:r>
        <w:t xml:space="preserve">Du </w:t>
      </w:r>
      <w:r w:rsidR="000A5174">
        <w:t xml:space="preserve">röstar genom att markera rutan JA eller NEJ om du bifaller förslaget eller inte. </w:t>
      </w:r>
      <w:r w:rsidR="00091AF5">
        <w:t>Förslaget</w:t>
      </w:r>
      <w:r w:rsidR="00EB6466">
        <w:t xml:space="preserve"> om solceller </w:t>
      </w:r>
      <w:r w:rsidR="0094022C">
        <w:t xml:space="preserve">(avtal och anbud) </w:t>
      </w:r>
      <w:r w:rsidR="00EB6466">
        <w:t>finns presenterat på hemsidan</w:t>
      </w:r>
      <w:r w:rsidR="0094022C">
        <w:t>.</w:t>
      </w:r>
    </w:p>
    <w:p w14:paraId="2E8FA0E9" w14:textId="336F532A" w:rsidR="00590604" w:rsidRDefault="00DC5C3E" w:rsidP="000A5174">
      <w:pPr>
        <w:pStyle w:val="Brdtext"/>
      </w:pPr>
      <w:r>
        <w:t>I</w:t>
      </w:r>
      <w:r w:rsidR="00551C85">
        <w:t xml:space="preserve"> </w:t>
      </w:r>
      <w:r w:rsidR="00916708">
        <w:t>frågan om solceller innebär ett JA</w:t>
      </w:r>
      <w:r w:rsidR="009A0747">
        <w:t xml:space="preserve"> från stämman att </w:t>
      </w:r>
      <w:r w:rsidR="00831E7E">
        <w:t>avtalet</w:t>
      </w:r>
      <w:r w:rsidR="003C54E3">
        <w:t xml:space="preserve"> med </w:t>
      </w:r>
      <w:r w:rsidR="00831E7E">
        <w:t>Svea Solar</w:t>
      </w:r>
      <w:r w:rsidR="00384F78">
        <w:t xml:space="preserve"> fullföljs</w:t>
      </w:r>
      <w:r w:rsidR="003C54E3">
        <w:t xml:space="preserve"> enlig </w:t>
      </w:r>
      <w:r w:rsidR="00514DC9">
        <w:t>styrelsens förslag</w:t>
      </w:r>
      <w:r w:rsidR="008A16CF">
        <w:t xml:space="preserve">, </w:t>
      </w:r>
      <w:r w:rsidR="001C3EEE">
        <w:t>med installation under vår</w:t>
      </w:r>
      <w:r w:rsidR="00590604">
        <w:t>/sommar 2021</w:t>
      </w:r>
      <w:r>
        <w:t xml:space="preserve">. </w:t>
      </w:r>
    </w:p>
    <w:p w14:paraId="6D92F8A8" w14:textId="5D584239" w:rsidR="000351C9" w:rsidRDefault="00DC5C3E" w:rsidP="000A5174">
      <w:pPr>
        <w:pStyle w:val="Brdtext"/>
      </w:pPr>
      <w:r>
        <w:t>Ett NEJ från stämman innebär att</w:t>
      </w:r>
      <w:r w:rsidR="00691834">
        <w:t xml:space="preserve"> </w:t>
      </w:r>
      <w:r w:rsidR="00C773D9">
        <w:t xml:space="preserve">samma </w:t>
      </w:r>
      <w:r w:rsidR="00691834">
        <w:t>förslag</w:t>
      </w:r>
      <w:r w:rsidR="00590604">
        <w:t xml:space="preserve"> </w:t>
      </w:r>
      <w:r w:rsidR="00691834">
        <w:t>inte</w:t>
      </w:r>
      <w:r w:rsidR="00A4208B">
        <w:t xml:space="preserve"> genomförs. Frågan om solceller kommer då att anstå </w:t>
      </w:r>
      <w:r w:rsidR="001005A2">
        <w:t>under 2021</w:t>
      </w:r>
      <w:r w:rsidR="000351C9">
        <w:t xml:space="preserve">, men kan tas upp igen </w:t>
      </w:r>
      <w:r w:rsidR="00C773D9">
        <w:t xml:space="preserve">senare </w:t>
      </w:r>
      <w:r w:rsidR="000351C9">
        <w:t xml:space="preserve">av medlem eller styrelse. </w:t>
      </w:r>
    </w:p>
    <w:p w14:paraId="68FD7BBF" w14:textId="496B677B" w:rsidR="000A5174" w:rsidRPr="0043372D" w:rsidRDefault="000A5174" w:rsidP="000A5174">
      <w:pPr>
        <w:pStyle w:val="Brdtext"/>
      </w:pPr>
      <w:r>
        <w:t>Om du vill avstå från att rösta under någon punkt markerar du inte något svarsalternativ.</w:t>
      </w:r>
      <w:r w:rsidR="0043372D">
        <w:t xml:space="preserve"> </w:t>
      </w:r>
      <w:r w:rsidR="009B2DBE" w:rsidRPr="0043372D">
        <w:t xml:space="preserve">Observera </w:t>
      </w:r>
      <w:r w:rsidR="00ED6585">
        <w:t xml:space="preserve">att given </w:t>
      </w:r>
      <w:r w:rsidR="00B66A58">
        <w:t>röst</w:t>
      </w:r>
      <w:r w:rsidR="00C04247">
        <w:t xml:space="preserve"> måste vara ett tydligt JA eller NEJ. Skriv där</w:t>
      </w:r>
      <w:r w:rsidR="004E6776">
        <w:t xml:space="preserve">för inte </w:t>
      </w:r>
      <w:proofErr w:type="gramStart"/>
      <w:r w:rsidR="004E6776">
        <w:t>t.ex.</w:t>
      </w:r>
      <w:proofErr w:type="gramEnd"/>
      <w:r w:rsidR="004E6776">
        <w:t xml:space="preserve"> </w:t>
      </w:r>
      <w:r w:rsidR="0043372D">
        <w:t xml:space="preserve">förbehåll, </w:t>
      </w:r>
      <w:r w:rsidRPr="0043372D">
        <w:t>instruktioner</w:t>
      </w:r>
      <w:r w:rsidR="0043372D">
        <w:t>,</w:t>
      </w:r>
      <w:r w:rsidRPr="0043372D">
        <w:t xml:space="preserve"> kommentarer</w:t>
      </w:r>
      <w:r w:rsidR="0043372D">
        <w:t xml:space="preserve"> etc.</w:t>
      </w:r>
      <w:r w:rsidRPr="0043372D">
        <w:t xml:space="preserve"> i formuläret</w:t>
      </w:r>
      <w:r w:rsidR="00E40D96">
        <w:t xml:space="preserve">. </w:t>
      </w:r>
    </w:p>
    <w:p w14:paraId="4809F95D" w14:textId="14ECCFA5" w:rsidR="000A5174" w:rsidRPr="00170EE0" w:rsidRDefault="00BE393B" w:rsidP="006E5E02">
      <w:pPr>
        <w:rPr>
          <w:i/>
          <w:iCs/>
        </w:rPr>
      </w:pPr>
      <w:r>
        <w:rPr>
          <w:b/>
        </w:rPr>
        <w:t>OBS! E</w:t>
      </w:r>
      <w:r w:rsidR="000A5174" w:rsidRPr="00050B99">
        <w:rPr>
          <w:b/>
        </w:rPr>
        <w:t>ndast en medlem per bostadsrätt kan avge röst</w:t>
      </w:r>
      <w:r w:rsidR="006E5E02">
        <w:rPr>
          <w:b/>
        </w:rPr>
        <w:t xml:space="preserve"> vid förenin</w:t>
      </w:r>
      <w:r>
        <w:rPr>
          <w:b/>
        </w:rPr>
        <w:t>g</w:t>
      </w:r>
      <w:r w:rsidR="006E5E02">
        <w:rPr>
          <w:b/>
        </w:rPr>
        <w:t>sstämma</w:t>
      </w:r>
      <w:r>
        <w:rPr>
          <w:b/>
        </w:rPr>
        <w:t xml:space="preserve"> enligt föreningsstadgarna.</w:t>
      </w:r>
    </w:p>
    <w:p w14:paraId="1BFED9DB" w14:textId="31185976" w:rsidR="005359DF" w:rsidRDefault="005359DF" w:rsidP="00F64FE0">
      <w:pPr>
        <w:pStyle w:val="Brdtext"/>
        <w:spacing w:after="0"/>
      </w:pPr>
    </w:p>
    <w:p w14:paraId="0E2CD82A" w14:textId="7CA7DE8A" w:rsidR="00F64FE0" w:rsidRDefault="00FE5200" w:rsidP="00F64FE0">
      <w:pPr>
        <w:pStyle w:val="Brdtext"/>
        <w:spacing w:after="0"/>
      </w:pPr>
      <w:r w:rsidRPr="004E6776">
        <w:rPr>
          <w:b/>
          <w:bCs/>
        </w:rPr>
        <w:t>Poströsten lämnas</w:t>
      </w:r>
      <w:r w:rsidR="003C0605" w:rsidRPr="004E6776">
        <w:rPr>
          <w:b/>
          <w:bCs/>
        </w:rPr>
        <w:t xml:space="preserve"> senast </w:t>
      </w:r>
      <w:r w:rsidR="000040B0">
        <w:rPr>
          <w:b/>
          <w:bCs/>
        </w:rPr>
        <w:t xml:space="preserve">klockan </w:t>
      </w:r>
      <w:r w:rsidR="00192BD2" w:rsidRPr="004E6776">
        <w:rPr>
          <w:b/>
          <w:bCs/>
        </w:rPr>
        <w:t xml:space="preserve">12.00 </w:t>
      </w:r>
      <w:r w:rsidR="003C0605" w:rsidRPr="004E6776">
        <w:rPr>
          <w:b/>
          <w:bCs/>
        </w:rPr>
        <w:t>de</w:t>
      </w:r>
      <w:r w:rsidR="00192BD2" w:rsidRPr="004E6776">
        <w:rPr>
          <w:b/>
          <w:bCs/>
        </w:rPr>
        <w:t>n 13 april</w:t>
      </w:r>
      <w:r w:rsidR="00192BD2">
        <w:t xml:space="preserve"> </w:t>
      </w:r>
      <w:r>
        <w:t>genom styrelsemedlem</w:t>
      </w:r>
      <w:r w:rsidR="00F21D11">
        <w:t>s postfack</w:t>
      </w:r>
      <w:r w:rsidR="00CD38E0">
        <w:t>, alternativt</w:t>
      </w:r>
      <w:r w:rsidR="007B5ECD">
        <w:t xml:space="preserve"> via e-mail med bifogat </w:t>
      </w:r>
      <w:proofErr w:type="gramStart"/>
      <w:r w:rsidR="007B5ECD">
        <w:t>scannat</w:t>
      </w:r>
      <w:proofErr w:type="gramEnd"/>
      <w:r w:rsidR="007B5ECD">
        <w:t xml:space="preserve"> poströstningsformulär</w:t>
      </w:r>
      <w:r w:rsidR="001A4FD9">
        <w:t>.</w:t>
      </w:r>
    </w:p>
    <w:p w14:paraId="790368CB" w14:textId="12D8196D" w:rsidR="003B2964" w:rsidRDefault="003B2964" w:rsidP="00F64FE0">
      <w:pPr>
        <w:pStyle w:val="Brdtext"/>
        <w:spacing w:after="0"/>
      </w:pPr>
    </w:p>
    <w:p w14:paraId="075430CF" w14:textId="73D431D0" w:rsidR="003B2964" w:rsidRPr="003B2964" w:rsidRDefault="003B2964" w:rsidP="00F64FE0">
      <w:pPr>
        <w:pStyle w:val="Brdtext"/>
        <w:spacing w:after="0"/>
        <w:rPr>
          <w:color w:val="FF0000"/>
        </w:rPr>
      </w:pPr>
      <w:r>
        <w:t>Valda s</w:t>
      </w:r>
      <w:r w:rsidRPr="003B2964">
        <w:t xml:space="preserve">tämmofunktionärer kommer </w:t>
      </w:r>
      <w:r w:rsidR="00EC2916">
        <w:t>att räkna</w:t>
      </w:r>
      <w:r w:rsidR="00CF52D5">
        <w:t xml:space="preserve"> rösterna, </w:t>
      </w:r>
      <w:r w:rsidRPr="003B2964">
        <w:t>sammanställa</w:t>
      </w:r>
      <w:r w:rsidR="00CF52D5">
        <w:t xml:space="preserve"> </w:t>
      </w:r>
      <w:r w:rsidRPr="003B2964">
        <w:t>resultat och upprätta stämmoprotokoll</w:t>
      </w:r>
      <w:r w:rsidR="00CF52D5">
        <w:t>. P</w:t>
      </w:r>
      <w:r w:rsidR="00DF1EF2">
        <w:t>oströsterna arkiveras</w:t>
      </w:r>
      <w:r w:rsidR="00CF0057">
        <w:t xml:space="preserve"> och p</w:t>
      </w:r>
      <w:r w:rsidR="00CF52D5">
        <w:t xml:space="preserve">rotokollet </w:t>
      </w:r>
      <w:r w:rsidR="0043372D">
        <w:t>kommer att innehålla r</w:t>
      </w:r>
      <w:r w:rsidR="00EC2916">
        <w:t xml:space="preserve">edovisat </w:t>
      </w:r>
      <w:r w:rsidR="0043372D">
        <w:t>röstnings</w:t>
      </w:r>
      <w:r w:rsidR="00EC2916">
        <w:t>resultat</w:t>
      </w:r>
      <w:r w:rsidRPr="003B2964">
        <w:t>.</w:t>
      </w:r>
    </w:p>
    <w:p w14:paraId="1FCA0409" w14:textId="77777777" w:rsidR="000A5174" w:rsidRPr="005E6C03" w:rsidRDefault="000A5174" w:rsidP="000A5174">
      <w:pPr>
        <w:pStyle w:val="Rubrik2"/>
        <w:rPr>
          <w:rStyle w:val="Rubrik5Char"/>
          <w:b/>
          <w:b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>Medlemmens namn</w:t>
      </w:r>
      <w:r>
        <w:rPr>
          <w:rStyle w:val="Rubrik5Char"/>
          <w:b/>
          <w:bCs/>
          <w:caps w:val="0"/>
          <w:sz w:val="22"/>
        </w:rPr>
        <w:tab/>
      </w:r>
      <w:r>
        <w:rPr>
          <w:rStyle w:val="Rubrik5Char"/>
          <w:b/>
          <w:bCs/>
          <w:caps w:val="0"/>
          <w:sz w:val="22"/>
        </w:rPr>
        <w:tab/>
        <w:t>L</w:t>
      </w:r>
      <w:r w:rsidRPr="005E6C03">
        <w:rPr>
          <w:rStyle w:val="Rubrik5Char"/>
          <w:b/>
          <w:bCs/>
          <w:caps w:val="0"/>
          <w:sz w:val="22"/>
        </w:rPr>
        <w:t>ägenhetsnummer</w:t>
      </w:r>
    </w:p>
    <w:p w14:paraId="240985EB" w14:textId="77777777" w:rsidR="000A5174" w:rsidRDefault="000A5174" w:rsidP="000A5174">
      <w:pPr>
        <w:pStyle w:val="Brdtext"/>
        <w:spacing w:after="0"/>
      </w:pPr>
    </w:p>
    <w:p w14:paraId="1C634823" w14:textId="77777777" w:rsidR="000A5174" w:rsidRPr="00AF2829" w:rsidRDefault="000A5174" w:rsidP="000A5174">
      <w:pPr>
        <w:pStyle w:val="Brdtext"/>
        <w:spacing w:after="0"/>
      </w:pPr>
      <w:r>
        <w:t>___________________</w:t>
      </w:r>
      <w:r>
        <w:tab/>
      </w:r>
      <w:r>
        <w:tab/>
        <w:t>___________________</w:t>
      </w:r>
    </w:p>
    <w:p w14:paraId="27D3304C" w14:textId="77777777" w:rsidR="000A5174" w:rsidRDefault="000A5174" w:rsidP="000A5174">
      <w:pPr>
        <w:pStyle w:val="Brdtext"/>
      </w:pPr>
    </w:p>
    <w:p w14:paraId="6BF09552" w14:textId="77777777" w:rsidR="000A5174" w:rsidRPr="00E16A96" w:rsidRDefault="000A5174" w:rsidP="000A5174">
      <w:pPr>
        <w:pStyle w:val="Rubrik2"/>
        <w:rPr>
          <w:rStyle w:val="Rubrik5Char"/>
          <w:b/>
          <w:bCs/>
          <w:caps w:val="0"/>
          <w:sz w:val="22"/>
        </w:rPr>
      </w:pPr>
      <w:r w:rsidRPr="00E16A96">
        <w:rPr>
          <w:rStyle w:val="Rubrik5Char"/>
          <w:b/>
          <w:bCs/>
          <w:caps w:val="0"/>
          <w:sz w:val="22"/>
        </w:rPr>
        <w:t>Ort och datum</w:t>
      </w:r>
      <w:r w:rsidRPr="00E16A96">
        <w:rPr>
          <w:rStyle w:val="Rubrik5Char"/>
          <w:b/>
          <w:bCs/>
          <w:caps w:val="0"/>
          <w:sz w:val="22"/>
        </w:rPr>
        <w:tab/>
      </w:r>
      <w:r w:rsidRPr="00E16A96">
        <w:rPr>
          <w:rStyle w:val="Rubrik5Char"/>
          <w:b/>
          <w:bCs/>
          <w:caps w:val="0"/>
          <w:sz w:val="22"/>
        </w:rPr>
        <w:tab/>
        <w:t>Namnteckning</w:t>
      </w:r>
    </w:p>
    <w:p w14:paraId="079D5019" w14:textId="77777777" w:rsidR="000A5174" w:rsidRDefault="000A5174" w:rsidP="000A5174">
      <w:pPr>
        <w:pStyle w:val="Rubrik2"/>
      </w:pPr>
      <w:r w:rsidRPr="00E16A96">
        <w:rPr>
          <w:rStyle w:val="Rubrik5Char"/>
          <w:caps w:val="0"/>
          <w:sz w:val="22"/>
        </w:rPr>
        <w:t>__________________</w:t>
      </w:r>
      <w:r w:rsidRPr="00E16A96">
        <w:rPr>
          <w:rStyle w:val="Rubrik5Char"/>
          <w:caps w:val="0"/>
          <w:sz w:val="22"/>
        </w:rPr>
        <w:tab/>
      </w:r>
      <w:r w:rsidRPr="00E16A96">
        <w:rPr>
          <w:rStyle w:val="Rubrik5Char"/>
          <w:caps w:val="0"/>
          <w:sz w:val="22"/>
        </w:rPr>
        <w:tab/>
        <w:t>_________________</w:t>
      </w:r>
    </w:p>
    <w:p w14:paraId="39167260" w14:textId="7F9441B8" w:rsidR="000A5174" w:rsidRDefault="000A5174" w:rsidP="000A5174">
      <w:pPr>
        <w:pStyle w:val="Brdtext"/>
      </w:pPr>
    </w:p>
    <w:p w14:paraId="75AA312B" w14:textId="772DBBE1" w:rsidR="00253636" w:rsidRDefault="00253636" w:rsidP="000A5174">
      <w:pPr>
        <w:pStyle w:val="Brdtext"/>
      </w:pPr>
    </w:p>
    <w:p w14:paraId="308DA55E" w14:textId="77777777" w:rsidR="001A4FD9" w:rsidRDefault="001A4FD9" w:rsidP="000A5174">
      <w:pPr>
        <w:pStyle w:val="Brdtext"/>
      </w:pPr>
    </w:p>
    <w:p w14:paraId="69071678" w14:textId="77777777" w:rsidR="00253636" w:rsidRDefault="00253636" w:rsidP="000A5174">
      <w:pPr>
        <w:pStyle w:val="Brdtext"/>
      </w:pPr>
    </w:p>
    <w:p w14:paraId="05E52475" w14:textId="0D4CF7D5" w:rsidR="00CF20B6" w:rsidRPr="000040B0" w:rsidRDefault="00E575D9" w:rsidP="00B96259">
      <w:pPr>
        <w:pStyle w:val="Brdtext"/>
        <w:rPr>
          <w:b/>
          <w:bCs/>
        </w:rPr>
      </w:pPr>
      <w:r>
        <w:lastRenderedPageBreak/>
        <w:t>P</w:t>
      </w:r>
      <w:r w:rsidRPr="00C66A0A">
        <w:t xml:space="preserve">unkter </w:t>
      </w:r>
      <w:r>
        <w:t xml:space="preserve">nedan </w:t>
      </w:r>
      <w:r w:rsidRPr="00C66A0A">
        <w:t>som är markerade med * är inte föremål för poströstning</w:t>
      </w:r>
      <w:r w:rsidR="00F3191D">
        <w:t>.</w:t>
      </w:r>
    </w:p>
    <w:p w14:paraId="2D2E958F" w14:textId="0E0400E9" w:rsidR="000A5174" w:rsidRPr="00B442A2" w:rsidRDefault="000A5174" w:rsidP="000A5174">
      <w:pPr>
        <w:pStyle w:val="Rubrik2"/>
        <w:rPr>
          <w:szCs w:val="28"/>
        </w:rPr>
      </w:pPr>
      <w:r w:rsidRPr="005B73C9">
        <w:rPr>
          <w:szCs w:val="28"/>
        </w:rPr>
        <w:t>dagordning</w:t>
      </w:r>
    </w:p>
    <w:p w14:paraId="6F2C49C4" w14:textId="77777777" w:rsidR="000A5174" w:rsidRPr="00C13069" w:rsidRDefault="000A5174" w:rsidP="000A5174">
      <w:pPr>
        <w:ind w:left="851"/>
        <w:rPr>
          <w:rFonts w:cs="Times New Roman"/>
          <w:bCs/>
        </w:rPr>
      </w:pPr>
    </w:p>
    <w:p w14:paraId="726F45DC" w14:textId="451C2C9D" w:rsidR="00367780" w:rsidRDefault="000A5174" w:rsidP="003117CC">
      <w:pPr>
        <w:pStyle w:val="Numreradlista"/>
      </w:pPr>
      <w:r>
        <w:rPr>
          <w:rStyle w:val="Rubrik5Char"/>
        </w:rPr>
        <w:t>Föreningsstämmans ö</w:t>
      </w:r>
      <w:r w:rsidRPr="00726CD9">
        <w:rPr>
          <w:rStyle w:val="Rubrik5Char"/>
        </w:rPr>
        <w:t>ppnan</w:t>
      </w:r>
      <w:r>
        <w:rPr>
          <w:rStyle w:val="Rubrik5Char"/>
        </w:rPr>
        <w:t>de*</w:t>
      </w:r>
      <w:r w:rsidR="003117CC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p w14:paraId="6C49B490" w14:textId="7E2FB924" w:rsidR="00B5315B" w:rsidRPr="00926452" w:rsidRDefault="000A5174" w:rsidP="00926452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Val av stämmoordförande</w:t>
      </w:r>
      <w:r>
        <w:rPr>
          <w:rStyle w:val="Rubrik5Char"/>
        </w:rPr>
        <w:t>*</w:t>
      </w:r>
      <w:r>
        <w:br/>
      </w:r>
      <w:r w:rsidRPr="00367780">
        <w:rPr>
          <w:i/>
          <w:iCs/>
        </w:rPr>
        <w:t xml:space="preserve">I enlighet med valberedningens förslag kommer </w:t>
      </w:r>
      <w:r w:rsidR="00AC7C66" w:rsidRPr="00367780">
        <w:rPr>
          <w:i/>
          <w:iCs/>
        </w:rPr>
        <w:t>Johan Skage</w:t>
      </w:r>
      <w:r w:rsidRPr="00367780">
        <w:rPr>
          <w:i/>
          <w:iCs/>
        </w:rPr>
        <w:t xml:space="preserve"> att vara stämmoordförande. </w:t>
      </w:r>
      <w:r w:rsidR="00926452">
        <w:rPr>
          <w:i/>
          <w:iCs/>
        </w:rPr>
        <w:br/>
      </w:r>
    </w:p>
    <w:p w14:paraId="4E452C70" w14:textId="07DE92CB" w:rsidR="00B5315B" w:rsidRPr="00926452" w:rsidRDefault="000A5174" w:rsidP="00926452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Anmälan av s</w:t>
      </w:r>
      <w:r w:rsidRPr="00726CD9">
        <w:rPr>
          <w:rStyle w:val="Rubrik5Char"/>
        </w:rPr>
        <w:t>tämmoordförandens val av protokollförare</w:t>
      </w:r>
      <w:r>
        <w:rPr>
          <w:rStyle w:val="Rubrik5Char"/>
        </w:rPr>
        <w:t>*</w:t>
      </w:r>
      <w:r>
        <w:rPr>
          <w:rStyle w:val="Rubrik5Char"/>
        </w:rPr>
        <w:br/>
      </w:r>
      <w:r w:rsidRPr="00B5315B">
        <w:rPr>
          <w:i/>
          <w:iCs/>
        </w:rPr>
        <w:t xml:space="preserve">Stämmoordföranden anmäler </w:t>
      </w:r>
      <w:r w:rsidR="00762B52" w:rsidRPr="00B5315B">
        <w:rPr>
          <w:i/>
          <w:iCs/>
        </w:rPr>
        <w:t xml:space="preserve">Jenny Zie till </w:t>
      </w:r>
      <w:r w:rsidRPr="00B5315B">
        <w:rPr>
          <w:i/>
          <w:iCs/>
        </w:rPr>
        <w:t>protokollförare.</w:t>
      </w:r>
      <w:r w:rsidR="00926452">
        <w:rPr>
          <w:i/>
          <w:iCs/>
        </w:rPr>
        <w:br/>
      </w:r>
    </w:p>
    <w:p w14:paraId="2942E577" w14:textId="7677E124" w:rsidR="00926452" w:rsidRPr="00926452" w:rsidRDefault="000A5174" w:rsidP="00926452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Pr="00726CD9">
        <w:rPr>
          <w:rStyle w:val="Rubrik5Char"/>
        </w:rPr>
        <w:t>v röstlängd</w:t>
      </w:r>
      <w:r>
        <w:rPr>
          <w:rStyle w:val="Rubrik5Char"/>
        </w:rPr>
        <w:t>*</w:t>
      </w:r>
      <w:r w:rsidR="00926452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  <w:r w:rsidR="00A30299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Röstlängd utgörs av medlems</w:t>
      </w:r>
      <w:r w:rsidR="000E2FAB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förteckningen uppdaterad 21-04-13. </w:t>
      </w:r>
      <w:r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Medlem som avgivit giltig poströst </w:t>
      </w:r>
      <w:r w:rsidR="00846CC3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anses som närvarande </w:t>
      </w:r>
      <w:r w:rsidR="00BA125B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vid stämman och </w:t>
      </w:r>
      <w:r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upptas som deltagande i röstlängd. </w:t>
      </w:r>
      <w:r w:rsid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br/>
      </w:r>
    </w:p>
    <w:p w14:paraId="6C37F9D3" w14:textId="35E67D84" w:rsidR="00926452" w:rsidRPr="00926452" w:rsidRDefault="000A5174" w:rsidP="00926452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B10086">
        <w:rPr>
          <w:rStyle w:val="Rubrik5Char"/>
        </w:rPr>
        <w:t>Fråga om närvarorätt vid föreningsstämma</w:t>
      </w:r>
      <w:r>
        <w:rPr>
          <w:rStyle w:val="Rubrik5Char"/>
        </w:rPr>
        <w:t>*</w:t>
      </w:r>
      <w:r w:rsid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br/>
      </w:r>
      <w:r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Styrelsen har</w:t>
      </w:r>
      <w:r w:rsidR="002E5F07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,</w:t>
      </w:r>
      <w:r w:rsidR="002E5F07" w:rsidRPr="002E5F07">
        <w:t xml:space="preserve"> </w:t>
      </w:r>
      <w:r w:rsidR="002E5F07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med stöd av Lag (2020:198) om tillfälliga undantag för att underlätta genomförandet av bolags-och föreningsstämmor, </w:t>
      </w:r>
      <w:r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beslutat att föreningsstämman ska hållas med enbart poströstning och att utomstående inte ska ha rätt att närvara.</w:t>
      </w:r>
      <w:r w:rsid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br/>
      </w:r>
    </w:p>
    <w:p w14:paraId="69C4823A" w14:textId="6669F0B7" w:rsidR="000A5174" w:rsidRPr="00926452" w:rsidRDefault="000A5174" w:rsidP="00926452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B10086">
        <w:rPr>
          <w:rStyle w:val="Rubrik5Char"/>
        </w:rPr>
        <w:t>Godkännande av dagordning</w:t>
      </w:r>
      <w:r>
        <w:rPr>
          <w:rStyle w:val="Rubrik5Char"/>
        </w:rPr>
        <w:t>*</w:t>
      </w:r>
      <w:r w:rsidR="00926452">
        <w:rPr>
          <w:rStyle w:val="Rubrik5Char"/>
        </w:rPr>
        <w:br/>
      </w:r>
      <w:r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Styrelsen har i kallelsen bifogat dagordning.</w:t>
      </w:r>
      <w:r w:rsidR="0055548B" w:rsidRPr="0055548B">
        <w:t xml:space="preserve"> </w:t>
      </w:r>
      <w:r w:rsidR="0055548B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De beslut som ska hanteras av poströstningsstämman framgår av kallelse</w:t>
      </w:r>
      <w:r w:rsidR="00FA7468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n till föreningsstämman</w:t>
      </w:r>
      <w:r w:rsidR="0055548B" w:rsidRP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. </w:t>
      </w:r>
      <w:r w:rsidR="0092645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br/>
      </w:r>
    </w:p>
    <w:p w14:paraId="32C4E6EE" w14:textId="09448C6D" w:rsidR="000A5174" w:rsidRPr="00554A50" w:rsidRDefault="000A5174" w:rsidP="000A5174">
      <w:pPr>
        <w:pStyle w:val="Numreradlista"/>
        <w:ind w:left="596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rPr>
          <w:rStyle w:val="Rubrik5Char"/>
        </w:rPr>
        <w:t>*</w:t>
      </w:r>
      <w:r>
        <w:br/>
      </w:r>
      <w:r w:rsidRPr="009155F5">
        <w:rPr>
          <w:i/>
          <w:iCs/>
        </w:rPr>
        <w:t>I enlighet med valberedningens förslag kommer</w:t>
      </w:r>
      <w:r w:rsidR="00762B52" w:rsidRPr="009155F5">
        <w:rPr>
          <w:i/>
          <w:iCs/>
        </w:rPr>
        <w:t xml:space="preserve"> Andreas Söderberg</w:t>
      </w:r>
      <w:r w:rsidRPr="009155F5">
        <w:rPr>
          <w:i/>
          <w:iCs/>
        </w:rPr>
        <w:t xml:space="preserve"> och</w:t>
      </w:r>
      <w:r w:rsidR="009155F5" w:rsidRPr="009155F5">
        <w:rPr>
          <w:i/>
          <w:iCs/>
        </w:rPr>
        <w:t xml:space="preserve"> Anders Steinvall</w:t>
      </w:r>
      <w:r w:rsidRPr="009155F5">
        <w:rPr>
          <w:i/>
          <w:iCs/>
        </w:rPr>
        <w:t xml:space="preserve"> att justera protokollet.</w:t>
      </w:r>
      <w:r w:rsidR="00926452">
        <w:rPr>
          <w:i/>
          <w:iCs/>
        </w:rPr>
        <w:br/>
      </w:r>
    </w:p>
    <w:p w14:paraId="46DBF59A" w14:textId="25CBF350" w:rsidR="000A5174" w:rsidRPr="001E58B1" w:rsidRDefault="000A5174" w:rsidP="000A5174">
      <w:pPr>
        <w:pStyle w:val="Numreradlista"/>
        <w:ind w:left="596"/>
        <w:rPr>
          <w:i/>
          <w:iCs/>
        </w:rPr>
      </w:pPr>
      <w:r w:rsidRPr="00B10086">
        <w:rPr>
          <w:rStyle w:val="Rubrik5Char"/>
        </w:rPr>
        <w:t>Val av minst två rösträknare</w:t>
      </w:r>
      <w:r>
        <w:rPr>
          <w:rStyle w:val="Rubrik5Char"/>
        </w:rPr>
        <w:t>*</w:t>
      </w:r>
      <w:r>
        <w:br/>
      </w:r>
      <w:r w:rsidRPr="00E81CC8">
        <w:rPr>
          <w:i/>
          <w:iCs/>
        </w:rPr>
        <w:t>I enlighet med valberedningens förslag komme</w:t>
      </w:r>
      <w:r w:rsidR="00E81CC8">
        <w:rPr>
          <w:i/>
          <w:iCs/>
        </w:rPr>
        <w:t>r Andreas Söderberg</w:t>
      </w:r>
      <w:r w:rsidRPr="00E81CC8">
        <w:rPr>
          <w:i/>
          <w:iCs/>
        </w:rPr>
        <w:t xml:space="preserve"> och</w:t>
      </w:r>
      <w:r w:rsidR="00E81CC8">
        <w:rPr>
          <w:i/>
          <w:iCs/>
        </w:rPr>
        <w:t xml:space="preserve"> Anders Stein</w:t>
      </w:r>
      <w:r w:rsidR="00FB37C3">
        <w:rPr>
          <w:i/>
          <w:iCs/>
        </w:rPr>
        <w:t xml:space="preserve">vall </w:t>
      </w:r>
      <w:r w:rsidRPr="00E81CC8">
        <w:rPr>
          <w:i/>
          <w:iCs/>
        </w:rPr>
        <w:t>att vara rösträknare.</w:t>
      </w:r>
      <w:r w:rsidR="00926452">
        <w:rPr>
          <w:i/>
          <w:iCs/>
        </w:rPr>
        <w:br/>
      </w:r>
    </w:p>
    <w:p w14:paraId="1F3C5836" w14:textId="0776D961" w:rsidR="000A5174" w:rsidRPr="000152A7" w:rsidRDefault="000A5174" w:rsidP="000152A7">
      <w:pPr>
        <w:pStyle w:val="Numreradlista"/>
        <w:ind w:left="596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 w:rsidRPr="00FB37C3">
        <w:t xml:space="preserve">Enligt föreningens stadgar ska kallelse ske </w:t>
      </w:r>
      <w:r w:rsidRPr="00FB37C3">
        <w:rPr>
          <w:i/>
          <w:iCs/>
        </w:rPr>
        <w:t>tidigast sex veckor före föreningsstämman och senast två veckor före föreningsstämman</w:t>
      </w:r>
      <w:r w:rsidRPr="00FB37C3">
        <w:t>.</w:t>
      </w:r>
      <w:r w:rsidR="000152A7">
        <w:t xml:space="preserve"> </w:t>
      </w:r>
      <w:r>
        <w:t xml:space="preserve">Styrelsen har kallat genom </w:t>
      </w:r>
      <w:r w:rsidR="002D717C">
        <w:t>att anslå kallelsen</w:t>
      </w:r>
      <w:r w:rsidR="000152A7">
        <w:t xml:space="preserve"> i portuppgångar </w:t>
      </w:r>
      <w:r w:rsidR="00451F97">
        <w:t xml:space="preserve">och </w:t>
      </w:r>
      <w:r w:rsidR="000152A7">
        <w:t>på hemsida</w:t>
      </w:r>
      <w:r w:rsidR="00451F97">
        <w:t xml:space="preserve"> </w:t>
      </w:r>
      <w:r>
        <w:t>och därutöver</w:t>
      </w:r>
      <w:r w:rsidR="00D01508">
        <w:t xml:space="preserve"> via medlemmars postfack </w:t>
      </w:r>
      <w:r w:rsidR="00B12A44">
        <w:t>de</w:t>
      </w:r>
      <w:r w:rsidR="00AC059A">
        <w:t xml:space="preserve">n </w:t>
      </w:r>
      <w:r w:rsidR="00B041E0">
        <w:t>30</w:t>
      </w:r>
      <w:r w:rsidR="00AC059A">
        <w:t xml:space="preserve"> mars.</w:t>
      </w:r>
    </w:p>
    <w:p w14:paraId="6910C198" w14:textId="01D6A5B5" w:rsidR="000A5174" w:rsidRDefault="000A5174" w:rsidP="000A5174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0A5174" w14:paraId="26BD8704" w14:textId="77777777" w:rsidTr="002161FC">
        <w:tc>
          <w:tcPr>
            <w:tcW w:w="810" w:type="dxa"/>
          </w:tcPr>
          <w:p w14:paraId="42DFC3FA" w14:textId="77777777" w:rsidR="000A5174" w:rsidRDefault="000A5174" w:rsidP="002161FC">
            <w:r>
              <w:t>Ja</w:t>
            </w:r>
          </w:p>
        </w:tc>
        <w:tc>
          <w:tcPr>
            <w:tcW w:w="1230" w:type="dxa"/>
          </w:tcPr>
          <w:p w14:paraId="1D6E2CE8" w14:textId="484BD1D4" w:rsidR="00B041E0" w:rsidRDefault="000A5174" w:rsidP="002161FC">
            <w:r>
              <w:t>Ne</w:t>
            </w:r>
            <w:r w:rsidR="003117CC">
              <w:t>j</w:t>
            </w:r>
          </w:p>
        </w:tc>
      </w:tr>
      <w:tr w:rsidR="000A5174" w14:paraId="6AD2927F" w14:textId="77777777" w:rsidTr="002161FC">
        <w:tc>
          <w:tcPr>
            <w:tcW w:w="810" w:type="dxa"/>
          </w:tcPr>
          <w:p w14:paraId="4FF169E9" w14:textId="77777777" w:rsidR="000A5174" w:rsidRDefault="000A5174" w:rsidP="002161FC"/>
        </w:tc>
        <w:tc>
          <w:tcPr>
            <w:tcW w:w="1230" w:type="dxa"/>
          </w:tcPr>
          <w:p w14:paraId="064835AA" w14:textId="77777777" w:rsidR="00985D84" w:rsidRDefault="00985D84" w:rsidP="002161FC"/>
          <w:p w14:paraId="7B78F817" w14:textId="48191BB1" w:rsidR="00112C4A" w:rsidRDefault="00112C4A" w:rsidP="002161FC"/>
        </w:tc>
      </w:tr>
    </w:tbl>
    <w:p w14:paraId="0312F603" w14:textId="6E09C4C5" w:rsidR="00D602E0" w:rsidRDefault="00D602E0" w:rsidP="00D602E0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07CEB43A" w14:textId="77777777" w:rsidR="008A0AA8" w:rsidRPr="00D602E0" w:rsidRDefault="008A0AA8" w:rsidP="00D602E0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50FBF8A4" w14:textId="77777777" w:rsidR="000A5174" w:rsidRPr="0043233A" w:rsidRDefault="000A5174" w:rsidP="000A5174">
      <w:pPr>
        <w:pStyle w:val="Numreradlista"/>
        <w:numPr>
          <w:ilvl w:val="0"/>
          <w:numId w:val="0"/>
        </w:numPr>
        <w:ind w:left="454"/>
        <w:rPr>
          <w:rFonts w:ascii="Arial" w:hAnsi="Arial" w:cs="Arial"/>
          <w:color w:val="00264C" w:themeColor="accent1" w:themeShade="BF"/>
        </w:rPr>
      </w:pPr>
    </w:p>
    <w:p w14:paraId="055A620A" w14:textId="1DE9BF30" w:rsidR="0078777C" w:rsidRPr="0043233A" w:rsidRDefault="000A5174" w:rsidP="0078777C">
      <w:pPr>
        <w:pStyle w:val="Numreradlista"/>
        <w:ind w:left="596"/>
        <w:rPr>
          <w:rFonts w:ascii="Arial" w:eastAsiaTheme="majorEastAsia" w:hAnsi="Arial" w:cs="Arial"/>
          <w:b/>
          <w:bCs/>
          <w:color w:val="00264C" w:themeColor="accent1" w:themeShade="BF"/>
          <w:szCs w:val="26"/>
        </w:rPr>
      </w:pPr>
      <w:r w:rsidRPr="0043233A">
        <w:rPr>
          <w:rStyle w:val="Rubrik5Char"/>
          <w:rFonts w:cs="Arial"/>
          <w:color w:val="00264C" w:themeColor="accent1" w:themeShade="BF"/>
        </w:rPr>
        <w:t>Av styrelsen till föreningsstämman hänskjutna frågor</w:t>
      </w:r>
      <w:r w:rsidR="00BE27E6" w:rsidRPr="0043233A">
        <w:rPr>
          <w:rStyle w:val="Rubrik5Char"/>
          <w:rFonts w:cs="Arial"/>
          <w:color w:val="00264C" w:themeColor="accent1" w:themeShade="BF"/>
        </w:rPr>
        <w:t>, f</w:t>
      </w:r>
      <w:r w:rsidRPr="0043233A">
        <w:rPr>
          <w:rStyle w:val="Rubrik5Char"/>
          <w:rFonts w:cs="Arial"/>
          <w:color w:val="00264C" w:themeColor="accent1" w:themeShade="BF"/>
        </w:rPr>
        <w:t>örslag från styrelsen att</w:t>
      </w:r>
      <w:r w:rsidR="0078777C" w:rsidRPr="0043233A">
        <w:rPr>
          <w:rFonts w:ascii="Arial" w:hAnsi="Arial" w:cs="Arial"/>
          <w:color w:val="00264C" w:themeColor="accent1" w:themeShade="BF"/>
        </w:rPr>
        <w:t xml:space="preserve"> </w:t>
      </w:r>
      <w:r w:rsidR="0078777C" w:rsidRPr="0043233A">
        <w:rPr>
          <w:rFonts w:ascii="Arial" w:hAnsi="Arial" w:cs="Arial"/>
          <w:b/>
          <w:bCs/>
          <w:color w:val="00264C" w:themeColor="accent1" w:themeShade="BF"/>
        </w:rPr>
        <w:t>besluta om inköp av solcellsanläggning.</w:t>
      </w:r>
    </w:p>
    <w:p w14:paraId="174EA0CB" w14:textId="2E87E908" w:rsidR="000A5174" w:rsidRDefault="000169AC" w:rsidP="000A5174">
      <w:pPr>
        <w:pStyle w:val="Numreradlista"/>
        <w:numPr>
          <w:ilvl w:val="0"/>
          <w:numId w:val="0"/>
        </w:numPr>
        <w:ind w:left="454"/>
        <w:rPr>
          <w:i/>
          <w:iCs/>
        </w:rPr>
      </w:pPr>
      <w:r>
        <w:t>F</w:t>
      </w:r>
      <w:r w:rsidR="00E645B3">
        <w:t>örslag</w:t>
      </w:r>
      <w:r>
        <w:t>et</w:t>
      </w:r>
      <w:r w:rsidR="00E645B3">
        <w:t xml:space="preserve"> </w:t>
      </w:r>
      <w:r w:rsidR="00056362">
        <w:t>är presenterat för medlemmar</w:t>
      </w:r>
      <w:r>
        <w:t>na via informationsmöte och hemsida</w:t>
      </w:r>
      <w:r w:rsidR="00FA503F">
        <w:t xml:space="preserve">. Förslaget är </w:t>
      </w:r>
      <w:r w:rsidR="00E645B3">
        <w:t>basera</w:t>
      </w:r>
      <w:r w:rsidR="00056362">
        <w:t>t</w:t>
      </w:r>
      <w:r w:rsidR="00E645B3">
        <w:t xml:space="preserve"> på upphandling</w:t>
      </w:r>
      <w:r w:rsidR="00AF770F">
        <w:t xml:space="preserve"> gjord av energikonsult vid HSB Energi Värmland</w:t>
      </w:r>
      <w:r w:rsidR="008021E2">
        <w:t>. Förslag</w:t>
      </w:r>
      <w:r w:rsidR="00B00BCA">
        <w:t>et avser avtal enligt anbud från Svea Solar</w:t>
      </w:r>
      <w:r w:rsidR="005C26AE">
        <w:t xml:space="preserve">. </w:t>
      </w:r>
      <w:r w:rsidR="00810E8B">
        <w:t>Se</w:t>
      </w:r>
      <w:r w:rsidR="00D217F0">
        <w:t xml:space="preserve"> underlag/</w:t>
      </w:r>
      <w:r w:rsidR="00307719">
        <w:t>b</w:t>
      </w:r>
      <w:r w:rsidR="00092C64">
        <w:t xml:space="preserve">ilagor på hemsidan under </w:t>
      </w:r>
      <w:r w:rsidR="00ED74CB">
        <w:t>Nyheter/E</w:t>
      </w:r>
      <w:r w:rsidR="00092C64">
        <w:t>xtrastämma</w:t>
      </w:r>
      <w:r w:rsidR="00ED74CB">
        <w:t xml:space="preserve"> </w:t>
      </w:r>
      <w:proofErr w:type="gramStart"/>
      <w:r w:rsidR="00ED74CB">
        <w:t>210413</w:t>
      </w:r>
      <w:proofErr w:type="gramEnd"/>
      <w:r w:rsidR="00FB046F">
        <w:t>.</w:t>
      </w:r>
    </w:p>
    <w:p w14:paraId="13327D27" w14:textId="77777777" w:rsidR="00A4073A" w:rsidRDefault="00A4073A" w:rsidP="000A5174">
      <w:pPr>
        <w:pStyle w:val="Numreradlista"/>
        <w:numPr>
          <w:ilvl w:val="0"/>
          <w:numId w:val="0"/>
        </w:numPr>
        <w:ind w:left="454"/>
      </w:pPr>
    </w:p>
    <w:p w14:paraId="3E7B4524" w14:textId="2D4DA06C" w:rsidR="000A5174" w:rsidRPr="00381704" w:rsidRDefault="000A5174" w:rsidP="000A5174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  <w:i/>
          <w:iCs/>
        </w:rPr>
      </w:pPr>
      <w:r>
        <w:t>Bifall till styrelsens förslag att</w:t>
      </w:r>
      <w:r w:rsidR="00CC7539">
        <w:t xml:space="preserve"> </w:t>
      </w:r>
      <w:r w:rsidR="00B5523F">
        <w:t>inköpa solcellsanläggning</w:t>
      </w:r>
      <w:r w:rsidRPr="00CE457A"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B041E0" w14:paraId="20A55163" w14:textId="77777777" w:rsidTr="002161FC">
        <w:tc>
          <w:tcPr>
            <w:tcW w:w="810" w:type="dxa"/>
          </w:tcPr>
          <w:p w14:paraId="1A18552A" w14:textId="77777777" w:rsidR="00B041E0" w:rsidRDefault="00B041E0" w:rsidP="002161FC">
            <w:r>
              <w:t>Ja</w:t>
            </w:r>
          </w:p>
        </w:tc>
        <w:tc>
          <w:tcPr>
            <w:tcW w:w="1230" w:type="dxa"/>
          </w:tcPr>
          <w:p w14:paraId="3287F2FE" w14:textId="77777777" w:rsidR="00B041E0" w:rsidRDefault="00B041E0" w:rsidP="002161FC">
            <w:r>
              <w:t>Nej</w:t>
            </w:r>
          </w:p>
        </w:tc>
      </w:tr>
      <w:tr w:rsidR="00B041E0" w14:paraId="1D6194CE" w14:textId="77777777" w:rsidTr="002161FC">
        <w:tc>
          <w:tcPr>
            <w:tcW w:w="810" w:type="dxa"/>
          </w:tcPr>
          <w:p w14:paraId="012FFE63" w14:textId="77777777" w:rsidR="00B041E0" w:rsidRDefault="00B041E0" w:rsidP="002161FC"/>
        </w:tc>
        <w:tc>
          <w:tcPr>
            <w:tcW w:w="1230" w:type="dxa"/>
          </w:tcPr>
          <w:p w14:paraId="7E8EBF46" w14:textId="77777777" w:rsidR="00B041E0" w:rsidRDefault="00B041E0" w:rsidP="002161FC"/>
          <w:p w14:paraId="293ED104" w14:textId="44BC156D" w:rsidR="00B041E0" w:rsidRDefault="00B041E0" w:rsidP="002161FC"/>
        </w:tc>
      </w:tr>
    </w:tbl>
    <w:p w14:paraId="2F286396" w14:textId="77777777" w:rsidR="000A5174" w:rsidRPr="00C13069" w:rsidRDefault="000A5174" w:rsidP="000A5174">
      <w:pPr>
        <w:pStyle w:val="Numreradlista"/>
        <w:numPr>
          <w:ilvl w:val="0"/>
          <w:numId w:val="0"/>
        </w:numPr>
        <w:ind w:firstLine="426"/>
      </w:pPr>
    </w:p>
    <w:p w14:paraId="3B812BC9" w14:textId="77777777" w:rsidR="000A5174" w:rsidRPr="00C13069" w:rsidRDefault="000A5174" w:rsidP="000A5174">
      <w:pPr>
        <w:pStyle w:val="Numreradlista"/>
        <w:ind w:left="596"/>
      </w:pPr>
      <w:r>
        <w:rPr>
          <w:rStyle w:val="Rubrik5Char"/>
        </w:rPr>
        <w:t>Föreningsstämmans a</w:t>
      </w:r>
      <w:r w:rsidRPr="00726CD9">
        <w:rPr>
          <w:rStyle w:val="Rubrik5Char"/>
        </w:rPr>
        <w:t>vslutan</w:t>
      </w:r>
      <w:r>
        <w:rPr>
          <w:rStyle w:val="Rubrik5Char"/>
        </w:rPr>
        <w:t>de*</w:t>
      </w:r>
    </w:p>
    <w:p w14:paraId="6E1FAAFF" w14:textId="0ED9E25B" w:rsidR="008B5722" w:rsidRPr="009D0802" w:rsidRDefault="008B5722" w:rsidP="000A5174">
      <w:pPr>
        <w:pStyle w:val="Rubrik3"/>
      </w:pPr>
    </w:p>
    <w:sectPr w:rsidR="008B5722" w:rsidRPr="009D0802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3CFBB" w14:textId="77777777" w:rsidR="00DC2BD1" w:rsidRDefault="00DC2BD1" w:rsidP="00216B9D">
      <w:r>
        <w:separator/>
      </w:r>
    </w:p>
  </w:endnote>
  <w:endnote w:type="continuationSeparator" w:id="0">
    <w:p w14:paraId="4EEEE9CE" w14:textId="77777777" w:rsidR="00DC2BD1" w:rsidRDefault="00DC2BD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7460F" w14:textId="77777777" w:rsidR="00DC2BD1" w:rsidRDefault="00DC2BD1" w:rsidP="00216B9D">
      <w:r>
        <w:separator/>
      </w:r>
    </w:p>
  </w:footnote>
  <w:footnote w:type="continuationSeparator" w:id="0">
    <w:p w14:paraId="730EF276" w14:textId="77777777" w:rsidR="00DC2BD1" w:rsidRDefault="00DC2BD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28A1C92" w14:textId="77777777" w:rsidTr="00CA4910">
      <w:tc>
        <w:tcPr>
          <w:tcW w:w="1843" w:type="dxa"/>
        </w:tcPr>
        <w:p w14:paraId="16DB1320" w14:textId="77777777" w:rsidR="00F25823" w:rsidRPr="00BA5D8C" w:rsidRDefault="009E7725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1A2AB94E" wp14:editId="7413A76B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D7979E1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6845A2F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1776FF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2AB68B3" w14:textId="77777777" w:rsidTr="008642BC">
      <w:tc>
        <w:tcPr>
          <w:tcW w:w="1843" w:type="dxa"/>
        </w:tcPr>
        <w:p w14:paraId="086CD6CE" w14:textId="77777777" w:rsidR="00256F0B" w:rsidRPr="00BA5D8C" w:rsidRDefault="009E7725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val="en-US"/>
            </w:rPr>
            <w:drawing>
              <wp:inline distT="0" distB="0" distL="0" distR="0" wp14:anchorId="310ABC04" wp14:editId="03DBC0F2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52794EAA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12CBA195" w14:textId="21811EB3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DF1EF2">
            <w:rPr>
              <w:noProof/>
            </w:rPr>
            <w:t>2021-04-06</w:t>
          </w:r>
          <w:r>
            <w:fldChar w:fldCharType="end"/>
          </w:r>
        </w:p>
      </w:tc>
      <w:tc>
        <w:tcPr>
          <w:tcW w:w="1417" w:type="dxa"/>
        </w:tcPr>
        <w:p w14:paraId="29029218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64DC8DE4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31CA55B2"/>
    <w:multiLevelType w:val="hybridMultilevel"/>
    <w:tmpl w:val="6F9ABEE8"/>
    <w:lvl w:ilvl="0" w:tplc="4C9697D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3DEA0845"/>
    <w:multiLevelType w:val="hybridMultilevel"/>
    <w:tmpl w:val="73C2619E"/>
    <w:lvl w:ilvl="0" w:tplc="6A8E623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4CCB4347"/>
    <w:multiLevelType w:val="multilevel"/>
    <w:tmpl w:val="8EC83BCE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  <w:i w:val="0"/>
        <w:iCs w:val="0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D5"/>
    <w:rsid w:val="000040B0"/>
    <w:rsid w:val="00005A36"/>
    <w:rsid w:val="000121EB"/>
    <w:rsid w:val="000152A7"/>
    <w:rsid w:val="000169AC"/>
    <w:rsid w:val="000200C8"/>
    <w:rsid w:val="00023126"/>
    <w:rsid w:val="00023BD1"/>
    <w:rsid w:val="00033BA1"/>
    <w:rsid w:val="000351C9"/>
    <w:rsid w:val="0003607D"/>
    <w:rsid w:val="00051FBD"/>
    <w:rsid w:val="00052E24"/>
    <w:rsid w:val="00056362"/>
    <w:rsid w:val="0005680A"/>
    <w:rsid w:val="00060CF7"/>
    <w:rsid w:val="00061842"/>
    <w:rsid w:val="00071405"/>
    <w:rsid w:val="000807E7"/>
    <w:rsid w:val="00080921"/>
    <w:rsid w:val="000818FB"/>
    <w:rsid w:val="00090E65"/>
    <w:rsid w:val="00091AF5"/>
    <w:rsid w:val="00092C64"/>
    <w:rsid w:val="000933D5"/>
    <w:rsid w:val="000953D8"/>
    <w:rsid w:val="00097E2A"/>
    <w:rsid w:val="000A0596"/>
    <w:rsid w:val="000A2952"/>
    <w:rsid w:val="000A5174"/>
    <w:rsid w:val="000B08B9"/>
    <w:rsid w:val="000B6E0E"/>
    <w:rsid w:val="000C3636"/>
    <w:rsid w:val="000E0F55"/>
    <w:rsid w:val="000E1C6D"/>
    <w:rsid w:val="000E2FAB"/>
    <w:rsid w:val="000E5BED"/>
    <w:rsid w:val="000F02DD"/>
    <w:rsid w:val="000F07E2"/>
    <w:rsid w:val="000F345F"/>
    <w:rsid w:val="001005A2"/>
    <w:rsid w:val="0010550A"/>
    <w:rsid w:val="0011037F"/>
    <w:rsid w:val="00110E5E"/>
    <w:rsid w:val="00111096"/>
    <w:rsid w:val="0011173C"/>
    <w:rsid w:val="00112C21"/>
    <w:rsid w:val="00112C4A"/>
    <w:rsid w:val="001243F4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60E4E"/>
    <w:rsid w:val="0016506D"/>
    <w:rsid w:val="001717BA"/>
    <w:rsid w:val="001722D0"/>
    <w:rsid w:val="00176544"/>
    <w:rsid w:val="0018023F"/>
    <w:rsid w:val="00184347"/>
    <w:rsid w:val="001925EA"/>
    <w:rsid w:val="00192BD2"/>
    <w:rsid w:val="00193262"/>
    <w:rsid w:val="001966D0"/>
    <w:rsid w:val="001A0166"/>
    <w:rsid w:val="001A2507"/>
    <w:rsid w:val="001A4FD9"/>
    <w:rsid w:val="001A5A32"/>
    <w:rsid w:val="001B3A34"/>
    <w:rsid w:val="001B61B6"/>
    <w:rsid w:val="001B7966"/>
    <w:rsid w:val="001B7CA6"/>
    <w:rsid w:val="001C3EEE"/>
    <w:rsid w:val="001C516D"/>
    <w:rsid w:val="001C7A0C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1BB"/>
    <w:rsid w:val="00225517"/>
    <w:rsid w:val="00225B75"/>
    <w:rsid w:val="002277C9"/>
    <w:rsid w:val="00231CC1"/>
    <w:rsid w:val="0025232F"/>
    <w:rsid w:val="00252901"/>
    <w:rsid w:val="00253636"/>
    <w:rsid w:val="00256F0B"/>
    <w:rsid w:val="002611B0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B68F3"/>
    <w:rsid w:val="002C7230"/>
    <w:rsid w:val="002D2E87"/>
    <w:rsid w:val="002D717C"/>
    <w:rsid w:val="002D7C36"/>
    <w:rsid w:val="002E5F07"/>
    <w:rsid w:val="002E6139"/>
    <w:rsid w:val="002E7EC2"/>
    <w:rsid w:val="002E7F97"/>
    <w:rsid w:val="002F6D25"/>
    <w:rsid w:val="002F70FD"/>
    <w:rsid w:val="002F7263"/>
    <w:rsid w:val="003050F8"/>
    <w:rsid w:val="00307719"/>
    <w:rsid w:val="00307E31"/>
    <w:rsid w:val="003117CC"/>
    <w:rsid w:val="00312D8F"/>
    <w:rsid w:val="0031338A"/>
    <w:rsid w:val="00315341"/>
    <w:rsid w:val="0032691C"/>
    <w:rsid w:val="003270B8"/>
    <w:rsid w:val="003307B6"/>
    <w:rsid w:val="00332C39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780"/>
    <w:rsid w:val="00367B32"/>
    <w:rsid w:val="00371319"/>
    <w:rsid w:val="00381FD0"/>
    <w:rsid w:val="0038271E"/>
    <w:rsid w:val="00384192"/>
    <w:rsid w:val="00384F78"/>
    <w:rsid w:val="00387B41"/>
    <w:rsid w:val="00393088"/>
    <w:rsid w:val="00393760"/>
    <w:rsid w:val="0039690E"/>
    <w:rsid w:val="003A1292"/>
    <w:rsid w:val="003B2964"/>
    <w:rsid w:val="003B76B0"/>
    <w:rsid w:val="003C0605"/>
    <w:rsid w:val="003C0863"/>
    <w:rsid w:val="003C1D28"/>
    <w:rsid w:val="003C54E3"/>
    <w:rsid w:val="003D0760"/>
    <w:rsid w:val="003D1B03"/>
    <w:rsid w:val="003D5CEC"/>
    <w:rsid w:val="003D5F3B"/>
    <w:rsid w:val="003D7E9A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132CF"/>
    <w:rsid w:val="004218A7"/>
    <w:rsid w:val="0042328A"/>
    <w:rsid w:val="0043233A"/>
    <w:rsid w:val="0043372D"/>
    <w:rsid w:val="00435107"/>
    <w:rsid w:val="00435C5C"/>
    <w:rsid w:val="00436489"/>
    <w:rsid w:val="00437AAA"/>
    <w:rsid w:val="004413AB"/>
    <w:rsid w:val="00442E84"/>
    <w:rsid w:val="00451F97"/>
    <w:rsid w:val="004525D1"/>
    <w:rsid w:val="00454064"/>
    <w:rsid w:val="004631BA"/>
    <w:rsid w:val="00463DC9"/>
    <w:rsid w:val="0047066B"/>
    <w:rsid w:val="004766B7"/>
    <w:rsid w:val="00480A17"/>
    <w:rsid w:val="00484DE0"/>
    <w:rsid w:val="00497CEF"/>
    <w:rsid w:val="004A1AF2"/>
    <w:rsid w:val="004A2D9A"/>
    <w:rsid w:val="004A3F5C"/>
    <w:rsid w:val="004A493E"/>
    <w:rsid w:val="004A496A"/>
    <w:rsid w:val="004A64E5"/>
    <w:rsid w:val="004C18EF"/>
    <w:rsid w:val="004C1D5A"/>
    <w:rsid w:val="004C2281"/>
    <w:rsid w:val="004C41EC"/>
    <w:rsid w:val="004D2B1A"/>
    <w:rsid w:val="004E06B8"/>
    <w:rsid w:val="004E2A51"/>
    <w:rsid w:val="004E30EC"/>
    <w:rsid w:val="004E4524"/>
    <w:rsid w:val="004E5A42"/>
    <w:rsid w:val="004E6776"/>
    <w:rsid w:val="004F10D4"/>
    <w:rsid w:val="004F2446"/>
    <w:rsid w:val="004F2AB2"/>
    <w:rsid w:val="005024B3"/>
    <w:rsid w:val="00507F12"/>
    <w:rsid w:val="00514DC9"/>
    <w:rsid w:val="005171E0"/>
    <w:rsid w:val="0052760A"/>
    <w:rsid w:val="005315DE"/>
    <w:rsid w:val="00533638"/>
    <w:rsid w:val="005359DF"/>
    <w:rsid w:val="00546582"/>
    <w:rsid w:val="005501F6"/>
    <w:rsid w:val="00551C85"/>
    <w:rsid w:val="00554365"/>
    <w:rsid w:val="0055548B"/>
    <w:rsid w:val="00562131"/>
    <w:rsid w:val="0056479F"/>
    <w:rsid w:val="00577889"/>
    <w:rsid w:val="0058450C"/>
    <w:rsid w:val="00590604"/>
    <w:rsid w:val="0059542D"/>
    <w:rsid w:val="00595E51"/>
    <w:rsid w:val="00596ACD"/>
    <w:rsid w:val="005A6AE3"/>
    <w:rsid w:val="005B1EFF"/>
    <w:rsid w:val="005B4CEB"/>
    <w:rsid w:val="005C1D34"/>
    <w:rsid w:val="005C26AE"/>
    <w:rsid w:val="005C65EB"/>
    <w:rsid w:val="005D6E37"/>
    <w:rsid w:val="005E0A48"/>
    <w:rsid w:val="005E460F"/>
    <w:rsid w:val="005F02D5"/>
    <w:rsid w:val="005F0B7A"/>
    <w:rsid w:val="005F1FC9"/>
    <w:rsid w:val="005F3957"/>
    <w:rsid w:val="005F6530"/>
    <w:rsid w:val="00600823"/>
    <w:rsid w:val="00603995"/>
    <w:rsid w:val="006044DD"/>
    <w:rsid w:val="0061246B"/>
    <w:rsid w:val="00617972"/>
    <w:rsid w:val="00617E58"/>
    <w:rsid w:val="00634A31"/>
    <w:rsid w:val="00636818"/>
    <w:rsid w:val="006371C0"/>
    <w:rsid w:val="0064218D"/>
    <w:rsid w:val="00642E41"/>
    <w:rsid w:val="00644750"/>
    <w:rsid w:val="00653066"/>
    <w:rsid w:val="00653783"/>
    <w:rsid w:val="00654600"/>
    <w:rsid w:val="00655D0F"/>
    <w:rsid w:val="0066385C"/>
    <w:rsid w:val="00666019"/>
    <w:rsid w:val="00674805"/>
    <w:rsid w:val="00675157"/>
    <w:rsid w:val="006831F8"/>
    <w:rsid w:val="00687807"/>
    <w:rsid w:val="00691834"/>
    <w:rsid w:val="00694E4E"/>
    <w:rsid w:val="00696159"/>
    <w:rsid w:val="0069646C"/>
    <w:rsid w:val="006B123E"/>
    <w:rsid w:val="006B1AAF"/>
    <w:rsid w:val="006B5329"/>
    <w:rsid w:val="006B59BD"/>
    <w:rsid w:val="006C00E5"/>
    <w:rsid w:val="006C6434"/>
    <w:rsid w:val="006D338C"/>
    <w:rsid w:val="006D4F71"/>
    <w:rsid w:val="006D50B7"/>
    <w:rsid w:val="006E5E02"/>
    <w:rsid w:val="006F6A23"/>
    <w:rsid w:val="00706EB2"/>
    <w:rsid w:val="00712C97"/>
    <w:rsid w:val="00735645"/>
    <w:rsid w:val="00735EA0"/>
    <w:rsid w:val="00735EA9"/>
    <w:rsid w:val="00736D7B"/>
    <w:rsid w:val="007463FA"/>
    <w:rsid w:val="0076051C"/>
    <w:rsid w:val="007613D1"/>
    <w:rsid w:val="00762B52"/>
    <w:rsid w:val="007669D2"/>
    <w:rsid w:val="0076761A"/>
    <w:rsid w:val="00772270"/>
    <w:rsid w:val="00776F11"/>
    <w:rsid w:val="00777528"/>
    <w:rsid w:val="00780C2E"/>
    <w:rsid w:val="00783A14"/>
    <w:rsid w:val="0078777C"/>
    <w:rsid w:val="00791AAF"/>
    <w:rsid w:val="007A265B"/>
    <w:rsid w:val="007A5741"/>
    <w:rsid w:val="007A7C22"/>
    <w:rsid w:val="007B204B"/>
    <w:rsid w:val="007B5ECD"/>
    <w:rsid w:val="007B6419"/>
    <w:rsid w:val="007B799C"/>
    <w:rsid w:val="007C4162"/>
    <w:rsid w:val="007C5339"/>
    <w:rsid w:val="007D20A9"/>
    <w:rsid w:val="007D34F3"/>
    <w:rsid w:val="007D54EF"/>
    <w:rsid w:val="007E4F40"/>
    <w:rsid w:val="007F15F4"/>
    <w:rsid w:val="0080040F"/>
    <w:rsid w:val="008021E2"/>
    <w:rsid w:val="008079E1"/>
    <w:rsid w:val="00810D91"/>
    <w:rsid w:val="00810E8B"/>
    <w:rsid w:val="00813D3A"/>
    <w:rsid w:val="008173F6"/>
    <w:rsid w:val="0082246C"/>
    <w:rsid w:val="00823BB2"/>
    <w:rsid w:val="00831E7E"/>
    <w:rsid w:val="00836C7E"/>
    <w:rsid w:val="00837C28"/>
    <w:rsid w:val="008408FC"/>
    <w:rsid w:val="00845B4D"/>
    <w:rsid w:val="00846CC3"/>
    <w:rsid w:val="00846D54"/>
    <w:rsid w:val="00846F0A"/>
    <w:rsid w:val="00847B0E"/>
    <w:rsid w:val="008509A5"/>
    <w:rsid w:val="00851A82"/>
    <w:rsid w:val="00851AAA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A0AA8"/>
    <w:rsid w:val="008A16CF"/>
    <w:rsid w:val="008B08A2"/>
    <w:rsid w:val="008B2C07"/>
    <w:rsid w:val="008B5722"/>
    <w:rsid w:val="008C129E"/>
    <w:rsid w:val="008C2C2D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5F5"/>
    <w:rsid w:val="009156CA"/>
    <w:rsid w:val="00916708"/>
    <w:rsid w:val="00917F9B"/>
    <w:rsid w:val="00920B1C"/>
    <w:rsid w:val="0092126E"/>
    <w:rsid w:val="00926452"/>
    <w:rsid w:val="00926614"/>
    <w:rsid w:val="0092769D"/>
    <w:rsid w:val="009311EE"/>
    <w:rsid w:val="00931D37"/>
    <w:rsid w:val="00933518"/>
    <w:rsid w:val="0094022C"/>
    <w:rsid w:val="00940670"/>
    <w:rsid w:val="009537E0"/>
    <w:rsid w:val="00956CAE"/>
    <w:rsid w:val="0096453C"/>
    <w:rsid w:val="00964925"/>
    <w:rsid w:val="009740F2"/>
    <w:rsid w:val="00976C55"/>
    <w:rsid w:val="009775A2"/>
    <w:rsid w:val="00981375"/>
    <w:rsid w:val="009817AB"/>
    <w:rsid w:val="009836D3"/>
    <w:rsid w:val="00985D84"/>
    <w:rsid w:val="009A0747"/>
    <w:rsid w:val="009A0906"/>
    <w:rsid w:val="009A2363"/>
    <w:rsid w:val="009A268E"/>
    <w:rsid w:val="009B0190"/>
    <w:rsid w:val="009B2DBE"/>
    <w:rsid w:val="009B581B"/>
    <w:rsid w:val="009C0581"/>
    <w:rsid w:val="009D0802"/>
    <w:rsid w:val="009D3911"/>
    <w:rsid w:val="009D6271"/>
    <w:rsid w:val="009E0167"/>
    <w:rsid w:val="009E0A09"/>
    <w:rsid w:val="009E7725"/>
    <w:rsid w:val="00A0070A"/>
    <w:rsid w:val="00A018E3"/>
    <w:rsid w:val="00A04773"/>
    <w:rsid w:val="00A145F9"/>
    <w:rsid w:val="00A15F13"/>
    <w:rsid w:val="00A22F25"/>
    <w:rsid w:val="00A23FC6"/>
    <w:rsid w:val="00A30299"/>
    <w:rsid w:val="00A32157"/>
    <w:rsid w:val="00A333EE"/>
    <w:rsid w:val="00A337D5"/>
    <w:rsid w:val="00A370F2"/>
    <w:rsid w:val="00A4073A"/>
    <w:rsid w:val="00A4208B"/>
    <w:rsid w:val="00A46372"/>
    <w:rsid w:val="00A471D5"/>
    <w:rsid w:val="00A56A2E"/>
    <w:rsid w:val="00A61B9A"/>
    <w:rsid w:val="00A61C93"/>
    <w:rsid w:val="00A652D1"/>
    <w:rsid w:val="00A672C3"/>
    <w:rsid w:val="00A729B4"/>
    <w:rsid w:val="00A73D9F"/>
    <w:rsid w:val="00A77985"/>
    <w:rsid w:val="00A81627"/>
    <w:rsid w:val="00A8165A"/>
    <w:rsid w:val="00A8315E"/>
    <w:rsid w:val="00A864E3"/>
    <w:rsid w:val="00A93A9D"/>
    <w:rsid w:val="00A947B0"/>
    <w:rsid w:val="00AA49B2"/>
    <w:rsid w:val="00AB03E5"/>
    <w:rsid w:val="00AB2172"/>
    <w:rsid w:val="00AB7A1C"/>
    <w:rsid w:val="00AC059A"/>
    <w:rsid w:val="00AC0608"/>
    <w:rsid w:val="00AC7C66"/>
    <w:rsid w:val="00AE1AF2"/>
    <w:rsid w:val="00AE51CA"/>
    <w:rsid w:val="00AF770F"/>
    <w:rsid w:val="00B00BCA"/>
    <w:rsid w:val="00B041E0"/>
    <w:rsid w:val="00B11C49"/>
    <w:rsid w:val="00B12A44"/>
    <w:rsid w:val="00B14C92"/>
    <w:rsid w:val="00B212C3"/>
    <w:rsid w:val="00B244C7"/>
    <w:rsid w:val="00B25F9A"/>
    <w:rsid w:val="00B26A8B"/>
    <w:rsid w:val="00B32B90"/>
    <w:rsid w:val="00B37CCA"/>
    <w:rsid w:val="00B433E7"/>
    <w:rsid w:val="00B4414F"/>
    <w:rsid w:val="00B4659D"/>
    <w:rsid w:val="00B51E52"/>
    <w:rsid w:val="00B5315B"/>
    <w:rsid w:val="00B550BC"/>
    <w:rsid w:val="00B5523F"/>
    <w:rsid w:val="00B56D73"/>
    <w:rsid w:val="00B61EBA"/>
    <w:rsid w:val="00B62968"/>
    <w:rsid w:val="00B6307A"/>
    <w:rsid w:val="00B63C06"/>
    <w:rsid w:val="00B66209"/>
    <w:rsid w:val="00B66A58"/>
    <w:rsid w:val="00B7270B"/>
    <w:rsid w:val="00B775B5"/>
    <w:rsid w:val="00B83A24"/>
    <w:rsid w:val="00B96259"/>
    <w:rsid w:val="00B97646"/>
    <w:rsid w:val="00BA125B"/>
    <w:rsid w:val="00BA23FA"/>
    <w:rsid w:val="00BA4909"/>
    <w:rsid w:val="00BA5D8C"/>
    <w:rsid w:val="00BA7BA7"/>
    <w:rsid w:val="00BB322C"/>
    <w:rsid w:val="00BC0F30"/>
    <w:rsid w:val="00BC2B80"/>
    <w:rsid w:val="00BE0BFE"/>
    <w:rsid w:val="00BE27E6"/>
    <w:rsid w:val="00BE37D6"/>
    <w:rsid w:val="00BE393B"/>
    <w:rsid w:val="00BF0BF1"/>
    <w:rsid w:val="00BF2263"/>
    <w:rsid w:val="00BF3CFB"/>
    <w:rsid w:val="00BF7D7A"/>
    <w:rsid w:val="00C04247"/>
    <w:rsid w:val="00C13583"/>
    <w:rsid w:val="00C21744"/>
    <w:rsid w:val="00C24435"/>
    <w:rsid w:val="00C25C19"/>
    <w:rsid w:val="00C26BB8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73D9"/>
    <w:rsid w:val="00C80B88"/>
    <w:rsid w:val="00C91CB8"/>
    <w:rsid w:val="00C91F0B"/>
    <w:rsid w:val="00C96EBA"/>
    <w:rsid w:val="00C977CD"/>
    <w:rsid w:val="00CA3F3D"/>
    <w:rsid w:val="00CA6064"/>
    <w:rsid w:val="00CB26B6"/>
    <w:rsid w:val="00CC7539"/>
    <w:rsid w:val="00CD38E0"/>
    <w:rsid w:val="00CD57C0"/>
    <w:rsid w:val="00CD5DD5"/>
    <w:rsid w:val="00CE0E98"/>
    <w:rsid w:val="00CE4863"/>
    <w:rsid w:val="00CE4915"/>
    <w:rsid w:val="00CE743C"/>
    <w:rsid w:val="00CF0057"/>
    <w:rsid w:val="00CF20B6"/>
    <w:rsid w:val="00CF40F9"/>
    <w:rsid w:val="00CF52D5"/>
    <w:rsid w:val="00CF5E35"/>
    <w:rsid w:val="00D01508"/>
    <w:rsid w:val="00D028F5"/>
    <w:rsid w:val="00D16C7B"/>
    <w:rsid w:val="00D16E7A"/>
    <w:rsid w:val="00D217F0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36E"/>
    <w:rsid w:val="00D46648"/>
    <w:rsid w:val="00D503D5"/>
    <w:rsid w:val="00D5219B"/>
    <w:rsid w:val="00D55573"/>
    <w:rsid w:val="00D57714"/>
    <w:rsid w:val="00D602E0"/>
    <w:rsid w:val="00D60B01"/>
    <w:rsid w:val="00D636A2"/>
    <w:rsid w:val="00D66610"/>
    <w:rsid w:val="00D67A5A"/>
    <w:rsid w:val="00D816E4"/>
    <w:rsid w:val="00D83668"/>
    <w:rsid w:val="00D93189"/>
    <w:rsid w:val="00D9574B"/>
    <w:rsid w:val="00DA055D"/>
    <w:rsid w:val="00DA2A49"/>
    <w:rsid w:val="00DA30ED"/>
    <w:rsid w:val="00DB2AC8"/>
    <w:rsid w:val="00DB30D1"/>
    <w:rsid w:val="00DB7484"/>
    <w:rsid w:val="00DC2BD1"/>
    <w:rsid w:val="00DC50EF"/>
    <w:rsid w:val="00DC5C3E"/>
    <w:rsid w:val="00DD07C6"/>
    <w:rsid w:val="00DD2969"/>
    <w:rsid w:val="00DD39E7"/>
    <w:rsid w:val="00DE600A"/>
    <w:rsid w:val="00DE67DE"/>
    <w:rsid w:val="00DE772F"/>
    <w:rsid w:val="00DE7F50"/>
    <w:rsid w:val="00DF13B6"/>
    <w:rsid w:val="00DF1EF2"/>
    <w:rsid w:val="00DF34EB"/>
    <w:rsid w:val="00DF41D0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0D96"/>
    <w:rsid w:val="00E447B0"/>
    <w:rsid w:val="00E45524"/>
    <w:rsid w:val="00E467E5"/>
    <w:rsid w:val="00E530FC"/>
    <w:rsid w:val="00E56564"/>
    <w:rsid w:val="00E56BBB"/>
    <w:rsid w:val="00E575D9"/>
    <w:rsid w:val="00E605EB"/>
    <w:rsid w:val="00E645B3"/>
    <w:rsid w:val="00E70D9B"/>
    <w:rsid w:val="00E74442"/>
    <w:rsid w:val="00E7561D"/>
    <w:rsid w:val="00E77E58"/>
    <w:rsid w:val="00E81A47"/>
    <w:rsid w:val="00E81CC8"/>
    <w:rsid w:val="00E90BDA"/>
    <w:rsid w:val="00E917EC"/>
    <w:rsid w:val="00E9189A"/>
    <w:rsid w:val="00E94339"/>
    <w:rsid w:val="00E97495"/>
    <w:rsid w:val="00EA0317"/>
    <w:rsid w:val="00EA3F03"/>
    <w:rsid w:val="00EB6466"/>
    <w:rsid w:val="00EB73AE"/>
    <w:rsid w:val="00EB7B83"/>
    <w:rsid w:val="00EB7FA4"/>
    <w:rsid w:val="00EC2916"/>
    <w:rsid w:val="00ED0B58"/>
    <w:rsid w:val="00ED1C4D"/>
    <w:rsid w:val="00ED59A4"/>
    <w:rsid w:val="00ED5A31"/>
    <w:rsid w:val="00ED6585"/>
    <w:rsid w:val="00ED74CB"/>
    <w:rsid w:val="00EF7F68"/>
    <w:rsid w:val="00F000BE"/>
    <w:rsid w:val="00F007D9"/>
    <w:rsid w:val="00F02AFC"/>
    <w:rsid w:val="00F038F6"/>
    <w:rsid w:val="00F17B55"/>
    <w:rsid w:val="00F21D11"/>
    <w:rsid w:val="00F25823"/>
    <w:rsid w:val="00F2676D"/>
    <w:rsid w:val="00F26D4F"/>
    <w:rsid w:val="00F27335"/>
    <w:rsid w:val="00F31817"/>
    <w:rsid w:val="00F3191D"/>
    <w:rsid w:val="00F32235"/>
    <w:rsid w:val="00F34D30"/>
    <w:rsid w:val="00F35A37"/>
    <w:rsid w:val="00F35BA5"/>
    <w:rsid w:val="00F3657B"/>
    <w:rsid w:val="00F43914"/>
    <w:rsid w:val="00F46881"/>
    <w:rsid w:val="00F46F98"/>
    <w:rsid w:val="00F56C3A"/>
    <w:rsid w:val="00F57A09"/>
    <w:rsid w:val="00F630CA"/>
    <w:rsid w:val="00F63E0C"/>
    <w:rsid w:val="00F64E6F"/>
    <w:rsid w:val="00F64FE0"/>
    <w:rsid w:val="00F717B8"/>
    <w:rsid w:val="00F72584"/>
    <w:rsid w:val="00F75F7A"/>
    <w:rsid w:val="00F83AE9"/>
    <w:rsid w:val="00F84A0A"/>
    <w:rsid w:val="00F84B1A"/>
    <w:rsid w:val="00F87FE5"/>
    <w:rsid w:val="00F9543B"/>
    <w:rsid w:val="00FA503F"/>
    <w:rsid w:val="00FA53FB"/>
    <w:rsid w:val="00FA7468"/>
    <w:rsid w:val="00FB046F"/>
    <w:rsid w:val="00FB143B"/>
    <w:rsid w:val="00FB37C3"/>
    <w:rsid w:val="00FC1B84"/>
    <w:rsid w:val="00FC3070"/>
    <w:rsid w:val="00FC499A"/>
    <w:rsid w:val="00FC5BAC"/>
    <w:rsid w:val="00FC5EF7"/>
    <w:rsid w:val="00FC7D68"/>
    <w:rsid w:val="00FD6FAA"/>
    <w:rsid w:val="00FE16DA"/>
    <w:rsid w:val="00FE5200"/>
    <w:rsid w:val="00FF04E6"/>
    <w:rsid w:val="00FF1297"/>
    <w:rsid w:val="00FF4CF9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9A375B"/>
  <w15:docId w15:val="{486FB6EA-5C3B-454D-9F08-3F78DBB1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A517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11173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1173C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1173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73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73F6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rsid w:val="00B5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3" ma:contentTypeDescription="Skapa ett nytt dokument." ma:contentTypeScope="" ma:versionID="842daa8330f3912e2100bcaf75bcadcf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0910108150e4472733bd023068a938d8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AA0CA-5475-4D00-922E-EF9606127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DD28-1CB1-415E-A006-128301C01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06492-EB67-4CF5-B3A2-5D9B69F5F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196</TotalTime>
  <Pages>3</Pages>
  <Words>584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POSTRÖSTNINGSFORMULÄR - STÄMMA ENBART POSTRÖSTNING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POSTRÖSTNINGSFORMULÄR - STÄMMA ENBART POSTRÖSTNING</dc:title>
  <dc:subject/>
  <dc:creator>08extra09</dc:creator>
  <cp:keywords>Grundmall - HSB</cp:keywords>
  <dc:description/>
  <cp:lastModifiedBy>Skage Johan</cp:lastModifiedBy>
  <cp:revision>124</cp:revision>
  <cp:lastPrinted>2011-02-08T13:12:00Z</cp:lastPrinted>
  <dcterms:created xsi:type="dcterms:W3CDTF">2021-04-05T08:33:00Z</dcterms:created>
  <dcterms:modified xsi:type="dcterms:W3CDTF">2021-04-06T10:38:00Z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2021-02-09</vt:lpwstr>
  </property>
  <property fmtid="{D5CDD505-2E9C-101B-9397-08002B2CF9AE}" pid="4" name="Rubrik">
    <vt:lpwstr>Mall poströstningsformulär - stämma enbart poströstning</vt:lpwstr>
  </property>
  <property fmtid="{D5CDD505-2E9C-101B-9397-08002B2CF9AE}" pid="5" name="ContentTypeId">
    <vt:lpwstr>0x010100160D433432C66B4CAFFA535DC370C2D3</vt:lpwstr>
  </property>
</Properties>
</file>