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0E3C8A" w:rsidRPr="00F5350C" w14:paraId="612F4AA1" w14:textId="77777777" w:rsidTr="005B1F54">
        <w:trPr>
          <w:trHeight w:hRule="exact" w:val="1474"/>
        </w:trPr>
        <w:tc>
          <w:tcPr>
            <w:tcW w:w="4139" w:type="dxa"/>
          </w:tcPr>
          <w:p w14:paraId="612F4A9E" w14:textId="77777777" w:rsidR="000E3C8A" w:rsidRPr="00F5350C" w:rsidRDefault="000E3C8A" w:rsidP="009630AC">
            <w:pPr>
              <w:pStyle w:val="Mottagare"/>
            </w:pPr>
            <w:bookmarkStart w:id="0" w:name="bkmMottagare"/>
            <w:bookmarkStart w:id="1" w:name="bmMottagareH" w:colFirst="2" w:colLast="2"/>
            <w:bookmarkStart w:id="2" w:name="bmMottagareV" w:colFirst="0" w:colLast="0"/>
            <w:bookmarkStart w:id="3" w:name="bkmMottagareH" w:colFirst="2" w:colLast="2"/>
            <w:bookmarkStart w:id="4" w:name="bkmMottagareV" w:colFirst="0" w:colLast="0"/>
            <w:bookmarkStart w:id="5" w:name="_GoBack"/>
            <w:bookmarkEnd w:id="0"/>
            <w:bookmarkEnd w:id="5"/>
          </w:p>
        </w:tc>
        <w:tc>
          <w:tcPr>
            <w:tcW w:w="964" w:type="dxa"/>
          </w:tcPr>
          <w:p w14:paraId="612F4A9F" w14:textId="77777777" w:rsidR="000E3C8A" w:rsidRPr="00F5350C" w:rsidRDefault="000E3C8A" w:rsidP="005B1F54">
            <w:pPr>
              <w:pStyle w:val="Mottagare"/>
            </w:pPr>
          </w:p>
        </w:tc>
        <w:tc>
          <w:tcPr>
            <w:tcW w:w="4525" w:type="dxa"/>
          </w:tcPr>
          <w:p w14:paraId="612F4AA0" w14:textId="77777777" w:rsidR="000E3C8A" w:rsidRPr="00F5350C" w:rsidRDefault="000E3C8A" w:rsidP="005B1F54">
            <w:pPr>
              <w:pStyle w:val="Mottagare"/>
            </w:pPr>
          </w:p>
        </w:tc>
      </w:tr>
    </w:tbl>
    <w:p w14:paraId="612F4AA5" w14:textId="77777777" w:rsidR="003F4B93" w:rsidRPr="00B7270B" w:rsidRDefault="002250F1" w:rsidP="00B7270B">
      <w:pPr>
        <w:pStyle w:val="Rubrik1"/>
      </w:pPr>
      <w:bookmarkStart w:id="6" w:name="bkmRubrik"/>
      <w:bookmarkEnd w:id="1"/>
      <w:bookmarkEnd w:id="2"/>
      <w:bookmarkEnd w:id="3"/>
      <w:bookmarkEnd w:id="4"/>
      <w:r>
        <w:t xml:space="preserve">motioner </w:t>
      </w:r>
      <w:bookmarkEnd w:id="6"/>
      <w:r>
        <w:t>TILL hsb brf umbras årsstämma</w:t>
      </w:r>
    </w:p>
    <w:p w14:paraId="612F4AA6" w14:textId="028B7B3A" w:rsidR="00DA30ED" w:rsidRPr="002250F1" w:rsidRDefault="009A4C88" w:rsidP="00B7270B">
      <w:pPr>
        <w:pStyle w:val="Brdtext"/>
        <w:rPr>
          <w:b/>
        </w:rPr>
      </w:pPr>
      <w:bookmarkStart w:id="7" w:name="bkmStart"/>
      <w:bookmarkEnd w:id="7"/>
      <w:r>
        <w:t xml:space="preserve">Enligt HSB BRF </w:t>
      </w:r>
      <w:r w:rsidR="002250F1">
        <w:t xml:space="preserve">Umbras stadgar ska motioner till ordinarie föreningsstämma vara styrelsen tillhanda </w:t>
      </w:r>
      <w:r w:rsidR="00447CCD">
        <w:t>före september månads utgång</w:t>
      </w:r>
    </w:p>
    <w:p w14:paraId="612F4AA7" w14:textId="77777777" w:rsidR="002250F1" w:rsidRDefault="002250F1" w:rsidP="00B7270B">
      <w:pPr>
        <w:pStyle w:val="Brdtext"/>
      </w:pPr>
      <w:r>
        <w:t>Om du vill lämna en motion som ska behandlas på årsstämman i november skickas den till nedanstående adress. Datum för årsstämman meddelas senare då du får en kallelse och årsredovisning.</w:t>
      </w:r>
    </w:p>
    <w:p w14:paraId="612F4AA8" w14:textId="77777777" w:rsidR="002250F1" w:rsidRDefault="009A4C88" w:rsidP="00B7270B">
      <w:pPr>
        <w:pStyle w:val="Brdtext"/>
      </w:pPr>
      <w:r>
        <w:t>B</w:t>
      </w:r>
      <w:r w:rsidR="002250F1">
        <w:t>lankett för att lämna en motion</w:t>
      </w:r>
      <w:r>
        <w:t xml:space="preserve"> finns för utskrift på vår hemsida ”under information styrelse förvaltningskommitté”.</w:t>
      </w:r>
      <w:r w:rsidR="002250F1">
        <w:t xml:space="preserve"> Motionen ska innehålla ditt namn, lägenhetsnummer och vad motionen avser.</w:t>
      </w:r>
    </w:p>
    <w:p w14:paraId="612F4AA9" w14:textId="1AAB03E6" w:rsidR="002250F1" w:rsidRDefault="00447CCD" w:rsidP="00B7270B">
      <w:pPr>
        <w:pStyle w:val="Brdtext"/>
      </w:pPr>
      <w:r>
        <w:t>Motionen kan läggas BRF Umbras brevlåda som finns på Långängen 4a</w:t>
      </w:r>
    </w:p>
    <w:p w14:paraId="612F4AAE" w14:textId="77777777" w:rsidR="002250F1" w:rsidRDefault="002250F1" w:rsidP="002250F1">
      <w:pPr>
        <w:pStyle w:val="Brdtext"/>
        <w:spacing w:after="0"/>
      </w:pPr>
    </w:p>
    <w:p w14:paraId="54A35344" w14:textId="73AEB37D" w:rsidR="00447CCD" w:rsidRDefault="00447CCD" w:rsidP="002250F1">
      <w:pPr>
        <w:pStyle w:val="Brdtext"/>
        <w:spacing w:after="0"/>
      </w:pPr>
      <w:r>
        <w:t xml:space="preserve">Eller via e-post till </w:t>
      </w:r>
      <w:hyperlink r:id="rId8" w:history="1">
        <w:r w:rsidRPr="00BE5417">
          <w:rPr>
            <w:rStyle w:val="Hyperlnk"/>
          </w:rPr>
          <w:t>brf.umbrra@outlook.com</w:t>
        </w:r>
      </w:hyperlink>
    </w:p>
    <w:p w14:paraId="612F4AAF" w14:textId="28E0D6F6" w:rsidR="002250F1" w:rsidRDefault="002250F1" w:rsidP="002250F1">
      <w:pPr>
        <w:pStyle w:val="Brdtext"/>
        <w:spacing w:after="0"/>
      </w:pPr>
      <w:r>
        <w:t xml:space="preserve"> </w:t>
      </w:r>
    </w:p>
    <w:p w14:paraId="612F4AB1" w14:textId="77777777" w:rsidR="008B5722" w:rsidRDefault="002250F1" w:rsidP="002250F1">
      <w:pPr>
        <w:pStyle w:val="Brdtext"/>
        <w:spacing w:after="0"/>
      </w:pPr>
      <w:bookmarkStart w:id="8" w:name="bkmAvslut"/>
      <w:bookmarkStart w:id="9" w:name="delAvslut"/>
      <w:r>
        <w:t>Med vänlig hälsning</w:t>
      </w:r>
      <w:bookmarkEnd w:id="8"/>
    </w:p>
    <w:p w14:paraId="612F4AB2" w14:textId="77777777" w:rsidR="002250F1" w:rsidRDefault="002250F1" w:rsidP="002250F1">
      <w:pPr>
        <w:pStyle w:val="Rubrik2"/>
        <w:spacing w:before="0"/>
      </w:pPr>
      <w:r>
        <w:t>HSB BRF UMBRA</w:t>
      </w:r>
    </w:p>
    <w:p w14:paraId="612F4AB3" w14:textId="77777777" w:rsidR="002250F1" w:rsidRDefault="002250F1" w:rsidP="00C214F4">
      <w:pPr>
        <w:pStyle w:val="Brdtext"/>
      </w:pPr>
      <w:r>
        <w:t>Styrelsen</w:t>
      </w:r>
    </w:p>
    <w:p w14:paraId="612F4AB4" w14:textId="77777777" w:rsidR="00DD2B2C" w:rsidRDefault="00DD2B2C">
      <w:pPr>
        <w:spacing w:after="200" w:line="0" w:lineRule="auto"/>
      </w:pPr>
      <w:r>
        <w:br w:type="page"/>
      </w:r>
    </w:p>
    <w:p w14:paraId="612F4AB5" w14:textId="77777777" w:rsidR="008A0968" w:rsidRDefault="008A0968" w:rsidP="00C214F4">
      <w:pPr>
        <w:pStyle w:val="Brdtext"/>
      </w:pPr>
    </w:p>
    <w:p w14:paraId="612F4AB6" w14:textId="77777777" w:rsidR="00DD2B2C" w:rsidRDefault="00DD2B2C" w:rsidP="00DD2B2C">
      <w:pPr>
        <w:pStyle w:val="Rubrik1"/>
        <w:spacing w:after="0"/>
        <w:rPr>
          <w:sz w:val="36"/>
          <w:szCs w:val="36"/>
        </w:rPr>
      </w:pPr>
      <w:r w:rsidRPr="00DD2B2C">
        <w:rPr>
          <w:sz w:val="36"/>
          <w:szCs w:val="36"/>
        </w:rPr>
        <w:t xml:space="preserve">MOTION TILL ÅRSSTÄMMA I </w:t>
      </w:r>
    </w:p>
    <w:p w14:paraId="612F4AB7" w14:textId="77777777" w:rsidR="00DD2B2C" w:rsidRPr="00DD2B2C" w:rsidRDefault="00DD2B2C" w:rsidP="00DD2B2C">
      <w:pPr>
        <w:pStyle w:val="Rubrik1"/>
        <w:rPr>
          <w:sz w:val="36"/>
          <w:szCs w:val="36"/>
        </w:rPr>
      </w:pPr>
      <w:r w:rsidRPr="00DD2B2C">
        <w:rPr>
          <w:sz w:val="36"/>
          <w:szCs w:val="36"/>
        </w:rPr>
        <w:t>HSB BRF UMBRA I GÖTEBORG</w:t>
      </w:r>
    </w:p>
    <w:p w14:paraId="612F4AB8" w14:textId="77777777" w:rsidR="00552E70" w:rsidRDefault="00552E70" w:rsidP="00DD2B2C">
      <w:pPr>
        <w:pStyle w:val="Brdtext"/>
        <w:tabs>
          <w:tab w:val="left" w:pos="2835"/>
        </w:tabs>
        <w:spacing w:after="0"/>
      </w:pPr>
    </w:p>
    <w:p w14:paraId="612F4AB9" w14:textId="77777777" w:rsidR="00DD2B2C" w:rsidRDefault="00DD2B2C" w:rsidP="00DD2B2C">
      <w:pPr>
        <w:pStyle w:val="Brdtext"/>
        <w:tabs>
          <w:tab w:val="left" w:pos="2835"/>
        </w:tabs>
        <w:spacing w:after="0"/>
      </w:pPr>
      <w:r>
        <w:t>Motion lämnad av:</w:t>
      </w:r>
      <w:r>
        <w:tab/>
        <w:t>…………………………………………………………</w:t>
      </w:r>
    </w:p>
    <w:p w14:paraId="612F4ABA" w14:textId="77777777" w:rsidR="00DD2B2C" w:rsidRDefault="00DD2B2C" w:rsidP="00DD2B2C">
      <w:pPr>
        <w:pStyle w:val="Brdtext"/>
        <w:tabs>
          <w:tab w:val="left" w:pos="2835"/>
        </w:tabs>
        <w:spacing w:after="0"/>
      </w:pPr>
      <w:r>
        <w:tab/>
        <w:t>Namn</w:t>
      </w:r>
    </w:p>
    <w:p w14:paraId="612F4ABB" w14:textId="77777777" w:rsidR="00DD2B2C" w:rsidRDefault="00DD2B2C" w:rsidP="00DD2B2C">
      <w:pPr>
        <w:pStyle w:val="Brdtext"/>
        <w:tabs>
          <w:tab w:val="left" w:pos="2835"/>
        </w:tabs>
        <w:spacing w:after="0"/>
      </w:pPr>
    </w:p>
    <w:p w14:paraId="612F4ABC" w14:textId="77777777" w:rsidR="00DD2B2C" w:rsidRDefault="00DD2B2C" w:rsidP="00DD2B2C">
      <w:pPr>
        <w:pStyle w:val="Brdtext"/>
        <w:tabs>
          <w:tab w:val="left" w:pos="2835"/>
        </w:tabs>
        <w:spacing w:after="0"/>
      </w:pPr>
      <w:r>
        <w:t>Lägenhetsnummer:</w:t>
      </w:r>
      <w:r>
        <w:tab/>
        <w:t>………………………</w:t>
      </w:r>
    </w:p>
    <w:p w14:paraId="612F4ABD" w14:textId="77777777" w:rsidR="00DD2B2C" w:rsidRDefault="00DD2B2C" w:rsidP="00DD2B2C">
      <w:pPr>
        <w:pStyle w:val="Brdtext"/>
        <w:tabs>
          <w:tab w:val="left" w:pos="2835"/>
        </w:tabs>
        <w:spacing w:after="0"/>
      </w:pPr>
    </w:p>
    <w:p w14:paraId="612F4ABE" w14:textId="77777777" w:rsidR="00DD2B2C" w:rsidRDefault="00DD2B2C" w:rsidP="00DD2B2C">
      <w:pPr>
        <w:pStyle w:val="Brdtext"/>
        <w:tabs>
          <w:tab w:val="left" w:pos="2835"/>
        </w:tabs>
        <w:spacing w:after="0"/>
      </w:pPr>
    </w:p>
    <w:p w14:paraId="612F4ABF" w14:textId="77777777" w:rsidR="00DD2B2C" w:rsidRDefault="00DD2B2C" w:rsidP="00DD2B2C">
      <w:pPr>
        <w:pStyle w:val="Rubrik2"/>
        <w:spacing w:before="0"/>
      </w:pPr>
      <w:r>
        <w:t>Motion:</w:t>
      </w:r>
    </w:p>
    <w:p w14:paraId="612F4AC0" w14:textId="77777777" w:rsidR="00DD2B2C" w:rsidRDefault="00DD2B2C" w:rsidP="00DD2B2C">
      <w:pPr>
        <w:pStyle w:val="Brdtext"/>
        <w:tabs>
          <w:tab w:val="left" w:pos="2835"/>
        </w:tabs>
        <w:spacing w:after="0"/>
      </w:pPr>
    </w:p>
    <w:p w14:paraId="612F4AC1" w14:textId="77777777" w:rsidR="00DD2B2C" w:rsidRDefault="00DD2B2C" w:rsidP="00DD2B2C">
      <w:pPr>
        <w:pStyle w:val="Brdtext"/>
        <w:tabs>
          <w:tab w:val="left" w:pos="2835"/>
        </w:tabs>
        <w:spacing w:after="0"/>
      </w:pPr>
    </w:p>
    <w:p w14:paraId="612F4AC2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C3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4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5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C6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7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8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C9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A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B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CC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D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CE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CF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0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1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D2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3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4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D5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6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7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D8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9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A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DB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C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D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  <w:r>
        <w:tab/>
      </w:r>
    </w:p>
    <w:p w14:paraId="612F4ADE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DF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E0" w14:textId="77777777" w:rsidR="00DD2B2C" w:rsidRDefault="00DD2B2C" w:rsidP="00DD2B2C">
      <w:pPr>
        <w:pStyle w:val="Brdtext"/>
        <w:tabs>
          <w:tab w:val="left" w:leader="dot" w:pos="8505"/>
        </w:tabs>
        <w:spacing w:after="0"/>
      </w:pPr>
    </w:p>
    <w:p w14:paraId="612F4AE1" w14:textId="77777777" w:rsidR="00DD2B2C" w:rsidRDefault="00DD2B2C" w:rsidP="00DD2B2C">
      <w:pPr>
        <w:pStyle w:val="Brdtext"/>
        <w:tabs>
          <w:tab w:val="left" w:pos="5103"/>
          <w:tab w:val="left" w:leader="dot" w:pos="8505"/>
        </w:tabs>
        <w:spacing w:after="0"/>
      </w:pPr>
      <w:r>
        <w:tab/>
      </w:r>
    </w:p>
    <w:p w14:paraId="612F4AE2" w14:textId="77777777" w:rsidR="00DD2B2C" w:rsidRDefault="00DD2B2C" w:rsidP="00DD2B2C">
      <w:pPr>
        <w:pStyle w:val="Brdtext"/>
        <w:tabs>
          <w:tab w:val="left" w:pos="4253"/>
          <w:tab w:val="left" w:leader="dot" w:pos="8504"/>
        </w:tabs>
        <w:spacing w:after="0"/>
      </w:pPr>
      <w:r>
        <w:tab/>
      </w:r>
      <w:r>
        <w:tab/>
      </w:r>
    </w:p>
    <w:p w14:paraId="612F4AE3" w14:textId="77777777" w:rsidR="00DD2B2C" w:rsidRDefault="00DD2B2C" w:rsidP="00DD2B2C">
      <w:pPr>
        <w:pStyle w:val="Brdtext"/>
        <w:tabs>
          <w:tab w:val="left" w:pos="4253"/>
          <w:tab w:val="left" w:leader="dot" w:pos="8504"/>
        </w:tabs>
        <w:spacing w:after="0"/>
      </w:pPr>
      <w:r>
        <w:tab/>
        <w:t>Namnteckning</w:t>
      </w:r>
      <w:bookmarkEnd w:id="9"/>
    </w:p>
    <w:sectPr w:rsidR="00DD2B2C" w:rsidSect="00552E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2268" w:right="170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F4AE6" w14:textId="77777777" w:rsidR="009F4C6B" w:rsidRDefault="009F4C6B" w:rsidP="00216B9D">
      <w:r>
        <w:separator/>
      </w:r>
    </w:p>
  </w:endnote>
  <w:endnote w:type="continuationSeparator" w:id="0">
    <w:p w14:paraId="612F4AE7" w14:textId="77777777" w:rsidR="009F4C6B" w:rsidRDefault="009F4C6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612F4AEF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12F4AEE" w14:textId="77777777" w:rsidR="00B7315C" w:rsidRPr="00207570" w:rsidRDefault="00B7315C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2" w:name="bmSokvagSecond"/>
          <w:bookmarkEnd w:id="12"/>
        </w:p>
      </w:tc>
    </w:tr>
  </w:tbl>
  <w:p w14:paraId="612F4AF0" w14:textId="77777777"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612F4AF8" w14:textId="77777777" w:rsidTr="00F40C6C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12F4AF7" w14:textId="77777777" w:rsidR="00B7315C" w:rsidRPr="00207570" w:rsidRDefault="00B7315C" w:rsidP="00F40C6C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7" w:name="bmSokvagFirst"/>
          <w:bookmarkEnd w:id="17"/>
        </w:p>
      </w:tc>
    </w:tr>
  </w:tbl>
  <w:p w14:paraId="612F4AF9" w14:textId="0A42855D" w:rsidR="002250F1" w:rsidRDefault="00447CCD" w:rsidP="00130004">
    <w:pPr>
      <w:pStyle w:val="SidfotFtg"/>
    </w:pPr>
    <w:bookmarkStart w:id="18" w:name="delSidfot"/>
    <w:r>
      <w:t>BRF UMBRA</w:t>
    </w:r>
  </w:p>
  <w:p w14:paraId="612F4AFB" w14:textId="1A6C7F32" w:rsidR="002250F1" w:rsidRDefault="002250F1" w:rsidP="00447CCD">
    <w:pPr>
      <w:pStyle w:val="Sidfot"/>
    </w:pPr>
    <w:bookmarkStart w:id="19" w:name="delBoxAdress"/>
    <w:r>
      <w:t xml:space="preserve">Postadress: </w:t>
    </w:r>
    <w:bookmarkEnd w:id="19"/>
    <w:bookmarkEnd w:id="18"/>
    <w:r w:rsidR="00447CCD">
      <w:t>Långängen 4a</w:t>
    </w:r>
  </w:p>
  <w:p w14:paraId="4F586234" w14:textId="2241E26D" w:rsidR="00447CCD" w:rsidRPr="00407291" w:rsidRDefault="00447CCD" w:rsidP="00447CCD">
    <w:pPr>
      <w:pStyle w:val="Sidfot"/>
    </w:pPr>
    <w:r>
      <w:t>417 22 Göteborg</w:t>
    </w:r>
  </w:p>
  <w:p w14:paraId="612F4AFC" w14:textId="77777777" w:rsidR="00B7315C" w:rsidRPr="00407291" w:rsidRDefault="00B7315C" w:rsidP="002250F1">
    <w:pPr>
      <w:pStyle w:val="SidfotFt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F4AE4" w14:textId="77777777" w:rsidR="009F4C6B" w:rsidRDefault="009F4C6B" w:rsidP="00216B9D">
      <w:r>
        <w:separator/>
      </w:r>
    </w:p>
  </w:footnote>
  <w:footnote w:type="continuationSeparator" w:id="0">
    <w:p w14:paraId="612F4AE5" w14:textId="77777777" w:rsidR="009F4C6B" w:rsidRDefault="009F4C6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612F4AEC" w14:textId="77777777" w:rsidTr="00A214E5">
      <w:tc>
        <w:tcPr>
          <w:tcW w:w="1843" w:type="dxa"/>
        </w:tcPr>
        <w:p w14:paraId="612F4AE8" w14:textId="77777777" w:rsidR="00B7315C" w:rsidRPr="00BA5D8C" w:rsidRDefault="002250F1" w:rsidP="00A214E5">
          <w:pPr>
            <w:pStyle w:val="Sidhuvud"/>
            <w:jc w:val="center"/>
          </w:pPr>
          <w:bookmarkStart w:id="10" w:name="bkmlogoimg_col_10"/>
          <w:bookmarkEnd w:id="10"/>
          <w:r w:rsidRPr="00D00A6F">
            <w:rPr>
              <w:noProof/>
              <w:lang w:eastAsia="sv-SE"/>
            </w:rPr>
            <w:drawing>
              <wp:inline distT="0" distB="0" distL="0" distR="0" wp14:anchorId="612F4AFD" wp14:editId="612F4AFE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12F4AE9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612F4AEA" w14:textId="77777777" w:rsidR="00B7315C" w:rsidRPr="006B1AAF" w:rsidRDefault="00B7315C" w:rsidP="00A214E5">
          <w:pPr>
            <w:pStyle w:val="Sidhuvud"/>
          </w:pPr>
        </w:p>
      </w:tc>
      <w:tc>
        <w:tcPr>
          <w:tcW w:w="1417" w:type="dxa"/>
        </w:tcPr>
        <w:p w14:paraId="612F4AEB" w14:textId="77777777" w:rsidR="00B7315C" w:rsidRPr="00F43914" w:rsidRDefault="00B7315C" w:rsidP="00A214E5">
          <w:pPr>
            <w:pStyle w:val="Sidhuvud"/>
            <w:jc w:val="right"/>
            <w:rPr>
              <w:rStyle w:val="Sidnummer"/>
            </w:rPr>
          </w:pPr>
          <w:bookmarkStart w:id="11" w:name="bmSidnrSecond"/>
          <w:bookmarkEnd w:id="11"/>
        </w:p>
      </w:tc>
    </w:tr>
  </w:tbl>
  <w:p w14:paraId="612F4AED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612F4AF5" w14:textId="77777777" w:rsidTr="006704D2">
      <w:tc>
        <w:tcPr>
          <w:tcW w:w="1843" w:type="dxa"/>
        </w:tcPr>
        <w:p w14:paraId="612F4AF1" w14:textId="77777777" w:rsidR="00B7315C" w:rsidRPr="00BA5D8C" w:rsidRDefault="002250F1" w:rsidP="00F02AFC">
          <w:pPr>
            <w:pStyle w:val="Sidhuvud"/>
            <w:jc w:val="center"/>
          </w:pPr>
          <w:bookmarkStart w:id="13" w:name="bkmlogoimg_col_9"/>
          <w:bookmarkStart w:id="14" w:name="bmLogga2"/>
          <w:bookmarkEnd w:id="13"/>
          <w:r w:rsidRPr="00D00A6F">
            <w:rPr>
              <w:noProof/>
              <w:lang w:eastAsia="sv-SE"/>
            </w:rPr>
            <w:drawing>
              <wp:inline distT="0" distB="0" distL="0" distR="0" wp14:anchorId="612F4AFF" wp14:editId="612F4B00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4"/>
        </w:p>
      </w:tc>
      <w:tc>
        <w:tcPr>
          <w:tcW w:w="3827" w:type="dxa"/>
        </w:tcPr>
        <w:p w14:paraId="612F4AF2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612F4AF3" w14:textId="05600D25" w:rsidR="00B7315C" w:rsidRPr="006B1AAF" w:rsidRDefault="00B7315C" w:rsidP="006B1AAF">
          <w:pPr>
            <w:pStyle w:val="Sidhuvud"/>
          </w:pPr>
          <w:bookmarkStart w:id="15" w:name="bmDatum"/>
          <w:bookmarkEnd w:id="15"/>
        </w:p>
      </w:tc>
      <w:tc>
        <w:tcPr>
          <w:tcW w:w="1417" w:type="dxa"/>
        </w:tcPr>
        <w:p w14:paraId="612F4AF4" w14:textId="77777777" w:rsidR="00B7315C" w:rsidRPr="00F43914" w:rsidRDefault="00B7315C" w:rsidP="006704D2">
          <w:pPr>
            <w:pStyle w:val="Sidhuvud"/>
            <w:jc w:val="right"/>
            <w:rPr>
              <w:rStyle w:val="Sidnummer"/>
            </w:rPr>
          </w:pPr>
          <w:bookmarkStart w:id="16" w:name="bmSidnrFirst"/>
          <w:bookmarkEnd w:id="16"/>
        </w:p>
      </w:tc>
    </w:tr>
  </w:tbl>
  <w:p w14:paraId="612F4AF6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F1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38EF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25B4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250F1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47CCD"/>
    <w:rsid w:val="004525D1"/>
    <w:rsid w:val="00452E32"/>
    <w:rsid w:val="00454064"/>
    <w:rsid w:val="0045533E"/>
    <w:rsid w:val="004562E9"/>
    <w:rsid w:val="004622F8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2E70"/>
    <w:rsid w:val="00554F86"/>
    <w:rsid w:val="005561E0"/>
    <w:rsid w:val="00560ACA"/>
    <w:rsid w:val="005613D3"/>
    <w:rsid w:val="0056485A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80272"/>
    <w:rsid w:val="007908B8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4C88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9F4C6B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02A9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6631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D2B2C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3328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2F4A9E"/>
  <w15:docId w15:val="{31868C70-8245-473E-9156-716C6893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99794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99794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997946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9794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99794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99794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styleId="Hyperlnk">
    <w:name w:val="Hyperlink"/>
    <w:basedOn w:val="Standardstycketeckensnitt"/>
    <w:uiPriority w:val="99"/>
    <w:unhideWhenUsed/>
    <w:rsid w:val="002250F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7C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.umbrra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4D9C-8F32-443D-94D3-0A028233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78</TotalTime>
  <Pages>2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MOTIONER TILL ÅRSSTÄMMAN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MOTIONER TILL ÅRSSTÄMMAN</dc:title>
  <dc:subject/>
  <dc:creator>Anette Ankarbjörk-Borg</dc:creator>
  <cp:keywords>Brevmall - HSB</cp:keywords>
  <dc:description/>
  <cp:lastModifiedBy>Sven-Erik Grönlund</cp:lastModifiedBy>
  <cp:revision>6</cp:revision>
  <cp:lastPrinted>2016-08-17T06:53:00Z</cp:lastPrinted>
  <dcterms:created xsi:type="dcterms:W3CDTF">2016-08-17T06:32:00Z</dcterms:created>
  <dcterms:modified xsi:type="dcterms:W3CDTF">2017-06-23T15:33:00Z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2016-08-17</vt:lpwstr>
  </property>
  <property fmtid="{D5CDD505-2E9C-101B-9397-08002B2CF9AE}" pid="4" name="Rubrik">
    <vt:lpwstr>motioner till årsstämman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Anette Ankarbjörk Borg</vt:lpwstr>
  </property>
  <property fmtid="{D5CDD505-2E9C-101B-9397-08002B2CF9AE}" pid="8" name="Titel">
    <vt:lpwstr>förv.adm</vt:lpwstr>
  </property>
  <property fmtid="{D5CDD505-2E9C-101B-9397-08002B2CF9AE}" pid="9" name="DirektTelefon">
    <vt:lpwstr>010-442 20 59</vt:lpwstr>
  </property>
  <property fmtid="{D5CDD505-2E9C-101B-9397-08002B2CF9AE}" pid="10" name="Mobil">
    <vt:lpwstr/>
  </property>
  <property fmtid="{D5CDD505-2E9C-101B-9397-08002B2CF9AE}" pid="11" name="Epost">
    <vt:lpwstr>anette.ankarbjork-borg</vt:lpwstr>
  </property>
</Properties>
</file>