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3B85" w14:textId="77777777" w:rsidR="00256F0B" w:rsidRPr="00230622" w:rsidRDefault="00256F0B" w:rsidP="00440A54">
      <w:pPr>
        <w:pStyle w:val="Brdtext"/>
        <w:tabs>
          <w:tab w:val="left" w:pos="5308"/>
        </w:tabs>
        <w:rPr>
          <w:u w:val="single"/>
        </w:rPr>
      </w:pPr>
    </w:p>
    <w:p w14:paraId="214146E4" w14:textId="77777777" w:rsidR="00256F0B" w:rsidRPr="00646ED4" w:rsidRDefault="00256F0B" w:rsidP="00256F0B">
      <w:pPr>
        <w:pStyle w:val="Brdtext"/>
      </w:pPr>
    </w:p>
    <w:p w14:paraId="6049701E" w14:textId="77777777" w:rsidR="00AD5152" w:rsidRDefault="00AD5152" w:rsidP="002B070D">
      <w:pPr>
        <w:pStyle w:val="Rubrik1"/>
      </w:pPr>
    </w:p>
    <w:p w14:paraId="770EAFEF" w14:textId="2DA12DE1" w:rsidR="00AC5A04" w:rsidRPr="00AC5A04" w:rsidRDefault="007C57B5" w:rsidP="00AC5A04">
      <w:pPr>
        <w:pStyle w:val="Brdtext"/>
        <w:rPr>
          <w:sz w:val="28"/>
          <w:szCs w:val="28"/>
        </w:rPr>
      </w:pPr>
      <w:r>
        <w:rPr>
          <w:rFonts w:ascii="Arial" w:eastAsia="Times New Roman" w:hAnsi="Arial"/>
          <w:b/>
          <w:bCs/>
          <w:caps/>
          <w:color w:val="003366"/>
          <w:sz w:val="34"/>
          <w:szCs w:val="28"/>
        </w:rPr>
        <w:t>Garagestäd</w:t>
      </w:r>
      <w:r w:rsidR="00E645D7" w:rsidRPr="004B6A74"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  <w:br/>
      </w:r>
      <w:r w:rsidR="00AC5A04" w:rsidRPr="00AC5A04">
        <w:rPr>
          <w:sz w:val="24"/>
          <w:szCs w:val="24"/>
        </w:rPr>
        <w:br/>
        <w:t> </w:t>
      </w:r>
      <w:r w:rsidR="00AC5A04" w:rsidRPr="00AC5A04">
        <w:rPr>
          <w:sz w:val="24"/>
          <w:szCs w:val="24"/>
        </w:rPr>
        <w:br/>
      </w:r>
      <w:r w:rsidR="00AC5A04" w:rsidRPr="00AC5A04">
        <w:rPr>
          <w:sz w:val="28"/>
          <w:szCs w:val="28"/>
        </w:rPr>
        <w:t>Vi kommer att städa garaget tillhörande er fastighet.</w:t>
      </w:r>
      <w:r w:rsidR="00AC5A04" w:rsidRPr="00AC5A04">
        <w:rPr>
          <w:b/>
          <w:bCs/>
          <w:sz w:val="28"/>
          <w:szCs w:val="28"/>
        </w:rPr>
        <w:t> </w:t>
      </w:r>
      <w:r w:rsidR="00AC5A04" w:rsidRPr="00AC5A04">
        <w:rPr>
          <w:sz w:val="28"/>
          <w:szCs w:val="28"/>
        </w:rPr>
        <w:t> </w:t>
      </w:r>
    </w:p>
    <w:p w14:paraId="09805651" w14:textId="584D21BD" w:rsidR="00AC5A04" w:rsidRPr="00AC5A04" w:rsidRDefault="00AC5A04" w:rsidP="00AC5A04">
      <w:pPr>
        <w:pStyle w:val="Brdtext"/>
        <w:rPr>
          <w:sz w:val="28"/>
          <w:szCs w:val="28"/>
        </w:rPr>
      </w:pPr>
      <w:r w:rsidRPr="00AC5A04">
        <w:rPr>
          <w:b/>
          <w:bCs/>
          <w:sz w:val="28"/>
          <w:szCs w:val="28"/>
        </w:rPr>
        <w:t>Måndagen den 4/5 kl: 07.30-16.00 </w:t>
      </w:r>
      <w:r w:rsidRPr="00AC5A04">
        <w:rPr>
          <w:sz w:val="28"/>
          <w:szCs w:val="28"/>
        </w:rPr>
        <w:t>gäller de inre garageplatserna</w:t>
      </w:r>
      <w:r w:rsidR="004A5217">
        <w:rPr>
          <w:sz w:val="28"/>
          <w:szCs w:val="28"/>
        </w:rPr>
        <w:t xml:space="preserve">       </w:t>
      </w:r>
      <w:r w:rsidRPr="00AC5A04">
        <w:rPr>
          <w:sz w:val="28"/>
          <w:szCs w:val="28"/>
        </w:rPr>
        <w:t>nr: </w:t>
      </w:r>
      <w:r w:rsidR="004A5217" w:rsidRPr="00AC5A04">
        <w:rPr>
          <w:sz w:val="28"/>
          <w:szCs w:val="28"/>
        </w:rPr>
        <w:t>1</w:t>
      </w:r>
      <w:r w:rsidR="004A5217">
        <w:rPr>
          <w:sz w:val="28"/>
          <w:szCs w:val="28"/>
        </w:rPr>
        <w:t>-1</w:t>
      </w:r>
      <w:r w:rsidR="004A5217" w:rsidRPr="00AC5A04">
        <w:rPr>
          <w:sz w:val="28"/>
          <w:szCs w:val="28"/>
        </w:rPr>
        <w:t>64</w:t>
      </w:r>
      <w:r w:rsidRPr="00AC5A04">
        <w:rPr>
          <w:sz w:val="28"/>
          <w:szCs w:val="28"/>
        </w:rPr>
        <w:t> (Gul markering) </w:t>
      </w:r>
    </w:p>
    <w:p w14:paraId="1B7C29E2" w14:textId="28D765F1" w:rsidR="00AC5A04" w:rsidRPr="00AC5A04" w:rsidRDefault="00AC5A04" w:rsidP="00AC5A04">
      <w:pPr>
        <w:pStyle w:val="Brdtext"/>
        <w:rPr>
          <w:sz w:val="28"/>
          <w:szCs w:val="28"/>
        </w:rPr>
      </w:pPr>
      <w:r w:rsidRPr="00AC5A04">
        <w:rPr>
          <w:b/>
          <w:bCs/>
          <w:sz w:val="28"/>
          <w:szCs w:val="28"/>
        </w:rPr>
        <w:t>Tisdagen den 5/5 kl: 07.30-16.00 </w:t>
      </w:r>
      <w:r w:rsidRPr="00AC5A04">
        <w:rPr>
          <w:sz w:val="28"/>
          <w:szCs w:val="28"/>
        </w:rPr>
        <w:t>gäller de yttre garageplatserna</w:t>
      </w:r>
      <w:r w:rsidR="004A5217">
        <w:rPr>
          <w:sz w:val="28"/>
          <w:szCs w:val="28"/>
        </w:rPr>
        <w:t xml:space="preserve">    </w:t>
      </w:r>
      <w:r w:rsidRPr="00AC5A04">
        <w:rPr>
          <w:sz w:val="28"/>
          <w:szCs w:val="28"/>
        </w:rPr>
        <w:t xml:space="preserve"> nr: </w:t>
      </w:r>
      <w:r w:rsidR="004A5217" w:rsidRPr="00AC5A04">
        <w:rPr>
          <w:sz w:val="28"/>
          <w:szCs w:val="28"/>
        </w:rPr>
        <w:t>165</w:t>
      </w:r>
      <w:r w:rsidR="004A5217">
        <w:rPr>
          <w:sz w:val="28"/>
          <w:szCs w:val="28"/>
        </w:rPr>
        <w:t>-</w:t>
      </w:r>
      <w:r w:rsidR="004A5217" w:rsidRPr="00AC5A04">
        <w:rPr>
          <w:sz w:val="28"/>
          <w:szCs w:val="28"/>
        </w:rPr>
        <w:t>367</w:t>
      </w:r>
      <w:r w:rsidRPr="00AC5A04">
        <w:rPr>
          <w:sz w:val="28"/>
          <w:szCs w:val="28"/>
        </w:rPr>
        <w:t> (Röd markering) </w:t>
      </w:r>
    </w:p>
    <w:p w14:paraId="055F8F62" w14:textId="77777777" w:rsidR="00AC5A04" w:rsidRPr="00AC5A04" w:rsidRDefault="00AC5A04" w:rsidP="00AC5A04">
      <w:pPr>
        <w:pStyle w:val="Brdtext"/>
        <w:rPr>
          <w:sz w:val="24"/>
          <w:szCs w:val="24"/>
        </w:rPr>
      </w:pPr>
      <w:r w:rsidRPr="00AC5A04">
        <w:rPr>
          <w:sz w:val="24"/>
          <w:szCs w:val="24"/>
        </w:rPr>
        <w:t> </w:t>
      </w:r>
    </w:p>
    <w:p w14:paraId="3E0C52A2" w14:textId="19466BF8" w:rsidR="00AC5A04" w:rsidRPr="00AC5A04" w:rsidRDefault="00AC5A04" w:rsidP="00AC5A04">
      <w:pPr>
        <w:pStyle w:val="Brdtext"/>
        <w:rPr>
          <w:sz w:val="24"/>
          <w:szCs w:val="24"/>
        </w:rPr>
      </w:pPr>
      <w:r w:rsidRPr="00AC5A04">
        <w:rPr>
          <w:sz w:val="24"/>
          <w:szCs w:val="24"/>
        </w:rPr>
        <w:drawing>
          <wp:inline distT="0" distB="0" distL="0" distR="0" wp14:anchorId="406ED5D9" wp14:editId="1A4D0F08">
            <wp:extent cx="5391150" cy="1009650"/>
            <wp:effectExtent l="0" t="0" r="0" b="0"/>
            <wp:docPr id="32369582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A04">
        <w:rPr>
          <w:sz w:val="24"/>
          <w:szCs w:val="24"/>
        </w:rPr>
        <w:t> </w:t>
      </w:r>
    </w:p>
    <w:p w14:paraId="1CE49403" w14:textId="77777777" w:rsidR="000F5FC1" w:rsidRDefault="00AC5A04" w:rsidP="00AC5A04">
      <w:pPr>
        <w:pStyle w:val="Brdtext"/>
        <w:rPr>
          <w:sz w:val="28"/>
          <w:szCs w:val="28"/>
        </w:rPr>
      </w:pPr>
      <w:r w:rsidRPr="00AC5A04">
        <w:rPr>
          <w:sz w:val="28"/>
          <w:szCs w:val="28"/>
        </w:rPr>
        <w:t>Med anledning av detta önskar vi att ni tömmer garageplatserna, ingen parkering av fordon under ovanstående tid. Vi hoppas att ni har överseende med detta.</w:t>
      </w:r>
    </w:p>
    <w:p w14:paraId="79CAD4E2" w14:textId="54AA1B42" w:rsidR="00AC5A04" w:rsidRPr="00AC5A04" w:rsidRDefault="00AC5A04" w:rsidP="00AC5A04">
      <w:pPr>
        <w:pStyle w:val="Brdtext"/>
        <w:rPr>
          <w:sz w:val="28"/>
          <w:szCs w:val="28"/>
        </w:rPr>
      </w:pPr>
      <w:r w:rsidRPr="00AC5A04">
        <w:rPr>
          <w:sz w:val="28"/>
          <w:szCs w:val="28"/>
        </w:rPr>
        <w:t>Fordon får parkeras på området från och med kvällen söndagen den 3/5 till och med kvällen tisdagen den 5/5. </w:t>
      </w:r>
    </w:p>
    <w:p w14:paraId="1D7C3863" w14:textId="63BDB627" w:rsidR="008477F5" w:rsidRPr="00E35419" w:rsidRDefault="00AC5A04" w:rsidP="007E4E9F">
      <w:pPr>
        <w:pStyle w:val="Brdtext"/>
        <w:rPr>
          <w:sz w:val="28"/>
          <w:szCs w:val="28"/>
        </w:rPr>
      </w:pPr>
      <w:r w:rsidRPr="00AC5A04">
        <w:rPr>
          <w:sz w:val="28"/>
          <w:szCs w:val="28"/>
        </w:rPr>
        <w:t> </w:t>
      </w:r>
      <w:r w:rsidRPr="00AC5A04">
        <w:rPr>
          <w:sz w:val="28"/>
          <w:szCs w:val="28"/>
        </w:rPr>
        <w:br/>
        <w:t>Med vänlig hälsning </w:t>
      </w:r>
      <w:r w:rsidRPr="00AC5A04">
        <w:rPr>
          <w:sz w:val="28"/>
          <w:szCs w:val="28"/>
        </w:rPr>
        <w:br/>
      </w:r>
      <w:r w:rsidR="00850E2C" w:rsidRPr="00850E2C">
        <w:rPr>
          <w:sz w:val="24"/>
          <w:szCs w:val="24"/>
        </w:rPr>
        <w:br/>
      </w:r>
      <w:r w:rsidR="00850E2C" w:rsidRPr="00850E2C">
        <w:rPr>
          <w:sz w:val="24"/>
          <w:szCs w:val="24"/>
        </w:rPr>
        <w:br/>
      </w:r>
      <w:r w:rsidR="007E4E9F" w:rsidRPr="007E4E9F">
        <w:rPr>
          <w:rFonts w:ascii="Arial" w:eastAsia="Times New Roman" w:hAnsi="Arial"/>
          <w:b/>
          <w:bCs/>
          <w:color w:val="003366"/>
          <w:sz w:val="26"/>
          <w:szCs w:val="26"/>
        </w:rPr>
        <w:t>HSB Norr</w:t>
      </w:r>
    </w:p>
    <w:sectPr w:rsidR="008477F5" w:rsidRPr="00E35419" w:rsidSect="00230622">
      <w:headerReference w:type="default" r:id="rId12"/>
      <w:headerReference w:type="first" r:id="rId13"/>
      <w:footerReference w:type="first" r:id="rId14"/>
      <w:pgSz w:w="11906" w:h="16838" w:code="9"/>
      <w:pgMar w:top="-2687" w:right="1701" w:bottom="1531" w:left="1701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49FC" w14:textId="77777777" w:rsidR="00706408" w:rsidRDefault="00706408" w:rsidP="00216B9D">
      <w:r>
        <w:separator/>
      </w:r>
    </w:p>
  </w:endnote>
  <w:endnote w:type="continuationSeparator" w:id="0">
    <w:p w14:paraId="4A32A986" w14:textId="77777777" w:rsidR="00706408" w:rsidRDefault="0070640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86B" w14:textId="77777777" w:rsidR="00DF05E0" w:rsidRDefault="00744DC0" w:rsidP="00DF05E0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B3D2569" wp14:editId="51F3CA8E">
          <wp:simplePos x="0" y="0"/>
          <wp:positionH relativeFrom="column">
            <wp:posOffset>4183380</wp:posOffset>
          </wp:positionH>
          <wp:positionV relativeFrom="paragraph">
            <wp:posOffset>254000</wp:posOffset>
          </wp:positionV>
          <wp:extent cx="1423035" cy="992505"/>
          <wp:effectExtent l="0" t="0" r="0" b="0"/>
          <wp:wrapNone/>
          <wp:docPr id="1445538377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3D0EE09" wp14:editId="426768F3">
              <wp:simplePos x="0" y="0"/>
              <wp:positionH relativeFrom="page">
                <wp:posOffset>774065</wp:posOffset>
              </wp:positionH>
              <wp:positionV relativeFrom="paragraph">
                <wp:posOffset>136525</wp:posOffset>
              </wp:positionV>
              <wp:extent cx="6012180" cy="1270"/>
              <wp:effectExtent l="0" t="0" r="0" b="0"/>
              <wp:wrapTopAndBottom/>
              <wp:docPr id="4" name="Frihandsfigur: 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58EEB0" id="Frihandsfigur: Form 4" o:spid="_x0000_s1026" style="position:absolute;margin-left:60.95pt;margin-top:10.75pt;width:473.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Am5k5n3gAAAAoBAAAPAAAAAAAAAAAAAAAAAOsEAABkcnMvZG93bnJldi54&#10;bWxQSwUGAAAAAAQABADzAAAA9gUAAAAA&#10;" path="m,l9468,e" filled="f" strokecolor="#b88512" strokeweight=".8pt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1828FA2F" w14:textId="77777777" w:rsidR="00DF05E0" w:rsidRPr="006D16F1" w:rsidRDefault="00DF05E0" w:rsidP="006D16F1">
    <w:pPr>
      <w:spacing w:before="102"/>
      <w:rPr>
        <w:rFonts w:ascii="Arial" w:hAnsi="Arial" w:cs="Arial"/>
        <w:b/>
        <w:color w:val="006699"/>
        <w:sz w:val="17"/>
      </w:rPr>
    </w:pPr>
    <w:r w:rsidRPr="00DF05E0">
      <w:rPr>
        <w:rFonts w:ascii="Arial" w:hAnsi="Arial" w:cs="Arial"/>
        <w:b/>
        <w:color w:val="006699"/>
        <w:sz w:val="17"/>
      </w:rPr>
      <w:t>DENNA FASTIGHE</w:t>
    </w:r>
    <w:r w:rsidR="00827695">
      <w:rPr>
        <w:rFonts w:ascii="Arial" w:hAnsi="Arial" w:cs="Arial"/>
        <w:b/>
        <w:color w:val="006699"/>
        <w:sz w:val="17"/>
      </w:rPr>
      <w:t>T FÖRVALTAS AV HSB NORR</w:t>
    </w:r>
    <w:r w:rsidR="006D16F1">
      <w:rPr>
        <w:rFonts w:ascii="Arial" w:hAnsi="Arial" w:cs="Arial"/>
        <w:b/>
        <w:color w:val="006699"/>
        <w:sz w:val="17"/>
      </w:rPr>
      <w:br/>
    </w:r>
    <w:r w:rsidR="00A06850">
      <w:rPr>
        <w:rFonts w:ascii="Times New Roman" w:hAnsi="Times New Roman"/>
        <w:w w:val="105"/>
        <w:sz w:val="20"/>
      </w:rPr>
      <w:t xml:space="preserve">Kontakt: </w:t>
    </w:r>
    <w:r w:rsidR="00827695" w:rsidRPr="006D16F1">
      <w:rPr>
        <w:rFonts w:ascii="Times New Roman" w:hAnsi="Times New Roman"/>
        <w:w w:val="105"/>
        <w:sz w:val="20"/>
      </w:rPr>
      <w:t>010-303 20 00</w:t>
    </w:r>
    <w:r w:rsidRPr="006D16F1">
      <w:rPr>
        <w:rFonts w:ascii="Times New Roman" w:hAnsi="Times New Roman"/>
        <w:w w:val="105"/>
        <w:sz w:val="20"/>
      </w:rPr>
      <w:t xml:space="preserve">, </w:t>
    </w:r>
    <w:r w:rsidR="00827695" w:rsidRPr="006D16F1">
      <w:rPr>
        <w:rFonts w:ascii="Times New Roman" w:hAnsi="Times New Roman"/>
        <w:w w:val="105"/>
        <w:sz w:val="20"/>
      </w:rPr>
      <w:t>hsb.se/norr</w:t>
    </w:r>
  </w:p>
  <w:p w14:paraId="7712938B" w14:textId="77777777" w:rsidR="00DF05E0" w:rsidRDefault="00DF05E0" w:rsidP="00DF05E0">
    <w:pPr>
      <w:pStyle w:val="Brdtext"/>
      <w:rPr>
        <w:sz w:val="27"/>
      </w:rPr>
    </w:pPr>
  </w:p>
  <w:p w14:paraId="1EB33DB9" w14:textId="77777777" w:rsidR="00DF05E0" w:rsidRDefault="00DF05E0" w:rsidP="00DF05E0">
    <w:pPr>
      <w:pStyle w:val="Sidfot"/>
    </w:pPr>
  </w:p>
  <w:p w14:paraId="5D53B05B" w14:textId="77777777" w:rsidR="00A145F9" w:rsidRPr="00DF05E0" w:rsidRDefault="00A145F9" w:rsidP="00DF05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DEC0" w14:textId="77777777" w:rsidR="00706408" w:rsidRDefault="00706408" w:rsidP="00216B9D">
      <w:r>
        <w:separator/>
      </w:r>
    </w:p>
  </w:footnote>
  <w:footnote w:type="continuationSeparator" w:id="0">
    <w:p w14:paraId="6E8532B6" w14:textId="77777777" w:rsidR="00706408" w:rsidRDefault="0070640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RPr="004B6A74" w14:paraId="4172E586" w14:textId="77777777" w:rsidTr="004B6A74">
      <w:tc>
        <w:tcPr>
          <w:tcW w:w="1843" w:type="dxa"/>
        </w:tcPr>
        <w:p w14:paraId="6B92DED7" w14:textId="77777777" w:rsidR="00F25823" w:rsidRPr="004B6A74" w:rsidRDefault="00744DC0" w:rsidP="004B6A74">
          <w:pPr>
            <w:pStyle w:val="Sidhuvud"/>
            <w:spacing w:after="0"/>
            <w:jc w:val="center"/>
          </w:pPr>
          <w:bookmarkStart w:id="0" w:name="bkmlogoimg_2"/>
          <w:bookmarkEnd w:id="0"/>
          <w:r w:rsidRPr="00025F4E">
            <w:rPr>
              <w:noProof/>
              <w:lang w:eastAsia="sv-SE"/>
            </w:rPr>
            <w:drawing>
              <wp:inline distT="0" distB="0" distL="0" distR="0" wp14:anchorId="39A7FB9A" wp14:editId="0329DE3C">
                <wp:extent cx="861060" cy="605790"/>
                <wp:effectExtent l="0" t="0" r="0" b="0"/>
                <wp:docPr id="1836445545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7C7BC73A" w14:textId="77777777" w:rsidR="00F25823" w:rsidRPr="004B6A74" w:rsidRDefault="00F25823" w:rsidP="004B6A74">
          <w:pPr>
            <w:pStyle w:val="Sidhuvud"/>
            <w:spacing w:after="0"/>
          </w:pPr>
        </w:p>
      </w:tc>
      <w:bookmarkStart w:id="1" w:name="bmSidnrSecond"/>
      <w:tc>
        <w:tcPr>
          <w:tcW w:w="1417" w:type="dxa"/>
        </w:tcPr>
        <w:p w14:paraId="3396F648" w14:textId="77777777" w:rsidR="00F25823" w:rsidRPr="004B6A74" w:rsidRDefault="003515DE" w:rsidP="004B6A74">
          <w:pPr>
            <w:pStyle w:val="Sidhuvud"/>
            <w:spacing w:after="0"/>
            <w:jc w:val="right"/>
            <w:rPr>
              <w:rStyle w:val="Sidnummer"/>
            </w:rPr>
          </w:pP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PAGE   \* MERGEFORMAT </w:instrText>
          </w:r>
          <w:r w:rsidRPr="004B6A74">
            <w:rPr>
              <w:rStyle w:val="Sidnummer"/>
            </w:rPr>
            <w:fldChar w:fldCharType="separate"/>
          </w:r>
          <w:r w:rsidR="00E33B82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 xml:space="preserve"> (</w:t>
          </w: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NUMPAGES   \* MERGEFORMAT </w:instrText>
          </w:r>
          <w:r w:rsidRPr="004B6A74">
            <w:rPr>
              <w:rStyle w:val="Sidnummer"/>
            </w:rPr>
            <w:fldChar w:fldCharType="separate"/>
          </w:r>
          <w:r w:rsidR="00827695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6FDC167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709B" w14:textId="77777777" w:rsidR="00DF05E0" w:rsidRPr="00DF05E0" w:rsidRDefault="00744DC0" w:rsidP="00DF05E0">
    <w:pPr>
      <w:spacing w:before="102"/>
      <w:rPr>
        <w:rFonts w:ascii="Arial" w:hAnsi="Arial" w:cs="Arial"/>
        <w:b/>
        <w:sz w:val="17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6C26AC" wp14:editId="39D50817">
          <wp:simplePos x="0" y="0"/>
          <wp:positionH relativeFrom="page">
            <wp:posOffset>381000</wp:posOffset>
          </wp:positionH>
          <wp:positionV relativeFrom="paragraph">
            <wp:posOffset>-19050</wp:posOffset>
          </wp:positionV>
          <wp:extent cx="6642100" cy="1263650"/>
          <wp:effectExtent l="0" t="0" r="0" b="0"/>
          <wp:wrapNone/>
          <wp:docPr id="1328872633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5E0" w:rsidRPr="00DF05E0">
      <w:rPr>
        <w:rFonts w:ascii="Arial" w:hAnsi="Arial" w:cs="Arial"/>
        <w:b/>
        <w:color w:val="006699"/>
        <w:sz w:val="17"/>
      </w:rPr>
      <w:t xml:space="preserve">INFORMATION FRÅN HSB </w:t>
    </w:r>
    <w:r w:rsidR="00827695">
      <w:rPr>
        <w:rFonts w:ascii="Arial" w:hAnsi="Arial" w:cs="Arial"/>
        <w:b/>
        <w:color w:val="006699"/>
        <w:sz w:val="17"/>
      </w:rPr>
      <w:t>NORR</w:t>
    </w:r>
  </w:p>
  <w:p w14:paraId="25A9B889" w14:textId="77777777" w:rsidR="00DF05E0" w:rsidRDefault="00DF05E0" w:rsidP="00DF05E0">
    <w:pPr>
      <w:pStyle w:val="Brdtext"/>
      <w:rPr>
        <w:rFonts w:ascii="Saira"/>
        <w:sz w:val="20"/>
      </w:rPr>
    </w:pPr>
  </w:p>
  <w:p w14:paraId="7B192B85" w14:textId="77777777" w:rsidR="00DF05E0" w:rsidRDefault="00DF05E0" w:rsidP="00DF05E0">
    <w:pPr>
      <w:pStyle w:val="Brdtext"/>
      <w:rPr>
        <w:rFonts w:ascii="Saira"/>
        <w:sz w:val="20"/>
      </w:rPr>
    </w:pPr>
  </w:p>
  <w:p w14:paraId="0FA77FA9" w14:textId="5F813DDF" w:rsidR="00DF05E0" w:rsidRPr="00DF05E0" w:rsidRDefault="00440A54" w:rsidP="00230622">
    <w:pPr>
      <w:spacing w:before="480"/>
      <w:rPr>
        <w:rFonts w:ascii="Arial" w:hAnsi="Arial" w:cs="Arial"/>
        <w:color w:val="006699"/>
        <w:sz w:val="36"/>
      </w:rPr>
    </w:pPr>
    <w:r>
      <w:rPr>
        <w:rFonts w:ascii="Arial" w:hAnsi="Arial" w:cs="Arial"/>
        <w:color w:val="006699"/>
        <w:sz w:val="36"/>
      </w:rPr>
      <w:t>F</w:t>
    </w:r>
    <w:r w:rsidR="00E645D7">
      <w:rPr>
        <w:rFonts w:ascii="Arial" w:hAnsi="Arial" w:cs="Arial"/>
        <w:color w:val="006699"/>
        <w:sz w:val="36"/>
      </w:rPr>
      <w:t xml:space="preserve">ör boende </w:t>
    </w:r>
    <w:r w:rsidR="00850E2C">
      <w:rPr>
        <w:rFonts w:ascii="Arial" w:hAnsi="Arial" w:cs="Arial"/>
        <w:color w:val="006699"/>
        <w:sz w:val="36"/>
      </w:rPr>
      <w:t>i</w:t>
    </w:r>
    <w:r w:rsidR="00E645D7">
      <w:rPr>
        <w:rFonts w:ascii="Arial" w:hAnsi="Arial" w:cs="Arial"/>
        <w:color w:val="006699"/>
        <w:sz w:val="36"/>
      </w:rPr>
      <w:t xml:space="preserve"> </w:t>
    </w:r>
    <w:r w:rsidR="00AC5A04">
      <w:rPr>
        <w:rFonts w:ascii="Arial" w:hAnsi="Arial" w:cs="Arial"/>
        <w:color w:val="006699"/>
        <w:sz w:val="36"/>
      </w:rPr>
      <w:t>BRF VARVET HÄGERN</w:t>
    </w:r>
  </w:p>
  <w:p w14:paraId="27D93111" w14:textId="77777777" w:rsidR="00DF05E0" w:rsidRPr="00230622" w:rsidRDefault="00744DC0" w:rsidP="00230622">
    <w:pPr>
      <w:pStyle w:val="Brdtext"/>
      <w:spacing w:before="14"/>
      <w:rPr>
        <w:rFonts w:ascii="Saira"/>
        <w:sz w:val="9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148B9E" wp14:editId="7DD77EE5">
              <wp:simplePos x="0" y="0"/>
              <wp:positionH relativeFrom="page">
                <wp:posOffset>774065</wp:posOffset>
              </wp:positionH>
              <wp:positionV relativeFrom="paragraph">
                <wp:posOffset>218440</wp:posOffset>
              </wp:positionV>
              <wp:extent cx="6012180" cy="1270"/>
              <wp:effectExtent l="0" t="0" r="0" b="0"/>
              <wp:wrapTopAndBottom/>
              <wp:docPr id="7" name="Frihandsfigur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78A3A" id="Frihandsfigur: Form 7" o:spid="_x0000_s1026" style="position:absolute;margin-left:60.95pt;margin-top:17.2pt;width:4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DgKb0c3gAAAAoBAAAPAAAAAAAAAAAAAAAAAOsEAABkcnMvZG93bnJldi54&#10;bWxQSwUGAAAAAAQABADzAAAA9gUAAAAA&#10;" path="m,l9468,e" filled="f" strokecolor="#b88512" strokeweight=".8pt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523C1544" w14:textId="77777777" w:rsidR="00F25823" w:rsidRPr="00DF05E0" w:rsidRDefault="00F25823" w:rsidP="00DF05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08426037">
    <w:abstractNumId w:val="2"/>
  </w:num>
  <w:num w:numId="2" w16cid:durableId="555238372">
    <w:abstractNumId w:val="0"/>
  </w:num>
  <w:num w:numId="3" w16cid:durableId="107709413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04"/>
    <w:rsid w:val="000051C6"/>
    <w:rsid w:val="00005A36"/>
    <w:rsid w:val="00016AAA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8303A"/>
    <w:rsid w:val="00090E65"/>
    <w:rsid w:val="000933D5"/>
    <w:rsid w:val="000953D8"/>
    <w:rsid w:val="00097E2A"/>
    <w:rsid w:val="000A0596"/>
    <w:rsid w:val="000B3EE4"/>
    <w:rsid w:val="000C3636"/>
    <w:rsid w:val="000E1C6D"/>
    <w:rsid w:val="000F07E2"/>
    <w:rsid w:val="000F345F"/>
    <w:rsid w:val="000F5FC1"/>
    <w:rsid w:val="001001A6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0622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070D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102C"/>
    <w:rsid w:val="003363E5"/>
    <w:rsid w:val="00346AB3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0A54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A5217"/>
    <w:rsid w:val="004B6A74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23631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67DDA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16F1"/>
    <w:rsid w:val="006D338C"/>
    <w:rsid w:val="006D4F71"/>
    <w:rsid w:val="006D50B7"/>
    <w:rsid w:val="006D55AD"/>
    <w:rsid w:val="006F6A23"/>
    <w:rsid w:val="00706408"/>
    <w:rsid w:val="00706EB2"/>
    <w:rsid w:val="00712C97"/>
    <w:rsid w:val="00735B1E"/>
    <w:rsid w:val="00735EA0"/>
    <w:rsid w:val="00736D7B"/>
    <w:rsid w:val="00744DC0"/>
    <w:rsid w:val="007543F4"/>
    <w:rsid w:val="00755BDE"/>
    <w:rsid w:val="00755CDF"/>
    <w:rsid w:val="007669D2"/>
    <w:rsid w:val="0076761A"/>
    <w:rsid w:val="00776F11"/>
    <w:rsid w:val="00783A14"/>
    <w:rsid w:val="00791AAF"/>
    <w:rsid w:val="00792385"/>
    <w:rsid w:val="007A265B"/>
    <w:rsid w:val="007A6549"/>
    <w:rsid w:val="007A7C22"/>
    <w:rsid w:val="007B6419"/>
    <w:rsid w:val="007B799C"/>
    <w:rsid w:val="007C57B5"/>
    <w:rsid w:val="007D20A9"/>
    <w:rsid w:val="007D34F3"/>
    <w:rsid w:val="007D54EF"/>
    <w:rsid w:val="007E4E9F"/>
    <w:rsid w:val="007E4F40"/>
    <w:rsid w:val="007F15F4"/>
    <w:rsid w:val="0080040F"/>
    <w:rsid w:val="00810D91"/>
    <w:rsid w:val="00813D3A"/>
    <w:rsid w:val="0082246C"/>
    <w:rsid w:val="00823BB2"/>
    <w:rsid w:val="00827695"/>
    <w:rsid w:val="00836C7E"/>
    <w:rsid w:val="00837C28"/>
    <w:rsid w:val="008408FC"/>
    <w:rsid w:val="00846D54"/>
    <w:rsid w:val="008477F5"/>
    <w:rsid w:val="00847B0E"/>
    <w:rsid w:val="008509A5"/>
    <w:rsid w:val="00850E2C"/>
    <w:rsid w:val="00851B7A"/>
    <w:rsid w:val="0085477E"/>
    <w:rsid w:val="008568CD"/>
    <w:rsid w:val="00864ADD"/>
    <w:rsid w:val="008721F6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4A4C"/>
    <w:rsid w:val="008C5E9B"/>
    <w:rsid w:val="008D1B39"/>
    <w:rsid w:val="008D2B78"/>
    <w:rsid w:val="008D4A11"/>
    <w:rsid w:val="008E1B21"/>
    <w:rsid w:val="008E2628"/>
    <w:rsid w:val="008E3F33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06850"/>
    <w:rsid w:val="00A145F9"/>
    <w:rsid w:val="00A22F25"/>
    <w:rsid w:val="00A23FC6"/>
    <w:rsid w:val="00A370F2"/>
    <w:rsid w:val="00A41ACC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C5A04"/>
    <w:rsid w:val="00AD5152"/>
    <w:rsid w:val="00AE51CA"/>
    <w:rsid w:val="00AE709B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16A83"/>
    <w:rsid w:val="00C21744"/>
    <w:rsid w:val="00C24435"/>
    <w:rsid w:val="00C25C19"/>
    <w:rsid w:val="00C271DB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C76DD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05E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35419"/>
    <w:rsid w:val="00E40308"/>
    <w:rsid w:val="00E447B0"/>
    <w:rsid w:val="00E45524"/>
    <w:rsid w:val="00E467E5"/>
    <w:rsid w:val="00E530FC"/>
    <w:rsid w:val="00E56564"/>
    <w:rsid w:val="00E56BBB"/>
    <w:rsid w:val="00E605EB"/>
    <w:rsid w:val="00E645D7"/>
    <w:rsid w:val="00E74442"/>
    <w:rsid w:val="00E7561D"/>
    <w:rsid w:val="00E75E20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94ACE"/>
  <w15:docId w15:val="{896755C6-9BFE-4E75-899B-BF46527C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95"/>
    <w:pPr>
      <w:spacing w:after="160" w:line="259" w:lineRule="auto"/>
    </w:pPr>
    <w:rPr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3366"/>
      <w:sz w:val="34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="Times New Roman" w:hAnsi="Arial"/>
      <w:b/>
      <w:bCs/>
      <w:caps/>
      <w:color w:val="003366"/>
      <w:sz w:val="28"/>
      <w:szCs w:val="26"/>
      <w:lang w:eastAsia="en-US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="Times New Roman"/>
      <w:b/>
      <w:iCs/>
      <w:color w:val="003366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after="200"/>
    </w:pPr>
    <w:rPr>
      <w:rFonts w:ascii="Arial" w:hAnsi="Arial"/>
      <w:sz w:val="16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2"/>
      <w:lang w:eastAsia="en-US"/>
    </w:rPr>
  </w:style>
  <w:style w:type="character" w:customStyle="1" w:styleId="SidfotChar">
    <w:name w:val="Sidfot Char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1A5A32"/>
    <w:rPr>
      <w:rFonts w:ascii="Arial" w:eastAsia="Times New Roman" w:hAnsi="Arial" w:cs="Times New Roman"/>
      <w:b/>
      <w:bCs/>
      <w:caps/>
      <w:color w:val="003366"/>
      <w:sz w:val="34"/>
      <w:szCs w:val="28"/>
    </w:rPr>
  </w:style>
  <w:style w:type="paragraph" w:styleId="Brdtext">
    <w:name w:val="Body Text"/>
    <w:link w:val="BrdtextChar"/>
    <w:qFormat/>
    <w:rsid w:val="00C40BFA"/>
    <w:pPr>
      <w:spacing w:after="200" w:line="26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BrdtextChar">
    <w:name w:val="Brödtext Char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link w:val="Rubrik2"/>
    <w:uiPriority w:val="1"/>
    <w:rsid w:val="001A5A32"/>
    <w:rPr>
      <w:rFonts w:ascii="Arial" w:eastAsia="Times New Roman" w:hAnsi="Arial" w:cs="Times New Roman"/>
      <w:b/>
      <w:bCs/>
      <w:caps/>
      <w:color w:val="003366"/>
      <w:sz w:val="28"/>
      <w:szCs w:val="26"/>
    </w:rPr>
  </w:style>
  <w:style w:type="character" w:customStyle="1" w:styleId="Rubrik3Char">
    <w:name w:val="Rubrik 3 Char"/>
    <w:link w:val="Rubrik3"/>
    <w:uiPriority w:val="2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link w:val="Rubrik4"/>
    <w:uiPriority w:val="3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rPr>
      <w:rFonts w:ascii="Times New Roman" w:hAnsi="Times New Roman"/>
      <w:sz w:val="22"/>
      <w:szCs w:val="22"/>
      <w:lang w:eastAsia="en-US"/>
    </w:rPr>
  </w:style>
  <w:style w:type="character" w:styleId="Sidnummer">
    <w:name w:val="page number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customStyle="1" w:styleId="LedRub">
    <w:name w:val="LedRub"/>
    <w:uiPriority w:val="7"/>
    <w:rsid w:val="00D60B01"/>
    <w:pPr>
      <w:spacing w:before="20" w:after="80"/>
    </w:pPr>
    <w:rPr>
      <w:rFonts w:ascii="Arial" w:eastAsia="Times New Roman" w:hAnsi="Arial"/>
      <w:b/>
      <w:bCs/>
      <w:sz w:val="22"/>
      <w:szCs w:val="22"/>
      <w:lang w:eastAsia="en-US"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after="200" w:line="380" w:lineRule="exact"/>
      <w:ind w:left="284"/>
    </w:pPr>
    <w:rPr>
      <w:rFonts w:ascii="Arial" w:eastAsia="Times New Roman" w:hAnsi="Arial"/>
      <w:b/>
      <w:caps/>
      <w:spacing w:val="5"/>
      <w:kern w:val="28"/>
      <w:sz w:val="40"/>
      <w:szCs w:val="52"/>
      <w:lang w:eastAsia="en-US"/>
    </w:rPr>
  </w:style>
  <w:style w:type="character" w:customStyle="1" w:styleId="RubrikChar">
    <w:name w:val="Rubrik Char"/>
    <w:link w:val="Rubrik"/>
    <w:rsid w:val="00F25823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link w:val="Rubrik5"/>
    <w:uiPriority w:val="9"/>
    <w:rsid w:val="00872ACC"/>
    <w:rPr>
      <w:rFonts w:ascii="Arial" w:eastAsia="Times New Roman" w:hAnsi="Arial" w:cs="Times New Roman"/>
      <w:b/>
      <w:bCs/>
      <w:color w:val="00257A"/>
      <w:szCs w:val="26"/>
    </w:rPr>
  </w:style>
  <w:style w:type="character" w:customStyle="1" w:styleId="Rubrik6Char">
    <w:name w:val="Rubrik 6 Char"/>
    <w:link w:val="Rubrik6"/>
    <w:uiPriority w:val="9"/>
    <w:rsid w:val="001A5A32"/>
    <w:rPr>
      <w:rFonts w:ascii="Times New Roman" w:eastAsia="Times New Roman" w:hAnsi="Times New Roman" w:cs="Times New Roman"/>
      <w:b/>
      <w:iCs/>
      <w:color w:val="003366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link w:val="Rubrik0"/>
    <w:rsid w:val="00111096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uiPriority w:val="99"/>
    <w:unhideWhenUsed/>
    <w:rsid w:val="00DF05E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DF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haba01\OneDrive%20-%20HSB\Dokument\Mall%20garag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_x00c4_gare xmlns="e65a4ef5-a89a-4d89-8d75-a32c4b344b59" xsi:nil="true"/>
    <Inneh_x00e5_ll xmlns="e65a4ef5-a89a-4d89-8d75-a32c4b344b59" xsi:nil="true"/>
    <lcf76f155ced4ddcb4097134ff3c332f xmlns="e65a4ef5-a89a-4d89-8d75-a32c4b344b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2728E0815CD2449A663217157AA730" ma:contentTypeVersion="19" ma:contentTypeDescription="Skapa ett nytt dokument." ma:contentTypeScope="" ma:versionID="34d581410c96796fef33fc3bf7925802">
  <xsd:schema xmlns:xsd="http://www.w3.org/2001/XMLSchema" xmlns:xs="http://www.w3.org/2001/XMLSchema" xmlns:p="http://schemas.microsoft.com/office/2006/metadata/properties" xmlns:ns2="e65a4ef5-a89a-4d89-8d75-a32c4b344b59" xmlns:ns3="45d7f191-7951-42ee-b5c9-b94e8aae4cf3" xmlns:ns4="ec169371-4572-491d-8f3f-63b5242cf310" targetNamespace="http://schemas.microsoft.com/office/2006/metadata/properties" ma:root="true" ma:fieldsID="b7d42f96033697bfa63675cb0954d7ab" ns2:_="" ns3:_="" ns4:_="">
    <xsd:import namespace="e65a4ef5-a89a-4d89-8d75-a32c4b344b59"/>
    <xsd:import namespace="45d7f191-7951-42ee-b5c9-b94e8aae4cf3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0c4_gare" minOccurs="0"/>
                <xsd:element ref="ns2:Inneh_x00e5_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4ef5-a89a-4d89-8d75-a32c4b344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c4_gare" ma:index="10" nillable="true" ma:displayName="Ägare" ma:description="Ägare innebär övergripande ansvar över rutin, dokument eller innehåll." ma:internalName="_x00c4_gare">
      <xsd:simpleType>
        <xsd:restriction base="dms:Text">
          <xsd:maxLength value="255"/>
        </xsd:restriction>
      </xsd:simpleType>
    </xsd:element>
    <xsd:element name="Inneh_x00e5_ll" ma:index="11" nillable="true" ma:displayName="Innehåll" ma:format="Dropdown" ma:internalName="Inneh_x00e5_l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f191-7951-42ee-b5c9-b94e8aae4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7fc0bf4-ca6d-4bfd-919a-41fdfe34d5cc}" ma:internalName="TaxCatchAll" ma:showField="CatchAllData" ma:web="45d7f191-7951-42ee-b5c9-b94e8aae4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6504E-A081-4F91-89D2-52C29B8589C6}">
  <ds:schemaRefs>
    <ds:schemaRef ds:uri="http://schemas.microsoft.com/office/2006/metadata/properties"/>
    <ds:schemaRef ds:uri="http://schemas.microsoft.com/office/infopath/2007/PartnerControls"/>
    <ds:schemaRef ds:uri="ec169371-4572-491d-8f3f-63b5242cf310"/>
    <ds:schemaRef ds:uri="e65a4ef5-a89a-4d89-8d75-a32c4b344b59"/>
  </ds:schemaRefs>
</ds:datastoreItem>
</file>

<file path=customXml/itemProps2.xml><?xml version="1.0" encoding="utf-8"?>
<ds:datastoreItem xmlns:ds="http://schemas.openxmlformats.org/officeDocument/2006/customXml" ds:itemID="{1AFF1CAD-7EEC-42A6-BD9C-8F8074E26B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CA2494-03AA-4389-8256-5E25D9ACC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0FB42-858E-45A8-9D88-2676BDC02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a4ef5-a89a-4d89-8d75-a32c4b344b59"/>
    <ds:schemaRef ds:uri="45d7f191-7951-42ee-b5c9-b94e8aae4cf3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876461b-3d64-48b4-88a8-e7d81cbc3d1d}" enabled="0" method="" siteId="{8876461b-3d64-48b4-88a8-e7d81cbc3d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Mall garage</Template>
  <TotalTime>5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</vt:lpstr>
    </vt:vector>
  </TitlesOfParts>
  <Company>HSB Gemensam IT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</dc:title>
  <dc:subject/>
  <dc:creator>Hanna Bäck</dc:creator>
  <cp:keywords>Grundmall - HSB</cp:keywords>
  <cp:lastModifiedBy>Hanna Bäck</cp:lastModifiedBy>
  <cp:revision>4</cp:revision>
  <cp:lastPrinted>2019-11-21T08:25:00Z</cp:lastPrinted>
  <dcterms:created xsi:type="dcterms:W3CDTF">2026-04-23T12:47:00Z</dcterms:created>
  <dcterms:modified xsi:type="dcterms:W3CDTF">2026-04-23T12:52:00Z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2019-11-20</vt:lpwstr>
  </property>
  <property fmtid="{D5CDD505-2E9C-101B-9397-08002B2CF9AE}" pid="4" name="Rubrik">
    <vt:lpwstr>te</vt:lpwstr>
  </property>
  <property fmtid="{D5CDD505-2E9C-101B-9397-08002B2CF9AE}" pid="5" name="ContentTypeId">
    <vt:lpwstr>0x0101002F2728E0815CD2449A663217157AA730</vt:lpwstr>
  </property>
  <property fmtid="{D5CDD505-2E9C-101B-9397-08002B2CF9AE}" pid="6" name="MediaServiceImageTags">
    <vt:lpwstr/>
  </property>
</Properties>
</file>