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6D3D" w14:textId="77777777" w:rsidR="00C10864" w:rsidRDefault="00C10864" w:rsidP="00C10864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Felanmälan 2025</w:t>
      </w:r>
    </w:p>
    <w:p w14:paraId="0012894B" w14:textId="77777777" w:rsidR="00C10864" w:rsidRDefault="00C10864" w:rsidP="00C10864">
      <w:pPr>
        <w:jc w:val="center"/>
        <w:rPr>
          <w:rFonts w:ascii="Arial" w:hAnsi="Arial" w:cs="Arial"/>
          <w:sz w:val="44"/>
          <w:szCs w:val="44"/>
        </w:rPr>
      </w:pPr>
    </w:p>
    <w:p w14:paraId="6229A456" w14:textId="68FEABC3" w:rsidR="00C10864" w:rsidRDefault="00C10864" w:rsidP="00C1086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Datum för felanmälan:</w:t>
      </w:r>
      <w:r w:rsidR="001F0347">
        <w:rPr>
          <w:rFonts w:ascii="Arial" w:hAnsi="Arial" w:cs="Arial"/>
          <w:sz w:val="36"/>
          <w:szCs w:val="36"/>
        </w:rPr>
        <w:t xml:space="preserve"> 2025-04-05</w:t>
      </w:r>
    </w:p>
    <w:p w14:paraId="729269E2" w14:textId="148FB51D" w:rsidR="00C10864" w:rsidRDefault="00C10864" w:rsidP="00C1086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Anmälare:</w:t>
      </w:r>
      <w:r w:rsidR="001F0347">
        <w:rPr>
          <w:rFonts w:ascii="Arial" w:hAnsi="Arial" w:cs="Arial"/>
          <w:sz w:val="36"/>
          <w:szCs w:val="36"/>
        </w:rPr>
        <w:t xml:space="preserve"> Gallåkersvägen 5</w:t>
      </w:r>
    </w:p>
    <w:p w14:paraId="75F4E721" w14:textId="2634186B" w:rsidR="00C10864" w:rsidRDefault="00C10864" w:rsidP="00C1086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Felbeskrivning:</w:t>
      </w:r>
      <w:r w:rsidR="001F0347">
        <w:rPr>
          <w:rFonts w:ascii="Arial" w:hAnsi="Arial" w:cs="Arial"/>
          <w:sz w:val="36"/>
          <w:szCs w:val="36"/>
        </w:rPr>
        <w:t xml:space="preserve"> Ingen värme på toaletten</w:t>
      </w:r>
    </w:p>
    <w:p w14:paraId="4F53C9B5" w14:textId="4203CDEF" w:rsidR="00C10864" w:rsidRDefault="00C10864" w:rsidP="00C1086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Vicevärdens felsökning:</w:t>
      </w:r>
      <w:r w:rsidR="001F0347">
        <w:rPr>
          <w:rFonts w:ascii="Arial" w:hAnsi="Arial" w:cs="Arial"/>
          <w:sz w:val="36"/>
          <w:szCs w:val="36"/>
        </w:rPr>
        <w:t xml:space="preserve"> Lossar termostaten, lossar och smörjer upp stiftet i bussningen, luftar elementet, klart</w:t>
      </w:r>
    </w:p>
    <w:p w14:paraId="5C6E142C" w14:textId="77777777" w:rsidR="00C10864" w:rsidRDefault="00C10864" w:rsidP="00C1086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Anlitad entreprenör:</w:t>
      </w:r>
    </w:p>
    <w:p w14:paraId="0608B9A6" w14:textId="005BCC37" w:rsidR="00C10864" w:rsidRPr="00C10864" w:rsidRDefault="00C10864" w:rsidP="00C1086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Datum för avslutat ärende:</w:t>
      </w:r>
      <w:r w:rsidR="001F0347">
        <w:rPr>
          <w:rFonts w:ascii="Arial" w:hAnsi="Arial" w:cs="Arial"/>
          <w:sz w:val="36"/>
          <w:szCs w:val="36"/>
        </w:rPr>
        <w:t xml:space="preserve"> 2025-04-05</w:t>
      </w:r>
    </w:p>
    <w:sectPr w:rsidR="00C10864" w:rsidRPr="00C10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47"/>
    <w:rsid w:val="001F0347"/>
    <w:rsid w:val="003E432A"/>
    <w:rsid w:val="00446A73"/>
    <w:rsid w:val="00C1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8CC7"/>
  <w15:chartTrackingRefBased/>
  <w15:docId w15:val="{E07FAA05-595A-455F-84D2-9275ADD1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0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0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0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0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0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0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0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0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0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0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0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0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086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086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08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08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08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08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0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0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0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0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0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08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08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086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0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086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0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Felanm&#228;lan%20&amp;%20&#229;tg&#228;rdsrapporter\Felanm&#228;lan%202025%20mall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Felanmälan 2025 malldokument</Template>
  <TotalTime>2</TotalTime>
  <Pages>1</Pages>
  <Words>46</Words>
  <Characters>244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dcterms:created xsi:type="dcterms:W3CDTF">2025-04-13T09:11:00Z</dcterms:created>
  <dcterms:modified xsi:type="dcterms:W3CDTF">2025-04-13T09:13:00Z</dcterms:modified>
</cp:coreProperties>
</file>