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1C753" w14:textId="3044014C" w:rsidR="00A97C0C" w:rsidRPr="00E93636" w:rsidRDefault="00A97C0C" w:rsidP="00F21B6B">
      <w:pPr>
        <w:pStyle w:val="Rubrik1"/>
        <w:rPr>
          <w:sz w:val="44"/>
          <w:szCs w:val="44"/>
        </w:rPr>
      </w:pPr>
      <w:bookmarkStart w:id="0" w:name="bkmRubrik"/>
      <w:bookmarkStart w:id="1" w:name="delRubrik"/>
    </w:p>
    <w:p w14:paraId="56AF6ACD" w14:textId="348F29CF" w:rsidR="000E1261" w:rsidRPr="00A97C0C" w:rsidRDefault="0070092A" w:rsidP="00A97C0C">
      <w:pPr>
        <w:pStyle w:val="Rubrik1"/>
        <w:jc w:val="center"/>
        <w:rPr>
          <w:sz w:val="48"/>
          <w:szCs w:val="48"/>
        </w:rPr>
      </w:pPr>
      <w:r w:rsidRPr="004D796E">
        <w:rPr>
          <w:sz w:val="44"/>
          <w:szCs w:val="44"/>
        </w:rPr>
        <w:t xml:space="preserve">VIKTIG </w:t>
      </w:r>
      <w:r w:rsidR="0087407C" w:rsidRPr="004D796E">
        <w:rPr>
          <w:sz w:val="44"/>
          <w:szCs w:val="44"/>
        </w:rPr>
        <w:t>Medlems</w:t>
      </w:r>
      <w:r w:rsidR="00391DB0" w:rsidRPr="004D796E">
        <w:rPr>
          <w:sz w:val="44"/>
          <w:szCs w:val="44"/>
        </w:rPr>
        <w:t>In</w:t>
      </w:r>
      <w:r w:rsidR="00055D32" w:rsidRPr="004D796E">
        <w:rPr>
          <w:sz w:val="44"/>
          <w:szCs w:val="44"/>
        </w:rPr>
        <w:t>FORMATION</w:t>
      </w:r>
      <w:bookmarkEnd w:id="0"/>
      <w:r w:rsidR="00A97C0C">
        <w:rPr>
          <w:sz w:val="48"/>
          <w:szCs w:val="48"/>
        </w:rPr>
        <w:br/>
      </w:r>
      <w:r w:rsidR="00A8077C" w:rsidRPr="004D796E">
        <w:rPr>
          <w:sz w:val="24"/>
          <w:szCs w:val="24"/>
        </w:rPr>
        <w:t xml:space="preserve">INFÖR EXTRA </w:t>
      </w:r>
      <w:r w:rsidR="00A45731" w:rsidRPr="004D796E">
        <w:rPr>
          <w:sz w:val="24"/>
          <w:szCs w:val="24"/>
        </w:rPr>
        <w:t>FÖRENINGSTÄMMA</w:t>
      </w:r>
      <w:r w:rsidR="00AC467C" w:rsidRPr="004D796E">
        <w:rPr>
          <w:sz w:val="24"/>
          <w:szCs w:val="24"/>
        </w:rPr>
        <w:t>N</w:t>
      </w:r>
      <w:r w:rsidR="00A45731" w:rsidRPr="004D796E">
        <w:rPr>
          <w:sz w:val="24"/>
          <w:szCs w:val="24"/>
        </w:rPr>
        <w:t xml:space="preserve"> DEN </w:t>
      </w:r>
      <w:r w:rsidR="00A8077C" w:rsidRPr="004D796E">
        <w:rPr>
          <w:sz w:val="24"/>
          <w:szCs w:val="24"/>
        </w:rPr>
        <w:t>4 NOVEMBER</w:t>
      </w:r>
    </w:p>
    <w:p w14:paraId="7EA92590" w14:textId="0A784095" w:rsidR="00F94A7F" w:rsidRPr="00E93636" w:rsidRDefault="00093978" w:rsidP="00391DB0">
      <w:pPr>
        <w:pStyle w:val="Brdtext"/>
      </w:pPr>
      <w:bookmarkStart w:id="2" w:name="bkmStart"/>
      <w:bookmarkStart w:id="3" w:name="_Hlk36800320"/>
      <w:bookmarkEnd w:id="1"/>
      <w:bookmarkEnd w:id="2"/>
      <w:r w:rsidRPr="00E93636">
        <w:t xml:space="preserve">P.g.a. </w:t>
      </w:r>
      <w:r w:rsidR="00972A55" w:rsidRPr="00E93636">
        <w:t>den pågående Corona-pandemin så sköts årets o</w:t>
      </w:r>
      <w:r w:rsidR="00A1210C" w:rsidRPr="00E93636">
        <w:t>rdinarie föreningsstämma</w:t>
      </w:r>
      <w:r w:rsidRPr="00E93636">
        <w:t xml:space="preserve"> fram till i </w:t>
      </w:r>
      <w:r w:rsidR="00A1210C" w:rsidRPr="00E93636">
        <w:t>juni</w:t>
      </w:r>
      <w:r w:rsidRPr="00E93636">
        <w:t xml:space="preserve"> och</w:t>
      </w:r>
      <w:r w:rsidR="00A1210C" w:rsidRPr="00E93636">
        <w:t xml:space="preserve"> genomfördes</w:t>
      </w:r>
      <w:r w:rsidRPr="00E93636">
        <w:t xml:space="preserve"> då</w:t>
      </w:r>
      <w:r w:rsidR="00BC307A" w:rsidRPr="00E93636">
        <w:t xml:space="preserve"> </w:t>
      </w:r>
      <w:r w:rsidR="00C00DF6" w:rsidRPr="00E93636">
        <w:t xml:space="preserve">genom poströstning och </w:t>
      </w:r>
      <w:r w:rsidR="007C714D" w:rsidRPr="00E93636">
        <w:t xml:space="preserve">med </w:t>
      </w:r>
      <w:r w:rsidR="00E12BDD" w:rsidRPr="00E93636">
        <w:t>riktlinjer att minimera närvaron vid den fysiska stämman.</w:t>
      </w:r>
      <w:r w:rsidR="00BC307A" w:rsidRPr="00E93636">
        <w:t xml:space="preserve"> Valen av personer till styrelse, revis</w:t>
      </w:r>
      <w:r w:rsidR="00421D58" w:rsidRPr="00E93636">
        <w:t xml:space="preserve">or och valberedning bordlades </w:t>
      </w:r>
      <w:r w:rsidR="00B64AE7" w:rsidRPr="00E93636">
        <w:t>då</w:t>
      </w:r>
      <w:r w:rsidR="0047709E" w:rsidRPr="00E93636">
        <w:t xml:space="preserve"> och sittande förtroendevalda accepterade att</w:t>
      </w:r>
      <w:r w:rsidR="00972552" w:rsidRPr="00E93636">
        <w:t xml:space="preserve"> tillfälligt förlänga</w:t>
      </w:r>
      <w:r w:rsidR="0047709E" w:rsidRPr="00E93636">
        <w:t xml:space="preserve"> sina uppdrag</w:t>
      </w:r>
      <w:r w:rsidR="000620EC" w:rsidRPr="00E93636">
        <w:t xml:space="preserve"> fram</w:t>
      </w:r>
      <w:r w:rsidR="007C714D" w:rsidRPr="00E93636">
        <w:t xml:space="preserve"> t.o.m.</w:t>
      </w:r>
      <w:r w:rsidR="000620EC" w:rsidRPr="00E93636">
        <w:t xml:space="preserve"> en planerad extrastämma under hösten</w:t>
      </w:r>
      <w:r w:rsidR="00B64AE7" w:rsidRPr="00E93636">
        <w:t>.</w:t>
      </w:r>
    </w:p>
    <w:p w14:paraId="4B230E65" w14:textId="63899FC4" w:rsidR="004D4BAD" w:rsidRPr="00E93636" w:rsidRDefault="00F94A7F" w:rsidP="00391DB0">
      <w:pPr>
        <w:pStyle w:val="Brdtext"/>
      </w:pPr>
      <w:r w:rsidRPr="00E93636">
        <w:t>Styrelsens förhoppning har</w:t>
      </w:r>
      <w:r w:rsidR="005C03AE" w:rsidRPr="00E93636">
        <w:t xml:space="preserve"> varit</w:t>
      </w:r>
      <w:r w:rsidR="00BC7027" w:rsidRPr="00E93636">
        <w:t xml:space="preserve"> att</w:t>
      </w:r>
      <w:r w:rsidRPr="00E93636">
        <w:t xml:space="preserve"> situationen med pandemin skulle vara så mycket bättre </w:t>
      </w:r>
      <w:r w:rsidR="0030741D" w:rsidRPr="00E93636">
        <w:t xml:space="preserve">under hösten </w:t>
      </w:r>
      <w:r w:rsidRPr="00E93636">
        <w:t xml:space="preserve">så att en </w:t>
      </w:r>
      <w:r w:rsidR="004B3DFB" w:rsidRPr="00E93636">
        <w:t>”vanlig” extrastämma skulle kunna genomföras.</w:t>
      </w:r>
      <w:r w:rsidR="00150C46" w:rsidRPr="00E93636">
        <w:t xml:space="preserve"> De bordlagda valen </w:t>
      </w:r>
      <w:r w:rsidR="000669FD" w:rsidRPr="00E93636">
        <w:t xml:space="preserve">behöver ju </w:t>
      </w:r>
      <w:r w:rsidR="00150C46" w:rsidRPr="00E93636">
        <w:t>genomföras</w:t>
      </w:r>
      <w:r w:rsidR="002173EC" w:rsidRPr="00E93636">
        <w:t>,</w:t>
      </w:r>
      <w:r w:rsidR="000669FD" w:rsidRPr="00E93636">
        <w:t xml:space="preserve"> men</w:t>
      </w:r>
      <w:r w:rsidR="0008002B" w:rsidRPr="00E93636">
        <w:t xml:space="preserve"> styrelsen</w:t>
      </w:r>
      <w:r w:rsidR="00402F8D" w:rsidRPr="00E93636">
        <w:t xml:space="preserve"> </w:t>
      </w:r>
      <w:r w:rsidR="000669FD" w:rsidRPr="00E93636">
        <w:t>hade också planerat</w:t>
      </w:r>
      <w:r w:rsidR="0008002B" w:rsidRPr="00E93636">
        <w:t xml:space="preserve"> att informera </w:t>
      </w:r>
      <w:r w:rsidR="00E810D3" w:rsidRPr="00E93636">
        <w:t xml:space="preserve">och </w:t>
      </w:r>
      <w:r w:rsidR="0008002B" w:rsidRPr="00E93636">
        <w:t>diskutera</w:t>
      </w:r>
      <w:r w:rsidR="00402F8D" w:rsidRPr="00E93636">
        <w:t xml:space="preserve"> med </w:t>
      </w:r>
      <w:r w:rsidR="00E810D3" w:rsidRPr="00E93636">
        <w:t>medlemmarna om</w:t>
      </w:r>
      <w:r w:rsidR="00BC7027" w:rsidRPr="00E93636">
        <w:t xml:space="preserve"> förslag till investeringar i</w:t>
      </w:r>
      <w:r w:rsidR="00D31278" w:rsidRPr="00E93636">
        <w:t xml:space="preserve"> solceller</w:t>
      </w:r>
      <w:r w:rsidR="00050182" w:rsidRPr="00E93636">
        <w:t xml:space="preserve"> </w:t>
      </w:r>
      <w:proofErr w:type="gramStart"/>
      <w:r w:rsidR="00050182" w:rsidRPr="00E93636">
        <w:t>m.m.</w:t>
      </w:r>
      <w:proofErr w:type="gramEnd"/>
    </w:p>
    <w:p w14:paraId="46B0B662" w14:textId="50D28B66" w:rsidR="004D4BAD" w:rsidRPr="00E93636" w:rsidRDefault="004D4BAD" w:rsidP="00391DB0">
      <w:pPr>
        <w:pStyle w:val="Brdtext"/>
      </w:pPr>
      <w:r w:rsidRPr="00E93636">
        <w:rPr>
          <w:b/>
          <w:bCs/>
          <w:i/>
          <w:iCs/>
        </w:rPr>
        <w:t xml:space="preserve">Tyvärr </w:t>
      </w:r>
      <w:r w:rsidRPr="00E93636">
        <w:t>är ju utvecklingen av pandemin i nuläget inte alls positiv</w:t>
      </w:r>
      <w:r w:rsidR="00213D62" w:rsidRPr="00E93636">
        <w:t>, så vi kommer inte att kunna ha en</w:t>
      </w:r>
      <w:r w:rsidR="00246A9E" w:rsidRPr="00E93636">
        <w:t xml:space="preserve"> </w:t>
      </w:r>
      <w:r w:rsidR="00C3480B" w:rsidRPr="00E93636">
        <w:t xml:space="preserve">stämma </w:t>
      </w:r>
      <w:r w:rsidR="00246A9E" w:rsidRPr="00E93636">
        <w:t xml:space="preserve">för allamedlemmar </w:t>
      </w:r>
      <w:r w:rsidR="00C3480B" w:rsidRPr="00E93636">
        <w:t>med diskussion</w:t>
      </w:r>
      <w:r w:rsidR="00246A9E" w:rsidRPr="00E93636">
        <w:t xml:space="preserve"> och </w:t>
      </w:r>
      <w:r w:rsidR="00C3480B" w:rsidRPr="00E93636">
        <w:t>dialog</w:t>
      </w:r>
      <w:r w:rsidR="00246A9E" w:rsidRPr="00E93636">
        <w:t>.</w:t>
      </w:r>
      <w:r w:rsidRPr="00E93636">
        <w:t xml:space="preserve"> Smittspridningen har </w:t>
      </w:r>
      <w:r w:rsidR="00D45020" w:rsidRPr="00E93636">
        <w:t xml:space="preserve">ju </w:t>
      </w:r>
      <w:r w:rsidRPr="00E93636">
        <w:t>ökat och Uppsala har fått lokala restriktioner som syftar till att minimera umgänge utanför den egna familjen.</w:t>
      </w:r>
      <w:r w:rsidR="00BF2EBB" w:rsidRPr="00E93636">
        <w:t xml:space="preserve"> </w:t>
      </w:r>
    </w:p>
    <w:p w14:paraId="150FC15B" w14:textId="29B9E282" w:rsidR="00371678" w:rsidRPr="00E93636" w:rsidRDefault="00BF2EBB" w:rsidP="00A4673A">
      <w:pPr>
        <w:pStyle w:val="Brdtext"/>
        <w:rPr>
          <w:u w:val="single"/>
        </w:rPr>
      </w:pPr>
      <w:r w:rsidRPr="00E93636">
        <w:rPr>
          <w:b/>
          <w:bCs/>
          <w:i/>
          <w:iCs/>
        </w:rPr>
        <w:t>Därför har styrelsen återigen beslutat att möjliggöra poströstning</w:t>
      </w:r>
      <w:r w:rsidR="00CA2A27" w:rsidRPr="00E93636">
        <w:rPr>
          <w:b/>
          <w:bCs/>
          <w:i/>
          <w:iCs/>
        </w:rPr>
        <w:t xml:space="preserve"> vid extrastämman den 4/11, samt att uppmana medlemmarna att använda sig av poströstningen och</w:t>
      </w:r>
      <w:r w:rsidR="002C574E" w:rsidRPr="00E93636">
        <w:rPr>
          <w:b/>
          <w:bCs/>
          <w:i/>
          <w:iCs/>
        </w:rPr>
        <w:t xml:space="preserve"> bara besöka den fysiska stämman om man ser det som helt nödvändigt.</w:t>
      </w:r>
      <w:r w:rsidR="001B7BB3" w:rsidRPr="00E93636">
        <w:rPr>
          <w:b/>
          <w:bCs/>
          <w:i/>
          <w:iCs/>
        </w:rPr>
        <w:t xml:space="preserve"> </w:t>
      </w:r>
      <w:r w:rsidR="00A57EE3" w:rsidRPr="00E93636">
        <w:t>På</w:t>
      </w:r>
      <w:r w:rsidR="00352889" w:rsidRPr="00E93636">
        <w:t xml:space="preserve"> så</w:t>
      </w:r>
      <w:r w:rsidR="00A57EE3" w:rsidRPr="00E93636">
        <w:t xml:space="preserve"> sätt be</w:t>
      </w:r>
      <w:r w:rsidR="00AE5892" w:rsidRPr="00E93636">
        <w:t>g</w:t>
      </w:r>
      <w:r w:rsidR="00A57EE3" w:rsidRPr="00E93636">
        <w:t>ränsas risk för smittspridning samtidigt som</w:t>
      </w:r>
      <w:r w:rsidR="007C1AB9" w:rsidRPr="00E93636">
        <w:t xml:space="preserve"> </w:t>
      </w:r>
      <w:r w:rsidR="00AE5892" w:rsidRPr="00E93636">
        <w:t>alla</w:t>
      </w:r>
      <w:r w:rsidR="00A57EE3" w:rsidRPr="00E93636">
        <w:t xml:space="preserve"> medlemmar</w:t>
      </w:r>
      <w:r w:rsidR="00C9331D" w:rsidRPr="00E93636">
        <w:t>, under rådande omständigheter,</w:t>
      </w:r>
      <w:r w:rsidR="007C1AB9" w:rsidRPr="00E93636">
        <w:t xml:space="preserve"> får möjlighet</w:t>
      </w:r>
      <w:r w:rsidR="00EF6BA7" w:rsidRPr="00E93636">
        <w:t xml:space="preserve"> att vara delaktig i besluten</w:t>
      </w:r>
      <w:r w:rsidR="009504F1" w:rsidRPr="00E93636">
        <w:t xml:space="preserve"> vid stämman</w:t>
      </w:r>
      <w:r w:rsidR="00AE5892" w:rsidRPr="00E93636">
        <w:t>.</w:t>
      </w:r>
      <w:r w:rsidR="00A33348" w:rsidRPr="00E93636">
        <w:t xml:space="preserve"> </w:t>
      </w:r>
      <w:r w:rsidR="00A33348" w:rsidRPr="00E93636">
        <w:rPr>
          <w:u w:val="single"/>
        </w:rPr>
        <w:t xml:space="preserve">Formulär för poströstning kommer i era postfack och på hemsidan senast </w:t>
      </w:r>
      <w:r w:rsidR="00A33348" w:rsidRPr="00F34A9D">
        <w:rPr>
          <w:u w:val="single"/>
        </w:rPr>
        <w:t>den 28/1</w:t>
      </w:r>
      <w:r w:rsidR="00BD0C80" w:rsidRPr="00F34A9D">
        <w:rPr>
          <w:u w:val="single"/>
        </w:rPr>
        <w:t>0.</w:t>
      </w:r>
    </w:p>
    <w:p w14:paraId="7D7619C8" w14:textId="456E95EF" w:rsidR="00371678" w:rsidRPr="00E93636" w:rsidRDefault="00371678" w:rsidP="00A4673A">
      <w:pPr>
        <w:pStyle w:val="Brdtext"/>
      </w:pPr>
      <w:r w:rsidRPr="00E93636">
        <w:t xml:space="preserve">Dagordningen för </w:t>
      </w:r>
      <w:r w:rsidR="0071114E" w:rsidRPr="00E93636">
        <w:t>extra</w:t>
      </w:r>
      <w:r w:rsidRPr="00E93636">
        <w:t xml:space="preserve">stämman begränsas till att enbart ta upp de </w:t>
      </w:r>
      <w:r w:rsidR="00281DAC" w:rsidRPr="00E93636">
        <w:t xml:space="preserve">obligatoriska punkterna samt </w:t>
      </w:r>
      <w:r w:rsidRPr="00E93636">
        <w:t>beslut som bordlades vid</w:t>
      </w:r>
      <w:r w:rsidR="0071114E" w:rsidRPr="00E93636">
        <w:t xml:space="preserve"> den ordinarie stämman. </w:t>
      </w:r>
      <w:r w:rsidR="00416F86" w:rsidRPr="00E93636">
        <w:t>Förslag från styrelse</w:t>
      </w:r>
      <w:r w:rsidR="00A23195" w:rsidRPr="00E93636">
        <w:t>n</w:t>
      </w:r>
      <w:r w:rsidR="00416F86" w:rsidRPr="00E93636">
        <w:t xml:space="preserve">, </w:t>
      </w:r>
      <w:r w:rsidR="00A23195" w:rsidRPr="00E93636">
        <w:t xml:space="preserve">eventuella </w:t>
      </w:r>
      <w:r w:rsidR="00416F86" w:rsidRPr="00E93636">
        <w:t xml:space="preserve">motioner eller övriga frågor från medlemmar </w:t>
      </w:r>
      <w:r w:rsidR="00A23195" w:rsidRPr="00E93636">
        <w:t>kan vänta och kommer inte att behandlas</w:t>
      </w:r>
      <w:r w:rsidR="00281DAC" w:rsidRPr="00E93636">
        <w:t xml:space="preserve"> vid denna stämma,</w:t>
      </w:r>
      <w:r w:rsidR="00A23195" w:rsidRPr="00E93636">
        <w:t xml:space="preserve"> utan hänföras till </w:t>
      </w:r>
      <w:r w:rsidR="00281DAC" w:rsidRPr="00E93636">
        <w:t xml:space="preserve">ett </w:t>
      </w:r>
      <w:r w:rsidR="00A23195" w:rsidRPr="00E93636">
        <w:t>senare tillfälle.</w:t>
      </w:r>
    </w:p>
    <w:p w14:paraId="2C1E75B0" w14:textId="1CD34668" w:rsidR="00F95295" w:rsidRPr="00E93636" w:rsidRDefault="00F95295" w:rsidP="006A18B7">
      <w:pPr>
        <w:pStyle w:val="Brdtext"/>
        <w:spacing w:after="0"/>
      </w:pPr>
      <w:r w:rsidRPr="00E93636">
        <w:rPr>
          <w:u w:val="single"/>
        </w:rPr>
        <w:t>Valberedningen</w:t>
      </w:r>
      <w:r w:rsidRPr="00E93636">
        <w:t xml:space="preserve"> har förslag till alla de poster som är vakanta enligt följande:</w:t>
      </w:r>
    </w:p>
    <w:p w14:paraId="5E6D6CCA" w14:textId="77777777" w:rsidR="00B52B07" w:rsidRPr="00E93636" w:rsidRDefault="00DE2EDC" w:rsidP="008F25AA">
      <w:pPr>
        <w:pStyle w:val="Brdtext"/>
        <w:numPr>
          <w:ilvl w:val="0"/>
          <w:numId w:val="10"/>
        </w:numPr>
        <w:spacing w:after="0"/>
      </w:pPr>
      <w:r w:rsidRPr="00E93636">
        <w:t xml:space="preserve">Omval av </w:t>
      </w:r>
      <w:proofErr w:type="spellStart"/>
      <w:r w:rsidR="00620D53" w:rsidRPr="00E93636">
        <w:t>Ingmari</w:t>
      </w:r>
      <w:proofErr w:type="spellEnd"/>
      <w:r w:rsidR="00620D53" w:rsidRPr="00E93636">
        <w:t xml:space="preserve"> </w:t>
      </w:r>
      <w:r w:rsidRPr="00E93636">
        <w:t xml:space="preserve">Häll </w:t>
      </w:r>
      <w:r w:rsidR="00B52B07" w:rsidRPr="00E93636">
        <w:t>som styrelseledamot.</w:t>
      </w:r>
    </w:p>
    <w:p w14:paraId="510F15E1" w14:textId="77777777" w:rsidR="00D4182D" w:rsidRPr="00E93636" w:rsidRDefault="00B52B07" w:rsidP="008F25AA">
      <w:pPr>
        <w:pStyle w:val="Brdtext"/>
        <w:numPr>
          <w:ilvl w:val="0"/>
          <w:numId w:val="10"/>
        </w:numPr>
        <w:spacing w:after="0"/>
      </w:pPr>
      <w:r w:rsidRPr="00E93636">
        <w:t xml:space="preserve">Omval av Maria </w:t>
      </w:r>
      <w:proofErr w:type="gramStart"/>
      <w:r w:rsidRPr="00E93636">
        <w:t>Norrman</w:t>
      </w:r>
      <w:proofErr w:type="gramEnd"/>
      <w:r w:rsidRPr="00E93636">
        <w:t xml:space="preserve"> Erixson som styrelseledamot</w:t>
      </w:r>
    </w:p>
    <w:p w14:paraId="4974D016" w14:textId="3F77B5B1" w:rsidR="00D45020" w:rsidRPr="00E93636" w:rsidRDefault="00D4182D" w:rsidP="008F25AA">
      <w:pPr>
        <w:pStyle w:val="Brdtext"/>
        <w:numPr>
          <w:ilvl w:val="0"/>
          <w:numId w:val="10"/>
        </w:numPr>
        <w:spacing w:after="0"/>
      </w:pPr>
      <w:r w:rsidRPr="00E93636">
        <w:t>Nyval</w:t>
      </w:r>
      <w:r w:rsidR="008F25AA" w:rsidRPr="00E93636">
        <w:t xml:space="preserve"> </w:t>
      </w:r>
      <w:r w:rsidRPr="00E93636">
        <w:t>Yvonne Orre som suppleant. Ersätter Sven-Olov Andersson som avgår.</w:t>
      </w:r>
    </w:p>
    <w:p w14:paraId="6F8457F0" w14:textId="0DEEE9E6" w:rsidR="00037EBD" w:rsidRPr="00E93636" w:rsidRDefault="00037EBD" w:rsidP="008F25AA">
      <w:pPr>
        <w:pStyle w:val="Brdtext"/>
        <w:numPr>
          <w:ilvl w:val="0"/>
          <w:numId w:val="10"/>
        </w:numPr>
        <w:spacing w:after="0"/>
      </w:pPr>
      <w:r w:rsidRPr="00E93636">
        <w:rPr>
          <w:lang w:val="en-US"/>
        </w:rPr>
        <w:t xml:space="preserve">Val av revisor: Cristian </w:t>
      </w:r>
      <w:proofErr w:type="spellStart"/>
      <w:r w:rsidRPr="00E93636">
        <w:rPr>
          <w:lang w:val="en-US"/>
        </w:rPr>
        <w:t>Sayas</w:t>
      </w:r>
      <w:proofErr w:type="spellEnd"/>
      <w:r w:rsidR="00FE6911" w:rsidRPr="00E93636">
        <w:rPr>
          <w:lang w:val="en-US"/>
        </w:rPr>
        <w:t xml:space="preserve"> </w:t>
      </w:r>
      <w:proofErr w:type="spellStart"/>
      <w:r w:rsidR="00FE6911" w:rsidRPr="00E93636">
        <w:rPr>
          <w:lang w:val="en-US"/>
        </w:rPr>
        <w:t>Cuarez</w:t>
      </w:r>
      <w:proofErr w:type="spellEnd"/>
      <w:r w:rsidRPr="00E93636">
        <w:rPr>
          <w:lang w:val="en-US"/>
        </w:rPr>
        <w:t xml:space="preserve">. </w:t>
      </w:r>
      <w:r w:rsidRPr="00E93636">
        <w:t>Ers</w:t>
      </w:r>
      <w:r w:rsidR="00FD0CBF" w:rsidRPr="00E93636">
        <w:t>ätter</w:t>
      </w:r>
      <w:r w:rsidR="00A31878" w:rsidRPr="00E93636">
        <w:t xml:space="preserve"> </w:t>
      </w:r>
      <w:r w:rsidR="00A31878" w:rsidRPr="00E93636">
        <w:rPr>
          <w:rFonts w:cs="Times New Roman"/>
          <w:color w:val="333123"/>
          <w:shd w:val="clear" w:color="auto" w:fill="FFFFFF"/>
        </w:rPr>
        <w:t xml:space="preserve">Anne-Marie </w:t>
      </w:r>
      <w:proofErr w:type="spellStart"/>
      <w:r w:rsidR="00A31878" w:rsidRPr="00E93636">
        <w:rPr>
          <w:rFonts w:cs="Times New Roman"/>
          <w:color w:val="333123"/>
          <w:shd w:val="clear" w:color="auto" w:fill="FFFFFF"/>
        </w:rPr>
        <w:t>Keijsner</w:t>
      </w:r>
      <w:proofErr w:type="spellEnd"/>
      <w:r w:rsidR="00A31878" w:rsidRPr="00E93636">
        <w:rPr>
          <w:rFonts w:cs="Times New Roman"/>
          <w:color w:val="333123"/>
          <w:shd w:val="clear" w:color="auto" w:fill="FFFFFF"/>
        </w:rPr>
        <w:t xml:space="preserve"> Bergvall</w:t>
      </w:r>
    </w:p>
    <w:p w14:paraId="31686CCD" w14:textId="77777777" w:rsidR="00F95295" w:rsidRPr="00E93636" w:rsidRDefault="00F95295" w:rsidP="006A18B7">
      <w:pPr>
        <w:pStyle w:val="Brdtext"/>
        <w:spacing w:after="0"/>
      </w:pPr>
    </w:p>
    <w:p w14:paraId="431B4359" w14:textId="12D58714" w:rsidR="00E2016D" w:rsidRPr="00E93636" w:rsidRDefault="005E5431" w:rsidP="00D45020">
      <w:pPr>
        <w:pStyle w:val="Brdtext"/>
        <w:spacing w:after="0"/>
      </w:pPr>
      <w:r w:rsidRPr="00E93636">
        <w:rPr>
          <w:u w:val="single"/>
        </w:rPr>
        <w:t>Om du som medlem ändå vill nominera någon annan än de som valberedningen för</w:t>
      </w:r>
      <w:r w:rsidR="00F12977" w:rsidRPr="00E93636">
        <w:rPr>
          <w:u w:val="single"/>
        </w:rPr>
        <w:t>eslagit så hör</w:t>
      </w:r>
      <w:r w:rsidR="00B24118" w:rsidRPr="00E93636">
        <w:rPr>
          <w:u w:val="single"/>
        </w:rPr>
        <w:t xml:space="preserve"> </w:t>
      </w:r>
      <w:r w:rsidR="00F12977" w:rsidRPr="00E93636">
        <w:rPr>
          <w:u w:val="single"/>
        </w:rPr>
        <w:t>av dig till någon sittande styrelseledamot senast</w:t>
      </w:r>
      <w:r w:rsidR="00670732" w:rsidRPr="00E93636">
        <w:rPr>
          <w:u w:val="single"/>
        </w:rPr>
        <w:t xml:space="preserve"> </w:t>
      </w:r>
      <w:r w:rsidR="00670732" w:rsidRPr="00F34A9D">
        <w:rPr>
          <w:u w:val="single"/>
        </w:rPr>
        <w:t>den 27/1</w:t>
      </w:r>
      <w:r w:rsidR="00BD0C80" w:rsidRPr="00F34A9D">
        <w:rPr>
          <w:u w:val="single"/>
        </w:rPr>
        <w:t>0</w:t>
      </w:r>
      <w:r w:rsidR="00670732" w:rsidRPr="00F34A9D">
        <w:rPr>
          <w:u w:val="single"/>
        </w:rPr>
        <w:t>.</w:t>
      </w:r>
      <w:r w:rsidR="00670732" w:rsidRPr="00E93636">
        <w:t xml:space="preserve"> Då behöver du</w:t>
      </w:r>
      <w:r w:rsidR="00214EB7" w:rsidRPr="00E93636">
        <w:t xml:space="preserve"> förstås ha kollat att den du nominerar ställer upp för val till den aktuella posten.</w:t>
      </w:r>
      <w:bookmarkStart w:id="4" w:name="_GoBack"/>
      <w:bookmarkEnd w:id="4"/>
    </w:p>
    <w:p w14:paraId="7756A625" w14:textId="5AA9E74C" w:rsidR="00CB468E" w:rsidRDefault="00F54D72" w:rsidP="00A218C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478121" w14:textId="3607D948" w:rsidR="00E2016D" w:rsidRDefault="00FA041B" w:rsidP="003B101F">
      <w:pPr>
        <w:jc w:val="center"/>
        <w:rPr>
          <w:b/>
          <w:bCs/>
          <w:i/>
          <w:iCs/>
          <w:sz w:val="28"/>
          <w:szCs w:val="28"/>
        </w:rPr>
      </w:pPr>
      <w:r w:rsidRPr="00DE53AD">
        <w:rPr>
          <w:b/>
          <w:bCs/>
          <w:i/>
          <w:iCs/>
          <w:sz w:val="28"/>
          <w:szCs w:val="28"/>
        </w:rPr>
        <w:t>Bästa hälsningar</w:t>
      </w:r>
    </w:p>
    <w:p w14:paraId="136231B9" w14:textId="5F7C152C" w:rsidR="00A83C9C" w:rsidRPr="00DE53AD" w:rsidRDefault="00A83C9C" w:rsidP="00DE35A8">
      <w:pPr>
        <w:jc w:val="center"/>
        <w:rPr>
          <w:b/>
          <w:bCs/>
          <w:i/>
          <w:iCs/>
          <w:sz w:val="28"/>
          <w:szCs w:val="28"/>
        </w:rPr>
      </w:pPr>
      <w:r w:rsidRPr="00DE53AD">
        <w:rPr>
          <w:b/>
          <w:bCs/>
          <w:i/>
          <w:iCs/>
          <w:sz w:val="28"/>
          <w:szCs w:val="28"/>
        </w:rPr>
        <w:t>Styrelsen</w:t>
      </w:r>
    </w:p>
    <w:p w14:paraId="146C23AB" w14:textId="77777777" w:rsidR="00FA041B" w:rsidRDefault="00FA041B" w:rsidP="00A218C0">
      <w:pPr>
        <w:rPr>
          <w:sz w:val="24"/>
          <w:szCs w:val="24"/>
        </w:rPr>
      </w:pPr>
    </w:p>
    <w:p w14:paraId="2B4ED485" w14:textId="77777777" w:rsidR="00CB468E" w:rsidRPr="00657A67" w:rsidRDefault="00CB468E" w:rsidP="00A218C0">
      <w:pPr>
        <w:rPr>
          <w:sz w:val="24"/>
          <w:szCs w:val="24"/>
        </w:rPr>
      </w:pPr>
    </w:p>
    <w:bookmarkEnd w:id="3"/>
    <w:p w14:paraId="19B75D7C" w14:textId="77777777" w:rsidR="00A218C0" w:rsidRDefault="00A218C0" w:rsidP="00A218C0">
      <w:pPr>
        <w:pStyle w:val="Punktlista"/>
        <w:numPr>
          <w:ilvl w:val="0"/>
          <w:numId w:val="0"/>
        </w:numPr>
        <w:spacing w:before="0" w:after="0"/>
        <w:ind w:left="284" w:hanging="284"/>
      </w:pPr>
    </w:p>
    <w:sectPr w:rsidR="00A218C0" w:rsidSect="00F25823">
      <w:headerReference w:type="default" r:id="rId10"/>
      <w:headerReference w:type="first" r:id="rId11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2635B" w14:textId="77777777" w:rsidR="009E70D3" w:rsidRDefault="009E70D3" w:rsidP="00216B9D">
      <w:r>
        <w:separator/>
      </w:r>
    </w:p>
  </w:endnote>
  <w:endnote w:type="continuationSeparator" w:id="0">
    <w:p w14:paraId="751790CC" w14:textId="77777777" w:rsidR="009E70D3" w:rsidRDefault="009E70D3" w:rsidP="00216B9D">
      <w:r>
        <w:continuationSeparator/>
      </w:r>
    </w:p>
  </w:endnote>
  <w:endnote w:type="continuationNotice" w:id="1">
    <w:p w14:paraId="35BF505E" w14:textId="77777777" w:rsidR="009E70D3" w:rsidRDefault="009E70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B708F" w14:textId="77777777" w:rsidR="009E70D3" w:rsidRDefault="009E70D3" w:rsidP="00216B9D">
      <w:r>
        <w:separator/>
      </w:r>
    </w:p>
  </w:footnote>
  <w:footnote w:type="continuationSeparator" w:id="0">
    <w:p w14:paraId="7431F117" w14:textId="77777777" w:rsidR="009E70D3" w:rsidRDefault="009E70D3" w:rsidP="00216B9D">
      <w:r>
        <w:continuationSeparator/>
      </w:r>
    </w:p>
  </w:footnote>
  <w:footnote w:type="continuationNotice" w:id="1">
    <w:p w14:paraId="48D7B1F5" w14:textId="77777777" w:rsidR="009E70D3" w:rsidRDefault="009E70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B2C81FE" w14:textId="77777777" w:rsidTr="001B5DBA">
      <w:tc>
        <w:tcPr>
          <w:tcW w:w="1843" w:type="dxa"/>
        </w:tcPr>
        <w:p w14:paraId="04B9BA76" w14:textId="77777777" w:rsidR="00F25823" w:rsidRPr="00BA5D8C" w:rsidRDefault="10464601" w:rsidP="00D51153">
          <w:pPr>
            <w:pStyle w:val="Sidhuvud"/>
            <w:jc w:val="center"/>
          </w:pPr>
          <w:bookmarkStart w:id="5" w:name="bkmlogoimg_2"/>
          <w:bookmarkEnd w:id="5"/>
          <w:r>
            <w:rPr>
              <w:noProof/>
              <w:lang w:eastAsia="sv-SE"/>
            </w:rPr>
            <w:drawing>
              <wp:inline distT="0" distB="0" distL="0" distR="0" wp14:anchorId="7DF205E2" wp14:editId="75FF38CA">
                <wp:extent cx="864110" cy="601981"/>
                <wp:effectExtent l="19050" t="0" r="0" b="0"/>
                <wp:docPr id="191033508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4330367" w14:textId="77777777" w:rsidR="00F25823" w:rsidRPr="006B1AAF" w:rsidRDefault="00F25823" w:rsidP="00D51153">
          <w:pPr>
            <w:pStyle w:val="Sidhuvud"/>
          </w:pPr>
        </w:p>
      </w:tc>
      <w:tc>
        <w:tcPr>
          <w:tcW w:w="1417" w:type="dxa"/>
        </w:tcPr>
        <w:p w14:paraId="14166BA6" w14:textId="77777777" w:rsidR="00F25823" w:rsidRPr="00F43914" w:rsidRDefault="00F25823" w:rsidP="00D51153">
          <w:pPr>
            <w:pStyle w:val="Sidhuvud"/>
            <w:jc w:val="right"/>
            <w:rPr>
              <w:rStyle w:val="Sidnummer"/>
            </w:rPr>
          </w:pPr>
          <w:bookmarkStart w:id="6" w:name="bmSidnrSecond"/>
          <w:bookmarkEnd w:id="6"/>
        </w:p>
      </w:tc>
    </w:tr>
  </w:tbl>
  <w:p w14:paraId="3583BA13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501FDAA" w14:textId="77777777" w:rsidTr="001B5DBA">
      <w:tc>
        <w:tcPr>
          <w:tcW w:w="1843" w:type="dxa"/>
        </w:tcPr>
        <w:p w14:paraId="5D6F6F33" w14:textId="77777777" w:rsidR="00256F0B" w:rsidRPr="00BA5D8C" w:rsidRDefault="10464601" w:rsidP="00D51153">
          <w:pPr>
            <w:pStyle w:val="Sidhuvud"/>
            <w:jc w:val="center"/>
          </w:pPr>
          <w:bookmarkStart w:id="7" w:name="bkmlogoimg_col_1"/>
          <w:bookmarkStart w:id="8" w:name="bmLogga2"/>
          <w:bookmarkEnd w:id="7"/>
          <w:r>
            <w:rPr>
              <w:noProof/>
              <w:lang w:eastAsia="sv-SE"/>
            </w:rPr>
            <w:drawing>
              <wp:inline distT="0" distB="0" distL="0" distR="0" wp14:anchorId="3C5CAE90" wp14:editId="1A3259AA">
                <wp:extent cx="864110" cy="601981"/>
                <wp:effectExtent l="19050" t="0" r="0" b="0"/>
                <wp:docPr id="158525660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8"/>
        </w:p>
      </w:tc>
      <w:tc>
        <w:tcPr>
          <w:tcW w:w="3827" w:type="dxa"/>
        </w:tcPr>
        <w:p w14:paraId="1709ED2B" w14:textId="77777777" w:rsidR="00256F0B" w:rsidRPr="00BA5D8C" w:rsidRDefault="00256F0B" w:rsidP="00D51153">
          <w:pPr>
            <w:pStyle w:val="Sidhuvud"/>
          </w:pPr>
        </w:p>
      </w:tc>
      <w:tc>
        <w:tcPr>
          <w:tcW w:w="1985" w:type="dxa"/>
        </w:tcPr>
        <w:p w14:paraId="4D5B4042" w14:textId="27E5A167" w:rsidR="00256F0B" w:rsidRDefault="003867C5" w:rsidP="00D51153">
          <w:pPr>
            <w:pStyle w:val="Sidhuvud"/>
          </w:pPr>
          <w:r>
            <w:t>2020-</w:t>
          </w:r>
          <w:r w:rsidR="00A97C0C">
            <w:t>10-</w:t>
          </w:r>
          <w:r w:rsidR="00190C03">
            <w:t>2</w:t>
          </w:r>
          <w:r w:rsidR="00F21B6B">
            <w:t>1</w:t>
          </w:r>
        </w:p>
        <w:p w14:paraId="72DC44D6" w14:textId="315963ED" w:rsidR="004D796E" w:rsidRPr="006B1AAF" w:rsidRDefault="004D796E" w:rsidP="00D51153">
          <w:pPr>
            <w:pStyle w:val="Sidhuvud"/>
          </w:pPr>
        </w:p>
      </w:tc>
      <w:tc>
        <w:tcPr>
          <w:tcW w:w="1417" w:type="dxa"/>
        </w:tcPr>
        <w:p w14:paraId="0749CB1E" w14:textId="77777777" w:rsidR="00256F0B" w:rsidRPr="00F43914" w:rsidRDefault="00256F0B" w:rsidP="00D51153">
          <w:pPr>
            <w:pStyle w:val="Sidhuvud"/>
            <w:jc w:val="right"/>
            <w:rPr>
              <w:rStyle w:val="Sidnummer"/>
            </w:rPr>
          </w:pPr>
          <w:bookmarkStart w:id="9" w:name="bmSidnrFirst"/>
          <w:bookmarkEnd w:id="9"/>
        </w:p>
      </w:tc>
    </w:tr>
  </w:tbl>
  <w:p w14:paraId="286D2C5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BB80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32C0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B25BD4"/>
    <w:multiLevelType w:val="hybridMultilevel"/>
    <w:tmpl w:val="436880D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10595"/>
    <w:multiLevelType w:val="hybridMultilevel"/>
    <w:tmpl w:val="A96070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4CCB4347"/>
    <w:multiLevelType w:val="multilevel"/>
    <w:tmpl w:val="B0A06370"/>
    <w:lvl w:ilvl="0">
      <w:start w:val="1"/>
      <w:numFmt w:val="decimal"/>
      <w:pStyle w:val="Numreradlista"/>
      <w:lvlText w:val="%1."/>
      <w:lvlJc w:val="left"/>
      <w:pPr>
        <w:ind w:left="596" w:hanging="454"/>
      </w:pPr>
      <w:rPr>
        <w:rFonts w:ascii="Times New Roman" w:hAnsi="Times New Roman" w:cs="Times New Roman" w:hint="default"/>
        <w:b/>
        <w:bCs/>
        <w:color w:val="003366" w:themeColor="text1"/>
        <w:sz w:val="22"/>
        <w:szCs w:val="22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7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CD940E7"/>
    <w:multiLevelType w:val="multilevel"/>
    <w:tmpl w:val="2C9E049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9" w15:restartNumberingAfterBreak="0">
    <w:nsid w:val="78952E46"/>
    <w:multiLevelType w:val="hybridMultilevel"/>
    <w:tmpl w:val="C7C424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B0"/>
    <w:rsid w:val="00005A36"/>
    <w:rsid w:val="00005E5E"/>
    <w:rsid w:val="00007C9A"/>
    <w:rsid w:val="000111AE"/>
    <w:rsid w:val="00012814"/>
    <w:rsid w:val="000154D3"/>
    <w:rsid w:val="000165FC"/>
    <w:rsid w:val="00017CA3"/>
    <w:rsid w:val="000200C8"/>
    <w:rsid w:val="00023126"/>
    <w:rsid w:val="00023BD1"/>
    <w:rsid w:val="00033BA1"/>
    <w:rsid w:val="00037EBD"/>
    <w:rsid w:val="000478FE"/>
    <w:rsid w:val="00050182"/>
    <w:rsid w:val="00051FBD"/>
    <w:rsid w:val="00052E24"/>
    <w:rsid w:val="00055D32"/>
    <w:rsid w:val="0005680A"/>
    <w:rsid w:val="00060CF7"/>
    <w:rsid w:val="00061842"/>
    <w:rsid w:val="000620EC"/>
    <w:rsid w:val="000669FD"/>
    <w:rsid w:val="000713FC"/>
    <w:rsid w:val="0008002B"/>
    <w:rsid w:val="000807E7"/>
    <w:rsid w:val="00080921"/>
    <w:rsid w:val="000818FB"/>
    <w:rsid w:val="0008211C"/>
    <w:rsid w:val="00087718"/>
    <w:rsid w:val="000909EB"/>
    <w:rsid w:val="00090E65"/>
    <w:rsid w:val="00091709"/>
    <w:rsid w:val="00092426"/>
    <w:rsid w:val="000933D5"/>
    <w:rsid w:val="00093978"/>
    <w:rsid w:val="00093C50"/>
    <w:rsid w:val="000953D8"/>
    <w:rsid w:val="00097E2A"/>
    <w:rsid w:val="000A0596"/>
    <w:rsid w:val="000C3636"/>
    <w:rsid w:val="000C54A3"/>
    <w:rsid w:val="000C5549"/>
    <w:rsid w:val="000E1261"/>
    <w:rsid w:val="000E1C6D"/>
    <w:rsid w:val="000F0627"/>
    <w:rsid w:val="000F07E2"/>
    <w:rsid w:val="000F345F"/>
    <w:rsid w:val="0010373E"/>
    <w:rsid w:val="00110E5E"/>
    <w:rsid w:val="00111096"/>
    <w:rsid w:val="00111601"/>
    <w:rsid w:val="00112C21"/>
    <w:rsid w:val="00124F8E"/>
    <w:rsid w:val="001255E5"/>
    <w:rsid w:val="00125BDD"/>
    <w:rsid w:val="00132183"/>
    <w:rsid w:val="001321CC"/>
    <w:rsid w:val="001323F5"/>
    <w:rsid w:val="00140E96"/>
    <w:rsid w:val="00143B0C"/>
    <w:rsid w:val="00143DCE"/>
    <w:rsid w:val="00150C3D"/>
    <w:rsid w:val="00150C46"/>
    <w:rsid w:val="00154C6E"/>
    <w:rsid w:val="0015563E"/>
    <w:rsid w:val="00157670"/>
    <w:rsid w:val="001700D2"/>
    <w:rsid w:val="001717BA"/>
    <w:rsid w:val="00171B02"/>
    <w:rsid w:val="001722D0"/>
    <w:rsid w:val="00176544"/>
    <w:rsid w:val="00186078"/>
    <w:rsid w:val="00190C03"/>
    <w:rsid w:val="00192741"/>
    <w:rsid w:val="00193262"/>
    <w:rsid w:val="001950D6"/>
    <w:rsid w:val="001966D0"/>
    <w:rsid w:val="00196C87"/>
    <w:rsid w:val="001A2507"/>
    <w:rsid w:val="001A35C0"/>
    <w:rsid w:val="001A5A32"/>
    <w:rsid w:val="001A6B1E"/>
    <w:rsid w:val="001B3A34"/>
    <w:rsid w:val="001B5DBA"/>
    <w:rsid w:val="001B61B6"/>
    <w:rsid w:val="001B7966"/>
    <w:rsid w:val="001B7BB3"/>
    <w:rsid w:val="001B7CA6"/>
    <w:rsid w:val="001C119A"/>
    <w:rsid w:val="001C3BC4"/>
    <w:rsid w:val="001C516D"/>
    <w:rsid w:val="001C5CB4"/>
    <w:rsid w:val="001D146F"/>
    <w:rsid w:val="001D25AA"/>
    <w:rsid w:val="001D5729"/>
    <w:rsid w:val="001D5E85"/>
    <w:rsid w:val="001E01B3"/>
    <w:rsid w:val="001E09F7"/>
    <w:rsid w:val="001E2082"/>
    <w:rsid w:val="001E3011"/>
    <w:rsid w:val="001E4221"/>
    <w:rsid w:val="001E6FAC"/>
    <w:rsid w:val="001E72C6"/>
    <w:rsid w:val="001F138B"/>
    <w:rsid w:val="001F2387"/>
    <w:rsid w:val="001F3404"/>
    <w:rsid w:val="001F3D44"/>
    <w:rsid w:val="001F4095"/>
    <w:rsid w:val="001F5045"/>
    <w:rsid w:val="002027B0"/>
    <w:rsid w:val="002032CA"/>
    <w:rsid w:val="00203AE0"/>
    <w:rsid w:val="002068C8"/>
    <w:rsid w:val="0020755F"/>
    <w:rsid w:val="00207570"/>
    <w:rsid w:val="00212642"/>
    <w:rsid w:val="002129F0"/>
    <w:rsid w:val="00213D62"/>
    <w:rsid w:val="00214EB7"/>
    <w:rsid w:val="0021595D"/>
    <w:rsid w:val="00216B9D"/>
    <w:rsid w:val="002173EC"/>
    <w:rsid w:val="002200C1"/>
    <w:rsid w:val="00225517"/>
    <w:rsid w:val="00225B75"/>
    <w:rsid w:val="00234451"/>
    <w:rsid w:val="00241D18"/>
    <w:rsid w:val="0024698C"/>
    <w:rsid w:val="00246A9E"/>
    <w:rsid w:val="00251355"/>
    <w:rsid w:val="0025232F"/>
    <w:rsid w:val="00252901"/>
    <w:rsid w:val="00256F0B"/>
    <w:rsid w:val="00262B6B"/>
    <w:rsid w:val="0026519C"/>
    <w:rsid w:val="00267D0B"/>
    <w:rsid w:val="002701E9"/>
    <w:rsid w:val="0027651D"/>
    <w:rsid w:val="00276838"/>
    <w:rsid w:val="00281DAC"/>
    <w:rsid w:val="00285317"/>
    <w:rsid w:val="002854B8"/>
    <w:rsid w:val="00285D5A"/>
    <w:rsid w:val="00287214"/>
    <w:rsid w:val="002911A1"/>
    <w:rsid w:val="002A5C30"/>
    <w:rsid w:val="002A7B65"/>
    <w:rsid w:val="002B2358"/>
    <w:rsid w:val="002B2DD8"/>
    <w:rsid w:val="002B4457"/>
    <w:rsid w:val="002B48BF"/>
    <w:rsid w:val="002B54ED"/>
    <w:rsid w:val="002B5744"/>
    <w:rsid w:val="002C35C2"/>
    <w:rsid w:val="002C574E"/>
    <w:rsid w:val="002C7230"/>
    <w:rsid w:val="002D2E87"/>
    <w:rsid w:val="002D3577"/>
    <w:rsid w:val="002D4BF3"/>
    <w:rsid w:val="002D7C36"/>
    <w:rsid w:val="002E6139"/>
    <w:rsid w:val="002E7F97"/>
    <w:rsid w:val="002F124A"/>
    <w:rsid w:val="002F1A1E"/>
    <w:rsid w:val="002F6D25"/>
    <w:rsid w:val="002F70FD"/>
    <w:rsid w:val="002F7263"/>
    <w:rsid w:val="00301F0F"/>
    <w:rsid w:val="003027FD"/>
    <w:rsid w:val="003050F8"/>
    <w:rsid w:val="0030741D"/>
    <w:rsid w:val="00307E31"/>
    <w:rsid w:val="00312D8F"/>
    <w:rsid w:val="0031338A"/>
    <w:rsid w:val="00315341"/>
    <w:rsid w:val="0032364D"/>
    <w:rsid w:val="0032691C"/>
    <w:rsid w:val="003270B8"/>
    <w:rsid w:val="003278CF"/>
    <w:rsid w:val="003307B6"/>
    <w:rsid w:val="00332427"/>
    <w:rsid w:val="00333775"/>
    <w:rsid w:val="003363E5"/>
    <w:rsid w:val="003418D7"/>
    <w:rsid w:val="00341D54"/>
    <w:rsid w:val="00345CC0"/>
    <w:rsid w:val="003473B6"/>
    <w:rsid w:val="00347ACA"/>
    <w:rsid w:val="003515DE"/>
    <w:rsid w:val="00351E74"/>
    <w:rsid w:val="00352889"/>
    <w:rsid w:val="00352AB3"/>
    <w:rsid w:val="00352CDD"/>
    <w:rsid w:val="00355ECC"/>
    <w:rsid w:val="00357E9F"/>
    <w:rsid w:val="00361D3A"/>
    <w:rsid w:val="003629E8"/>
    <w:rsid w:val="00363429"/>
    <w:rsid w:val="00364549"/>
    <w:rsid w:val="00367B32"/>
    <w:rsid w:val="00371319"/>
    <w:rsid w:val="00371678"/>
    <w:rsid w:val="003739E7"/>
    <w:rsid w:val="00373D3D"/>
    <w:rsid w:val="00380CA4"/>
    <w:rsid w:val="00380D32"/>
    <w:rsid w:val="00381FD0"/>
    <w:rsid w:val="00384192"/>
    <w:rsid w:val="003867C5"/>
    <w:rsid w:val="00387B41"/>
    <w:rsid w:val="00391DB0"/>
    <w:rsid w:val="00393088"/>
    <w:rsid w:val="00393760"/>
    <w:rsid w:val="00393E55"/>
    <w:rsid w:val="0039690E"/>
    <w:rsid w:val="003A1292"/>
    <w:rsid w:val="003A4598"/>
    <w:rsid w:val="003A4613"/>
    <w:rsid w:val="003B0B69"/>
    <w:rsid w:val="003B101F"/>
    <w:rsid w:val="003C1D28"/>
    <w:rsid w:val="003C40D7"/>
    <w:rsid w:val="003C7ECB"/>
    <w:rsid w:val="003D0760"/>
    <w:rsid w:val="003D1B03"/>
    <w:rsid w:val="003D5CEC"/>
    <w:rsid w:val="003D5F3B"/>
    <w:rsid w:val="003E087A"/>
    <w:rsid w:val="003E43C4"/>
    <w:rsid w:val="003F2C4E"/>
    <w:rsid w:val="003F3CEE"/>
    <w:rsid w:val="003F4B93"/>
    <w:rsid w:val="0040012C"/>
    <w:rsid w:val="004010AB"/>
    <w:rsid w:val="00402F8D"/>
    <w:rsid w:val="004044FE"/>
    <w:rsid w:val="004064E0"/>
    <w:rsid w:val="00407291"/>
    <w:rsid w:val="00411A03"/>
    <w:rsid w:val="00412DCE"/>
    <w:rsid w:val="0041552D"/>
    <w:rsid w:val="00416F86"/>
    <w:rsid w:val="004218A7"/>
    <w:rsid w:val="00421D58"/>
    <w:rsid w:val="0042328A"/>
    <w:rsid w:val="004315B5"/>
    <w:rsid w:val="00432102"/>
    <w:rsid w:val="00435107"/>
    <w:rsid w:val="00435C5C"/>
    <w:rsid w:val="00436489"/>
    <w:rsid w:val="00437AAA"/>
    <w:rsid w:val="00440909"/>
    <w:rsid w:val="004413AB"/>
    <w:rsid w:val="00442E84"/>
    <w:rsid w:val="00446857"/>
    <w:rsid w:val="004525D1"/>
    <w:rsid w:val="00454064"/>
    <w:rsid w:val="00455FC4"/>
    <w:rsid w:val="0045790A"/>
    <w:rsid w:val="004611D8"/>
    <w:rsid w:val="004626EF"/>
    <w:rsid w:val="004631BA"/>
    <w:rsid w:val="00463DC9"/>
    <w:rsid w:val="004766B7"/>
    <w:rsid w:val="0047709E"/>
    <w:rsid w:val="00480A17"/>
    <w:rsid w:val="00484CDC"/>
    <w:rsid w:val="00490F71"/>
    <w:rsid w:val="00497CEF"/>
    <w:rsid w:val="004A1AF2"/>
    <w:rsid w:val="004A2D9A"/>
    <w:rsid w:val="004A3F5C"/>
    <w:rsid w:val="004A45E8"/>
    <w:rsid w:val="004A493E"/>
    <w:rsid w:val="004A496A"/>
    <w:rsid w:val="004B3DFB"/>
    <w:rsid w:val="004B7D40"/>
    <w:rsid w:val="004C1D5A"/>
    <w:rsid w:val="004C41EC"/>
    <w:rsid w:val="004C60BB"/>
    <w:rsid w:val="004D2B1A"/>
    <w:rsid w:val="004D4BAD"/>
    <w:rsid w:val="004D796E"/>
    <w:rsid w:val="004E0624"/>
    <w:rsid w:val="004E06B8"/>
    <w:rsid w:val="004E2A51"/>
    <w:rsid w:val="004E30EC"/>
    <w:rsid w:val="004E4524"/>
    <w:rsid w:val="004E53EF"/>
    <w:rsid w:val="004E5A42"/>
    <w:rsid w:val="004F10D4"/>
    <w:rsid w:val="004F2446"/>
    <w:rsid w:val="004F2AB2"/>
    <w:rsid w:val="004F6565"/>
    <w:rsid w:val="005012A5"/>
    <w:rsid w:val="005024B3"/>
    <w:rsid w:val="00507841"/>
    <w:rsid w:val="00507F12"/>
    <w:rsid w:val="005171E0"/>
    <w:rsid w:val="00517F02"/>
    <w:rsid w:val="00520D8E"/>
    <w:rsid w:val="005256C7"/>
    <w:rsid w:val="0052760A"/>
    <w:rsid w:val="00533638"/>
    <w:rsid w:val="00546582"/>
    <w:rsid w:val="0054660B"/>
    <w:rsid w:val="005501F6"/>
    <w:rsid w:val="00553B81"/>
    <w:rsid w:val="0056053D"/>
    <w:rsid w:val="00562114"/>
    <w:rsid w:val="00562131"/>
    <w:rsid w:val="00571146"/>
    <w:rsid w:val="00574B00"/>
    <w:rsid w:val="00577889"/>
    <w:rsid w:val="00577D79"/>
    <w:rsid w:val="0058450C"/>
    <w:rsid w:val="005879F2"/>
    <w:rsid w:val="0059542D"/>
    <w:rsid w:val="00595E51"/>
    <w:rsid w:val="005A5EBD"/>
    <w:rsid w:val="005B1EFF"/>
    <w:rsid w:val="005B321A"/>
    <w:rsid w:val="005B4CEB"/>
    <w:rsid w:val="005B64DE"/>
    <w:rsid w:val="005B7BDD"/>
    <w:rsid w:val="005C0050"/>
    <w:rsid w:val="005C03AE"/>
    <w:rsid w:val="005C1D34"/>
    <w:rsid w:val="005C5438"/>
    <w:rsid w:val="005C65EB"/>
    <w:rsid w:val="005D6BE2"/>
    <w:rsid w:val="005D6E37"/>
    <w:rsid w:val="005E0A48"/>
    <w:rsid w:val="005E460F"/>
    <w:rsid w:val="005E5431"/>
    <w:rsid w:val="005F02D5"/>
    <w:rsid w:val="005F1FC9"/>
    <w:rsid w:val="005F2801"/>
    <w:rsid w:val="005F3957"/>
    <w:rsid w:val="005F6530"/>
    <w:rsid w:val="00600823"/>
    <w:rsid w:val="00602BF1"/>
    <w:rsid w:val="00603995"/>
    <w:rsid w:val="006044DD"/>
    <w:rsid w:val="00607858"/>
    <w:rsid w:val="00610364"/>
    <w:rsid w:val="0061246B"/>
    <w:rsid w:val="00613FE8"/>
    <w:rsid w:val="00617770"/>
    <w:rsid w:val="00617E58"/>
    <w:rsid w:val="00620D53"/>
    <w:rsid w:val="00626AE8"/>
    <w:rsid w:val="00631FB9"/>
    <w:rsid w:val="00634A31"/>
    <w:rsid w:val="006350C7"/>
    <w:rsid w:val="00636818"/>
    <w:rsid w:val="0064218D"/>
    <w:rsid w:val="00644750"/>
    <w:rsid w:val="00647C32"/>
    <w:rsid w:val="00650532"/>
    <w:rsid w:val="00653066"/>
    <w:rsid w:val="00653783"/>
    <w:rsid w:val="00655D0F"/>
    <w:rsid w:val="00657A67"/>
    <w:rsid w:val="006611FE"/>
    <w:rsid w:val="0066385C"/>
    <w:rsid w:val="00665376"/>
    <w:rsid w:val="0066559B"/>
    <w:rsid w:val="006656E0"/>
    <w:rsid w:val="00666019"/>
    <w:rsid w:val="006662EC"/>
    <w:rsid w:val="00670732"/>
    <w:rsid w:val="006740E3"/>
    <w:rsid w:val="00674805"/>
    <w:rsid w:val="00675157"/>
    <w:rsid w:val="00675C2B"/>
    <w:rsid w:val="00676457"/>
    <w:rsid w:val="00680DA6"/>
    <w:rsid w:val="006831F8"/>
    <w:rsid w:val="00684A4F"/>
    <w:rsid w:val="00687807"/>
    <w:rsid w:val="00694E4E"/>
    <w:rsid w:val="00695500"/>
    <w:rsid w:val="00696159"/>
    <w:rsid w:val="00696293"/>
    <w:rsid w:val="0069646C"/>
    <w:rsid w:val="006A09EA"/>
    <w:rsid w:val="006A18B7"/>
    <w:rsid w:val="006A2B24"/>
    <w:rsid w:val="006B123E"/>
    <w:rsid w:val="006B1AAF"/>
    <w:rsid w:val="006B2E30"/>
    <w:rsid w:val="006B5329"/>
    <w:rsid w:val="006B59BD"/>
    <w:rsid w:val="006B7839"/>
    <w:rsid w:val="006C00E5"/>
    <w:rsid w:val="006D338C"/>
    <w:rsid w:val="006D4F71"/>
    <w:rsid w:val="006D50B7"/>
    <w:rsid w:val="006D5449"/>
    <w:rsid w:val="006D6C43"/>
    <w:rsid w:val="006E4781"/>
    <w:rsid w:val="006E4B50"/>
    <w:rsid w:val="006F528B"/>
    <w:rsid w:val="006F6A23"/>
    <w:rsid w:val="0070092A"/>
    <w:rsid w:val="00706A08"/>
    <w:rsid w:val="00706EB2"/>
    <w:rsid w:val="0071114E"/>
    <w:rsid w:val="00712C97"/>
    <w:rsid w:val="00717DA6"/>
    <w:rsid w:val="00721DDD"/>
    <w:rsid w:val="00724E08"/>
    <w:rsid w:val="00725E6A"/>
    <w:rsid w:val="00726090"/>
    <w:rsid w:val="00726CD9"/>
    <w:rsid w:val="00727193"/>
    <w:rsid w:val="00727FB5"/>
    <w:rsid w:val="00734E8B"/>
    <w:rsid w:val="00735EA0"/>
    <w:rsid w:val="00736D7B"/>
    <w:rsid w:val="0073701F"/>
    <w:rsid w:val="007401B1"/>
    <w:rsid w:val="00742C60"/>
    <w:rsid w:val="00746EEF"/>
    <w:rsid w:val="007669D2"/>
    <w:rsid w:val="0076761A"/>
    <w:rsid w:val="00776F11"/>
    <w:rsid w:val="00777124"/>
    <w:rsid w:val="00783A14"/>
    <w:rsid w:val="00791AAF"/>
    <w:rsid w:val="0079479C"/>
    <w:rsid w:val="00795F57"/>
    <w:rsid w:val="007967A7"/>
    <w:rsid w:val="007A265B"/>
    <w:rsid w:val="007A4286"/>
    <w:rsid w:val="007A4EC8"/>
    <w:rsid w:val="007A7C22"/>
    <w:rsid w:val="007B2E81"/>
    <w:rsid w:val="007B6419"/>
    <w:rsid w:val="007B684C"/>
    <w:rsid w:val="007B799C"/>
    <w:rsid w:val="007C1AB9"/>
    <w:rsid w:val="007C4480"/>
    <w:rsid w:val="007C714D"/>
    <w:rsid w:val="007C7F52"/>
    <w:rsid w:val="007D20A9"/>
    <w:rsid w:val="007D302A"/>
    <w:rsid w:val="007D34F3"/>
    <w:rsid w:val="007D54EF"/>
    <w:rsid w:val="007E30AF"/>
    <w:rsid w:val="007E4F40"/>
    <w:rsid w:val="007E652C"/>
    <w:rsid w:val="007F15F4"/>
    <w:rsid w:val="007F54AF"/>
    <w:rsid w:val="0080040F"/>
    <w:rsid w:val="00810D91"/>
    <w:rsid w:val="00813D3A"/>
    <w:rsid w:val="00814A50"/>
    <w:rsid w:val="0081514E"/>
    <w:rsid w:val="008222F4"/>
    <w:rsid w:val="0082246C"/>
    <w:rsid w:val="00822AE2"/>
    <w:rsid w:val="00823BB2"/>
    <w:rsid w:val="008271A7"/>
    <w:rsid w:val="00835EA3"/>
    <w:rsid w:val="008363FD"/>
    <w:rsid w:val="00836C7E"/>
    <w:rsid w:val="00837C28"/>
    <w:rsid w:val="0084052C"/>
    <w:rsid w:val="008408FC"/>
    <w:rsid w:val="008448EF"/>
    <w:rsid w:val="00846984"/>
    <w:rsid w:val="00846D54"/>
    <w:rsid w:val="00847510"/>
    <w:rsid w:val="00847B0E"/>
    <w:rsid w:val="008509A5"/>
    <w:rsid w:val="00851B7A"/>
    <w:rsid w:val="008537E1"/>
    <w:rsid w:val="008568CD"/>
    <w:rsid w:val="00856D44"/>
    <w:rsid w:val="008574B2"/>
    <w:rsid w:val="008611EA"/>
    <w:rsid w:val="008618DC"/>
    <w:rsid w:val="00864ADD"/>
    <w:rsid w:val="00872ACC"/>
    <w:rsid w:val="0087407C"/>
    <w:rsid w:val="00875FEE"/>
    <w:rsid w:val="00882274"/>
    <w:rsid w:val="008860F0"/>
    <w:rsid w:val="00891704"/>
    <w:rsid w:val="00892E93"/>
    <w:rsid w:val="00895077"/>
    <w:rsid w:val="00895BB0"/>
    <w:rsid w:val="00895DA3"/>
    <w:rsid w:val="008A5149"/>
    <w:rsid w:val="008B08A2"/>
    <w:rsid w:val="008B128A"/>
    <w:rsid w:val="008B2C07"/>
    <w:rsid w:val="008B5722"/>
    <w:rsid w:val="008C01EE"/>
    <w:rsid w:val="008C129E"/>
    <w:rsid w:val="008C5E9B"/>
    <w:rsid w:val="008C6A09"/>
    <w:rsid w:val="008D1B39"/>
    <w:rsid w:val="008D2B78"/>
    <w:rsid w:val="008D4A11"/>
    <w:rsid w:val="008D769A"/>
    <w:rsid w:val="008D7A6A"/>
    <w:rsid w:val="008E1B21"/>
    <w:rsid w:val="008E2628"/>
    <w:rsid w:val="008E4450"/>
    <w:rsid w:val="008E5EA5"/>
    <w:rsid w:val="008E6F78"/>
    <w:rsid w:val="008E73CE"/>
    <w:rsid w:val="008E7A9F"/>
    <w:rsid w:val="008F0D31"/>
    <w:rsid w:val="008F0D91"/>
    <w:rsid w:val="008F1BE3"/>
    <w:rsid w:val="008F25AA"/>
    <w:rsid w:val="008F5B4B"/>
    <w:rsid w:val="008F7AB6"/>
    <w:rsid w:val="00901B2C"/>
    <w:rsid w:val="009065F6"/>
    <w:rsid w:val="00906D16"/>
    <w:rsid w:val="00907285"/>
    <w:rsid w:val="009076CB"/>
    <w:rsid w:val="00910028"/>
    <w:rsid w:val="00910EFB"/>
    <w:rsid w:val="00913BDD"/>
    <w:rsid w:val="0091503D"/>
    <w:rsid w:val="009156CA"/>
    <w:rsid w:val="00917790"/>
    <w:rsid w:val="009241EB"/>
    <w:rsid w:val="009248CD"/>
    <w:rsid w:val="00926614"/>
    <w:rsid w:val="0092769D"/>
    <w:rsid w:val="009311EE"/>
    <w:rsid w:val="00931D37"/>
    <w:rsid w:val="00933518"/>
    <w:rsid w:val="00940670"/>
    <w:rsid w:val="00943702"/>
    <w:rsid w:val="009451D8"/>
    <w:rsid w:val="009504F1"/>
    <w:rsid w:val="009537E0"/>
    <w:rsid w:val="00956CAE"/>
    <w:rsid w:val="00963311"/>
    <w:rsid w:val="0096407B"/>
    <w:rsid w:val="0096453C"/>
    <w:rsid w:val="00964925"/>
    <w:rsid w:val="00972552"/>
    <w:rsid w:val="00972A55"/>
    <w:rsid w:val="009740F2"/>
    <w:rsid w:val="0097510A"/>
    <w:rsid w:val="009775A2"/>
    <w:rsid w:val="00981375"/>
    <w:rsid w:val="009817AB"/>
    <w:rsid w:val="009836D3"/>
    <w:rsid w:val="00985A41"/>
    <w:rsid w:val="00994BB7"/>
    <w:rsid w:val="009A0906"/>
    <w:rsid w:val="009A2363"/>
    <w:rsid w:val="009A268E"/>
    <w:rsid w:val="009A2AC2"/>
    <w:rsid w:val="009B0190"/>
    <w:rsid w:val="009B581B"/>
    <w:rsid w:val="009D0802"/>
    <w:rsid w:val="009D3911"/>
    <w:rsid w:val="009D6271"/>
    <w:rsid w:val="009D7103"/>
    <w:rsid w:val="009E12DC"/>
    <w:rsid w:val="009E1736"/>
    <w:rsid w:val="009E1AB7"/>
    <w:rsid w:val="009E312F"/>
    <w:rsid w:val="009E70D3"/>
    <w:rsid w:val="009F7F0D"/>
    <w:rsid w:val="00A0070A"/>
    <w:rsid w:val="00A04773"/>
    <w:rsid w:val="00A1210C"/>
    <w:rsid w:val="00A13DFE"/>
    <w:rsid w:val="00A145F9"/>
    <w:rsid w:val="00A218C0"/>
    <w:rsid w:val="00A22F25"/>
    <w:rsid w:val="00A23195"/>
    <w:rsid w:val="00A23FC6"/>
    <w:rsid w:val="00A23FE0"/>
    <w:rsid w:val="00A31878"/>
    <w:rsid w:val="00A33348"/>
    <w:rsid w:val="00A33974"/>
    <w:rsid w:val="00A370F2"/>
    <w:rsid w:val="00A42213"/>
    <w:rsid w:val="00A45731"/>
    <w:rsid w:val="00A46372"/>
    <w:rsid w:val="00A4673A"/>
    <w:rsid w:val="00A471D5"/>
    <w:rsid w:val="00A47D76"/>
    <w:rsid w:val="00A50D29"/>
    <w:rsid w:val="00A56A2E"/>
    <w:rsid w:val="00A57EE3"/>
    <w:rsid w:val="00A61B9A"/>
    <w:rsid w:val="00A61C93"/>
    <w:rsid w:val="00A63E23"/>
    <w:rsid w:val="00A672C3"/>
    <w:rsid w:val="00A674BA"/>
    <w:rsid w:val="00A67FB3"/>
    <w:rsid w:val="00A729B4"/>
    <w:rsid w:val="00A73D9F"/>
    <w:rsid w:val="00A75821"/>
    <w:rsid w:val="00A76F60"/>
    <w:rsid w:val="00A77985"/>
    <w:rsid w:val="00A8077C"/>
    <w:rsid w:val="00A81627"/>
    <w:rsid w:val="00A8165A"/>
    <w:rsid w:val="00A8315E"/>
    <w:rsid w:val="00A83C9C"/>
    <w:rsid w:val="00A864E3"/>
    <w:rsid w:val="00A913D2"/>
    <w:rsid w:val="00A947B0"/>
    <w:rsid w:val="00A97C0C"/>
    <w:rsid w:val="00AA0B12"/>
    <w:rsid w:val="00AA48C6"/>
    <w:rsid w:val="00AA53F4"/>
    <w:rsid w:val="00AA7683"/>
    <w:rsid w:val="00AB03E5"/>
    <w:rsid w:val="00AB2172"/>
    <w:rsid w:val="00AB555A"/>
    <w:rsid w:val="00AB7A1C"/>
    <w:rsid w:val="00AC0608"/>
    <w:rsid w:val="00AC467C"/>
    <w:rsid w:val="00AC7B32"/>
    <w:rsid w:val="00AD38C7"/>
    <w:rsid w:val="00AE51CA"/>
    <w:rsid w:val="00AE5892"/>
    <w:rsid w:val="00B021A9"/>
    <w:rsid w:val="00B062B9"/>
    <w:rsid w:val="00B11C49"/>
    <w:rsid w:val="00B13D58"/>
    <w:rsid w:val="00B14C92"/>
    <w:rsid w:val="00B212C3"/>
    <w:rsid w:val="00B24118"/>
    <w:rsid w:val="00B244C7"/>
    <w:rsid w:val="00B25F9A"/>
    <w:rsid w:val="00B26A8B"/>
    <w:rsid w:val="00B315B7"/>
    <w:rsid w:val="00B31EDF"/>
    <w:rsid w:val="00B34977"/>
    <w:rsid w:val="00B361A8"/>
    <w:rsid w:val="00B367C8"/>
    <w:rsid w:val="00B37CCA"/>
    <w:rsid w:val="00B4414F"/>
    <w:rsid w:val="00B4659D"/>
    <w:rsid w:val="00B51E52"/>
    <w:rsid w:val="00B52B07"/>
    <w:rsid w:val="00B550BC"/>
    <w:rsid w:val="00B56D73"/>
    <w:rsid w:val="00B61EBA"/>
    <w:rsid w:val="00B62968"/>
    <w:rsid w:val="00B64AE7"/>
    <w:rsid w:val="00B7270B"/>
    <w:rsid w:val="00B72DDB"/>
    <w:rsid w:val="00B83A24"/>
    <w:rsid w:val="00B95F96"/>
    <w:rsid w:val="00B97646"/>
    <w:rsid w:val="00BA23FA"/>
    <w:rsid w:val="00BA380C"/>
    <w:rsid w:val="00BA4909"/>
    <w:rsid w:val="00BA5D8C"/>
    <w:rsid w:val="00BA7BA7"/>
    <w:rsid w:val="00BB322C"/>
    <w:rsid w:val="00BC307A"/>
    <w:rsid w:val="00BC563A"/>
    <w:rsid w:val="00BC7027"/>
    <w:rsid w:val="00BD0C80"/>
    <w:rsid w:val="00BD3EC7"/>
    <w:rsid w:val="00BE0D80"/>
    <w:rsid w:val="00BE2276"/>
    <w:rsid w:val="00BF0BF1"/>
    <w:rsid w:val="00BF2263"/>
    <w:rsid w:val="00BF22C9"/>
    <w:rsid w:val="00BF27BD"/>
    <w:rsid w:val="00BF2EBB"/>
    <w:rsid w:val="00BF3CFB"/>
    <w:rsid w:val="00BF7D7A"/>
    <w:rsid w:val="00C00DF6"/>
    <w:rsid w:val="00C05D06"/>
    <w:rsid w:val="00C10710"/>
    <w:rsid w:val="00C12F20"/>
    <w:rsid w:val="00C13583"/>
    <w:rsid w:val="00C17F9C"/>
    <w:rsid w:val="00C21744"/>
    <w:rsid w:val="00C24435"/>
    <w:rsid w:val="00C25C19"/>
    <w:rsid w:val="00C26DF2"/>
    <w:rsid w:val="00C32315"/>
    <w:rsid w:val="00C3480B"/>
    <w:rsid w:val="00C36DF2"/>
    <w:rsid w:val="00C403E0"/>
    <w:rsid w:val="00C40BFA"/>
    <w:rsid w:val="00C45113"/>
    <w:rsid w:val="00C45648"/>
    <w:rsid w:val="00C4736A"/>
    <w:rsid w:val="00C52D3F"/>
    <w:rsid w:val="00C52D60"/>
    <w:rsid w:val="00C56116"/>
    <w:rsid w:val="00C5640D"/>
    <w:rsid w:val="00C655D2"/>
    <w:rsid w:val="00C66A0A"/>
    <w:rsid w:val="00C7310F"/>
    <w:rsid w:val="00C7628D"/>
    <w:rsid w:val="00C76CF5"/>
    <w:rsid w:val="00C80B88"/>
    <w:rsid w:val="00C84025"/>
    <w:rsid w:val="00C91CB8"/>
    <w:rsid w:val="00C91F0B"/>
    <w:rsid w:val="00C9331D"/>
    <w:rsid w:val="00C96C69"/>
    <w:rsid w:val="00C96EBA"/>
    <w:rsid w:val="00C977CD"/>
    <w:rsid w:val="00C97D6D"/>
    <w:rsid w:val="00CA0C12"/>
    <w:rsid w:val="00CA2A27"/>
    <w:rsid w:val="00CA2CC1"/>
    <w:rsid w:val="00CA3CC5"/>
    <w:rsid w:val="00CA3F3D"/>
    <w:rsid w:val="00CA6064"/>
    <w:rsid w:val="00CA7BD6"/>
    <w:rsid w:val="00CA7FE2"/>
    <w:rsid w:val="00CB0937"/>
    <w:rsid w:val="00CB26B6"/>
    <w:rsid w:val="00CB468E"/>
    <w:rsid w:val="00CD07D5"/>
    <w:rsid w:val="00CD57C0"/>
    <w:rsid w:val="00CD5DD5"/>
    <w:rsid w:val="00CE0E98"/>
    <w:rsid w:val="00CE4863"/>
    <w:rsid w:val="00CE4897"/>
    <w:rsid w:val="00CE4915"/>
    <w:rsid w:val="00CE6D13"/>
    <w:rsid w:val="00CE743C"/>
    <w:rsid w:val="00CF40F9"/>
    <w:rsid w:val="00D017D5"/>
    <w:rsid w:val="00D028F5"/>
    <w:rsid w:val="00D04AAC"/>
    <w:rsid w:val="00D16C7B"/>
    <w:rsid w:val="00D23035"/>
    <w:rsid w:val="00D25F99"/>
    <w:rsid w:val="00D309A0"/>
    <w:rsid w:val="00D31278"/>
    <w:rsid w:val="00D331F9"/>
    <w:rsid w:val="00D33334"/>
    <w:rsid w:val="00D36EAF"/>
    <w:rsid w:val="00D40791"/>
    <w:rsid w:val="00D40884"/>
    <w:rsid w:val="00D4182D"/>
    <w:rsid w:val="00D422D0"/>
    <w:rsid w:val="00D43117"/>
    <w:rsid w:val="00D441CC"/>
    <w:rsid w:val="00D45020"/>
    <w:rsid w:val="00D46648"/>
    <w:rsid w:val="00D51153"/>
    <w:rsid w:val="00D5219B"/>
    <w:rsid w:val="00D55573"/>
    <w:rsid w:val="00D57A55"/>
    <w:rsid w:val="00D60B01"/>
    <w:rsid w:val="00D636A2"/>
    <w:rsid w:val="00D67A5A"/>
    <w:rsid w:val="00D70162"/>
    <w:rsid w:val="00D723C7"/>
    <w:rsid w:val="00D816E4"/>
    <w:rsid w:val="00D83668"/>
    <w:rsid w:val="00D85187"/>
    <w:rsid w:val="00D93189"/>
    <w:rsid w:val="00D9574B"/>
    <w:rsid w:val="00D97EB5"/>
    <w:rsid w:val="00DA055D"/>
    <w:rsid w:val="00DA1B6B"/>
    <w:rsid w:val="00DA30ED"/>
    <w:rsid w:val="00DA6FAF"/>
    <w:rsid w:val="00DB1268"/>
    <w:rsid w:val="00DB2AC8"/>
    <w:rsid w:val="00DB3633"/>
    <w:rsid w:val="00DB6986"/>
    <w:rsid w:val="00DB7484"/>
    <w:rsid w:val="00DC50EF"/>
    <w:rsid w:val="00DD07C6"/>
    <w:rsid w:val="00DD2707"/>
    <w:rsid w:val="00DD2969"/>
    <w:rsid w:val="00DD39E7"/>
    <w:rsid w:val="00DD40ED"/>
    <w:rsid w:val="00DE2EDC"/>
    <w:rsid w:val="00DE35A8"/>
    <w:rsid w:val="00DE4886"/>
    <w:rsid w:val="00DE4894"/>
    <w:rsid w:val="00DE53AD"/>
    <w:rsid w:val="00DE5BDD"/>
    <w:rsid w:val="00DE600A"/>
    <w:rsid w:val="00DE67DE"/>
    <w:rsid w:val="00DE7F50"/>
    <w:rsid w:val="00DF0B3B"/>
    <w:rsid w:val="00DF13B6"/>
    <w:rsid w:val="00DF2417"/>
    <w:rsid w:val="00DF34EB"/>
    <w:rsid w:val="00DF7464"/>
    <w:rsid w:val="00E04AAD"/>
    <w:rsid w:val="00E0590F"/>
    <w:rsid w:val="00E07D54"/>
    <w:rsid w:val="00E12BDD"/>
    <w:rsid w:val="00E2016D"/>
    <w:rsid w:val="00E21DF0"/>
    <w:rsid w:val="00E22249"/>
    <w:rsid w:val="00E222A8"/>
    <w:rsid w:val="00E236B5"/>
    <w:rsid w:val="00E240C5"/>
    <w:rsid w:val="00E24228"/>
    <w:rsid w:val="00E24663"/>
    <w:rsid w:val="00E2534B"/>
    <w:rsid w:val="00E33B82"/>
    <w:rsid w:val="00E369ED"/>
    <w:rsid w:val="00E40308"/>
    <w:rsid w:val="00E40FD8"/>
    <w:rsid w:val="00E442A2"/>
    <w:rsid w:val="00E447B0"/>
    <w:rsid w:val="00E45524"/>
    <w:rsid w:val="00E45710"/>
    <w:rsid w:val="00E467E5"/>
    <w:rsid w:val="00E5176D"/>
    <w:rsid w:val="00E5211D"/>
    <w:rsid w:val="00E530FC"/>
    <w:rsid w:val="00E54737"/>
    <w:rsid w:val="00E56564"/>
    <w:rsid w:val="00E56BBB"/>
    <w:rsid w:val="00E577FA"/>
    <w:rsid w:val="00E605EB"/>
    <w:rsid w:val="00E74442"/>
    <w:rsid w:val="00E7561D"/>
    <w:rsid w:val="00E77E58"/>
    <w:rsid w:val="00E810D3"/>
    <w:rsid w:val="00E81A47"/>
    <w:rsid w:val="00E8609A"/>
    <w:rsid w:val="00E90596"/>
    <w:rsid w:val="00E90BDA"/>
    <w:rsid w:val="00E90C03"/>
    <w:rsid w:val="00E91463"/>
    <w:rsid w:val="00E917EC"/>
    <w:rsid w:val="00E9189A"/>
    <w:rsid w:val="00E933D9"/>
    <w:rsid w:val="00E93636"/>
    <w:rsid w:val="00E93C52"/>
    <w:rsid w:val="00E97495"/>
    <w:rsid w:val="00EA1BAD"/>
    <w:rsid w:val="00EA3B1D"/>
    <w:rsid w:val="00EA3F03"/>
    <w:rsid w:val="00EB17C0"/>
    <w:rsid w:val="00EB73AE"/>
    <w:rsid w:val="00EB7854"/>
    <w:rsid w:val="00EB7B83"/>
    <w:rsid w:val="00EB7FA4"/>
    <w:rsid w:val="00EC19E2"/>
    <w:rsid w:val="00EC36C8"/>
    <w:rsid w:val="00EC3B60"/>
    <w:rsid w:val="00EC4BDF"/>
    <w:rsid w:val="00ED0B58"/>
    <w:rsid w:val="00ED1895"/>
    <w:rsid w:val="00ED1C4D"/>
    <w:rsid w:val="00ED48DB"/>
    <w:rsid w:val="00ED59A4"/>
    <w:rsid w:val="00ED5A31"/>
    <w:rsid w:val="00EE1646"/>
    <w:rsid w:val="00EE736D"/>
    <w:rsid w:val="00EF6BA7"/>
    <w:rsid w:val="00EF7F68"/>
    <w:rsid w:val="00F000BE"/>
    <w:rsid w:val="00F02AFC"/>
    <w:rsid w:val="00F05C86"/>
    <w:rsid w:val="00F05EA8"/>
    <w:rsid w:val="00F0642E"/>
    <w:rsid w:val="00F12977"/>
    <w:rsid w:val="00F15891"/>
    <w:rsid w:val="00F175FA"/>
    <w:rsid w:val="00F17B55"/>
    <w:rsid w:val="00F21B6B"/>
    <w:rsid w:val="00F24ED8"/>
    <w:rsid w:val="00F25823"/>
    <w:rsid w:val="00F26191"/>
    <w:rsid w:val="00F2676D"/>
    <w:rsid w:val="00F26D4F"/>
    <w:rsid w:val="00F27335"/>
    <w:rsid w:val="00F31817"/>
    <w:rsid w:val="00F32235"/>
    <w:rsid w:val="00F33346"/>
    <w:rsid w:val="00F34A9D"/>
    <w:rsid w:val="00F34D30"/>
    <w:rsid w:val="00F35A37"/>
    <w:rsid w:val="00F35BA5"/>
    <w:rsid w:val="00F3657B"/>
    <w:rsid w:val="00F42A6D"/>
    <w:rsid w:val="00F43914"/>
    <w:rsid w:val="00F46F98"/>
    <w:rsid w:val="00F53F4F"/>
    <w:rsid w:val="00F54D72"/>
    <w:rsid w:val="00F56C3A"/>
    <w:rsid w:val="00F57A09"/>
    <w:rsid w:val="00F630CA"/>
    <w:rsid w:val="00F63E0C"/>
    <w:rsid w:val="00F666C3"/>
    <w:rsid w:val="00F67039"/>
    <w:rsid w:val="00F717B8"/>
    <w:rsid w:val="00F75F7A"/>
    <w:rsid w:val="00F83AE9"/>
    <w:rsid w:val="00F84A0A"/>
    <w:rsid w:val="00F84B1A"/>
    <w:rsid w:val="00F87FE5"/>
    <w:rsid w:val="00F931DB"/>
    <w:rsid w:val="00F94A7F"/>
    <w:rsid w:val="00F95295"/>
    <w:rsid w:val="00F9543B"/>
    <w:rsid w:val="00FA041B"/>
    <w:rsid w:val="00FA11BC"/>
    <w:rsid w:val="00FB3402"/>
    <w:rsid w:val="00FB6BD7"/>
    <w:rsid w:val="00FC499A"/>
    <w:rsid w:val="00FC4E66"/>
    <w:rsid w:val="00FC5BAC"/>
    <w:rsid w:val="00FC5EF7"/>
    <w:rsid w:val="00FC7D1A"/>
    <w:rsid w:val="00FC7D68"/>
    <w:rsid w:val="00FD0CBF"/>
    <w:rsid w:val="00FD17D5"/>
    <w:rsid w:val="00FD1CE1"/>
    <w:rsid w:val="00FD6EC6"/>
    <w:rsid w:val="00FD6FAA"/>
    <w:rsid w:val="00FD7A0B"/>
    <w:rsid w:val="00FE22C8"/>
    <w:rsid w:val="00FE6890"/>
    <w:rsid w:val="00FE6911"/>
    <w:rsid w:val="00FF04E6"/>
    <w:rsid w:val="00FF1E59"/>
    <w:rsid w:val="00FF471A"/>
    <w:rsid w:val="00FF76FC"/>
    <w:rsid w:val="10464601"/>
    <w:rsid w:val="63A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17046"/>
  <w15:docId w15:val="{BF5458D3-8DF7-445E-A176-2B321AA2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91DB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91DB0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91DB0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391DB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91DB0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6BD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B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BD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5DA2A28FCD04AA0C7903ACDA86856" ma:contentTypeVersion="7" ma:contentTypeDescription="Create a new document." ma:contentTypeScope="" ma:versionID="56f74bccb3f899b503832eb475d4c12d">
  <xsd:schema xmlns:xsd="http://www.w3.org/2001/XMLSchema" xmlns:xs="http://www.w3.org/2001/XMLSchema" xmlns:p="http://schemas.microsoft.com/office/2006/metadata/properties" xmlns:ns3="590d2083-5c61-4d55-b233-4718372ea2be" xmlns:ns4="223f949f-fe5e-4b25-9383-f0fe8973c156" targetNamespace="http://schemas.microsoft.com/office/2006/metadata/properties" ma:root="true" ma:fieldsID="07d91fe0f8fc46f89cc50c254f65af3f" ns3:_="" ns4:_="">
    <xsd:import namespace="590d2083-5c61-4d55-b233-4718372ea2be"/>
    <xsd:import namespace="223f949f-fe5e-4b25-9383-f0fe8973c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d2083-5c61-4d55-b233-4718372ea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949f-fe5e-4b25-9383-f0fe8973c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25A61-A306-486E-B69A-18C57B9F3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8C4222-C2CF-4EB7-8B54-4EF4F32D8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d2083-5c61-4d55-b233-4718372ea2be"/>
    <ds:schemaRef ds:uri="223f949f-fe5e-4b25-9383-f0fe8973c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89F5B-9F20-4A58-99DE-4C3DDD0EB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245</TotalTime>
  <Pages>1</Pages>
  <Words>394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TILL STYRELSE INFÖR POSTRÖSTNING</vt:lpstr>
    </vt:vector>
  </TitlesOfParts>
  <Company/>
  <LinksUpToDate>false</LinksUpToDate>
  <CharactersWithSpaces>2480</CharactersWithSpaces>
  <SharedDoc>false</SharedDoc>
  <HLinks>
    <vt:vector size="12" baseType="variant"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https://www.folkhalsomyndigheten.se/contentassets/5733d0f5cba44d9e9069a272f7e98470/hslf-fs-allmanna-rad-om-allas-ansvar-covid-91.pdf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http://hsb.se/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TILL STYRELSE INFÖR POSTRÖSTNING</dc:title>
  <dc:subject/>
  <dc:creator>Jenny Ludvigson</dc:creator>
  <cp:keywords>Grundmall - HSB</cp:keywords>
  <dc:description/>
  <cp:lastModifiedBy>Skage Johan</cp:lastModifiedBy>
  <cp:revision>158</cp:revision>
  <cp:lastPrinted>2020-10-21T15:38:00Z</cp:lastPrinted>
  <dcterms:created xsi:type="dcterms:W3CDTF">2020-05-20T12:33:00Z</dcterms:created>
  <dcterms:modified xsi:type="dcterms:W3CDTF">2020-10-24T11:37:00Z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2020-04-03</vt:lpwstr>
  </property>
  <property fmtid="{D5CDD505-2E9C-101B-9397-08002B2CF9AE}" pid="4" name="Rubrik">
    <vt:lpwstr>Instruktion till styrelse inför poströstning</vt:lpwstr>
  </property>
  <property fmtid="{D5CDD505-2E9C-101B-9397-08002B2CF9AE}" pid="5" name="ContentTypeId">
    <vt:lpwstr>0x0101000A15DA2A28FCD04AA0C7903ACDA86856</vt:lpwstr>
  </property>
</Properties>
</file>