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A9" w:rsidRPr="00064C6D" w:rsidRDefault="00064C6D" w:rsidP="00D649AB">
      <w:pPr>
        <w:pStyle w:val="Rubrik2"/>
        <w:rPr>
          <w:szCs w:val="28"/>
        </w:rPr>
      </w:pPr>
      <w:r w:rsidRPr="00064C6D">
        <w:rPr>
          <w:szCs w:val="28"/>
        </w:rPr>
        <w:t xml:space="preserve">INFORMATION TILL MEDLEMMAR I </w:t>
      </w:r>
      <w:r w:rsidR="005F7329">
        <w:rPr>
          <w:szCs w:val="28"/>
        </w:rPr>
        <w:t>HSB BRFÄGIR</w:t>
      </w:r>
      <w:r w:rsidR="00DD4C71" w:rsidRPr="00DD4C71">
        <w:rPr>
          <w:i/>
          <w:iCs/>
          <w:szCs w:val="28"/>
        </w:rPr>
        <w:t xml:space="preserve">HYRESHÖJNING </w:t>
      </w:r>
      <w:r w:rsidR="00DD4C71">
        <w:rPr>
          <w:szCs w:val="28"/>
        </w:rPr>
        <w:t>MED MERA!</w:t>
      </w:r>
    </w:p>
    <w:p w:rsidR="00B84EA9" w:rsidRDefault="00DD4C71" w:rsidP="00B84EA9">
      <w:pPr>
        <w:pStyle w:val="Rubrik2"/>
      </w:pPr>
      <w:r>
        <w:t>Hyreshöjning</w:t>
      </w:r>
    </w:p>
    <w:p w:rsidR="00DD4C71" w:rsidRPr="00AE061A" w:rsidRDefault="00DD4C71" w:rsidP="00DD4C71">
      <w:pPr>
        <w:pStyle w:val="paragraph"/>
        <w:numPr>
          <w:ilvl w:val="0"/>
          <w:numId w:val="14"/>
        </w:numPr>
        <w:textAlignment w:val="baseline"/>
        <w:rPr>
          <w:rStyle w:val="eop"/>
          <w:rFonts w:ascii="Times New Roman" w:hAnsi="Times New Roman" w:cs="Times New Roman"/>
          <w:bCs/>
          <w:sz w:val="24"/>
          <w:szCs w:val="24"/>
        </w:rPr>
      </w:pPr>
      <w:r>
        <w:rPr>
          <w:rStyle w:val="eop"/>
          <w:rFonts w:ascii="Times New Roman" w:hAnsi="Times New Roman" w:cs="Times New Roman"/>
          <w:bCs/>
          <w:sz w:val="24"/>
          <w:szCs w:val="24"/>
        </w:rPr>
        <w:t xml:space="preserve">Styrelsen har beslutat att </w:t>
      </w:r>
      <w:r w:rsidRPr="00DD4C71">
        <w:rPr>
          <w:rStyle w:val="eop"/>
          <w:rFonts w:ascii="Times New Roman" w:hAnsi="Times New Roman" w:cs="Times New Roman"/>
          <w:b/>
          <w:sz w:val="24"/>
          <w:szCs w:val="24"/>
        </w:rPr>
        <w:t>höja hyran med 6% från 1 januari 2023</w:t>
      </w:r>
      <w:r>
        <w:rPr>
          <w:rStyle w:val="eop"/>
          <w:rFonts w:ascii="Times New Roman" w:hAnsi="Times New Roman" w:cs="Times New Roman"/>
          <w:bCs/>
          <w:sz w:val="24"/>
          <w:szCs w:val="24"/>
        </w:rPr>
        <w:t>. Motive</w:t>
      </w:r>
      <w:r>
        <w:rPr>
          <w:rStyle w:val="eop"/>
          <w:rFonts w:ascii="Times New Roman" w:hAnsi="Times New Roman" w:cs="Times New Roman"/>
          <w:bCs/>
          <w:sz w:val="24"/>
          <w:szCs w:val="24"/>
        </w:rPr>
        <w:t>r</w:t>
      </w:r>
      <w:r>
        <w:rPr>
          <w:rStyle w:val="eop"/>
          <w:rFonts w:ascii="Times New Roman" w:hAnsi="Times New Roman" w:cs="Times New Roman"/>
          <w:bCs/>
          <w:sz w:val="24"/>
          <w:szCs w:val="24"/>
        </w:rPr>
        <w:t xml:space="preserve">ingen är att våra leverantörer, kommunen, BEAB mm höjer sina debiteringar gentemot oss, ränteökningar samt inflationen </w:t>
      </w:r>
      <w:r w:rsidR="00AE061A">
        <w:rPr>
          <w:rStyle w:val="eop"/>
          <w:rFonts w:ascii="Times New Roman" w:hAnsi="Times New Roman" w:cs="Times New Roman"/>
          <w:bCs/>
          <w:sz w:val="24"/>
          <w:szCs w:val="24"/>
        </w:rPr>
        <w:t>som innebär att en hyreshöjning är oundviklig.</w:t>
      </w:r>
    </w:p>
    <w:p w:rsidR="007F47B1" w:rsidRDefault="00DD4C71" w:rsidP="007F47B1">
      <w:pPr>
        <w:pStyle w:val="Rubrik2"/>
      </w:pPr>
      <w:r>
        <w:t>Övernattningsrummet</w:t>
      </w:r>
    </w:p>
    <w:p w:rsidR="00DD4C71" w:rsidRDefault="00DD4C71" w:rsidP="00DD4C71">
      <w:pPr>
        <w:pStyle w:val="paragraph"/>
        <w:textAlignment w:val="baseline"/>
        <w:rPr>
          <w:rStyle w:val="eop"/>
          <w:rFonts w:ascii="Times New Roman" w:hAnsi="Times New Roman" w:cs="Times New Roman"/>
          <w:bCs/>
          <w:sz w:val="24"/>
          <w:szCs w:val="24"/>
        </w:rPr>
      </w:pPr>
      <w:r>
        <w:rPr>
          <w:rStyle w:val="eop"/>
          <w:rFonts w:ascii="Times New Roman" w:hAnsi="Times New Roman" w:cs="Times New Roman"/>
          <w:bCs/>
          <w:sz w:val="24"/>
          <w:szCs w:val="24"/>
        </w:rPr>
        <w:t xml:space="preserve">Styrelsen </w:t>
      </w:r>
      <w:r w:rsidR="00AE061A">
        <w:rPr>
          <w:rStyle w:val="eop"/>
          <w:rFonts w:ascii="Times New Roman" w:hAnsi="Times New Roman" w:cs="Times New Roman"/>
          <w:bCs/>
          <w:sz w:val="24"/>
          <w:szCs w:val="24"/>
        </w:rPr>
        <w:t>har beslutat</w:t>
      </w:r>
      <w:r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att höja hyran i övernattningsrummet från </w:t>
      </w:r>
      <w:r w:rsidRPr="00DD4C71">
        <w:rPr>
          <w:rStyle w:val="eop"/>
          <w:rFonts w:ascii="Times New Roman" w:hAnsi="Times New Roman" w:cs="Times New Roman"/>
          <w:b/>
          <w:sz w:val="24"/>
          <w:szCs w:val="24"/>
        </w:rPr>
        <w:t>120 till 200 kr/dygn</w:t>
      </w:r>
      <w:r>
        <w:rPr>
          <w:rStyle w:val="eop"/>
          <w:rFonts w:ascii="Times New Roman" w:hAnsi="Times New Roman" w:cs="Times New Roman"/>
          <w:bCs/>
          <w:sz w:val="24"/>
          <w:szCs w:val="24"/>
        </w:rPr>
        <w:t xml:space="preserve"> från </w:t>
      </w:r>
      <w:r w:rsidR="00AE061A">
        <w:rPr>
          <w:rStyle w:val="eop"/>
          <w:rFonts w:ascii="Times New Roman" w:hAnsi="Times New Roman" w:cs="Times New Roman"/>
          <w:bCs/>
          <w:sz w:val="24"/>
          <w:szCs w:val="24"/>
        </w:rPr>
        <w:t>1 januari 2023</w:t>
      </w:r>
      <w:r>
        <w:rPr>
          <w:rStyle w:val="eop"/>
          <w:rFonts w:ascii="Times New Roman" w:hAnsi="Times New Roman" w:cs="Times New Roman"/>
          <w:bCs/>
          <w:sz w:val="24"/>
          <w:szCs w:val="24"/>
        </w:rPr>
        <w:t>. En viss upprustning i rummet kommer att genomföras.</w:t>
      </w:r>
    </w:p>
    <w:p w:rsidR="00DD4C71" w:rsidRPr="00DD4C71" w:rsidRDefault="00DD4C71" w:rsidP="00DD4C71">
      <w:pPr>
        <w:pStyle w:val="Brdtext"/>
      </w:pPr>
    </w:p>
    <w:p w:rsidR="00885AFC" w:rsidRDefault="00DD4C71" w:rsidP="00885AFC">
      <w:pPr>
        <w:pStyle w:val="Rubrik2"/>
      </w:pPr>
      <w:r>
        <w:t>Ny gästparkering</w:t>
      </w:r>
    </w:p>
    <w:p w:rsidR="00DD4C71" w:rsidRDefault="00DD4C71" w:rsidP="00DD4C71">
      <w:pPr>
        <w:pStyle w:val="Brdtext"/>
      </w:pPr>
      <w:r>
        <w:t>Den nya gästparkeringen kommer att gälla för tre bilar och max 4 timmar. Parkeringen</w:t>
      </w:r>
      <w:r w:rsidR="00B928F8">
        <w:t xml:space="preserve"> blir vid gaveln på garage 22. Skylt kommer att sättas upp på platsen.</w:t>
      </w:r>
    </w:p>
    <w:p w:rsidR="00B928F8" w:rsidRPr="00DD4C71" w:rsidRDefault="00B928F8" w:rsidP="00DD4C71">
      <w:pPr>
        <w:pStyle w:val="Brdtext"/>
      </w:pPr>
      <w:r>
        <w:t>Tänk nu på att INTE parkera till höger om sophuset. Räddningspersonal måste kunna komma fram om det blir en utryckning.</w:t>
      </w:r>
    </w:p>
    <w:p w:rsidR="005A6108" w:rsidRDefault="00B928F8" w:rsidP="005A6108">
      <w:pPr>
        <w:pStyle w:val="Rubrik2"/>
      </w:pPr>
      <w:r>
        <w:t>Kupévärmare</w:t>
      </w:r>
    </w:p>
    <w:p w:rsidR="00115048" w:rsidRDefault="00B928F8" w:rsidP="00B34F73">
      <w:pPr>
        <w:pStyle w:val="Brdtext"/>
      </w:pPr>
      <w:r>
        <w:t>Kupévärmarna får max vara ställda på 800 watt</w:t>
      </w:r>
      <w:r w:rsidR="00AE061A">
        <w:t xml:space="preserve">. Annars </w:t>
      </w:r>
      <w:r>
        <w:t>går säkring</w:t>
      </w:r>
      <w:r w:rsidR="00AE061A">
        <w:t>en</w:t>
      </w:r>
      <w:r>
        <w:t>.</w:t>
      </w:r>
    </w:p>
    <w:p w:rsidR="00B34F73" w:rsidRPr="00B34F73" w:rsidRDefault="00B928F8" w:rsidP="00B34F73">
      <w:pPr>
        <w:pStyle w:val="Rubrik2"/>
      </w:pPr>
      <w:r>
        <w:t>Adventsglögg</w:t>
      </w:r>
    </w:p>
    <w:p w:rsidR="00113071" w:rsidRPr="003313E4" w:rsidRDefault="00B928F8" w:rsidP="003313E4">
      <w:pPr>
        <w:pStyle w:val="paragrap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eop"/>
          <w:rFonts w:ascii="Times New Roman" w:hAnsi="Times New Roman" w:cs="Times New Roman"/>
          <w:bCs/>
          <w:sz w:val="24"/>
          <w:szCs w:val="24"/>
        </w:rPr>
        <w:t>Den andra advent, 4 december klockan 1400-1600 bjuds det på glögg och pepparkakor i Bunkern.</w:t>
      </w:r>
    </w:p>
    <w:p w:rsidR="003611F0" w:rsidRPr="00B34F73" w:rsidRDefault="00B928F8" w:rsidP="003611F0">
      <w:pPr>
        <w:pStyle w:val="Rubrik2"/>
      </w:pPr>
      <w:r>
        <w:t>Aktivitetsträffar</w:t>
      </w:r>
    </w:p>
    <w:p w:rsidR="00B928F8" w:rsidRDefault="00B928F8" w:rsidP="00B928F8">
      <w:pPr>
        <w:pStyle w:val="Brdtext"/>
        <w:rPr>
          <w:iCs/>
          <w:szCs w:val="24"/>
        </w:rPr>
      </w:pPr>
      <w:r>
        <w:rPr>
          <w:color w:val="000000"/>
        </w:rPr>
        <w:t xml:space="preserve">Förslag har kommit på att ha aktivitetsträffar i Bunkern ex sticka, måla etc. </w:t>
      </w:r>
      <w:r>
        <w:rPr>
          <w:iCs/>
          <w:szCs w:val="24"/>
        </w:rPr>
        <w:t>Förslag på aktivitet och intresseanmälan läggs i den vita brevlådan till vänster om dörren till styre</w:t>
      </w:r>
      <w:r>
        <w:rPr>
          <w:iCs/>
          <w:szCs w:val="24"/>
        </w:rPr>
        <w:t>l</w:t>
      </w:r>
      <w:r>
        <w:rPr>
          <w:iCs/>
          <w:szCs w:val="24"/>
        </w:rPr>
        <w:t xml:space="preserve">serummet. </w:t>
      </w:r>
    </w:p>
    <w:p w:rsidR="004E54E1" w:rsidRDefault="004E54E1" w:rsidP="00B928F8">
      <w:pPr>
        <w:pStyle w:val="Brdtext"/>
        <w:rPr>
          <w:rFonts w:ascii="Arial" w:hAnsi="Arial" w:cs="Arial"/>
          <w:i/>
          <w:szCs w:val="24"/>
        </w:rPr>
      </w:pPr>
      <w:r w:rsidRPr="004E54E1">
        <w:rPr>
          <w:rFonts w:ascii="Arial" w:hAnsi="Arial" w:cs="Arial"/>
          <w:i/>
          <w:szCs w:val="24"/>
        </w:rPr>
        <w:t>God Jul och Gott Nytt År</w:t>
      </w:r>
      <w:r>
        <w:rPr>
          <w:rFonts w:ascii="Arial" w:hAnsi="Arial" w:cs="Arial"/>
          <w:i/>
          <w:szCs w:val="24"/>
        </w:rPr>
        <w:t xml:space="preserve">! </w:t>
      </w:r>
    </w:p>
    <w:p w:rsidR="004E54E1" w:rsidRDefault="004E54E1" w:rsidP="00B928F8">
      <w:pPr>
        <w:pStyle w:val="Brdtext"/>
        <w:rPr>
          <w:rFonts w:ascii="Arial" w:hAnsi="Arial" w:cs="Arial"/>
          <w:i/>
          <w:szCs w:val="24"/>
        </w:rPr>
      </w:pPr>
      <w:r w:rsidRPr="004E54E1">
        <w:rPr>
          <w:rFonts w:ascii="Arial" w:hAnsi="Arial" w:cs="Arial"/>
          <w:i/>
          <w:szCs w:val="24"/>
        </w:rPr>
        <w:t>Önskar styrelsen BRF Ägir</w:t>
      </w:r>
      <w:r>
        <w:rPr>
          <w:rFonts w:ascii="Arial" w:hAnsi="Arial" w:cs="Arial"/>
          <w:i/>
          <w:szCs w:val="24"/>
        </w:rPr>
        <w:t>!</w:t>
      </w:r>
    </w:p>
    <w:p w:rsidR="00141FF2" w:rsidRPr="00407BCD" w:rsidRDefault="007B1A16" w:rsidP="00064C6D">
      <w:pPr>
        <w:pStyle w:val="Brdtex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noProof/>
          <w:szCs w:val="24"/>
        </w:rPr>
      </w:r>
      <w:r>
        <w:rPr>
          <w:rFonts w:ascii="Arial" w:hAnsi="Arial" w:cs="Arial"/>
          <w:i/>
          <w:noProof/>
          <w:szCs w:val="24"/>
        </w:rPr>
        <w:pict>
          <v:group id="Grupp 6" o:spid="_x0000_s2071" style="width:26.8pt;height:54.25pt;mso-position-horizontal-relative:char;mso-position-vertical-relative:line" coordsize="54000,524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objekt 7" o:spid="_x0000_s2073" type="#_x0000_t75" alt="Sörmlands museum · SLM 25947 24 - Tomte av papper, tryckt motiv med ..." style="position:absolute;width:54000;height:50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">
              <v:imagedata r:id="rId7" o:title="Sörmlands museum · SLM 25947 24 - Tomte av papper, tryckt motiv med 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8" o:spid="_x0000_s2072" type="#_x0000_t202" style="position:absolute;top:50266;width:54000;height:2229;visibility:visible" stroked="f">
              <v:textbox>
                <w:txbxContent>
                  <w:p w:rsidR="004E54E1" w:rsidRPr="004E54E1" w:rsidRDefault="007B1A16" w:rsidP="004E54E1">
                    <w:pPr>
                      <w:rPr>
                        <w:sz w:val="18"/>
                        <w:szCs w:val="18"/>
                      </w:rPr>
                    </w:pPr>
                    <w:hyperlink r:id="rId8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Det här f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o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tot</w:t>
                      </w:r>
                    </w:hyperlink>
                    <w:r w:rsidR="004E54E1" w:rsidRPr="004E54E1">
                      <w:rPr>
                        <w:sz w:val="18"/>
                        <w:szCs w:val="18"/>
                      </w:rPr>
                      <w:t xml:space="preserve"> av Okänd författare l</w:t>
                    </w:r>
                    <w:r w:rsidR="004E54E1" w:rsidRPr="004E54E1">
                      <w:rPr>
                        <w:sz w:val="18"/>
                        <w:szCs w:val="18"/>
                      </w:rPr>
                      <w:t>i</w:t>
                    </w:r>
                    <w:r w:rsidR="004E54E1" w:rsidRPr="004E54E1">
                      <w:rPr>
                        <w:sz w:val="18"/>
                        <w:szCs w:val="18"/>
                      </w:rPr>
                      <w:t>censieras e</w:t>
                    </w:r>
                    <w:r w:rsidR="004E54E1" w:rsidRPr="004E54E1">
                      <w:rPr>
                        <w:sz w:val="18"/>
                        <w:szCs w:val="18"/>
                      </w:rPr>
                      <w:t>n</w:t>
                    </w:r>
                    <w:r w:rsidR="004E54E1" w:rsidRPr="004E54E1">
                      <w:rPr>
                        <w:sz w:val="18"/>
                        <w:szCs w:val="18"/>
                      </w:rPr>
                      <w:t xml:space="preserve">ligt </w:t>
                    </w:r>
                    <w:hyperlink r:id="rId9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Arial" w:hAnsi="Arial" w:cs="Arial"/>
          <w:i/>
          <w:noProof/>
          <w:szCs w:val="24"/>
        </w:rPr>
      </w:r>
      <w:r>
        <w:rPr>
          <w:rFonts w:ascii="Arial" w:hAnsi="Arial" w:cs="Arial"/>
          <w:i/>
          <w:noProof/>
          <w:szCs w:val="24"/>
        </w:rPr>
        <w:pict>
          <v:group id="Grupp 9" o:spid="_x0000_s2068" style="width:26.8pt;height:54.25pt;mso-position-horizontal-relative:char;mso-position-vertical-relative:line" coordsize="54000,52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">
            <v:shape id="Bildobjekt 10" o:spid="_x0000_s2070" type="#_x0000_t75" alt="Sörmlands museum · SLM 25947 24 - Tomte av papper, tryckt motiv med ..." style="position:absolute;width:54000;height:50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">
              <v:imagedata r:id="rId7" o:title="Sörmlands museum · SLM 25947 24 - Tomte av papper, tryckt motiv med "/>
            </v:shape>
            <v:shape id="Textruta 11" o:spid="_x0000_s2069" type="#_x0000_t202" style="position:absolute;top:50266;width:54000;height:2229;visibility:visible" stroked="f">
              <v:textbox>
                <w:txbxContent>
                  <w:p w:rsidR="004E54E1" w:rsidRPr="004E54E1" w:rsidRDefault="007B1A16" w:rsidP="004E54E1">
                    <w:pPr>
                      <w:rPr>
                        <w:sz w:val="18"/>
                        <w:szCs w:val="18"/>
                      </w:rPr>
                    </w:pPr>
                    <w:hyperlink r:id="rId10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Det här f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o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tot</w:t>
                      </w:r>
                    </w:hyperlink>
                    <w:r w:rsidR="004E54E1" w:rsidRPr="004E54E1">
                      <w:rPr>
                        <w:sz w:val="18"/>
                        <w:szCs w:val="18"/>
                      </w:rPr>
                      <w:t xml:space="preserve"> av Okänd författare l</w:t>
                    </w:r>
                    <w:r w:rsidR="004E54E1" w:rsidRPr="004E54E1">
                      <w:rPr>
                        <w:sz w:val="18"/>
                        <w:szCs w:val="18"/>
                      </w:rPr>
                      <w:t>i</w:t>
                    </w:r>
                    <w:r w:rsidR="004E54E1" w:rsidRPr="004E54E1">
                      <w:rPr>
                        <w:sz w:val="18"/>
                        <w:szCs w:val="18"/>
                      </w:rPr>
                      <w:t>censieras e</w:t>
                    </w:r>
                    <w:r w:rsidR="004E54E1" w:rsidRPr="004E54E1">
                      <w:rPr>
                        <w:sz w:val="18"/>
                        <w:szCs w:val="18"/>
                      </w:rPr>
                      <w:t>n</w:t>
                    </w:r>
                    <w:r w:rsidR="004E54E1" w:rsidRPr="004E54E1">
                      <w:rPr>
                        <w:sz w:val="18"/>
                        <w:szCs w:val="18"/>
                      </w:rPr>
                      <w:t xml:space="preserve">ligt </w:t>
                    </w:r>
                    <w:hyperlink r:id="rId11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Arial" w:hAnsi="Arial" w:cs="Arial"/>
          <w:i/>
          <w:noProof/>
          <w:szCs w:val="24"/>
        </w:rPr>
      </w:r>
      <w:r>
        <w:rPr>
          <w:rFonts w:ascii="Arial" w:hAnsi="Arial" w:cs="Arial"/>
          <w:i/>
          <w:noProof/>
          <w:szCs w:val="24"/>
        </w:rPr>
        <w:pict>
          <v:group id="Grupp 12" o:spid="_x0000_s2065" style="width:26.8pt;height:54.25pt;mso-position-horizontal-relative:char;mso-position-vertical-relative:line" coordsize="54000,52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">
            <v:shape id="Bildobjekt 13" o:spid="_x0000_s2067" type="#_x0000_t75" alt="Sörmlands museum · SLM 25947 24 - Tomte av papper, tryckt motiv med ..." style="position:absolute;width:54000;height:50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">
              <v:imagedata r:id="rId7" o:title="Sörmlands museum · SLM 25947 24 - Tomte av papper, tryckt motiv med "/>
            </v:shape>
            <v:shape id="Textruta 14" o:spid="_x0000_s2066" type="#_x0000_t202" style="position:absolute;top:50266;width:54000;height:2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" stroked="f">
              <v:textbox>
                <w:txbxContent>
                  <w:p w:rsidR="004E54E1" w:rsidRPr="004E54E1" w:rsidRDefault="007B1A16" w:rsidP="004E54E1">
                    <w:pPr>
                      <w:rPr>
                        <w:sz w:val="18"/>
                        <w:szCs w:val="18"/>
                      </w:rPr>
                    </w:pPr>
                    <w:hyperlink r:id="rId12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Det här f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o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tot</w:t>
                      </w:r>
                    </w:hyperlink>
                    <w:r w:rsidR="004E54E1" w:rsidRPr="004E54E1">
                      <w:rPr>
                        <w:sz w:val="18"/>
                        <w:szCs w:val="18"/>
                      </w:rPr>
                      <w:t xml:space="preserve"> av Okänd författare l</w:t>
                    </w:r>
                    <w:r w:rsidR="004E54E1" w:rsidRPr="004E54E1">
                      <w:rPr>
                        <w:sz w:val="18"/>
                        <w:szCs w:val="18"/>
                      </w:rPr>
                      <w:t>i</w:t>
                    </w:r>
                    <w:r w:rsidR="004E54E1" w:rsidRPr="004E54E1">
                      <w:rPr>
                        <w:sz w:val="18"/>
                        <w:szCs w:val="18"/>
                      </w:rPr>
                      <w:t>censieras e</w:t>
                    </w:r>
                    <w:r w:rsidR="004E54E1" w:rsidRPr="004E54E1">
                      <w:rPr>
                        <w:sz w:val="18"/>
                        <w:szCs w:val="18"/>
                      </w:rPr>
                      <w:t>n</w:t>
                    </w:r>
                    <w:r w:rsidR="004E54E1" w:rsidRPr="004E54E1">
                      <w:rPr>
                        <w:sz w:val="18"/>
                        <w:szCs w:val="18"/>
                      </w:rPr>
                      <w:t xml:space="preserve">ligt </w:t>
                    </w:r>
                    <w:hyperlink r:id="rId13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Arial" w:hAnsi="Arial" w:cs="Arial"/>
          <w:i/>
          <w:noProof/>
          <w:szCs w:val="24"/>
        </w:rPr>
      </w:r>
      <w:r>
        <w:rPr>
          <w:rFonts w:ascii="Arial" w:hAnsi="Arial" w:cs="Arial"/>
          <w:i/>
          <w:noProof/>
          <w:szCs w:val="24"/>
        </w:rPr>
        <w:pict>
          <v:group id="Grupp 15" o:spid="_x0000_s2062" style="width:26.8pt;height:54.25pt;mso-position-horizontal-relative:char;mso-position-vertical-relative:line" coordsize="54000,52495">
            <v:shape id="Bildobjekt 16" o:spid="_x0000_s2064" type="#_x0000_t75" alt="Sörmlands museum · SLM 25947 24 - Tomte av papper, tryckt motiv med ..." style="position:absolute;width:54000;height:50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">
              <v:imagedata r:id="rId7" o:title="Sörmlands museum · SLM 25947 24 - Tomte av papper, tryckt motiv med "/>
            </v:shape>
            <v:shape id="Textruta 17" o:spid="_x0000_s2063" type="#_x0000_t202" style="position:absolute;top:50266;width:54000;height:2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" stroked="f">
              <v:textbox>
                <w:txbxContent>
                  <w:p w:rsidR="004E54E1" w:rsidRPr="004E54E1" w:rsidRDefault="007B1A16" w:rsidP="004E54E1">
                    <w:pPr>
                      <w:rPr>
                        <w:sz w:val="18"/>
                        <w:szCs w:val="18"/>
                      </w:rPr>
                    </w:pPr>
                    <w:hyperlink r:id="rId14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Det här f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o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tot</w:t>
                      </w:r>
                    </w:hyperlink>
                    <w:r w:rsidR="004E54E1" w:rsidRPr="004E54E1">
                      <w:rPr>
                        <w:sz w:val="18"/>
                        <w:szCs w:val="18"/>
                      </w:rPr>
                      <w:t xml:space="preserve"> av Okänd författare l</w:t>
                    </w:r>
                    <w:r w:rsidR="004E54E1" w:rsidRPr="004E54E1">
                      <w:rPr>
                        <w:sz w:val="18"/>
                        <w:szCs w:val="18"/>
                      </w:rPr>
                      <w:t>i</w:t>
                    </w:r>
                    <w:r w:rsidR="004E54E1" w:rsidRPr="004E54E1">
                      <w:rPr>
                        <w:sz w:val="18"/>
                        <w:szCs w:val="18"/>
                      </w:rPr>
                      <w:t>censieras e</w:t>
                    </w:r>
                    <w:r w:rsidR="004E54E1" w:rsidRPr="004E54E1">
                      <w:rPr>
                        <w:sz w:val="18"/>
                        <w:szCs w:val="18"/>
                      </w:rPr>
                      <w:t>n</w:t>
                    </w:r>
                    <w:r w:rsidR="004E54E1" w:rsidRPr="004E54E1">
                      <w:rPr>
                        <w:sz w:val="18"/>
                        <w:szCs w:val="18"/>
                      </w:rPr>
                      <w:t xml:space="preserve">ligt </w:t>
                    </w:r>
                    <w:hyperlink r:id="rId15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Arial" w:hAnsi="Arial" w:cs="Arial"/>
          <w:i/>
          <w:noProof/>
          <w:szCs w:val="24"/>
        </w:rPr>
      </w:r>
      <w:r>
        <w:rPr>
          <w:rFonts w:ascii="Arial" w:hAnsi="Arial" w:cs="Arial"/>
          <w:i/>
          <w:noProof/>
          <w:szCs w:val="24"/>
        </w:rPr>
        <w:pict>
          <v:group id="Grupp 18" o:spid="_x0000_s2059" style="width:26.8pt;height:54.25pt;mso-position-horizontal-relative:char;mso-position-vertical-relative:line" coordsize="54000,52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">
            <v:shape id="Bildobjekt 19" o:spid="_x0000_s2061" type="#_x0000_t75" alt="Sörmlands museum · SLM 25947 24 - Tomte av papper, tryckt motiv med ..." style="position:absolute;width:54000;height:50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">
              <v:imagedata r:id="rId7" o:title="Sörmlands museum · SLM 25947 24 - Tomte av papper, tryckt motiv med "/>
            </v:shape>
            <v:shape id="Textruta 20" o:spid="_x0000_s2060" type="#_x0000_t202" style="position:absolute;top:50266;width:54000;height:2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" stroked="f">
              <v:textbox>
                <w:txbxContent>
                  <w:p w:rsidR="004E54E1" w:rsidRPr="004E54E1" w:rsidRDefault="007B1A16" w:rsidP="004E54E1">
                    <w:pPr>
                      <w:rPr>
                        <w:sz w:val="18"/>
                        <w:szCs w:val="18"/>
                      </w:rPr>
                    </w:pPr>
                    <w:hyperlink r:id="rId16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Det här f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o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tot</w:t>
                      </w:r>
                    </w:hyperlink>
                    <w:r w:rsidR="004E54E1" w:rsidRPr="004E54E1">
                      <w:rPr>
                        <w:sz w:val="18"/>
                        <w:szCs w:val="18"/>
                      </w:rPr>
                      <w:t xml:space="preserve"> av Okänd författare l</w:t>
                    </w:r>
                    <w:r w:rsidR="004E54E1" w:rsidRPr="004E54E1">
                      <w:rPr>
                        <w:sz w:val="18"/>
                        <w:szCs w:val="18"/>
                      </w:rPr>
                      <w:t>i</w:t>
                    </w:r>
                    <w:r w:rsidR="004E54E1" w:rsidRPr="004E54E1">
                      <w:rPr>
                        <w:sz w:val="18"/>
                        <w:szCs w:val="18"/>
                      </w:rPr>
                      <w:t>censieras e</w:t>
                    </w:r>
                    <w:r w:rsidR="004E54E1" w:rsidRPr="004E54E1">
                      <w:rPr>
                        <w:sz w:val="18"/>
                        <w:szCs w:val="18"/>
                      </w:rPr>
                      <w:t>n</w:t>
                    </w:r>
                    <w:r w:rsidR="004E54E1" w:rsidRPr="004E54E1">
                      <w:rPr>
                        <w:sz w:val="18"/>
                        <w:szCs w:val="18"/>
                      </w:rPr>
                      <w:t xml:space="preserve">ligt </w:t>
                    </w:r>
                    <w:hyperlink r:id="rId17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Arial" w:hAnsi="Arial" w:cs="Arial"/>
          <w:i/>
          <w:noProof/>
          <w:szCs w:val="24"/>
        </w:rPr>
      </w:r>
      <w:r>
        <w:rPr>
          <w:rFonts w:ascii="Arial" w:hAnsi="Arial" w:cs="Arial"/>
          <w:i/>
          <w:noProof/>
          <w:szCs w:val="24"/>
        </w:rPr>
        <w:pict>
          <v:group id="Grupp 21" o:spid="_x0000_s2056" style="width:26.8pt;height:54.25pt;mso-position-horizontal-relative:char;mso-position-vertical-relative:line" coordsize="54000,52495">
            <v:shape id="Bildobjekt 22" o:spid="_x0000_s2058" type="#_x0000_t75" alt="Sörmlands museum · SLM 25947 24 - Tomte av papper, tryckt motiv med ..." style="position:absolute;width:54000;height:50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">
              <v:imagedata r:id="rId7" o:title="Sörmlands museum · SLM 25947 24 - Tomte av papper, tryckt motiv med "/>
            </v:shape>
            <v:shape id="Textruta 23" o:spid="_x0000_s2057" type="#_x0000_t202" style="position:absolute;top:50266;width:54000;height:2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" stroked="f">
              <v:textbox>
                <w:txbxContent>
                  <w:p w:rsidR="004E54E1" w:rsidRPr="004E54E1" w:rsidRDefault="007B1A16" w:rsidP="004E54E1">
                    <w:pPr>
                      <w:rPr>
                        <w:sz w:val="18"/>
                        <w:szCs w:val="18"/>
                      </w:rPr>
                    </w:pPr>
                    <w:hyperlink r:id="rId18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Det här f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o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tot</w:t>
                      </w:r>
                    </w:hyperlink>
                    <w:r w:rsidR="004E54E1" w:rsidRPr="004E54E1">
                      <w:rPr>
                        <w:sz w:val="18"/>
                        <w:szCs w:val="18"/>
                      </w:rPr>
                      <w:t xml:space="preserve"> av Okänd författare l</w:t>
                    </w:r>
                    <w:r w:rsidR="004E54E1" w:rsidRPr="004E54E1">
                      <w:rPr>
                        <w:sz w:val="18"/>
                        <w:szCs w:val="18"/>
                      </w:rPr>
                      <w:t>i</w:t>
                    </w:r>
                    <w:r w:rsidR="004E54E1" w:rsidRPr="004E54E1">
                      <w:rPr>
                        <w:sz w:val="18"/>
                        <w:szCs w:val="18"/>
                      </w:rPr>
                      <w:t>censieras e</w:t>
                    </w:r>
                    <w:r w:rsidR="004E54E1" w:rsidRPr="004E54E1">
                      <w:rPr>
                        <w:sz w:val="18"/>
                        <w:szCs w:val="18"/>
                      </w:rPr>
                      <w:t>n</w:t>
                    </w:r>
                    <w:r w:rsidR="004E54E1" w:rsidRPr="004E54E1">
                      <w:rPr>
                        <w:sz w:val="18"/>
                        <w:szCs w:val="18"/>
                      </w:rPr>
                      <w:t xml:space="preserve">ligt </w:t>
                    </w:r>
                    <w:hyperlink r:id="rId19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Arial" w:hAnsi="Arial" w:cs="Arial"/>
          <w:i/>
          <w:noProof/>
          <w:szCs w:val="24"/>
        </w:rPr>
      </w:r>
      <w:r>
        <w:rPr>
          <w:rFonts w:ascii="Arial" w:hAnsi="Arial" w:cs="Arial"/>
          <w:i/>
          <w:noProof/>
          <w:szCs w:val="24"/>
        </w:rPr>
        <w:pict>
          <v:group id="Grupp 24" o:spid="_x0000_s2053" style="width:26.8pt;height:54.25pt;mso-position-horizontal-relative:char;mso-position-vertical-relative:line" coordsize="54000,52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">
            <v:shape id="Bildobjekt 25" o:spid="_x0000_s2055" type="#_x0000_t75" alt="Sörmlands museum · SLM 25947 24 - Tomte av papper, tryckt motiv med ..." style="position:absolute;width:54000;height:50266;visibility:visible">
              <v:imagedata r:id="rId7" o:title="Sörmlands museum · SLM 25947 24 - Tomte av papper, tryckt motiv med "/>
            </v:shape>
            <v:shape id="Textruta 26" o:spid="_x0000_s2054" type="#_x0000_t202" style="position:absolute;top:50266;width:54000;height:2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" stroked="f">
              <v:textbox>
                <w:txbxContent>
                  <w:p w:rsidR="004E54E1" w:rsidRPr="004E54E1" w:rsidRDefault="007B1A16" w:rsidP="004E54E1">
                    <w:pPr>
                      <w:rPr>
                        <w:sz w:val="18"/>
                        <w:szCs w:val="18"/>
                      </w:rPr>
                    </w:pPr>
                    <w:hyperlink r:id="rId20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Det här f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o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tot</w:t>
                      </w:r>
                    </w:hyperlink>
                    <w:r w:rsidR="004E54E1" w:rsidRPr="004E54E1">
                      <w:rPr>
                        <w:sz w:val="18"/>
                        <w:szCs w:val="18"/>
                      </w:rPr>
                      <w:t xml:space="preserve"> av Okänd författare l</w:t>
                    </w:r>
                    <w:r w:rsidR="004E54E1" w:rsidRPr="004E54E1">
                      <w:rPr>
                        <w:sz w:val="18"/>
                        <w:szCs w:val="18"/>
                      </w:rPr>
                      <w:t>i</w:t>
                    </w:r>
                    <w:r w:rsidR="004E54E1" w:rsidRPr="004E54E1">
                      <w:rPr>
                        <w:sz w:val="18"/>
                        <w:szCs w:val="18"/>
                      </w:rPr>
                      <w:t>censieras e</w:t>
                    </w:r>
                    <w:r w:rsidR="004E54E1" w:rsidRPr="004E54E1">
                      <w:rPr>
                        <w:sz w:val="18"/>
                        <w:szCs w:val="18"/>
                      </w:rPr>
                      <w:t>n</w:t>
                    </w:r>
                    <w:r w:rsidR="004E54E1" w:rsidRPr="004E54E1">
                      <w:rPr>
                        <w:sz w:val="18"/>
                        <w:szCs w:val="18"/>
                      </w:rPr>
                      <w:t xml:space="preserve">ligt </w:t>
                    </w:r>
                    <w:hyperlink r:id="rId21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Arial" w:hAnsi="Arial" w:cs="Arial"/>
          <w:i/>
          <w:noProof/>
          <w:szCs w:val="24"/>
        </w:rPr>
      </w:r>
      <w:r>
        <w:rPr>
          <w:rFonts w:ascii="Arial" w:hAnsi="Arial" w:cs="Arial"/>
          <w:i/>
          <w:noProof/>
          <w:szCs w:val="24"/>
        </w:rPr>
        <w:pict>
          <v:group id="Grupp 27" o:spid="_x0000_s2050" style="width:26.8pt;height:54.25pt;mso-position-horizontal-relative:char;mso-position-vertical-relative:line" coordsize="54000,52495">
            <v:shape id="Bildobjekt 28" o:spid="_x0000_s2052" type="#_x0000_t75" alt="Sörmlands museum · SLM 25947 24 - Tomte av papper, tryckt motiv med ..." style="position:absolute;width:54000;height:502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">
              <v:imagedata r:id="rId7" o:title="Sörmlands museum · SLM 25947 24 - Tomte av papper, tryckt motiv med "/>
            </v:shape>
            <v:shape id="Textruta 29" o:spid="_x0000_s2051" type="#_x0000_t202" style="position:absolute;top:50266;width:54000;height:2229;visibility:visible" stroked="f">
              <v:textbox>
                <w:txbxContent>
                  <w:p w:rsidR="004E54E1" w:rsidRPr="004E54E1" w:rsidRDefault="007B1A16" w:rsidP="004E54E1">
                    <w:pPr>
                      <w:rPr>
                        <w:sz w:val="18"/>
                        <w:szCs w:val="18"/>
                      </w:rPr>
                    </w:pPr>
                    <w:hyperlink r:id="rId22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Det här f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o</w:t>
                      </w:r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tot</w:t>
                      </w:r>
                    </w:hyperlink>
                    <w:r w:rsidR="004E54E1" w:rsidRPr="004E54E1">
                      <w:rPr>
                        <w:sz w:val="18"/>
                        <w:szCs w:val="18"/>
                      </w:rPr>
                      <w:t xml:space="preserve"> av Okänd författare l</w:t>
                    </w:r>
                    <w:r w:rsidR="004E54E1" w:rsidRPr="004E54E1">
                      <w:rPr>
                        <w:sz w:val="18"/>
                        <w:szCs w:val="18"/>
                      </w:rPr>
                      <w:t>i</w:t>
                    </w:r>
                    <w:r w:rsidR="004E54E1" w:rsidRPr="004E54E1">
                      <w:rPr>
                        <w:sz w:val="18"/>
                        <w:szCs w:val="18"/>
                      </w:rPr>
                      <w:t>censieras e</w:t>
                    </w:r>
                    <w:r w:rsidR="004E54E1" w:rsidRPr="004E54E1">
                      <w:rPr>
                        <w:sz w:val="18"/>
                        <w:szCs w:val="18"/>
                      </w:rPr>
                      <w:t>n</w:t>
                    </w:r>
                    <w:r w:rsidR="004E54E1" w:rsidRPr="004E54E1">
                      <w:rPr>
                        <w:sz w:val="18"/>
                        <w:szCs w:val="18"/>
                      </w:rPr>
                      <w:t xml:space="preserve">ligt </w:t>
                    </w:r>
                    <w:hyperlink r:id="rId23" w:history="1">
                      <w:r w:rsidR="004E54E1" w:rsidRPr="004E54E1">
                        <w:rPr>
                          <w:rStyle w:val="Hyperlnk"/>
                          <w:sz w:val="18"/>
                          <w:szCs w:val="18"/>
                        </w:rPr>
                        <w:t>CC BY-SA</w:t>
                      </w:r>
                    </w:hyperlink>
                  </w:p>
                </w:txbxContent>
              </v:textbox>
            </v:shape>
            <w10:wrap type="none"/>
            <w10:anchorlock/>
          </v:group>
        </w:pict>
      </w:r>
    </w:p>
    <w:sectPr w:rsidR="00141FF2" w:rsidRPr="00407BCD" w:rsidSect="004835B7">
      <w:headerReference w:type="default" r:id="rId24"/>
      <w:headerReference w:type="first" r:id="rId25"/>
      <w:footerReference w:type="first" r:id="rId2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B85" w:rsidRDefault="00A04B85" w:rsidP="00216B9D">
      <w:r>
        <w:separator/>
      </w:r>
    </w:p>
  </w:endnote>
  <w:endnote w:type="continuationSeparator" w:id="1">
    <w:p w:rsidR="00A04B85" w:rsidRDefault="00A04B85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CDD" w:rsidRPr="00997CDD" w:rsidRDefault="00997CDD">
    <w:pPr>
      <w:pStyle w:val="Sidfot"/>
      <w:rPr>
        <w:color w:val="BFBFBF" w:themeColor="background1" w:themeShade="BF"/>
      </w:rPr>
    </w:pPr>
    <w:r w:rsidRPr="00997CDD">
      <w:rPr>
        <w:color w:val="BFBFBF" w:themeColor="background1" w:themeShade="BF"/>
      </w:rPr>
      <w:t>Kod_3.6.1_Informationsbrev_till_medlemmar_mall_word</w:t>
    </w:r>
    <w:r w:rsidRPr="00997CDD">
      <w:rPr>
        <w:color w:val="BFBFBF" w:themeColor="background1" w:themeShade="BF"/>
      </w:rPr>
      <w:br/>
      <w:t>Version 1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B85" w:rsidRDefault="00A04B85" w:rsidP="00216B9D">
      <w:r>
        <w:separator/>
      </w:r>
    </w:p>
  </w:footnote>
  <w:footnote w:type="continuationSeparator" w:id="1">
    <w:p w:rsidR="00A04B85" w:rsidRDefault="00A04B85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327F11" w:rsidTr="00B84307">
      <w:tc>
        <w:tcPr>
          <w:tcW w:w="1843" w:type="dxa"/>
        </w:tcPr>
        <w:p w:rsidR="00327F11" w:rsidRPr="00BA5D8C" w:rsidRDefault="00327F11" w:rsidP="004A0969">
          <w:pPr>
            <w:pStyle w:val="Sidhuvud"/>
            <w:jc w:val="center"/>
          </w:pPr>
          <w:bookmarkStart w:id="0" w:name="bmLogga2"/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:rsidR="00327F11" w:rsidRPr="00BA5D8C" w:rsidRDefault="00327F11" w:rsidP="004A0969">
          <w:pPr>
            <w:pStyle w:val="Sidhuvud"/>
          </w:pPr>
        </w:p>
      </w:tc>
      <w:tc>
        <w:tcPr>
          <w:tcW w:w="1985" w:type="dxa"/>
        </w:tcPr>
        <w:p w:rsidR="00327F11" w:rsidRPr="006B1AAF" w:rsidRDefault="00327F11" w:rsidP="004A0969">
          <w:pPr>
            <w:pStyle w:val="Sidhuvud"/>
          </w:pPr>
        </w:p>
      </w:tc>
      <w:bookmarkStart w:id="1" w:name="bmSidnrSecond"/>
      <w:tc>
        <w:tcPr>
          <w:tcW w:w="1417" w:type="dxa"/>
        </w:tcPr>
        <w:p w:rsidR="00327F11" w:rsidRPr="00F43914" w:rsidRDefault="007B1A16" w:rsidP="004A0969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327F11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407BCD">
            <w:rPr>
              <w:rStyle w:val="Sidnummer"/>
            </w:rPr>
            <w:t>2</w:t>
          </w:r>
          <w:r w:rsidRPr="001205C8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 xml:space="preserve"> (</w:t>
          </w:r>
          <w:fldSimple w:instr=" NUMPAGES   \* MERGEFORMAT ">
            <w:r w:rsidR="00407BCD">
              <w:rPr>
                <w:rStyle w:val="Sidnummer"/>
              </w:rPr>
              <w:t>2</w:t>
            </w:r>
          </w:fldSimple>
          <w:r w:rsidR="00327F11" w:rsidRPr="001205C8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:rsidR="00327F11" w:rsidRDefault="00327F11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327F11" w:rsidTr="00B84307">
      <w:tc>
        <w:tcPr>
          <w:tcW w:w="1843" w:type="dxa"/>
        </w:tcPr>
        <w:p w:rsidR="00327F11" w:rsidRPr="00BA5D8C" w:rsidRDefault="00327F11" w:rsidP="00F02AFC">
          <w:pPr>
            <w:pStyle w:val="Sidhuvud"/>
            <w:jc w:val="center"/>
          </w:pPr>
        </w:p>
      </w:tc>
      <w:tc>
        <w:tcPr>
          <w:tcW w:w="3827" w:type="dxa"/>
        </w:tcPr>
        <w:p w:rsidR="00327F11" w:rsidRPr="00BA5D8C" w:rsidRDefault="00327F11" w:rsidP="00BA5D8C">
          <w:pPr>
            <w:pStyle w:val="Sidhuvud"/>
          </w:pPr>
        </w:p>
      </w:tc>
      <w:tc>
        <w:tcPr>
          <w:tcW w:w="1985" w:type="dxa"/>
        </w:tcPr>
        <w:p w:rsidR="00327F11" w:rsidRPr="006B1AAF" w:rsidRDefault="007B1A16" w:rsidP="003E3B2C">
          <w:pPr>
            <w:pStyle w:val="Sidhuvud"/>
          </w:pPr>
          <w:r>
            <w:fldChar w:fldCharType="begin"/>
          </w:r>
          <w:r w:rsidR="002C701B">
            <w:instrText xml:space="preserve"> TIME \@ "yyyy-MM-dd" </w:instrText>
          </w:r>
          <w:r>
            <w:fldChar w:fldCharType="separate"/>
          </w:r>
          <w:r w:rsidR="00407BCD">
            <w:t>2022-12-08</w:t>
          </w:r>
          <w:r>
            <w:fldChar w:fldCharType="end"/>
          </w:r>
        </w:p>
      </w:tc>
      <w:bookmarkStart w:id="3" w:name="bmSidnrFirst"/>
      <w:tc>
        <w:tcPr>
          <w:tcW w:w="1417" w:type="dxa"/>
        </w:tcPr>
        <w:p w:rsidR="00327F11" w:rsidRPr="00F43914" w:rsidRDefault="007B1A16" w:rsidP="002D2E87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327F11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407BCD">
            <w:rPr>
              <w:rStyle w:val="Sidnummer"/>
            </w:rPr>
            <w:t>1</w:t>
          </w:r>
          <w:r w:rsidRPr="001205C8">
            <w:rPr>
              <w:rStyle w:val="Sidnummer"/>
            </w:rPr>
            <w:fldChar w:fldCharType="end"/>
          </w:r>
          <w:r w:rsidR="00327F11" w:rsidRPr="001205C8">
            <w:rPr>
              <w:rStyle w:val="Sidnummer"/>
            </w:rPr>
            <w:t xml:space="preserve"> (</w:t>
          </w:r>
          <w:fldSimple w:instr=" NUMPAGES   \* MERGEFORMAT ">
            <w:r w:rsidR="00407BCD">
              <w:rPr>
                <w:rStyle w:val="Sidnummer"/>
              </w:rPr>
              <w:t>2</w:t>
            </w:r>
          </w:fldSimple>
          <w:r w:rsidR="00327F11" w:rsidRPr="001205C8">
            <w:rPr>
              <w:rStyle w:val="Sidnummer"/>
            </w:rPr>
            <w:t>)</w:t>
          </w:r>
          <w:bookmarkStart w:id="4" w:name="bmSidnrFirstTrue"/>
          <w:bookmarkEnd w:id="3"/>
          <w:bookmarkEnd w:id="4"/>
        </w:p>
      </w:tc>
    </w:tr>
  </w:tbl>
  <w:p w:rsidR="00327F11" w:rsidRDefault="00BB0DC2" w:rsidP="003E3B2C">
    <w:pPr>
      <w:pStyle w:val="Brdtext"/>
    </w:pPr>
    <w:r w:rsidRPr="00D00A6F">
      <w:rPr>
        <w:noProof/>
        <w:lang w:eastAsia="sv-SE"/>
      </w:rPr>
      <w:drawing>
        <wp:inline distT="0" distB="0" distL="0" distR="0">
          <wp:extent cx="864110" cy="601981"/>
          <wp:effectExtent l="19050" t="0" r="0" b="0"/>
          <wp:docPr id="1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7F11" w:rsidRPr="001D38E7" w:rsidRDefault="00327F11" w:rsidP="001D38E7">
    <w:pPr>
      <w:pStyle w:val="Brdtex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multilevel"/>
    <w:tmpl w:val="0BBC7C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32567D"/>
    <w:multiLevelType w:val="hybridMultilevel"/>
    <w:tmpl w:val="7CA44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C5510"/>
    <w:multiLevelType w:val="hybridMultilevel"/>
    <w:tmpl w:val="2C8A2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F3604"/>
    <w:multiLevelType w:val="hybridMultilevel"/>
    <w:tmpl w:val="ABC43010"/>
    <w:lvl w:ilvl="0" w:tplc="33EA1404">
      <w:start w:val="202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DB19C2"/>
    <w:multiLevelType w:val="hybridMultilevel"/>
    <w:tmpl w:val="E04E92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377D1"/>
    <w:multiLevelType w:val="hybridMultilevel"/>
    <w:tmpl w:val="0E02D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829F4"/>
    <w:multiLevelType w:val="hybridMultilevel"/>
    <w:tmpl w:val="1B6C3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D274B"/>
    <w:multiLevelType w:val="hybridMultilevel"/>
    <w:tmpl w:val="B5ECA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451B4"/>
    <w:multiLevelType w:val="hybridMultilevel"/>
    <w:tmpl w:val="7182E3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attachedTemplate r:id="rId1"/>
  <w:defaultTabStop w:val="1304"/>
  <w:autoHyphenation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A0969"/>
    <w:rsid w:val="00005A36"/>
    <w:rsid w:val="000200C8"/>
    <w:rsid w:val="00023126"/>
    <w:rsid w:val="00023196"/>
    <w:rsid w:val="00023BD1"/>
    <w:rsid w:val="000323DC"/>
    <w:rsid w:val="00033BA1"/>
    <w:rsid w:val="000372EE"/>
    <w:rsid w:val="00052E24"/>
    <w:rsid w:val="000536E6"/>
    <w:rsid w:val="00057077"/>
    <w:rsid w:val="00061842"/>
    <w:rsid w:val="00064C6D"/>
    <w:rsid w:val="00080452"/>
    <w:rsid w:val="000807E7"/>
    <w:rsid w:val="00081DCE"/>
    <w:rsid w:val="0008354B"/>
    <w:rsid w:val="00090E65"/>
    <w:rsid w:val="000933D5"/>
    <w:rsid w:val="000953D8"/>
    <w:rsid w:val="0009644E"/>
    <w:rsid w:val="00097E2A"/>
    <w:rsid w:val="000A0596"/>
    <w:rsid w:val="000A77EC"/>
    <w:rsid w:val="000B58CB"/>
    <w:rsid w:val="000B77C0"/>
    <w:rsid w:val="000D4A67"/>
    <w:rsid w:val="000E1B10"/>
    <w:rsid w:val="000E1C6D"/>
    <w:rsid w:val="000E7BDC"/>
    <w:rsid w:val="000F07E2"/>
    <w:rsid w:val="00112C21"/>
    <w:rsid w:val="00113071"/>
    <w:rsid w:val="00115048"/>
    <w:rsid w:val="00117C75"/>
    <w:rsid w:val="001205C8"/>
    <w:rsid w:val="0012300C"/>
    <w:rsid w:val="001238CF"/>
    <w:rsid w:val="00124F8E"/>
    <w:rsid w:val="001255E5"/>
    <w:rsid w:val="00132183"/>
    <w:rsid w:val="001321CC"/>
    <w:rsid w:val="001323F5"/>
    <w:rsid w:val="00136D39"/>
    <w:rsid w:val="00141FF2"/>
    <w:rsid w:val="001434DA"/>
    <w:rsid w:val="00143DCE"/>
    <w:rsid w:val="0015563E"/>
    <w:rsid w:val="00162555"/>
    <w:rsid w:val="00174590"/>
    <w:rsid w:val="001764EA"/>
    <w:rsid w:val="00180196"/>
    <w:rsid w:val="00181544"/>
    <w:rsid w:val="0018791B"/>
    <w:rsid w:val="00190C1C"/>
    <w:rsid w:val="00193F85"/>
    <w:rsid w:val="001966D0"/>
    <w:rsid w:val="001B26B1"/>
    <w:rsid w:val="001B3DF5"/>
    <w:rsid w:val="001B61B6"/>
    <w:rsid w:val="001B7966"/>
    <w:rsid w:val="001B7CA6"/>
    <w:rsid w:val="001C516D"/>
    <w:rsid w:val="001D38E7"/>
    <w:rsid w:val="001E01B3"/>
    <w:rsid w:val="001E09F7"/>
    <w:rsid w:val="001E3011"/>
    <w:rsid w:val="001E608F"/>
    <w:rsid w:val="001E72C6"/>
    <w:rsid w:val="001E7972"/>
    <w:rsid w:val="001F1BBF"/>
    <w:rsid w:val="001F2387"/>
    <w:rsid w:val="002071FD"/>
    <w:rsid w:val="00207570"/>
    <w:rsid w:val="00216B9D"/>
    <w:rsid w:val="00234C54"/>
    <w:rsid w:val="00244D8A"/>
    <w:rsid w:val="0025232F"/>
    <w:rsid w:val="002536AE"/>
    <w:rsid w:val="00260137"/>
    <w:rsid w:val="0026519C"/>
    <w:rsid w:val="002668E9"/>
    <w:rsid w:val="0026695E"/>
    <w:rsid w:val="002677E1"/>
    <w:rsid w:val="002747AF"/>
    <w:rsid w:val="0027651D"/>
    <w:rsid w:val="00280C16"/>
    <w:rsid w:val="00284E9F"/>
    <w:rsid w:val="002854B8"/>
    <w:rsid w:val="0028650A"/>
    <w:rsid w:val="00287214"/>
    <w:rsid w:val="002911A1"/>
    <w:rsid w:val="00295957"/>
    <w:rsid w:val="002A1483"/>
    <w:rsid w:val="002A61D2"/>
    <w:rsid w:val="002A7253"/>
    <w:rsid w:val="002B2358"/>
    <w:rsid w:val="002B4191"/>
    <w:rsid w:val="002B54ED"/>
    <w:rsid w:val="002C3533"/>
    <w:rsid w:val="002C701B"/>
    <w:rsid w:val="002C7230"/>
    <w:rsid w:val="002D2E87"/>
    <w:rsid w:val="002D4333"/>
    <w:rsid w:val="002D7C36"/>
    <w:rsid w:val="002E0DD1"/>
    <w:rsid w:val="002E7F97"/>
    <w:rsid w:val="002F1645"/>
    <w:rsid w:val="002F70FD"/>
    <w:rsid w:val="002F7263"/>
    <w:rsid w:val="00302C65"/>
    <w:rsid w:val="003050F8"/>
    <w:rsid w:val="00307E31"/>
    <w:rsid w:val="0031338A"/>
    <w:rsid w:val="00315341"/>
    <w:rsid w:val="00321B70"/>
    <w:rsid w:val="0032522A"/>
    <w:rsid w:val="003270B8"/>
    <w:rsid w:val="00327F11"/>
    <w:rsid w:val="003313E4"/>
    <w:rsid w:val="00333327"/>
    <w:rsid w:val="003363E5"/>
    <w:rsid w:val="00343606"/>
    <w:rsid w:val="00347ACA"/>
    <w:rsid w:val="00352CDD"/>
    <w:rsid w:val="00355CD1"/>
    <w:rsid w:val="00355ECC"/>
    <w:rsid w:val="003611F0"/>
    <w:rsid w:val="003612AE"/>
    <w:rsid w:val="00361D3A"/>
    <w:rsid w:val="00367B32"/>
    <w:rsid w:val="00371319"/>
    <w:rsid w:val="00371F57"/>
    <w:rsid w:val="00381FD0"/>
    <w:rsid w:val="00384192"/>
    <w:rsid w:val="00384238"/>
    <w:rsid w:val="00387005"/>
    <w:rsid w:val="00387B41"/>
    <w:rsid w:val="003912F1"/>
    <w:rsid w:val="0039328B"/>
    <w:rsid w:val="00393760"/>
    <w:rsid w:val="0039513F"/>
    <w:rsid w:val="0039690E"/>
    <w:rsid w:val="003A1292"/>
    <w:rsid w:val="003C1D28"/>
    <w:rsid w:val="003D0760"/>
    <w:rsid w:val="003D1B03"/>
    <w:rsid w:val="003D5F3B"/>
    <w:rsid w:val="003E3B2C"/>
    <w:rsid w:val="003E578C"/>
    <w:rsid w:val="003F1149"/>
    <w:rsid w:val="003F2C4E"/>
    <w:rsid w:val="003F4B93"/>
    <w:rsid w:val="00400141"/>
    <w:rsid w:val="0040395D"/>
    <w:rsid w:val="00407291"/>
    <w:rsid w:val="00407BCD"/>
    <w:rsid w:val="0042328A"/>
    <w:rsid w:val="00425882"/>
    <w:rsid w:val="0043227F"/>
    <w:rsid w:val="00435C5C"/>
    <w:rsid w:val="004525D1"/>
    <w:rsid w:val="00454064"/>
    <w:rsid w:val="004571F3"/>
    <w:rsid w:val="004631BA"/>
    <w:rsid w:val="00463DC9"/>
    <w:rsid w:val="004835B7"/>
    <w:rsid w:val="00493755"/>
    <w:rsid w:val="00497CEF"/>
    <w:rsid w:val="004A0969"/>
    <w:rsid w:val="004A1AF2"/>
    <w:rsid w:val="004A2AD3"/>
    <w:rsid w:val="004A3F5C"/>
    <w:rsid w:val="004A493E"/>
    <w:rsid w:val="004B7E51"/>
    <w:rsid w:val="004C1D5A"/>
    <w:rsid w:val="004D2B1A"/>
    <w:rsid w:val="004E06B8"/>
    <w:rsid w:val="004E07EE"/>
    <w:rsid w:val="004E22BC"/>
    <w:rsid w:val="004E2A51"/>
    <w:rsid w:val="004E38FD"/>
    <w:rsid w:val="004E54E1"/>
    <w:rsid w:val="004E5A42"/>
    <w:rsid w:val="004E67A5"/>
    <w:rsid w:val="004F10D4"/>
    <w:rsid w:val="004F227D"/>
    <w:rsid w:val="004F2AB2"/>
    <w:rsid w:val="004F2CF0"/>
    <w:rsid w:val="005024B3"/>
    <w:rsid w:val="00507C27"/>
    <w:rsid w:val="00507F12"/>
    <w:rsid w:val="005171E0"/>
    <w:rsid w:val="0051794B"/>
    <w:rsid w:val="005227FC"/>
    <w:rsid w:val="005235DA"/>
    <w:rsid w:val="00533638"/>
    <w:rsid w:val="00546582"/>
    <w:rsid w:val="00546EC6"/>
    <w:rsid w:val="0056659F"/>
    <w:rsid w:val="00566B43"/>
    <w:rsid w:val="005705AF"/>
    <w:rsid w:val="00577889"/>
    <w:rsid w:val="005817E7"/>
    <w:rsid w:val="0058450C"/>
    <w:rsid w:val="00595E51"/>
    <w:rsid w:val="005A018F"/>
    <w:rsid w:val="005A6108"/>
    <w:rsid w:val="005A7CFA"/>
    <w:rsid w:val="005B4CEB"/>
    <w:rsid w:val="005C1BA3"/>
    <w:rsid w:val="005C1D34"/>
    <w:rsid w:val="005C65EB"/>
    <w:rsid w:val="005E0A48"/>
    <w:rsid w:val="005F02D5"/>
    <w:rsid w:val="005F1FC9"/>
    <w:rsid w:val="005F2E44"/>
    <w:rsid w:val="005F3957"/>
    <w:rsid w:val="005F3ACD"/>
    <w:rsid w:val="005F6530"/>
    <w:rsid w:val="005F7329"/>
    <w:rsid w:val="00600823"/>
    <w:rsid w:val="00603995"/>
    <w:rsid w:val="006044DD"/>
    <w:rsid w:val="00610774"/>
    <w:rsid w:val="00615BA3"/>
    <w:rsid w:val="00617E58"/>
    <w:rsid w:val="006251D1"/>
    <w:rsid w:val="00630D8D"/>
    <w:rsid w:val="006315B1"/>
    <w:rsid w:val="00634A31"/>
    <w:rsid w:val="006363B3"/>
    <w:rsid w:val="00653066"/>
    <w:rsid w:val="00664AEF"/>
    <w:rsid w:val="00666019"/>
    <w:rsid w:val="00671907"/>
    <w:rsid w:val="00674805"/>
    <w:rsid w:val="00680D22"/>
    <w:rsid w:val="006831F8"/>
    <w:rsid w:val="00694868"/>
    <w:rsid w:val="00695C46"/>
    <w:rsid w:val="00696159"/>
    <w:rsid w:val="006A2324"/>
    <w:rsid w:val="006A5AA6"/>
    <w:rsid w:val="006A5B46"/>
    <w:rsid w:val="006A6119"/>
    <w:rsid w:val="006B123E"/>
    <w:rsid w:val="006B1AAF"/>
    <w:rsid w:val="006B5329"/>
    <w:rsid w:val="006B59BD"/>
    <w:rsid w:val="006C00E5"/>
    <w:rsid w:val="006C2C11"/>
    <w:rsid w:val="006D3537"/>
    <w:rsid w:val="006D4F71"/>
    <w:rsid w:val="006D5B65"/>
    <w:rsid w:val="006D7811"/>
    <w:rsid w:val="006E29A4"/>
    <w:rsid w:val="006E67CC"/>
    <w:rsid w:val="006E729E"/>
    <w:rsid w:val="006F6A23"/>
    <w:rsid w:val="00712C97"/>
    <w:rsid w:val="00722227"/>
    <w:rsid w:val="007224B7"/>
    <w:rsid w:val="00735EA0"/>
    <w:rsid w:val="00736D7B"/>
    <w:rsid w:val="00744DCA"/>
    <w:rsid w:val="007452E2"/>
    <w:rsid w:val="007669D2"/>
    <w:rsid w:val="00775A93"/>
    <w:rsid w:val="0078380B"/>
    <w:rsid w:val="0078689D"/>
    <w:rsid w:val="00792D6F"/>
    <w:rsid w:val="007A213F"/>
    <w:rsid w:val="007A5EEE"/>
    <w:rsid w:val="007A7C22"/>
    <w:rsid w:val="007B1A16"/>
    <w:rsid w:val="007B1E37"/>
    <w:rsid w:val="007B799C"/>
    <w:rsid w:val="007C144D"/>
    <w:rsid w:val="007C1874"/>
    <w:rsid w:val="007D20A9"/>
    <w:rsid w:val="007D34F3"/>
    <w:rsid w:val="007D4D07"/>
    <w:rsid w:val="007E4F40"/>
    <w:rsid w:val="007F47B1"/>
    <w:rsid w:val="00802B7C"/>
    <w:rsid w:val="0082246C"/>
    <w:rsid w:val="008316D3"/>
    <w:rsid w:val="00834E3A"/>
    <w:rsid w:val="00836C7E"/>
    <w:rsid w:val="00837C28"/>
    <w:rsid w:val="008408FC"/>
    <w:rsid w:val="00846D54"/>
    <w:rsid w:val="00847B0E"/>
    <w:rsid w:val="00851B7A"/>
    <w:rsid w:val="008568CD"/>
    <w:rsid w:val="00864ADD"/>
    <w:rsid w:val="00870B4F"/>
    <w:rsid w:val="00875FEE"/>
    <w:rsid w:val="00880DBE"/>
    <w:rsid w:val="00885AFC"/>
    <w:rsid w:val="008860F0"/>
    <w:rsid w:val="00892E93"/>
    <w:rsid w:val="00895077"/>
    <w:rsid w:val="00895BB0"/>
    <w:rsid w:val="008A1D35"/>
    <w:rsid w:val="008B230C"/>
    <w:rsid w:val="008B5722"/>
    <w:rsid w:val="008C129E"/>
    <w:rsid w:val="008C5E9B"/>
    <w:rsid w:val="008D063E"/>
    <w:rsid w:val="008D441D"/>
    <w:rsid w:val="008D73CD"/>
    <w:rsid w:val="008E2628"/>
    <w:rsid w:val="008E4450"/>
    <w:rsid w:val="008E6F78"/>
    <w:rsid w:val="008E71C1"/>
    <w:rsid w:val="008E73CE"/>
    <w:rsid w:val="008F0D91"/>
    <w:rsid w:val="008F1BE3"/>
    <w:rsid w:val="00901B2C"/>
    <w:rsid w:val="009023AD"/>
    <w:rsid w:val="009055D3"/>
    <w:rsid w:val="00907285"/>
    <w:rsid w:val="00912293"/>
    <w:rsid w:val="009156CA"/>
    <w:rsid w:val="0092769D"/>
    <w:rsid w:val="009311EE"/>
    <w:rsid w:val="009341CF"/>
    <w:rsid w:val="00940670"/>
    <w:rsid w:val="009456F9"/>
    <w:rsid w:val="009537E0"/>
    <w:rsid w:val="00960AD0"/>
    <w:rsid w:val="0096453C"/>
    <w:rsid w:val="00964E94"/>
    <w:rsid w:val="00971E98"/>
    <w:rsid w:val="009775A2"/>
    <w:rsid w:val="00981375"/>
    <w:rsid w:val="009817AB"/>
    <w:rsid w:val="009836D3"/>
    <w:rsid w:val="00983F9A"/>
    <w:rsid w:val="00984BDA"/>
    <w:rsid w:val="00985A17"/>
    <w:rsid w:val="00994048"/>
    <w:rsid w:val="00995C3D"/>
    <w:rsid w:val="00997CDD"/>
    <w:rsid w:val="009A0906"/>
    <w:rsid w:val="009A268E"/>
    <w:rsid w:val="009B0190"/>
    <w:rsid w:val="009B581B"/>
    <w:rsid w:val="009C2D8E"/>
    <w:rsid w:val="009C67FD"/>
    <w:rsid w:val="009D3911"/>
    <w:rsid w:val="009E44EF"/>
    <w:rsid w:val="009E4854"/>
    <w:rsid w:val="009E6E86"/>
    <w:rsid w:val="009F1B3A"/>
    <w:rsid w:val="009F4D90"/>
    <w:rsid w:val="009F6206"/>
    <w:rsid w:val="00A0125C"/>
    <w:rsid w:val="00A03716"/>
    <w:rsid w:val="00A04773"/>
    <w:rsid w:val="00A04B85"/>
    <w:rsid w:val="00A1547E"/>
    <w:rsid w:val="00A16A69"/>
    <w:rsid w:val="00A22F25"/>
    <w:rsid w:val="00A23FC6"/>
    <w:rsid w:val="00A26B5D"/>
    <w:rsid w:val="00A3003B"/>
    <w:rsid w:val="00A30984"/>
    <w:rsid w:val="00A3733F"/>
    <w:rsid w:val="00A44604"/>
    <w:rsid w:val="00A471D5"/>
    <w:rsid w:val="00A53DB9"/>
    <w:rsid w:val="00A61C93"/>
    <w:rsid w:val="00A64D1F"/>
    <w:rsid w:val="00A672C3"/>
    <w:rsid w:val="00A71241"/>
    <w:rsid w:val="00A72249"/>
    <w:rsid w:val="00A729B4"/>
    <w:rsid w:val="00A736F1"/>
    <w:rsid w:val="00A73D9F"/>
    <w:rsid w:val="00A77985"/>
    <w:rsid w:val="00A8165A"/>
    <w:rsid w:val="00A8330F"/>
    <w:rsid w:val="00A864E3"/>
    <w:rsid w:val="00A947B0"/>
    <w:rsid w:val="00AB03E5"/>
    <w:rsid w:val="00AB2172"/>
    <w:rsid w:val="00AC0608"/>
    <w:rsid w:val="00AC12D5"/>
    <w:rsid w:val="00AC459F"/>
    <w:rsid w:val="00AE061A"/>
    <w:rsid w:val="00AE2A0C"/>
    <w:rsid w:val="00AE51CA"/>
    <w:rsid w:val="00AF70AB"/>
    <w:rsid w:val="00B1221B"/>
    <w:rsid w:val="00B14C92"/>
    <w:rsid w:val="00B15798"/>
    <w:rsid w:val="00B165F0"/>
    <w:rsid w:val="00B1714A"/>
    <w:rsid w:val="00B212C3"/>
    <w:rsid w:val="00B23F49"/>
    <w:rsid w:val="00B25F9A"/>
    <w:rsid w:val="00B26A8B"/>
    <w:rsid w:val="00B31C3C"/>
    <w:rsid w:val="00B342DB"/>
    <w:rsid w:val="00B34F73"/>
    <w:rsid w:val="00B34F8A"/>
    <w:rsid w:val="00B36446"/>
    <w:rsid w:val="00B4414F"/>
    <w:rsid w:val="00B46E18"/>
    <w:rsid w:val="00B50C59"/>
    <w:rsid w:val="00B56107"/>
    <w:rsid w:val="00B56BF7"/>
    <w:rsid w:val="00B62968"/>
    <w:rsid w:val="00B64EA8"/>
    <w:rsid w:val="00B7270B"/>
    <w:rsid w:val="00B84307"/>
    <w:rsid w:val="00B84EA9"/>
    <w:rsid w:val="00B90F34"/>
    <w:rsid w:val="00B928F8"/>
    <w:rsid w:val="00B936D4"/>
    <w:rsid w:val="00B93E21"/>
    <w:rsid w:val="00B9544F"/>
    <w:rsid w:val="00B97646"/>
    <w:rsid w:val="00B976CF"/>
    <w:rsid w:val="00BA23FA"/>
    <w:rsid w:val="00BA4909"/>
    <w:rsid w:val="00BA5D8C"/>
    <w:rsid w:val="00BB0DC2"/>
    <w:rsid w:val="00BC1046"/>
    <w:rsid w:val="00BE1395"/>
    <w:rsid w:val="00BE532E"/>
    <w:rsid w:val="00BE65F6"/>
    <w:rsid w:val="00BF3CFB"/>
    <w:rsid w:val="00BF499D"/>
    <w:rsid w:val="00BF4F12"/>
    <w:rsid w:val="00C036E7"/>
    <w:rsid w:val="00C13583"/>
    <w:rsid w:val="00C14848"/>
    <w:rsid w:val="00C21744"/>
    <w:rsid w:val="00C22124"/>
    <w:rsid w:val="00C251CE"/>
    <w:rsid w:val="00C25C19"/>
    <w:rsid w:val="00C403E0"/>
    <w:rsid w:val="00C40C8E"/>
    <w:rsid w:val="00C45113"/>
    <w:rsid w:val="00C52A48"/>
    <w:rsid w:val="00C55BC7"/>
    <w:rsid w:val="00C5640D"/>
    <w:rsid w:val="00C655D2"/>
    <w:rsid w:val="00C72075"/>
    <w:rsid w:val="00C91CB8"/>
    <w:rsid w:val="00C96EBA"/>
    <w:rsid w:val="00C977CD"/>
    <w:rsid w:val="00CA5AB7"/>
    <w:rsid w:val="00CC5BE2"/>
    <w:rsid w:val="00CC76A3"/>
    <w:rsid w:val="00CD327F"/>
    <w:rsid w:val="00CD34DD"/>
    <w:rsid w:val="00CD5DD5"/>
    <w:rsid w:val="00CE4915"/>
    <w:rsid w:val="00CF0F58"/>
    <w:rsid w:val="00CF579B"/>
    <w:rsid w:val="00D028F5"/>
    <w:rsid w:val="00D21980"/>
    <w:rsid w:val="00D23035"/>
    <w:rsid w:val="00D23366"/>
    <w:rsid w:val="00D33334"/>
    <w:rsid w:val="00D36EAF"/>
    <w:rsid w:val="00D41D33"/>
    <w:rsid w:val="00D422D0"/>
    <w:rsid w:val="00D43117"/>
    <w:rsid w:val="00D441CC"/>
    <w:rsid w:val="00D46855"/>
    <w:rsid w:val="00D50807"/>
    <w:rsid w:val="00D5219B"/>
    <w:rsid w:val="00D55573"/>
    <w:rsid w:val="00D61BB2"/>
    <w:rsid w:val="00D624A6"/>
    <w:rsid w:val="00D649AB"/>
    <w:rsid w:val="00D67906"/>
    <w:rsid w:val="00D67A5A"/>
    <w:rsid w:val="00D707DB"/>
    <w:rsid w:val="00D72B96"/>
    <w:rsid w:val="00D72E38"/>
    <w:rsid w:val="00D816E4"/>
    <w:rsid w:val="00D83668"/>
    <w:rsid w:val="00D91810"/>
    <w:rsid w:val="00DA055D"/>
    <w:rsid w:val="00DA30ED"/>
    <w:rsid w:val="00DA4AA6"/>
    <w:rsid w:val="00DB7484"/>
    <w:rsid w:val="00DC5CDA"/>
    <w:rsid w:val="00DD07C6"/>
    <w:rsid w:val="00DD2969"/>
    <w:rsid w:val="00DD383D"/>
    <w:rsid w:val="00DD4C71"/>
    <w:rsid w:val="00DD5982"/>
    <w:rsid w:val="00DE0AFC"/>
    <w:rsid w:val="00DE600A"/>
    <w:rsid w:val="00DE637A"/>
    <w:rsid w:val="00DE67DE"/>
    <w:rsid w:val="00DE7F50"/>
    <w:rsid w:val="00DF52A2"/>
    <w:rsid w:val="00E02F25"/>
    <w:rsid w:val="00E21ED3"/>
    <w:rsid w:val="00E22249"/>
    <w:rsid w:val="00E240C5"/>
    <w:rsid w:val="00E24663"/>
    <w:rsid w:val="00E2534B"/>
    <w:rsid w:val="00E40308"/>
    <w:rsid w:val="00E447B0"/>
    <w:rsid w:val="00E45524"/>
    <w:rsid w:val="00E45C3D"/>
    <w:rsid w:val="00E530FC"/>
    <w:rsid w:val="00E6350F"/>
    <w:rsid w:val="00E70B75"/>
    <w:rsid w:val="00E77E58"/>
    <w:rsid w:val="00E81554"/>
    <w:rsid w:val="00E81A47"/>
    <w:rsid w:val="00E8643A"/>
    <w:rsid w:val="00E86E19"/>
    <w:rsid w:val="00E90BDA"/>
    <w:rsid w:val="00E917EC"/>
    <w:rsid w:val="00E9189A"/>
    <w:rsid w:val="00E91D5D"/>
    <w:rsid w:val="00EA2354"/>
    <w:rsid w:val="00EB653A"/>
    <w:rsid w:val="00EB73AE"/>
    <w:rsid w:val="00EB7FA4"/>
    <w:rsid w:val="00EC4096"/>
    <w:rsid w:val="00EC7A83"/>
    <w:rsid w:val="00ED1C4D"/>
    <w:rsid w:val="00ED270B"/>
    <w:rsid w:val="00ED59A4"/>
    <w:rsid w:val="00ED5A31"/>
    <w:rsid w:val="00EE2ABD"/>
    <w:rsid w:val="00EE3B28"/>
    <w:rsid w:val="00F02AFC"/>
    <w:rsid w:val="00F16DA9"/>
    <w:rsid w:val="00F17B55"/>
    <w:rsid w:val="00F206E4"/>
    <w:rsid w:val="00F2676D"/>
    <w:rsid w:val="00F26D4F"/>
    <w:rsid w:val="00F27335"/>
    <w:rsid w:val="00F27D8A"/>
    <w:rsid w:val="00F34D30"/>
    <w:rsid w:val="00F35A37"/>
    <w:rsid w:val="00F35BA5"/>
    <w:rsid w:val="00F3657B"/>
    <w:rsid w:val="00F422C4"/>
    <w:rsid w:val="00F43914"/>
    <w:rsid w:val="00F56C3A"/>
    <w:rsid w:val="00F6117A"/>
    <w:rsid w:val="00F630CA"/>
    <w:rsid w:val="00F63E0C"/>
    <w:rsid w:val="00F67BDF"/>
    <w:rsid w:val="00F67EB7"/>
    <w:rsid w:val="00F73D49"/>
    <w:rsid w:val="00F75F7A"/>
    <w:rsid w:val="00F76B37"/>
    <w:rsid w:val="00F83AE9"/>
    <w:rsid w:val="00F84B1A"/>
    <w:rsid w:val="00F9543B"/>
    <w:rsid w:val="00FA53CC"/>
    <w:rsid w:val="00FC3D01"/>
    <w:rsid w:val="00FC5EF7"/>
    <w:rsid w:val="00FC7D68"/>
    <w:rsid w:val="00FD6FAA"/>
    <w:rsid w:val="00FF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semiHidden="0" w:uiPriority="7"/>
    <w:lsdException w:name="table of authorities" w:unhideWhenUsed="0"/>
    <w:lsdException w:name="List" w:unhideWhenUsed="0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Body Text" w:uiPriority="3" w:qFormat="1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iststycke1">
    <w:name w:val="Liststycke1"/>
    <w:basedOn w:val="Normal"/>
    <w:rsid w:val="004A0969"/>
    <w:pPr>
      <w:ind w:left="720"/>
    </w:pPr>
    <w:rPr>
      <w:sz w:val="20"/>
      <w:szCs w:val="20"/>
    </w:rPr>
  </w:style>
  <w:style w:type="paragraph" w:styleId="Liststycke">
    <w:name w:val="List Paragraph"/>
    <w:basedOn w:val="Normal"/>
    <w:uiPriority w:val="34"/>
    <w:qFormat/>
    <w:rsid w:val="004A0969"/>
    <w:pPr>
      <w:ind w:left="720"/>
      <w:contextualSpacing/>
    </w:pPr>
    <w:rPr>
      <w:sz w:val="20"/>
      <w:szCs w:val="20"/>
    </w:rPr>
  </w:style>
  <w:style w:type="character" w:customStyle="1" w:styleId="eop">
    <w:name w:val="eop"/>
    <w:rsid w:val="00B90F34"/>
  </w:style>
  <w:style w:type="paragraph" w:customStyle="1" w:styleId="paragraph">
    <w:name w:val="paragraph"/>
    <w:basedOn w:val="Normal"/>
    <w:uiPriority w:val="99"/>
    <w:rsid w:val="00DC5CDA"/>
    <w:rPr>
      <w:rFonts w:ascii="Calibri" w:hAnsi="Calibri" w:cs="Calibri"/>
      <w:sz w:val="22"/>
      <w:szCs w:val="22"/>
    </w:rPr>
  </w:style>
  <w:style w:type="character" w:customStyle="1" w:styleId="normaltextrun">
    <w:name w:val="normaltextrun"/>
    <w:rsid w:val="005227FC"/>
  </w:style>
  <w:style w:type="character" w:styleId="Hyperlnk">
    <w:name w:val="Hyperlink"/>
    <w:basedOn w:val="Standardstycketeckensnitt"/>
    <w:uiPriority w:val="99"/>
    <w:unhideWhenUsed/>
    <w:rsid w:val="00E8643A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8643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B46E1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2D4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isamlingar.sormlandsmuseum.se/items/show/321480" TargetMode="Externa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yperlink" Target="https://sokisamlingar.sormlandsmuseum.se/items/show/32148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reativecommons.org/licenses/by-sa/3.0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sokisamlingar.sormlandsmuseum.se/items/show/321480" TargetMode="External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sokisamlingar.sormlandsmuseum.se/items/show/321480" TargetMode="External"/><Relationship Id="rId20" Type="http://schemas.openxmlformats.org/officeDocument/2006/relationships/hyperlink" Target="https://sokisamlingar.sormlandsmuseum.se/items/show/3214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sa/3.0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hyperlink" Target="https://creativecommons.org/licenses/by-sa/3.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okisamlingar.sormlandsmuseum.se/items/show/321480" TargetMode="External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yperlink" Target="https://sokisamlingar.sormlandsmuseum.se/items/show/321480" TargetMode="External"/><Relationship Id="rId22" Type="http://schemas.openxmlformats.org/officeDocument/2006/relationships/hyperlink" Target="https://sokisamlingar.sormlandsmuseum.se/items/show/321480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chc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59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HSB brf_______ordinarie föreningsstämma den</vt:lpstr>
    </vt:vector>
  </TitlesOfParts>
  <Company>Emanuel Identity Manuals AB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HSB brf_______ordinarie föreningsstämma den</dc:title>
  <dc:creator>Carin Ländström</dc:creator>
  <cp:keywords>Grundmall - HSB</cp:keywords>
  <dc:description>Mars 2011, MS Word 2007, Sv
Carin Ländström, Hangar/C2
070-921 16 60</dc:description>
  <cp:lastModifiedBy>Roger Häggström</cp:lastModifiedBy>
  <cp:revision>8</cp:revision>
  <cp:lastPrinted>2022-10-31T16:33:00Z</cp:lastPrinted>
  <dcterms:created xsi:type="dcterms:W3CDTF">2022-11-22T13:52:00Z</dcterms:created>
  <dcterms:modified xsi:type="dcterms:W3CDTF">2022-12-08T12:05:00Z</dcterms:modified>
</cp:coreProperties>
</file>