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F1903" w14:textId="77777777" w:rsidR="006E09DE" w:rsidRDefault="006E09DE">
      <w:bookmarkStart w:id="0" w:name="_GoBack"/>
      <w:bookmarkEnd w:id="0"/>
    </w:p>
    <w:p w14:paraId="307F7A48" w14:textId="77777777" w:rsidR="00927CC7" w:rsidRDefault="00927CC7" w:rsidP="00927CC7">
      <w:pPr>
        <w:jc w:val="center"/>
        <w:rPr>
          <w:b/>
          <w:sz w:val="48"/>
          <w:szCs w:val="48"/>
        </w:rPr>
      </w:pPr>
    </w:p>
    <w:p w14:paraId="2582EF1B" w14:textId="77777777" w:rsidR="00927CC7" w:rsidRDefault="00927CC7" w:rsidP="00927CC7">
      <w:pPr>
        <w:jc w:val="center"/>
        <w:rPr>
          <w:b/>
          <w:sz w:val="48"/>
          <w:szCs w:val="48"/>
        </w:rPr>
      </w:pPr>
      <w:r w:rsidRPr="00927CC7">
        <w:rPr>
          <w:b/>
          <w:sz w:val="48"/>
          <w:szCs w:val="48"/>
        </w:rPr>
        <w:t>Information om tvätt/torktider i Grovtvättstugan.</w:t>
      </w:r>
    </w:p>
    <w:p w14:paraId="2B1B9535" w14:textId="77777777" w:rsidR="00927CC7" w:rsidRPr="00927CC7" w:rsidRDefault="00927CC7" w:rsidP="00927CC7">
      <w:pPr>
        <w:rPr>
          <w:sz w:val="48"/>
          <w:szCs w:val="48"/>
        </w:rPr>
      </w:pPr>
      <w:r>
        <w:rPr>
          <w:sz w:val="48"/>
          <w:szCs w:val="48"/>
        </w:rPr>
        <w:t>*************************************</w:t>
      </w:r>
    </w:p>
    <w:p w14:paraId="5C37E725" w14:textId="77777777" w:rsidR="00927CC7" w:rsidRDefault="00927CC7" w:rsidP="00927CC7">
      <w:pPr>
        <w:jc w:val="center"/>
        <w:rPr>
          <w:b/>
          <w:sz w:val="48"/>
          <w:szCs w:val="48"/>
        </w:rPr>
      </w:pPr>
    </w:p>
    <w:p w14:paraId="67AB6EED" w14:textId="77777777" w:rsidR="00927CC7" w:rsidRDefault="00927CC7" w:rsidP="00927CC7">
      <w:pPr>
        <w:rPr>
          <w:sz w:val="32"/>
          <w:szCs w:val="32"/>
        </w:rPr>
      </w:pPr>
      <w:r>
        <w:rPr>
          <w:sz w:val="32"/>
          <w:szCs w:val="32"/>
        </w:rPr>
        <w:t>Har du bokat tvättstugan mellan 8.00 – 14.00 har du torkrum Nr: 1</w:t>
      </w:r>
    </w:p>
    <w:p w14:paraId="36CB56EF" w14:textId="77777777" w:rsidR="00927CC7" w:rsidRDefault="009E63F1" w:rsidP="00927CC7">
      <w:pPr>
        <w:pBdr>
          <w:bottom w:val="dotted" w:sz="24" w:space="1" w:color="auto"/>
        </w:pBdr>
        <w:rPr>
          <w:sz w:val="32"/>
          <w:szCs w:val="32"/>
        </w:rPr>
      </w:pPr>
      <w:r>
        <w:rPr>
          <w:sz w:val="32"/>
          <w:szCs w:val="32"/>
        </w:rPr>
        <w:t>Mellan 8</w:t>
      </w:r>
      <w:r w:rsidR="00B77277">
        <w:rPr>
          <w:sz w:val="32"/>
          <w:szCs w:val="32"/>
        </w:rPr>
        <w:t>.00 – 8</w:t>
      </w:r>
      <w:r w:rsidR="00927CC7">
        <w:rPr>
          <w:sz w:val="32"/>
          <w:szCs w:val="32"/>
        </w:rPr>
        <w:t>.00 dagen efter.</w:t>
      </w:r>
    </w:p>
    <w:p w14:paraId="31D2EAB0" w14:textId="77777777" w:rsidR="00927CC7" w:rsidRDefault="00927CC7" w:rsidP="00927CC7">
      <w:pPr>
        <w:rPr>
          <w:sz w:val="32"/>
          <w:szCs w:val="32"/>
        </w:rPr>
      </w:pPr>
    </w:p>
    <w:p w14:paraId="03822FF1" w14:textId="77777777" w:rsidR="00927CC7" w:rsidRDefault="00927CC7" w:rsidP="00927CC7">
      <w:pPr>
        <w:rPr>
          <w:sz w:val="32"/>
          <w:szCs w:val="32"/>
        </w:rPr>
      </w:pPr>
      <w:r>
        <w:rPr>
          <w:sz w:val="32"/>
          <w:szCs w:val="32"/>
        </w:rPr>
        <w:t>Har du bokat tvättstugan mellan 14.00 – 20.00 har du torkrum Nr: 2</w:t>
      </w:r>
    </w:p>
    <w:p w14:paraId="3475E766" w14:textId="77777777" w:rsidR="00927CC7" w:rsidRDefault="009E63F1" w:rsidP="00927CC7">
      <w:pPr>
        <w:pBdr>
          <w:bottom w:val="dotted" w:sz="24" w:space="1" w:color="auto"/>
        </w:pBdr>
        <w:rPr>
          <w:sz w:val="32"/>
          <w:szCs w:val="32"/>
        </w:rPr>
      </w:pPr>
      <w:r>
        <w:rPr>
          <w:sz w:val="32"/>
          <w:szCs w:val="32"/>
        </w:rPr>
        <w:t>Mellan 14</w:t>
      </w:r>
      <w:r w:rsidR="00B77277">
        <w:rPr>
          <w:sz w:val="32"/>
          <w:szCs w:val="32"/>
        </w:rPr>
        <w:t>.00 – 8</w:t>
      </w:r>
      <w:r w:rsidR="00927CC7">
        <w:rPr>
          <w:sz w:val="32"/>
          <w:szCs w:val="32"/>
        </w:rPr>
        <w:t>.00 dagen efter.</w:t>
      </w:r>
    </w:p>
    <w:p w14:paraId="2A3B0C66" w14:textId="77777777" w:rsidR="00927CC7" w:rsidRDefault="00927CC7" w:rsidP="00927CC7">
      <w:pPr>
        <w:rPr>
          <w:sz w:val="32"/>
          <w:szCs w:val="32"/>
        </w:rPr>
      </w:pPr>
    </w:p>
    <w:p w14:paraId="36575E73" w14:textId="77777777" w:rsidR="00927CC7" w:rsidRDefault="00927CC7" w:rsidP="00927CC7">
      <w:pPr>
        <w:rPr>
          <w:sz w:val="32"/>
          <w:szCs w:val="32"/>
        </w:rPr>
      </w:pPr>
      <w:r w:rsidRPr="003D2226">
        <w:rPr>
          <w:sz w:val="32"/>
          <w:szCs w:val="32"/>
        </w:rPr>
        <w:t>För att öppna dörren till</w:t>
      </w:r>
      <w:r>
        <w:rPr>
          <w:sz w:val="32"/>
          <w:szCs w:val="32"/>
        </w:rPr>
        <w:t xml:space="preserve"> tvättstugan/torkrummen </w:t>
      </w:r>
      <w:r w:rsidRPr="003D2226">
        <w:rPr>
          <w:sz w:val="32"/>
          <w:szCs w:val="32"/>
        </w:rPr>
        <w:t>skall du använda din iLOQ nyckel</w:t>
      </w:r>
      <w:r>
        <w:rPr>
          <w:sz w:val="32"/>
          <w:szCs w:val="32"/>
        </w:rPr>
        <w:t>. L</w:t>
      </w:r>
      <w:r w:rsidRPr="003D2226">
        <w:rPr>
          <w:sz w:val="32"/>
          <w:szCs w:val="32"/>
        </w:rPr>
        <w:t>ägga denna mot den svarta dosan som sitter på väggen, då öppnas</w:t>
      </w:r>
      <w:r>
        <w:rPr>
          <w:sz w:val="32"/>
          <w:szCs w:val="32"/>
        </w:rPr>
        <w:t xml:space="preserve"> tvättstugan och</w:t>
      </w:r>
      <w:r w:rsidRPr="003D2226">
        <w:rPr>
          <w:sz w:val="32"/>
          <w:szCs w:val="32"/>
        </w:rPr>
        <w:t xml:space="preserve"> det torkrum som du skall använda. </w:t>
      </w:r>
    </w:p>
    <w:p w14:paraId="50CF40DC" w14:textId="77777777" w:rsidR="00927CC7" w:rsidRPr="00A91F60" w:rsidRDefault="00927CC7" w:rsidP="00927CC7">
      <w:pPr>
        <w:rPr>
          <w:b/>
          <w:sz w:val="32"/>
          <w:szCs w:val="32"/>
        </w:rPr>
      </w:pPr>
      <w:r w:rsidRPr="00A91F60">
        <w:rPr>
          <w:b/>
          <w:sz w:val="32"/>
          <w:szCs w:val="32"/>
        </w:rPr>
        <w:t>Glöm inte att städa efter dig och tag med tomma tvättmedelskartonger/sköljmedelsflaskor.</w:t>
      </w:r>
    </w:p>
    <w:p w14:paraId="39F82505" w14:textId="77777777" w:rsidR="00927CC7" w:rsidRPr="00AA4E7F" w:rsidRDefault="00927CC7" w:rsidP="00927CC7">
      <w:pPr>
        <w:rPr>
          <w:sz w:val="28"/>
          <w:szCs w:val="28"/>
        </w:rPr>
      </w:pPr>
      <w:r w:rsidRPr="00AA4E7F">
        <w:rPr>
          <w:sz w:val="28"/>
          <w:szCs w:val="28"/>
        </w:rPr>
        <w:t>Tänk på att du inte kan komma in före eller efter denna tid som du har bokat.</w:t>
      </w:r>
    </w:p>
    <w:p w14:paraId="7FB0F645" w14:textId="77777777" w:rsidR="00927CC7" w:rsidRPr="003D2226" w:rsidRDefault="00927CC7" w:rsidP="00927CC7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</w:t>
      </w:r>
      <w:r w:rsidRPr="003D2226">
        <w:rPr>
          <w:i/>
          <w:sz w:val="32"/>
          <w:szCs w:val="32"/>
        </w:rPr>
        <w:t>Styrelsen i Brf Backa</w:t>
      </w:r>
    </w:p>
    <w:p w14:paraId="42E4C3E1" w14:textId="77777777" w:rsidR="00927CC7" w:rsidRPr="00927CC7" w:rsidRDefault="00927CC7" w:rsidP="00927CC7">
      <w:pPr>
        <w:rPr>
          <w:sz w:val="32"/>
          <w:szCs w:val="32"/>
        </w:rPr>
      </w:pPr>
    </w:p>
    <w:sectPr w:rsidR="00927CC7" w:rsidRPr="00927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CC7"/>
    <w:rsid w:val="006E09DE"/>
    <w:rsid w:val="00927CC7"/>
    <w:rsid w:val="009E63F1"/>
    <w:rsid w:val="00A040CD"/>
    <w:rsid w:val="00B7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9944"/>
  <w15:docId w15:val="{A726659F-A40D-45BE-AF8D-629137B8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FD41A374A87A438BDA10D1C0D15344" ma:contentTypeVersion="11" ma:contentTypeDescription="Skapa ett nytt dokument." ma:contentTypeScope="" ma:versionID="2bb39ee8cfc66110cdcd7aa534a3b8a9">
  <xsd:schema xmlns:xsd="http://www.w3.org/2001/XMLSchema" xmlns:xs="http://www.w3.org/2001/XMLSchema" xmlns:p="http://schemas.microsoft.com/office/2006/metadata/properties" xmlns:ns3="f2410db8-5e67-46b7-9551-a301c4e2c19a" xmlns:ns4="9a59ed37-17f8-49d9-a79c-854f7cb0cbd8" targetNamespace="http://schemas.microsoft.com/office/2006/metadata/properties" ma:root="true" ma:fieldsID="1949e844c1366415049c2195d7b318ec" ns3:_="" ns4:_="">
    <xsd:import namespace="f2410db8-5e67-46b7-9551-a301c4e2c19a"/>
    <xsd:import namespace="9a59ed37-17f8-49d9-a79c-854f7cb0cb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0db8-5e67-46b7-9551-a301c4e2c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9ed37-17f8-49d9-a79c-854f7cb0c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1D5DF6-4C5A-4C4C-A2B8-FF8ADA924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0db8-5e67-46b7-9551-a301c4e2c19a"/>
    <ds:schemaRef ds:uri="9a59ed37-17f8-49d9-a79c-854f7cb0c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3F5A5-DDDC-4128-95CA-8DB8A2E67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97BA0-B909-4693-A7BE-A060330B2766}">
  <ds:schemaRefs>
    <ds:schemaRef ds:uri="http://purl.org/dc/terms/"/>
    <ds:schemaRef ds:uri="f2410db8-5e67-46b7-9551-a301c4e2c19a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a59ed37-17f8-49d9-a79c-854f7cb0cbd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FD134E07.dotm</Template>
  <TotalTime>0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-HB</dc:creator>
  <cp:lastModifiedBy>Hans-Åke Larsson</cp:lastModifiedBy>
  <cp:revision>2</cp:revision>
  <cp:lastPrinted>2019-01-30T17:08:00Z</cp:lastPrinted>
  <dcterms:created xsi:type="dcterms:W3CDTF">2020-07-21T08:20:00Z</dcterms:created>
  <dcterms:modified xsi:type="dcterms:W3CDTF">2020-07-21T08:20:00Z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0x01010010FD41A374A87A438BDA10D1C0D15344</vt:lpwstr>
  </property>
</Properties>
</file>