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E54A" w14:textId="55FA1B8C" w:rsidR="00B91C2B" w:rsidRPr="00CF6C13" w:rsidRDefault="00CD511F" w:rsidP="00B91C2B">
      <w:pPr>
        <w:rPr>
          <w:sz w:val="32"/>
          <w:szCs w:val="32"/>
        </w:rPr>
      </w:pPr>
      <w:r>
        <w:rPr>
          <w:sz w:val="32"/>
          <w:szCs w:val="32"/>
        </w:rPr>
        <w:t xml:space="preserve">Rapport Backåkersvägen </w:t>
      </w:r>
      <w:r w:rsidR="00696DBB">
        <w:rPr>
          <w:sz w:val="32"/>
          <w:szCs w:val="32"/>
        </w:rPr>
        <w:t>2</w:t>
      </w:r>
    </w:p>
    <w:p w14:paraId="1682397A" w14:textId="77777777" w:rsidR="009A5451" w:rsidRDefault="009A5451"/>
    <w:p w14:paraId="1CE3BEE3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681EBB77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780CBB">
        <w:t xml:space="preserve"> </w:t>
      </w:r>
    </w:p>
    <w:p w14:paraId="7E0ABC7D" w14:textId="77777777" w:rsidR="009A5451" w:rsidRDefault="00C125F8" w:rsidP="009A5451">
      <w:pPr>
        <w:pStyle w:val="Liststycke"/>
        <w:numPr>
          <w:ilvl w:val="0"/>
          <w:numId w:val="1"/>
        </w:numPr>
      </w:pPr>
      <w:r>
        <w:t xml:space="preserve">Entrédörrar </w:t>
      </w:r>
    </w:p>
    <w:p w14:paraId="7CEDF5B4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</w:p>
    <w:p w14:paraId="4FF7E29E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C125F8">
        <w:t xml:space="preserve"> </w:t>
      </w:r>
    </w:p>
    <w:p w14:paraId="73BD9459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C125F8">
        <w:t xml:space="preserve"> </w:t>
      </w:r>
    </w:p>
    <w:p w14:paraId="4AF10913" w14:textId="77777777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</w:p>
    <w:p w14:paraId="1BF609BA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</w:p>
    <w:p w14:paraId="48DFE6A8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</w:p>
    <w:p w14:paraId="50A09CD0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3CACB2FA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485AEB60" w14:textId="77777777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</w:p>
    <w:p w14:paraId="63049172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414CBEDF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C125F8">
        <w:t xml:space="preserve"> </w:t>
      </w:r>
    </w:p>
    <w:p w14:paraId="38433F8A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B91C2B">
        <w:t xml:space="preserve"> </w:t>
      </w:r>
    </w:p>
    <w:p w14:paraId="06E95266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3874CC">
        <w:t xml:space="preserve"> </w:t>
      </w:r>
    </w:p>
    <w:p w14:paraId="400ACE8C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</w:p>
    <w:p w14:paraId="79A2B33D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</w:p>
    <w:p w14:paraId="71C317F4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</w:p>
    <w:p w14:paraId="647AE1F3" w14:textId="77777777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</w:p>
    <w:p w14:paraId="593B2049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4C5277C5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</w:p>
    <w:p w14:paraId="12C9A5F3" w14:textId="77777777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</w:p>
    <w:p w14:paraId="5CF00589" w14:textId="77777777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</w:p>
    <w:p w14:paraId="7F1143B0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545EBEDB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C125F8">
        <w:t xml:space="preserve"> </w:t>
      </w:r>
    </w:p>
    <w:p w14:paraId="51CCC494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</w:p>
    <w:p w14:paraId="379E469F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C125F8">
        <w:t xml:space="preserve"> </w:t>
      </w:r>
    </w:p>
    <w:p w14:paraId="4E0807F8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</w:p>
    <w:p w14:paraId="25269681" w14:textId="77777777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</w:p>
    <w:p w14:paraId="54688B6F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49BA007C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</w:p>
    <w:p w14:paraId="7FB162BE" w14:textId="77777777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</w:p>
    <w:p w14:paraId="53262116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</w:p>
    <w:p w14:paraId="78D031D0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</w:p>
    <w:p w14:paraId="6613FD2F" w14:textId="77777777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</w:p>
    <w:p w14:paraId="27E4E165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12A7BA0F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4799872C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67E385E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1E944CAE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3A4E625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6C1E6C4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662BE79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3D611806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50E37B8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42074369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2BB1EAA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6384353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61FAD81F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6F42063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52F617F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46035034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0828A81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1AC47177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7D419B2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58EAE8F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46F8EB15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565F4ECF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215F2E4C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5B7FDDF1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53725991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64E2E28B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6F19EAA6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504BE1AF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0A1DC853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339AD226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557CC5E8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2EC147C6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47EB3F63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26EB853E" w14:textId="77777777" w:rsidR="00CF6C13" w:rsidRDefault="00CF6C13" w:rsidP="00CF6C13">
      <w:pPr>
        <w:pStyle w:val="Liststycke"/>
        <w:jc w:val="both"/>
      </w:pPr>
    </w:p>
    <w:p w14:paraId="346371EB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1F"/>
    <w:rsid w:val="000A39FF"/>
    <w:rsid w:val="00184B02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696DBB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D511F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D7CD"/>
  <w15:chartTrackingRefBased/>
  <w15:docId w15:val="{E5658FE2-833E-4527-B7DC-4B7FA09B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0</TotalTime>
  <Pages>2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2025-09-07T13:11:00Z</cp:lastPrinted>
  <dcterms:created xsi:type="dcterms:W3CDTF">2025-09-07T13:11:00Z</dcterms:created>
  <dcterms:modified xsi:type="dcterms:W3CDTF">2025-09-07T13:11:00Z</dcterms:modified>
</cp:coreProperties>
</file>