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2290" w14:textId="37D0FC54" w:rsidR="00873D13" w:rsidRPr="00CF6C13" w:rsidRDefault="00150E63" w:rsidP="00B91C2B">
      <w:pPr>
        <w:rPr>
          <w:sz w:val="32"/>
          <w:szCs w:val="32"/>
        </w:rPr>
      </w:pPr>
      <w:r>
        <w:rPr>
          <w:sz w:val="32"/>
          <w:szCs w:val="32"/>
        </w:rPr>
        <w:t xml:space="preserve">Rapport </w:t>
      </w:r>
      <w:r w:rsidR="00061D6F">
        <w:rPr>
          <w:sz w:val="32"/>
          <w:szCs w:val="32"/>
        </w:rPr>
        <w:t>Gallåkersvägen 17</w:t>
      </w:r>
    </w:p>
    <w:p w14:paraId="31452FFF" w14:textId="77777777" w:rsidR="009A5451" w:rsidRDefault="009A5451"/>
    <w:p w14:paraId="464F1F81" w14:textId="77777777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647877D8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780CBB">
        <w:t xml:space="preserve"> </w:t>
      </w:r>
    </w:p>
    <w:p w14:paraId="7C9A8D74" w14:textId="77777777" w:rsidR="009A5451" w:rsidRDefault="00C125F8" w:rsidP="009A5451">
      <w:pPr>
        <w:pStyle w:val="Liststycke"/>
        <w:numPr>
          <w:ilvl w:val="0"/>
          <w:numId w:val="1"/>
        </w:numPr>
      </w:pPr>
      <w:r>
        <w:t xml:space="preserve">Entrédörrar </w:t>
      </w:r>
    </w:p>
    <w:p w14:paraId="5031A23C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</w:p>
    <w:p w14:paraId="1B29C4D2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C125F8">
        <w:t xml:space="preserve"> </w:t>
      </w:r>
    </w:p>
    <w:p w14:paraId="2C706AC8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C125F8">
        <w:t xml:space="preserve"> </w:t>
      </w:r>
    </w:p>
    <w:p w14:paraId="6FBD40DD" w14:textId="77777777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</w:p>
    <w:p w14:paraId="4A6E3FB1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</w:p>
    <w:p w14:paraId="028E483D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</w:p>
    <w:p w14:paraId="277604F5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</w:p>
    <w:p w14:paraId="75A8F8B4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6E5A1018" w14:textId="77777777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</w:p>
    <w:p w14:paraId="1028488E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74742F59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C125F8">
        <w:t xml:space="preserve"> </w:t>
      </w:r>
    </w:p>
    <w:p w14:paraId="28495947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B91C2B">
        <w:t xml:space="preserve"> </w:t>
      </w:r>
    </w:p>
    <w:p w14:paraId="20F2BAA8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3874CC">
        <w:t xml:space="preserve"> </w:t>
      </w:r>
    </w:p>
    <w:p w14:paraId="1AEF8BE9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Häng- &amp; stuprännor</w:t>
      </w:r>
    </w:p>
    <w:p w14:paraId="72D72B0E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</w:p>
    <w:p w14:paraId="439BA7E1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</w:p>
    <w:p w14:paraId="45843CE1" w14:textId="77777777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</w:p>
    <w:p w14:paraId="7D204AEB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5AE708A3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Stående träpaneler</w:t>
      </w:r>
    </w:p>
    <w:p w14:paraId="6C434B60" w14:textId="77777777" w:rsidR="00526B66" w:rsidRDefault="00526B66" w:rsidP="009A5451">
      <w:pPr>
        <w:pStyle w:val="Liststycke"/>
        <w:numPr>
          <w:ilvl w:val="0"/>
          <w:numId w:val="2"/>
        </w:numPr>
      </w:pPr>
      <w:r>
        <w:t>Dörrbroms altandörr</w:t>
      </w:r>
    </w:p>
    <w:p w14:paraId="6CAF8CDF" w14:textId="77777777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</w:p>
    <w:p w14:paraId="25BC2F8A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3F788398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Stående träpaneler</w:t>
      </w:r>
      <w:r w:rsidR="00C125F8">
        <w:t xml:space="preserve"> </w:t>
      </w:r>
    </w:p>
    <w:p w14:paraId="0D5D3C7B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</w:p>
    <w:p w14:paraId="4CE6017E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C125F8">
        <w:t xml:space="preserve"> </w:t>
      </w:r>
    </w:p>
    <w:p w14:paraId="2ED40B34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</w:p>
    <w:p w14:paraId="17BE87DC" w14:textId="77777777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</w:p>
    <w:p w14:paraId="036EBEB8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4A974A5F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</w:p>
    <w:p w14:paraId="290CFAD3" w14:textId="77777777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</w:p>
    <w:p w14:paraId="71FF4219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</w:p>
    <w:p w14:paraId="6897A3ED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</w:p>
    <w:p w14:paraId="1C78BC34" w14:textId="77777777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</w:p>
    <w:p w14:paraId="5ED8C917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3DA76C05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5AE7CE89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09EB4BF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22CF0A2B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7BC5E49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71E068C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49214D6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1DA4170E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3B15405D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3953062E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4120D6B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23DB348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2B7B0266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2917D75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12AD587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1F2671C5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20E7451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63518759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49C249E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3D9B1F2E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0307FAE3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64307B67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32FB0D51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643AA04F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3824E645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7AA2AA4C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4D6C1F84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4801F92C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0EC0EE3F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1A809186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515B82B7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3EB299CC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64C2EF7D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256A7A16" w14:textId="77777777" w:rsidR="00CF6C13" w:rsidRDefault="00CF6C13" w:rsidP="00CF6C13">
      <w:pPr>
        <w:pStyle w:val="Liststycke"/>
        <w:jc w:val="both"/>
      </w:pPr>
    </w:p>
    <w:p w14:paraId="00DA5225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63"/>
    <w:rsid w:val="00061D6F"/>
    <w:rsid w:val="000A39FF"/>
    <w:rsid w:val="00150E63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780CBB"/>
    <w:rsid w:val="007F028D"/>
    <w:rsid w:val="00873D13"/>
    <w:rsid w:val="009559D0"/>
    <w:rsid w:val="00964573"/>
    <w:rsid w:val="00977E6C"/>
    <w:rsid w:val="009A5451"/>
    <w:rsid w:val="009E218F"/>
    <w:rsid w:val="00A43789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DE3F6E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7834"/>
  <w15:chartTrackingRefBased/>
  <w15:docId w15:val="{8B20B93A-279F-42F8-A6F0-F4A3F7BA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1</TotalTime>
  <Pages>2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2025-09-27T06:40:00Z</cp:lastPrinted>
  <dcterms:created xsi:type="dcterms:W3CDTF">2025-09-27T06:41:00Z</dcterms:created>
  <dcterms:modified xsi:type="dcterms:W3CDTF">2025-09-27T06:41:00Z</dcterms:modified>
</cp:coreProperties>
</file>