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E1E8" w14:textId="0D2E6B5D" w:rsidR="00B91C2B" w:rsidRPr="001A4FF3" w:rsidRDefault="00A30E30" w:rsidP="00B91C2B">
      <w:pPr>
        <w:rPr>
          <w:color w:val="C00000"/>
          <w:sz w:val="32"/>
          <w:szCs w:val="32"/>
        </w:rPr>
      </w:pPr>
      <w:r w:rsidRPr="001A4FF3">
        <w:rPr>
          <w:color w:val="C00000"/>
          <w:sz w:val="32"/>
          <w:szCs w:val="32"/>
        </w:rPr>
        <w:t>Rapport Backåkersvägen 24</w:t>
      </w:r>
    </w:p>
    <w:p w14:paraId="29CC71D3" w14:textId="77777777" w:rsidR="009A5451" w:rsidRPr="001A4FF3" w:rsidRDefault="009A5451">
      <w:pPr>
        <w:rPr>
          <w:color w:val="C00000"/>
        </w:rPr>
      </w:pPr>
    </w:p>
    <w:p w14:paraId="23377EC0" w14:textId="77777777" w:rsidR="009A5451" w:rsidRPr="001A4FF3" w:rsidRDefault="009A5451">
      <w:pPr>
        <w:rPr>
          <w:color w:val="C00000"/>
          <w:sz w:val="28"/>
          <w:szCs w:val="28"/>
        </w:rPr>
      </w:pPr>
      <w:r w:rsidRPr="001A4FF3">
        <w:rPr>
          <w:color w:val="C00000"/>
          <w:sz w:val="28"/>
          <w:szCs w:val="28"/>
        </w:rPr>
        <w:t>Huskroppar entréfasad och tak</w:t>
      </w:r>
    </w:p>
    <w:p w14:paraId="23065016" w14:textId="5436B75C" w:rsidR="009A5451" w:rsidRPr="001A4FF3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1A4FF3">
        <w:rPr>
          <w:color w:val="C00000"/>
        </w:rPr>
        <w:t>Tegel och tegelbalk</w:t>
      </w:r>
      <w:r w:rsidR="003B3794" w:rsidRPr="001A4FF3">
        <w:rPr>
          <w:color w:val="C00000"/>
        </w:rPr>
        <w:t>ar</w:t>
      </w:r>
      <w:r w:rsidR="00931111" w:rsidRPr="001A4FF3">
        <w:rPr>
          <w:color w:val="C00000"/>
        </w:rPr>
        <w:t xml:space="preserve"> - 4 (pluggar i fogar)</w:t>
      </w:r>
    </w:p>
    <w:p w14:paraId="443B28A5" w14:textId="55534F6D" w:rsidR="009A5451" w:rsidRPr="001A4FF3" w:rsidRDefault="00C125F8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1A4FF3">
        <w:rPr>
          <w:color w:val="C00000"/>
        </w:rPr>
        <w:t>Entrédörrar</w:t>
      </w:r>
      <w:r w:rsidR="00931111" w:rsidRPr="001A4FF3">
        <w:rPr>
          <w:color w:val="C00000"/>
        </w:rPr>
        <w:t xml:space="preserve"> - 4 (griper något)</w:t>
      </w:r>
    </w:p>
    <w:p w14:paraId="2C9314D0" w14:textId="137BC5D5" w:rsidR="009A5451" w:rsidRPr="001A4FF3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1A4FF3">
        <w:rPr>
          <w:color w:val="C00000"/>
        </w:rPr>
        <w:t>Elskåp</w:t>
      </w:r>
      <w:r w:rsidR="00931111" w:rsidRPr="001A4FF3">
        <w:rPr>
          <w:color w:val="C00000"/>
        </w:rPr>
        <w:t xml:space="preserve"> - 4 (blekt färg)</w:t>
      </w:r>
    </w:p>
    <w:p w14:paraId="2192455C" w14:textId="4A5F0A85" w:rsidR="009A5451" w:rsidRPr="001A4FF3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1A4FF3">
        <w:rPr>
          <w:color w:val="C00000"/>
        </w:rPr>
        <w:t>Häng- &amp; stuprännor</w:t>
      </w:r>
      <w:r w:rsidR="00931111" w:rsidRPr="001A4FF3">
        <w:rPr>
          <w:color w:val="C00000"/>
        </w:rPr>
        <w:t xml:space="preserve"> - 4 (färgflagor)</w:t>
      </w:r>
    </w:p>
    <w:p w14:paraId="037B8D14" w14:textId="57350056" w:rsidR="009A5451" w:rsidRPr="001A4FF3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1A4FF3">
        <w:rPr>
          <w:color w:val="C00000"/>
        </w:rPr>
        <w:t>Vindskenor i trä</w:t>
      </w:r>
      <w:r w:rsidR="00931111" w:rsidRPr="001A4FF3">
        <w:rPr>
          <w:color w:val="C00000"/>
        </w:rPr>
        <w:t xml:space="preserve"> -3 (begynnande röta ca 3 m, söder)</w:t>
      </w:r>
    </w:p>
    <w:p w14:paraId="35DFE3A6" w14:textId="78F653B0" w:rsidR="003B3794" w:rsidRPr="001A4FF3" w:rsidRDefault="003B3794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1A4FF3">
        <w:rPr>
          <w:color w:val="C00000"/>
        </w:rPr>
        <w:t>Vindskenor i plåt</w:t>
      </w:r>
      <w:r w:rsidR="00931111" w:rsidRPr="001A4FF3">
        <w:rPr>
          <w:color w:val="C00000"/>
        </w:rPr>
        <w:t xml:space="preserve"> - 4 (färgflagor)</w:t>
      </w:r>
    </w:p>
    <w:p w14:paraId="692D37A9" w14:textId="3BFBDE1B" w:rsidR="009A5451" w:rsidRPr="001A4FF3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1A4FF3">
        <w:rPr>
          <w:color w:val="C00000"/>
        </w:rPr>
        <w:t>Fönsterbleck</w:t>
      </w:r>
      <w:r w:rsidR="00C125F8" w:rsidRPr="001A4FF3">
        <w:rPr>
          <w:color w:val="C00000"/>
        </w:rPr>
        <w:t xml:space="preserve"> och dropplist</w:t>
      </w:r>
      <w:r w:rsidR="00931111" w:rsidRPr="001A4FF3">
        <w:rPr>
          <w:color w:val="C00000"/>
        </w:rPr>
        <w:t xml:space="preserve"> - 5</w:t>
      </w:r>
    </w:p>
    <w:p w14:paraId="06BD3EDE" w14:textId="3C40AEBF" w:rsidR="009A5451" w:rsidRPr="001A4FF3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1A4FF3">
        <w:rPr>
          <w:color w:val="C00000"/>
        </w:rPr>
        <w:t>Takpannor</w:t>
      </w:r>
      <w:r w:rsidR="00931111" w:rsidRPr="001A4FF3">
        <w:rPr>
          <w:color w:val="C00000"/>
        </w:rPr>
        <w:t xml:space="preserve"> - 5</w:t>
      </w:r>
    </w:p>
    <w:p w14:paraId="2521706A" w14:textId="77777777" w:rsidR="009A5451" w:rsidRPr="001A4FF3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1A4FF3">
        <w:rPr>
          <w:color w:val="C00000"/>
        </w:rPr>
        <w:t>Nockpapper</w:t>
      </w:r>
    </w:p>
    <w:p w14:paraId="0EE25AF7" w14:textId="77777777" w:rsidR="009A5451" w:rsidRPr="001A4FF3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1A4FF3">
        <w:rPr>
          <w:color w:val="C00000"/>
        </w:rPr>
        <w:t>Ventilationshuvar</w:t>
      </w:r>
    </w:p>
    <w:p w14:paraId="1CC88203" w14:textId="02179F59" w:rsidR="00964573" w:rsidRPr="001A4FF3" w:rsidRDefault="00964573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1A4FF3">
        <w:rPr>
          <w:color w:val="C00000"/>
        </w:rPr>
        <w:t>Miniatyrfönster</w:t>
      </w:r>
      <w:r w:rsidR="00931111" w:rsidRPr="001A4FF3">
        <w:rPr>
          <w:color w:val="C00000"/>
        </w:rPr>
        <w:t xml:space="preserve"> - 4 (färgflagor)</w:t>
      </w:r>
    </w:p>
    <w:p w14:paraId="53305D1E" w14:textId="77777777" w:rsidR="009A5451" w:rsidRPr="001A4FF3" w:rsidRDefault="009A5451" w:rsidP="009A5451">
      <w:pPr>
        <w:rPr>
          <w:color w:val="C00000"/>
          <w:sz w:val="28"/>
          <w:szCs w:val="28"/>
        </w:rPr>
      </w:pPr>
      <w:r w:rsidRPr="001A4FF3">
        <w:rPr>
          <w:color w:val="C00000"/>
          <w:sz w:val="28"/>
          <w:szCs w:val="28"/>
        </w:rPr>
        <w:t>Huskroppar innergård</w:t>
      </w:r>
      <w:r w:rsidR="003874CC" w:rsidRPr="001A4FF3">
        <w:rPr>
          <w:color w:val="C00000"/>
          <w:sz w:val="28"/>
          <w:szCs w:val="28"/>
        </w:rPr>
        <w:t xml:space="preserve"> och tak</w:t>
      </w:r>
    </w:p>
    <w:p w14:paraId="0171324D" w14:textId="25276868" w:rsidR="009A5451" w:rsidRPr="001A4FF3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1A4FF3">
        <w:rPr>
          <w:color w:val="C00000"/>
        </w:rPr>
        <w:t>Tegel och tegelbalkar</w:t>
      </w:r>
      <w:r w:rsidR="00931111" w:rsidRPr="001A4FF3">
        <w:rPr>
          <w:color w:val="C00000"/>
        </w:rPr>
        <w:t xml:space="preserve"> - 5</w:t>
      </w:r>
    </w:p>
    <w:p w14:paraId="6EA364C0" w14:textId="3169A184" w:rsidR="009A5451" w:rsidRPr="001A4FF3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1A4FF3">
        <w:rPr>
          <w:color w:val="C00000"/>
        </w:rPr>
        <w:t>Fönster och dörrar</w:t>
      </w:r>
      <w:r w:rsidR="00931111" w:rsidRPr="001A4FF3">
        <w:rPr>
          <w:color w:val="C00000"/>
        </w:rPr>
        <w:t xml:space="preserve"> - 5 </w:t>
      </w:r>
    </w:p>
    <w:p w14:paraId="0D5CFD1C" w14:textId="471DA680" w:rsidR="009A5451" w:rsidRPr="001A4FF3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1A4FF3">
        <w:rPr>
          <w:color w:val="C00000"/>
        </w:rPr>
        <w:t>Fönsterbleck och dropplister</w:t>
      </w:r>
      <w:r w:rsidR="00931111" w:rsidRPr="001A4FF3">
        <w:rPr>
          <w:color w:val="C00000"/>
        </w:rPr>
        <w:t xml:space="preserve"> - 5</w:t>
      </w:r>
    </w:p>
    <w:p w14:paraId="4366D4A4" w14:textId="25595F3E" w:rsidR="009A5451" w:rsidRPr="001A4FF3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1A4FF3">
        <w:rPr>
          <w:color w:val="C00000"/>
        </w:rPr>
        <w:t>Häng- &amp; stuprännor</w:t>
      </w:r>
      <w:r w:rsidR="00931111" w:rsidRPr="001A4FF3">
        <w:rPr>
          <w:color w:val="C00000"/>
        </w:rPr>
        <w:t xml:space="preserve"> - 4 (färgflagor)</w:t>
      </w:r>
    </w:p>
    <w:p w14:paraId="5AF87DA1" w14:textId="77777777" w:rsidR="009A5451" w:rsidRPr="001A4FF3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1A4FF3">
        <w:rPr>
          <w:color w:val="C00000"/>
        </w:rPr>
        <w:t>Gavelplåt mot grannhus</w:t>
      </w:r>
    </w:p>
    <w:p w14:paraId="09F87277" w14:textId="13A08853" w:rsidR="009A5451" w:rsidRPr="001A4FF3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1A4FF3">
        <w:rPr>
          <w:color w:val="C00000"/>
        </w:rPr>
        <w:t>Vindskenor i trä</w:t>
      </w:r>
      <w:r w:rsidR="00931111" w:rsidRPr="001A4FF3">
        <w:rPr>
          <w:color w:val="C00000"/>
        </w:rPr>
        <w:t xml:space="preserve"> - 3 (röta åt väster)</w:t>
      </w:r>
    </w:p>
    <w:p w14:paraId="1B4C0511" w14:textId="55497399" w:rsidR="003B3794" w:rsidRPr="001A4FF3" w:rsidRDefault="003B3794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1A4FF3">
        <w:rPr>
          <w:color w:val="C00000"/>
        </w:rPr>
        <w:t xml:space="preserve">Vindskenor i </w:t>
      </w:r>
      <w:r w:rsidR="00B765F6" w:rsidRPr="001A4FF3">
        <w:rPr>
          <w:color w:val="C00000"/>
        </w:rPr>
        <w:t>plåt</w:t>
      </w:r>
      <w:r w:rsidR="00931111" w:rsidRPr="001A4FF3">
        <w:rPr>
          <w:color w:val="C00000"/>
        </w:rPr>
        <w:t xml:space="preserve"> - 4 (färgflagor)</w:t>
      </w:r>
    </w:p>
    <w:p w14:paraId="4E6B1BBE" w14:textId="77777777" w:rsidR="009A5451" w:rsidRPr="001A4FF3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1A4FF3">
        <w:rPr>
          <w:color w:val="C00000"/>
        </w:rPr>
        <w:t>Avloppsventilation</w:t>
      </w:r>
    </w:p>
    <w:p w14:paraId="7E141532" w14:textId="7FDFD5BC" w:rsidR="009A5451" w:rsidRPr="001A4FF3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1A4FF3">
        <w:rPr>
          <w:color w:val="C00000"/>
        </w:rPr>
        <w:t>Stående träpaneler</w:t>
      </w:r>
      <w:r w:rsidR="00931111" w:rsidRPr="001A4FF3">
        <w:rPr>
          <w:color w:val="C00000"/>
        </w:rPr>
        <w:t xml:space="preserve"> - 5</w:t>
      </w:r>
    </w:p>
    <w:p w14:paraId="637E22D0" w14:textId="1620F0E2" w:rsidR="00526B66" w:rsidRPr="001A4FF3" w:rsidRDefault="00526B66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1A4FF3">
        <w:rPr>
          <w:color w:val="C00000"/>
        </w:rPr>
        <w:t>Dörrbroms altandörr</w:t>
      </w:r>
      <w:r w:rsidR="00931111" w:rsidRPr="001A4FF3">
        <w:rPr>
          <w:color w:val="C00000"/>
        </w:rPr>
        <w:t xml:space="preserve"> - 4 (skrapljud)</w:t>
      </w:r>
    </w:p>
    <w:p w14:paraId="790A64F1" w14:textId="7423603A" w:rsidR="0041772D" w:rsidRPr="001A4FF3" w:rsidRDefault="0041772D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1A4FF3">
        <w:rPr>
          <w:color w:val="C00000"/>
        </w:rPr>
        <w:t>Överliggare staket</w:t>
      </w:r>
      <w:r w:rsidR="00931111" w:rsidRPr="001A4FF3">
        <w:rPr>
          <w:color w:val="C00000"/>
        </w:rPr>
        <w:t xml:space="preserve"> - 4 (torrsprickor)</w:t>
      </w:r>
    </w:p>
    <w:p w14:paraId="1ECF7A86" w14:textId="77777777" w:rsidR="009A5451" w:rsidRPr="001A4FF3" w:rsidRDefault="009A5451" w:rsidP="009A5451">
      <w:pPr>
        <w:rPr>
          <w:color w:val="C00000"/>
          <w:sz w:val="28"/>
          <w:szCs w:val="28"/>
        </w:rPr>
      </w:pPr>
      <w:r w:rsidRPr="001A4FF3">
        <w:rPr>
          <w:color w:val="C00000"/>
          <w:sz w:val="28"/>
          <w:szCs w:val="28"/>
        </w:rPr>
        <w:t>Förrådsbyggnad</w:t>
      </w:r>
    </w:p>
    <w:p w14:paraId="189C1BA8" w14:textId="0E676673" w:rsidR="009A5451" w:rsidRPr="001A4FF3" w:rsidRDefault="009A5451" w:rsidP="009A5451">
      <w:pPr>
        <w:pStyle w:val="Liststycke"/>
        <w:numPr>
          <w:ilvl w:val="0"/>
          <w:numId w:val="3"/>
        </w:numPr>
        <w:rPr>
          <w:color w:val="C00000"/>
        </w:rPr>
      </w:pPr>
      <w:r w:rsidRPr="001A4FF3">
        <w:rPr>
          <w:color w:val="C00000"/>
        </w:rPr>
        <w:t>Stående träpaneler</w:t>
      </w:r>
      <w:r w:rsidR="00931111" w:rsidRPr="001A4FF3">
        <w:rPr>
          <w:color w:val="C00000"/>
        </w:rPr>
        <w:t xml:space="preserve"> - 5</w:t>
      </w:r>
      <w:r w:rsidR="00C125F8" w:rsidRPr="001A4FF3">
        <w:rPr>
          <w:color w:val="C00000"/>
        </w:rPr>
        <w:t xml:space="preserve"> </w:t>
      </w:r>
    </w:p>
    <w:p w14:paraId="37DDBF9E" w14:textId="2F5CF789" w:rsidR="009A5451" w:rsidRPr="001A4FF3" w:rsidRDefault="009A5451" w:rsidP="009A5451">
      <w:pPr>
        <w:pStyle w:val="Liststycke"/>
        <w:numPr>
          <w:ilvl w:val="0"/>
          <w:numId w:val="3"/>
        </w:numPr>
        <w:rPr>
          <w:color w:val="C00000"/>
        </w:rPr>
      </w:pPr>
      <w:r w:rsidRPr="001A4FF3">
        <w:rPr>
          <w:color w:val="C00000"/>
        </w:rPr>
        <w:t>Häng- &amp; stuprännor</w:t>
      </w:r>
      <w:r w:rsidR="00931111" w:rsidRPr="001A4FF3">
        <w:rPr>
          <w:color w:val="C00000"/>
        </w:rPr>
        <w:t xml:space="preserve"> - 3 (begynnande rost i skarv häng/stup)</w:t>
      </w:r>
    </w:p>
    <w:p w14:paraId="510CE418" w14:textId="054236F5" w:rsidR="009A5451" w:rsidRPr="001A4FF3" w:rsidRDefault="009A5451" w:rsidP="009A5451">
      <w:pPr>
        <w:pStyle w:val="Liststycke"/>
        <w:numPr>
          <w:ilvl w:val="0"/>
          <w:numId w:val="3"/>
        </w:numPr>
        <w:rPr>
          <w:color w:val="C00000"/>
        </w:rPr>
      </w:pPr>
      <w:r w:rsidRPr="001A4FF3">
        <w:rPr>
          <w:color w:val="C00000"/>
        </w:rPr>
        <w:t>Plåttak</w:t>
      </w:r>
      <w:r w:rsidR="00931111" w:rsidRPr="001A4FF3">
        <w:rPr>
          <w:color w:val="C00000"/>
        </w:rPr>
        <w:t xml:space="preserve"> - 4 (lite rost)</w:t>
      </w:r>
    </w:p>
    <w:p w14:paraId="7697426F" w14:textId="2A1ACB45" w:rsidR="009A5451" w:rsidRPr="001A4FF3" w:rsidRDefault="009A5451" w:rsidP="009A5451">
      <w:pPr>
        <w:pStyle w:val="Liststycke"/>
        <w:numPr>
          <w:ilvl w:val="0"/>
          <w:numId w:val="3"/>
        </w:numPr>
        <w:rPr>
          <w:color w:val="C00000"/>
        </w:rPr>
      </w:pPr>
      <w:r w:rsidRPr="001A4FF3">
        <w:rPr>
          <w:color w:val="C00000"/>
        </w:rPr>
        <w:t>Dörr &amp; fönster</w:t>
      </w:r>
      <w:r w:rsidR="00931111" w:rsidRPr="001A4FF3">
        <w:rPr>
          <w:color w:val="C00000"/>
        </w:rPr>
        <w:t xml:space="preserve"> - 4 (färgflagor)</w:t>
      </w:r>
    </w:p>
    <w:p w14:paraId="23DC94BC" w14:textId="77777777" w:rsidR="002805AE" w:rsidRPr="001A4FF3" w:rsidRDefault="009A5451" w:rsidP="00526B66">
      <w:pPr>
        <w:pStyle w:val="Liststycke"/>
        <w:numPr>
          <w:ilvl w:val="0"/>
          <w:numId w:val="3"/>
        </w:numPr>
        <w:rPr>
          <w:color w:val="C00000"/>
        </w:rPr>
      </w:pPr>
      <w:r w:rsidRPr="001A4FF3">
        <w:rPr>
          <w:color w:val="C00000"/>
        </w:rPr>
        <w:t>Tätningar mot grannfastigheten</w:t>
      </w:r>
      <w:r w:rsidR="00C125F8" w:rsidRPr="001A4FF3">
        <w:rPr>
          <w:color w:val="C00000"/>
        </w:rPr>
        <w:t>s gavelplåtar</w:t>
      </w:r>
    </w:p>
    <w:p w14:paraId="6042C63D" w14:textId="77777777" w:rsidR="002805AE" w:rsidRPr="001A4FF3" w:rsidRDefault="00526B66" w:rsidP="00B91C2B">
      <w:pPr>
        <w:jc w:val="both"/>
        <w:rPr>
          <w:color w:val="C00000"/>
          <w:sz w:val="28"/>
          <w:szCs w:val="28"/>
        </w:rPr>
      </w:pPr>
      <w:r w:rsidRPr="001A4FF3">
        <w:rPr>
          <w:color w:val="C00000"/>
          <w:sz w:val="28"/>
          <w:szCs w:val="28"/>
        </w:rPr>
        <w:t>Invändigt huskroppar</w:t>
      </w:r>
    </w:p>
    <w:p w14:paraId="7CBBF91C" w14:textId="5C062B87" w:rsidR="00526B66" w:rsidRPr="001A4FF3" w:rsidRDefault="00526B66" w:rsidP="00526B66">
      <w:pPr>
        <w:pStyle w:val="Liststycke"/>
        <w:numPr>
          <w:ilvl w:val="0"/>
          <w:numId w:val="5"/>
        </w:numPr>
        <w:jc w:val="both"/>
        <w:rPr>
          <w:color w:val="C00000"/>
        </w:rPr>
      </w:pPr>
      <w:r w:rsidRPr="001A4FF3">
        <w:rPr>
          <w:color w:val="C00000"/>
        </w:rPr>
        <w:t>Värmepannor</w:t>
      </w:r>
      <w:r w:rsidR="002553F6" w:rsidRPr="001A4FF3">
        <w:rPr>
          <w:color w:val="C00000"/>
        </w:rPr>
        <w:t xml:space="preserve"> &amp; läcklarm</w:t>
      </w:r>
      <w:r w:rsidR="00931111" w:rsidRPr="001A4FF3">
        <w:rPr>
          <w:color w:val="C00000"/>
        </w:rPr>
        <w:t xml:space="preserve"> - 4 (öppningsventilen sitter fast)</w:t>
      </w:r>
    </w:p>
    <w:p w14:paraId="5250970A" w14:textId="373CA131" w:rsidR="00526B66" w:rsidRPr="001A4FF3" w:rsidRDefault="00AC7110" w:rsidP="00526B66">
      <w:pPr>
        <w:pStyle w:val="Liststycke"/>
        <w:numPr>
          <w:ilvl w:val="0"/>
          <w:numId w:val="5"/>
        </w:numPr>
        <w:jc w:val="both"/>
        <w:rPr>
          <w:color w:val="C00000"/>
        </w:rPr>
      </w:pPr>
      <w:r w:rsidRPr="001A4FF3">
        <w:rPr>
          <w:color w:val="C00000"/>
        </w:rPr>
        <w:t>F</w:t>
      </w:r>
      <w:r w:rsidR="00526B66" w:rsidRPr="001A4FF3">
        <w:rPr>
          <w:color w:val="C00000"/>
        </w:rPr>
        <w:t>ilterbyten</w:t>
      </w:r>
      <w:r w:rsidRPr="001A4FF3">
        <w:rPr>
          <w:color w:val="C00000"/>
        </w:rPr>
        <w:t xml:space="preserve"> i ventilationsaggregat</w:t>
      </w:r>
      <w:r w:rsidR="00931111" w:rsidRPr="001A4FF3">
        <w:rPr>
          <w:color w:val="C00000"/>
        </w:rPr>
        <w:t xml:space="preserve"> - 5</w:t>
      </w:r>
    </w:p>
    <w:p w14:paraId="78BF3BD0" w14:textId="1CADD1B5" w:rsidR="00526B66" w:rsidRPr="001A4FF3" w:rsidRDefault="00526B66" w:rsidP="00526B66">
      <w:pPr>
        <w:pStyle w:val="Liststycke"/>
        <w:numPr>
          <w:ilvl w:val="0"/>
          <w:numId w:val="5"/>
        </w:numPr>
        <w:jc w:val="both"/>
        <w:rPr>
          <w:color w:val="C00000"/>
        </w:rPr>
      </w:pPr>
      <w:r w:rsidRPr="001A4FF3">
        <w:rPr>
          <w:color w:val="C00000"/>
        </w:rPr>
        <w:t>Ventilationsaggregat</w:t>
      </w:r>
      <w:r w:rsidR="00E07F0B" w:rsidRPr="001A4FF3">
        <w:rPr>
          <w:color w:val="C00000"/>
        </w:rPr>
        <w:t xml:space="preserve"> och spisfläkt</w:t>
      </w:r>
      <w:r w:rsidR="00931111" w:rsidRPr="001A4FF3">
        <w:rPr>
          <w:color w:val="C00000"/>
        </w:rPr>
        <w:t xml:space="preserve"> - 5</w:t>
      </w:r>
    </w:p>
    <w:p w14:paraId="5B668AF4" w14:textId="424C8E36" w:rsidR="00526B66" w:rsidRPr="001A4FF3" w:rsidRDefault="00526B66" w:rsidP="00526B66">
      <w:pPr>
        <w:pStyle w:val="Liststycke"/>
        <w:numPr>
          <w:ilvl w:val="0"/>
          <w:numId w:val="5"/>
        </w:numPr>
        <w:jc w:val="both"/>
        <w:rPr>
          <w:color w:val="C00000"/>
        </w:rPr>
      </w:pPr>
      <w:r w:rsidRPr="001A4FF3">
        <w:rPr>
          <w:color w:val="C00000"/>
        </w:rPr>
        <w:lastRenderedPageBreak/>
        <w:t>Termostater och packboxar</w:t>
      </w:r>
      <w:r w:rsidR="00931111" w:rsidRPr="001A4FF3">
        <w:rPr>
          <w:color w:val="C00000"/>
        </w:rPr>
        <w:t xml:space="preserve"> - 5 </w:t>
      </w:r>
    </w:p>
    <w:p w14:paraId="07ED9E2B" w14:textId="2B4C6D54" w:rsidR="00526B66" w:rsidRPr="001A4FF3" w:rsidRDefault="00964573" w:rsidP="00526B66">
      <w:pPr>
        <w:pStyle w:val="Liststycke"/>
        <w:numPr>
          <w:ilvl w:val="0"/>
          <w:numId w:val="5"/>
        </w:numPr>
        <w:jc w:val="both"/>
        <w:rPr>
          <w:color w:val="C00000"/>
        </w:rPr>
      </w:pPr>
      <w:r w:rsidRPr="001A4FF3">
        <w:rPr>
          <w:color w:val="C00000"/>
        </w:rPr>
        <w:t>Handtag på fönster</w:t>
      </w:r>
      <w:r w:rsidR="00931111" w:rsidRPr="001A4FF3">
        <w:rPr>
          <w:color w:val="C00000"/>
        </w:rPr>
        <w:t xml:space="preserve"> - 5</w:t>
      </w:r>
    </w:p>
    <w:p w14:paraId="41D97DD6" w14:textId="77777777" w:rsidR="00E07F0B" w:rsidRPr="001A4FF3" w:rsidRDefault="00E07F0B" w:rsidP="00526B66">
      <w:pPr>
        <w:pStyle w:val="Liststycke"/>
        <w:numPr>
          <w:ilvl w:val="0"/>
          <w:numId w:val="5"/>
        </w:numPr>
        <w:jc w:val="both"/>
        <w:rPr>
          <w:color w:val="C00000"/>
        </w:rPr>
      </w:pPr>
      <w:r w:rsidRPr="001A4FF3">
        <w:rPr>
          <w:color w:val="C00000"/>
        </w:rPr>
        <w:t>Rensning av avloppsrör</w:t>
      </w:r>
    </w:p>
    <w:p w14:paraId="4FBD46A5" w14:textId="77777777" w:rsidR="00E07F0B" w:rsidRPr="001A4FF3" w:rsidRDefault="00E07F0B" w:rsidP="00526B66">
      <w:pPr>
        <w:pStyle w:val="Liststycke"/>
        <w:numPr>
          <w:ilvl w:val="0"/>
          <w:numId w:val="5"/>
        </w:numPr>
        <w:jc w:val="both"/>
        <w:rPr>
          <w:color w:val="C00000"/>
        </w:rPr>
      </w:pPr>
      <w:r w:rsidRPr="001A4FF3">
        <w:rPr>
          <w:color w:val="C00000"/>
        </w:rPr>
        <w:t xml:space="preserve">TV box </w:t>
      </w:r>
    </w:p>
    <w:p w14:paraId="2B4C01DB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1DF0073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1C5104CC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6B31D4B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71BA125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0A5EBE1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6FAE7501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12CB979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2783F30C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0C0FCFC1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55A1E20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3E68E1E3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58AE95E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3CB9DA5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40F94AFD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36BEA586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4AE0E8C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315032F4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6CBF87BD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0AC75A5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1CE19F0A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169EF789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6B8AFF62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4E7450C8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5F4BDDFF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7C907B91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4DE15426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586613FD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proofErr w:type="spellStart"/>
      <w:r>
        <w:t>Belysningsstoplar</w:t>
      </w:r>
      <w:proofErr w:type="spellEnd"/>
      <w:r>
        <w:t xml:space="preserve"> och elskåp </w:t>
      </w:r>
    </w:p>
    <w:p w14:paraId="5F19B71C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7892A414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2CAD9D96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1B8342F6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15AC8514" w14:textId="77777777" w:rsidR="00CF6C13" w:rsidRDefault="00CF6C13" w:rsidP="00CF6C13">
      <w:pPr>
        <w:pStyle w:val="Liststycke"/>
        <w:jc w:val="both"/>
      </w:pPr>
    </w:p>
    <w:p w14:paraId="1679FC1A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30"/>
    <w:rsid w:val="000A39FF"/>
    <w:rsid w:val="001A4FF3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4E57A1"/>
    <w:rsid w:val="00526B66"/>
    <w:rsid w:val="0065530E"/>
    <w:rsid w:val="00780CBB"/>
    <w:rsid w:val="007F028D"/>
    <w:rsid w:val="00931111"/>
    <w:rsid w:val="009559D0"/>
    <w:rsid w:val="00964573"/>
    <w:rsid w:val="00977E6C"/>
    <w:rsid w:val="009A5451"/>
    <w:rsid w:val="009E218F"/>
    <w:rsid w:val="00A30E30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DF1423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FF2E"/>
  <w15:chartTrackingRefBased/>
  <w15:docId w15:val="{14BE0F7A-A91C-483B-A706-37E18C9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10</TotalTime>
  <Pages>2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3</cp:revision>
  <cp:lastPrinted>2025-08-27T17:29:00Z</cp:lastPrinted>
  <dcterms:created xsi:type="dcterms:W3CDTF">2025-09-16T05:52:00Z</dcterms:created>
  <dcterms:modified xsi:type="dcterms:W3CDTF">2025-09-22T03:12:00Z</dcterms:modified>
</cp:coreProperties>
</file>