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88C5" w14:textId="1436C27F" w:rsidR="00B91C2B" w:rsidRPr="00CF6C13" w:rsidRDefault="00B9448A" w:rsidP="00B91C2B">
      <w:pPr>
        <w:rPr>
          <w:sz w:val="32"/>
          <w:szCs w:val="32"/>
        </w:rPr>
      </w:pPr>
      <w:r>
        <w:rPr>
          <w:sz w:val="32"/>
          <w:szCs w:val="32"/>
        </w:rPr>
        <w:t>Rapport Backåkersvägen 2</w:t>
      </w:r>
      <w:r w:rsidR="0033582D">
        <w:rPr>
          <w:sz w:val="32"/>
          <w:szCs w:val="32"/>
        </w:rPr>
        <w:t>6</w:t>
      </w:r>
    </w:p>
    <w:p w14:paraId="6D7CC1C9" w14:textId="77777777" w:rsidR="009A5451" w:rsidRDefault="009A5451"/>
    <w:p w14:paraId="66233327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6F6E582D" w14:textId="2B5FAD49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0F04AF">
        <w:t xml:space="preserve"> - 5</w:t>
      </w:r>
    </w:p>
    <w:p w14:paraId="77399D99" w14:textId="0D795DD2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0F04AF">
        <w:t xml:space="preserve"> - 5</w:t>
      </w:r>
    </w:p>
    <w:p w14:paraId="785FDC1B" w14:textId="39CE8910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0F04AF">
        <w:t xml:space="preserve"> – 5 (ommålat av medlemmen i originalfärgen)</w:t>
      </w:r>
    </w:p>
    <w:p w14:paraId="108BFCCF" w14:textId="37F36E83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0F04AF">
        <w:t>- 5</w:t>
      </w:r>
    </w:p>
    <w:p w14:paraId="656E548F" w14:textId="352EFB9F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0F04AF">
        <w:t xml:space="preserve"> – 4 (lätt röta norr/söder)</w:t>
      </w:r>
    </w:p>
    <w:p w14:paraId="54AED71A" w14:textId="71F0F5C0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0F04AF">
        <w:t xml:space="preserve"> – 4 (färgflagor)</w:t>
      </w:r>
    </w:p>
    <w:p w14:paraId="527EE287" w14:textId="5ECBF766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0F04AF">
        <w:t xml:space="preserve"> - 4</w:t>
      </w:r>
    </w:p>
    <w:p w14:paraId="68C525F7" w14:textId="16A07EF5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0F04AF">
        <w:t xml:space="preserve"> - 5</w:t>
      </w:r>
    </w:p>
    <w:p w14:paraId="6E4E5529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4E25FD54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22746E09" w14:textId="1F00EFC2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0F04AF">
        <w:t xml:space="preserve"> - 5 </w:t>
      </w:r>
    </w:p>
    <w:p w14:paraId="67AE2609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1EF60E26" w14:textId="1BDFE620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0F04AF">
        <w:t xml:space="preserve"> – 4 (liten frostflisa vid altandörr)</w:t>
      </w:r>
    </w:p>
    <w:p w14:paraId="60898A57" w14:textId="3F28BA43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0F04AF">
        <w:t xml:space="preserve"> - 5</w:t>
      </w:r>
    </w:p>
    <w:p w14:paraId="178D10D6" w14:textId="0CBB1769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0F04AF">
        <w:t xml:space="preserve"> - 4</w:t>
      </w:r>
    </w:p>
    <w:p w14:paraId="19CBA46E" w14:textId="75749E96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0F04AF">
        <w:t xml:space="preserve"> – 4 (färgflagor)</w:t>
      </w:r>
    </w:p>
    <w:p w14:paraId="346FDCC3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</w:p>
    <w:p w14:paraId="427505A6" w14:textId="26171FB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0F04AF">
        <w:t xml:space="preserve"> – 4 (antydan till röta åt söder)</w:t>
      </w:r>
    </w:p>
    <w:p w14:paraId="1E667EDC" w14:textId="42915F82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0F04AF">
        <w:t xml:space="preserve"> – 4 (färgflagor)</w:t>
      </w:r>
    </w:p>
    <w:p w14:paraId="5D1D7152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4D9147DB" w14:textId="4486EC86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0F04AF">
        <w:t xml:space="preserve"> - 5</w:t>
      </w:r>
    </w:p>
    <w:p w14:paraId="597E7A11" w14:textId="1344CFA6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0F04AF">
        <w:t xml:space="preserve"> - 5</w:t>
      </w:r>
    </w:p>
    <w:p w14:paraId="641DD263" w14:textId="66CFA25A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0F04AF">
        <w:t xml:space="preserve"> – 3 (röta på ca 3 m)</w:t>
      </w:r>
    </w:p>
    <w:p w14:paraId="671D159A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61D29587" w14:textId="4994F717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0F04AF">
        <w:t xml:space="preserve"> - 5</w:t>
      </w:r>
    </w:p>
    <w:p w14:paraId="66BF3B0D" w14:textId="2D311EF4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0F04AF">
        <w:t xml:space="preserve"> – 4 (rost i skarv häng/stup)</w:t>
      </w:r>
    </w:p>
    <w:p w14:paraId="514947D9" w14:textId="1519D179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0F04AF">
        <w:t xml:space="preserve"> – 4 (lätt rost)</w:t>
      </w:r>
    </w:p>
    <w:p w14:paraId="03563FC7" w14:textId="702EFBEA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0F04AF">
        <w:t xml:space="preserve"> – 5 (inte originaldörr)</w:t>
      </w:r>
    </w:p>
    <w:p w14:paraId="1ED97702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17B746AB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6D1ED7C6" w14:textId="765AC35E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0F04AF">
        <w:t xml:space="preserve"> - 5</w:t>
      </w:r>
    </w:p>
    <w:p w14:paraId="5348B5F9" w14:textId="28D98EB6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0F04AF">
        <w:t xml:space="preserve"> - 5</w:t>
      </w:r>
    </w:p>
    <w:p w14:paraId="2779F2CA" w14:textId="6D47AEDB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0F04AF">
        <w:t xml:space="preserve"> - 5</w:t>
      </w:r>
    </w:p>
    <w:p w14:paraId="0C64075A" w14:textId="278B0090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0F04AF">
        <w:t xml:space="preserve"> – (kunde inte kontrolleras)</w:t>
      </w:r>
    </w:p>
    <w:p w14:paraId="747AC49C" w14:textId="25848BBF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0F04AF">
        <w:t xml:space="preserve"> - 5</w:t>
      </w:r>
    </w:p>
    <w:p w14:paraId="24D5885D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2EDD1CA5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73A0BD01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787FD21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AAC7B0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5F882F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9C4821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12BF6FB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552DA4A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311BCE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A89EDBF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487298D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F5D815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713894C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2B0F8A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7A3FEE7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1AC363B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6A9379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64C6AAF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499DA64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D5BF03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1B1A54A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C2F589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F67BB8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99310B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49F576C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8D9930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DE9F68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13A3F02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1341419E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97F136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B1746E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3708F85F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6E2D1B2B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3782579" w14:textId="77777777" w:rsidR="00CF6C13" w:rsidRDefault="00CF6C13" w:rsidP="00CF6C13">
      <w:pPr>
        <w:pStyle w:val="Liststycke"/>
        <w:jc w:val="both"/>
      </w:pPr>
    </w:p>
    <w:p w14:paraId="43427FA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A"/>
    <w:rsid w:val="00042095"/>
    <w:rsid w:val="000A39FF"/>
    <w:rsid w:val="000F04AF"/>
    <w:rsid w:val="001A6377"/>
    <w:rsid w:val="001E678B"/>
    <w:rsid w:val="002553F6"/>
    <w:rsid w:val="00267796"/>
    <w:rsid w:val="002805AE"/>
    <w:rsid w:val="00305CB8"/>
    <w:rsid w:val="0033582D"/>
    <w:rsid w:val="00347DE1"/>
    <w:rsid w:val="003774D2"/>
    <w:rsid w:val="003874CC"/>
    <w:rsid w:val="003B3794"/>
    <w:rsid w:val="003C7CC2"/>
    <w:rsid w:val="0041772D"/>
    <w:rsid w:val="00472D14"/>
    <w:rsid w:val="00526B66"/>
    <w:rsid w:val="005A6D51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9448A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363B"/>
  <w15:chartTrackingRefBased/>
  <w15:docId w15:val="{45516A5E-748C-4FA5-8E76-A219855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2025-09-16T07:39:00Z</cp:lastPrinted>
  <dcterms:created xsi:type="dcterms:W3CDTF">2025-09-20T01:21:00Z</dcterms:created>
  <dcterms:modified xsi:type="dcterms:W3CDTF">2025-09-20T01:21:00Z</dcterms:modified>
</cp:coreProperties>
</file>