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2BD2" w14:textId="690E2172" w:rsidR="00B91C2B" w:rsidRPr="007B45C2" w:rsidRDefault="0043266E" w:rsidP="00B91C2B">
      <w:pPr>
        <w:rPr>
          <w:color w:val="EE0000"/>
          <w:sz w:val="32"/>
          <w:szCs w:val="32"/>
        </w:rPr>
      </w:pPr>
      <w:r w:rsidRPr="007B45C2">
        <w:rPr>
          <w:color w:val="EE0000"/>
          <w:sz w:val="32"/>
          <w:szCs w:val="32"/>
        </w:rPr>
        <w:t>Rapport Backåkersvägen 30</w:t>
      </w:r>
    </w:p>
    <w:p w14:paraId="02E1F9C9" w14:textId="77777777" w:rsidR="009A5451" w:rsidRPr="007B45C2" w:rsidRDefault="009A5451">
      <w:pPr>
        <w:rPr>
          <w:color w:val="EE0000"/>
        </w:rPr>
      </w:pPr>
    </w:p>
    <w:p w14:paraId="32383AC2" w14:textId="77777777" w:rsidR="009A5451" w:rsidRPr="007B45C2" w:rsidRDefault="009A5451">
      <w:pPr>
        <w:rPr>
          <w:color w:val="EE0000"/>
          <w:sz w:val="28"/>
          <w:szCs w:val="28"/>
        </w:rPr>
      </w:pPr>
      <w:r w:rsidRPr="007B45C2">
        <w:rPr>
          <w:color w:val="EE0000"/>
          <w:sz w:val="28"/>
          <w:szCs w:val="28"/>
        </w:rPr>
        <w:t>Huskroppar entréfasad och tak</w:t>
      </w:r>
    </w:p>
    <w:p w14:paraId="3232FACC" w14:textId="10E241DF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Tegel och tegelbalk</w:t>
      </w:r>
      <w:r w:rsidR="003B3794" w:rsidRPr="007B45C2">
        <w:rPr>
          <w:color w:val="EE0000"/>
        </w:rPr>
        <w:t>ar</w:t>
      </w:r>
      <w:r w:rsidR="007B45C2" w:rsidRPr="007B45C2">
        <w:rPr>
          <w:color w:val="EE0000"/>
        </w:rPr>
        <w:t xml:space="preserve"> - 4</w:t>
      </w:r>
      <w:r w:rsidR="00780CBB" w:rsidRPr="007B45C2">
        <w:rPr>
          <w:color w:val="EE0000"/>
        </w:rPr>
        <w:t xml:space="preserve"> </w:t>
      </w:r>
    </w:p>
    <w:p w14:paraId="68CC382D" w14:textId="09BA2A43" w:rsidR="009A5451" w:rsidRPr="007B45C2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Entrédörrar</w:t>
      </w:r>
      <w:r w:rsidR="007B45C2" w:rsidRPr="007B45C2">
        <w:rPr>
          <w:color w:val="EE0000"/>
        </w:rPr>
        <w:t xml:space="preserve"> - 3 (flera spikhål, flisa i nedre hörn)</w:t>
      </w:r>
    </w:p>
    <w:p w14:paraId="7D940EE7" w14:textId="0B260364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Elskåp</w:t>
      </w:r>
      <w:r w:rsidR="007B45C2" w:rsidRPr="007B45C2">
        <w:rPr>
          <w:color w:val="EE0000"/>
        </w:rPr>
        <w:t xml:space="preserve"> - 4 (färgen blekt)</w:t>
      </w:r>
    </w:p>
    <w:p w14:paraId="340CBE16" w14:textId="76CAD652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Häng- &amp; stuprännor</w:t>
      </w:r>
      <w:r w:rsidR="007B45C2" w:rsidRPr="007B45C2">
        <w:rPr>
          <w:color w:val="EE0000"/>
        </w:rPr>
        <w:t xml:space="preserve"> - 4 (lite rost. Trasig sil)</w:t>
      </w:r>
    </w:p>
    <w:p w14:paraId="67E529BB" w14:textId="4955DCCF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Vindskenor i trä</w:t>
      </w:r>
      <w:r w:rsidR="007B45C2" w:rsidRPr="007B45C2">
        <w:rPr>
          <w:color w:val="EE0000"/>
        </w:rPr>
        <w:t xml:space="preserve"> - 5</w:t>
      </w:r>
    </w:p>
    <w:p w14:paraId="5D7EDFAC" w14:textId="76AD5304" w:rsidR="003B3794" w:rsidRPr="007B45C2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Vindskenor i plåt</w:t>
      </w:r>
      <w:r w:rsidR="007B45C2" w:rsidRPr="007B45C2">
        <w:rPr>
          <w:color w:val="EE0000"/>
        </w:rPr>
        <w:t xml:space="preserve"> - 4 (färgflagor)</w:t>
      </w:r>
    </w:p>
    <w:p w14:paraId="6757A32C" w14:textId="6E9E3E4A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Fönsterbleck</w:t>
      </w:r>
      <w:r w:rsidR="00C125F8" w:rsidRPr="007B45C2">
        <w:rPr>
          <w:color w:val="EE0000"/>
        </w:rPr>
        <w:t xml:space="preserve"> och dropplist</w:t>
      </w:r>
      <w:r w:rsidR="007B45C2" w:rsidRPr="007B45C2">
        <w:rPr>
          <w:color w:val="EE0000"/>
        </w:rPr>
        <w:t xml:space="preserve"> - 5</w:t>
      </w:r>
    </w:p>
    <w:p w14:paraId="281BB916" w14:textId="65C9D3DE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Takpannor</w:t>
      </w:r>
      <w:r w:rsidR="007B45C2" w:rsidRPr="007B45C2">
        <w:rPr>
          <w:color w:val="EE0000"/>
        </w:rPr>
        <w:t xml:space="preserve"> - 5</w:t>
      </w:r>
    </w:p>
    <w:p w14:paraId="4A983C43" w14:textId="77777777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Nockpapper</w:t>
      </w:r>
    </w:p>
    <w:p w14:paraId="4D4CA3D1" w14:textId="77777777" w:rsidR="009A5451" w:rsidRPr="007B45C2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Ventilationshuvar</w:t>
      </w:r>
    </w:p>
    <w:p w14:paraId="10355BBA" w14:textId="636A284C" w:rsidR="00964573" w:rsidRPr="007B45C2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7B45C2">
        <w:rPr>
          <w:color w:val="EE0000"/>
        </w:rPr>
        <w:t>Miniatyrfönster</w:t>
      </w:r>
      <w:r w:rsidR="007B45C2" w:rsidRPr="007B45C2">
        <w:rPr>
          <w:color w:val="EE0000"/>
        </w:rPr>
        <w:t xml:space="preserve"> - 2 (kittet lossnar, risk för röta)</w:t>
      </w:r>
    </w:p>
    <w:p w14:paraId="6A0C9708" w14:textId="77777777" w:rsidR="009A5451" w:rsidRPr="007B45C2" w:rsidRDefault="009A5451" w:rsidP="009A5451">
      <w:pPr>
        <w:rPr>
          <w:color w:val="EE0000"/>
          <w:sz w:val="28"/>
          <w:szCs w:val="28"/>
        </w:rPr>
      </w:pPr>
      <w:r w:rsidRPr="007B45C2">
        <w:rPr>
          <w:color w:val="EE0000"/>
          <w:sz w:val="28"/>
          <w:szCs w:val="28"/>
        </w:rPr>
        <w:t>Huskroppar innergård</w:t>
      </w:r>
      <w:r w:rsidR="003874CC" w:rsidRPr="007B45C2">
        <w:rPr>
          <w:color w:val="EE0000"/>
          <w:sz w:val="28"/>
          <w:szCs w:val="28"/>
        </w:rPr>
        <w:t xml:space="preserve"> och tak</w:t>
      </w:r>
    </w:p>
    <w:p w14:paraId="000AEB0C" w14:textId="391D16E3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Tegel och tegelbalkar</w:t>
      </w:r>
      <w:r w:rsidR="007B45C2" w:rsidRPr="007B45C2">
        <w:rPr>
          <w:color w:val="EE0000"/>
        </w:rPr>
        <w:t xml:space="preserve"> - 4 (skruvhål i tegel)</w:t>
      </w:r>
    </w:p>
    <w:p w14:paraId="3DE7D65E" w14:textId="2B0F824E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Fönster och dörrar</w:t>
      </w:r>
      <w:r w:rsidR="00B91C2B" w:rsidRPr="007B45C2">
        <w:rPr>
          <w:color w:val="EE0000"/>
        </w:rPr>
        <w:t xml:space="preserve"> </w:t>
      </w:r>
      <w:r w:rsidR="007B45C2" w:rsidRPr="007B45C2">
        <w:rPr>
          <w:color w:val="EE0000"/>
        </w:rPr>
        <w:t>- 5</w:t>
      </w:r>
    </w:p>
    <w:p w14:paraId="0217B809" w14:textId="556697AD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Fönsterbleck och dropplister</w:t>
      </w:r>
      <w:r w:rsidR="003874CC" w:rsidRPr="007B45C2">
        <w:rPr>
          <w:color w:val="EE0000"/>
        </w:rPr>
        <w:t xml:space="preserve"> </w:t>
      </w:r>
      <w:r w:rsidR="007B45C2" w:rsidRPr="007B45C2">
        <w:rPr>
          <w:color w:val="EE0000"/>
        </w:rPr>
        <w:t>- 5</w:t>
      </w:r>
    </w:p>
    <w:p w14:paraId="62FBD0E3" w14:textId="72EF95DB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Häng- &amp; stuprännor</w:t>
      </w:r>
      <w:r w:rsidR="007B45C2" w:rsidRPr="007B45C2">
        <w:rPr>
          <w:color w:val="EE0000"/>
        </w:rPr>
        <w:t xml:space="preserve"> - 4 (ingen rost)</w:t>
      </w:r>
    </w:p>
    <w:p w14:paraId="71898754" w14:textId="7EC3949B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Gavelplåt mot grannhus</w:t>
      </w:r>
      <w:r w:rsidR="007B45C2" w:rsidRPr="007B45C2">
        <w:rPr>
          <w:color w:val="EE0000"/>
        </w:rPr>
        <w:t xml:space="preserve"> - 5</w:t>
      </w:r>
    </w:p>
    <w:p w14:paraId="4419A3D1" w14:textId="75B95E0A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Vindskenor i trä</w:t>
      </w:r>
      <w:r w:rsidR="007B45C2" w:rsidRPr="007B45C2">
        <w:rPr>
          <w:color w:val="EE0000"/>
        </w:rPr>
        <w:t xml:space="preserve"> - 3 (röta ca 3 meter)</w:t>
      </w:r>
    </w:p>
    <w:p w14:paraId="26AE5DF9" w14:textId="31E88670" w:rsidR="003B3794" w:rsidRPr="007B45C2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 xml:space="preserve">Vindskenor i </w:t>
      </w:r>
      <w:r w:rsidR="00B765F6" w:rsidRPr="007B45C2">
        <w:rPr>
          <w:color w:val="EE0000"/>
        </w:rPr>
        <w:t>plåt</w:t>
      </w:r>
      <w:r w:rsidR="007B45C2" w:rsidRPr="007B45C2">
        <w:rPr>
          <w:color w:val="EE0000"/>
        </w:rPr>
        <w:t xml:space="preserve"> - 4 (färgflagor)</w:t>
      </w:r>
    </w:p>
    <w:p w14:paraId="0A57D328" w14:textId="77777777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Avloppsventilation</w:t>
      </w:r>
    </w:p>
    <w:p w14:paraId="664C53C3" w14:textId="328B4BE6" w:rsidR="009A5451" w:rsidRPr="007B45C2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Stående träpaneler</w:t>
      </w:r>
      <w:r w:rsidR="007B45C2" w:rsidRPr="007B45C2">
        <w:rPr>
          <w:color w:val="EE0000"/>
        </w:rPr>
        <w:t xml:space="preserve"> - 5</w:t>
      </w:r>
    </w:p>
    <w:p w14:paraId="19363C74" w14:textId="0FA3FAEA" w:rsidR="00526B66" w:rsidRPr="007B45C2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Dörrbroms altandörr</w:t>
      </w:r>
      <w:r w:rsidR="007B45C2" w:rsidRPr="007B45C2">
        <w:rPr>
          <w:color w:val="EE0000"/>
        </w:rPr>
        <w:t xml:space="preserve"> - 5</w:t>
      </w:r>
    </w:p>
    <w:p w14:paraId="50B9F519" w14:textId="20ADED3A" w:rsidR="0041772D" w:rsidRPr="007B45C2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7B45C2">
        <w:rPr>
          <w:color w:val="EE0000"/>
        </w:rPr>
        <w:t>Överliggare staket</w:t>
      </w:r>
      <w:r w:rsidR="007B45C2" w:rsidRPr="007B45C2">
        <w:rPr>
          <w:color w:val="EE0000"/>
        </w:rPr>
        <w:t xml:space="preserve"> - 4 (sprickor)</w:t>
      </w:r>
    </w:p>
    <w:p w14:paraId="08FC9A73" w14:textId="77777777" w:rsidR="009A5451" w:rsidRPr="007B45C2" w:rsidRDefault="009A5451" w:rsidP="009A5451">
      <w:pPr>
        <w:rPr>
          <w:color w:val="EE0000"/>
          <w:sz w:val="28"/>
          <w:szCs w:val="28"/>
        </w:rPr>
      </w:pPr>
      <w:r w:rsidRPr="007B45C2">
        <w:rPr>
          <w:color w:val="EE0000"/>
          <w:sz w:val="28"/>
          <w:szCs w:val="28"/>
        </w:rPr>
        <w:t>Förrådsbyggnad</w:t>
      </w:r>
    </w:p>
    <w:p w14:paraId="5DBDE380" w14:textId="5CAFA0EF" w:rsidR="009A5451" w:rsidRPr="007B45C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7B45C2">
        <w:rPr>
          <w:color w:val="EE0000"/>
        </w:rPr>
        <w:t>Stående träpaneler</w:t>
      </w:r>
      <w:r w:rsidR="00C125F8" w:rsidRPr="007B45C2">
        <w:rPr>
          <w:color w:val="EE0000"/>
        </w:rPr>
        <w:t xml:space="preserve"> </w:t>
      </w:r>
      <w:r w:rsidR="007B45C2" w:rsidRPr="007B45C2">
        <w:rPr>
          <w:color w:val="EE0000"/>
        </w:rPr>
        <w:t>- 5</w:t>
      </w:r>
    </w:p>
    <w:p w14:paraId="58CD8867" w14:textId="4730A543" w:rsidR="009A5451" w:rsidRPr="007B45C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7B45C2">
        <w:rPr>
          <w:color w:val="EE0000"/>
        </w:rPr>
        <w:t>Häng- &amp; stuprännor</w:t>
      </w:r>
      <w:r w:rsidR="007B45C2" w:rsidRPr="007B45C2">
        <w:rPr>
          <w:color w:val="EE0000"/>
        </w:rPr>
        <w:t xml:space="preserve"> - 4 (rost, mycket skräp)</w:t>
      </w:r>
    </w:p>
    <w:p w14:paraId="5FF6CEA1" w14:textId="3CE3B58D" w:rsidR="009A5451" w:rsidRPr="007B45C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7B45C2">
        <w:rPr>
          <w:color w:val="EE0000"/>
        </w:rPr>
        <w:t>Plåttak</w:t>
      </w:r>
      <w:r w:rsidR="00C125F8" w:rsidRPr="007B45C2">
        <w:rPr>
          <w:color w:val="EE0000"/>
        </w:rPr>
        <w:t xml:space="preserve"> </w:t>
      </w:r>
      <w:r w:rsidR="007B45C2" w:rsidRPr="007B45C2">
        <w:rPr>
          <w:color w:val="EE0000"/>
        </w:rPr>
        <w:t>- 4 (lite rost)</w:t>
      </w:r>
    </w:p>
    <w:p w14:paraId="1A61CFF5" w14:textId="179000C2" w:rsidR="009A5451" w:rsidRPr="007B45C2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7B45C2">
        <w:rPr>
          <w:color w:val="EE0000"/>
        </w:rPr>
        <w:t>Dörr &amp; fönster</w:t>
      </w:r>
      <w:r w:rsidR="007B45C2" w:rsidRPr="007B45C2">
        <w:rPr>
          <w:color w:val="EE0000"/>
        </w:rPr>
        <w:t xml:space="preserve"> 5 </w:t>
      </w:r>
    </w:p>
    <w:p w14:paraId="357398D6" w14:textId="47D63A23" w:rsidR="002805AE" w:rsidRPr="007B45C2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7B45C2">
        <w:rPr>
          <w:color w:val="EE0000"/>
        </w:rPr>
        <w:t>Tätningar mot grannfastigheten</w:t>
      </w:r>
      <w:r w:rsidR="00C125F8" w:rsidRPr="007B45C2">
        <w:rPr>
          <w:color w:val="EE0000"/>
        </w:rPr>
        <w:t>s gavelplåtar</w:t>
      </w:r>
      <w:r w:rsidR="007B45C2" w:rsidRPr="007B45C2">
        <w:rPr>
          <w:color w:val="EE0000"/>
        </w:rPr>
        <w:t xml:space="preserve"> (monterat av medlem, ej föreningens ansvar)</w:t>
      </w:r>
    </w:p>
    <w:p w14:paraId="2EBB1160" w14:textId="77777777" w:rsidR="002805AE" w:rsidRPr="007B45C2" w:rsidRDefault="00526B66" w:rsidP="00B91C2B">
      <w:pPr>
        <w:jc w:val="both"/>
        <w:rPr>
          <w:color w:val="EE0000"/>
          <w:sz w:val="28"/>
          <w:szCs w:val="28"/>
        </w:rPr>
      </w:pPr>
      <w:r w:rsidRPr="007B45C2">
        <w:rPr>
          <w:color w:val="EE0000"/>
          <w:sz w:val="28"/>
          <w:szCs w:val="28"/>
        </w:rPr>
        <w:t>Invändigt huskroppar</w:t>
      </w:r>
    </w:p>
    <w:p w14:paraId="59965C3A" w14:textId="42DED827" w:rsidR="00526B66" w:rsidRPr="007B45C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7B45C2">
        <w:rPr>
          <w:color w:val="EE0000"/>
        </w:rPr>
        <w:t>Värmepannor</w:t>
      </w:r>
      <w:r w:rsidR="002553F6" w:rsidRPr="007B45C2">
        <w:rPr>
          <w:color w:val="EE0000"/>
        </w:rPr>
        <w:t xml:space="preserve"> &amp; läcklarm</w:t>
      </w:r>
      <w:r w:rsidR="007B45C2" w:rsidRPr="007B45C2">
        <w:rPr>
          <w:color w:val="EE0000"/>
        </w:rPr>
        <w:t xml:space="preserve"> - 4</w:t>
      </w:r>
    </w:p>
    <w:p w14:paraId="785CFA6E" w14:textId="640B7A94" w:rsidR="00526B66" w:rsidRPr="007B45C2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7B45C2">
        <w:rPr>
          <w:color w:val="EE0000"/>
        </w:rPr>
        <w:t>F</w:t>
      </w:r>
      <w:r w:rsidR="00526B66" w:rsidRPr="007B45C2">
        <w:rPr>
          <w:color w:val="EE0000"/>
        </w:rPr>
        <w:t>ilterbyten</w:t>
      </w:r>
      <w:r w:rsidRPr="007B45C2">
        <w:rPr>
          <w:color w:val="EE0000"/>
        </w:rPr>
        <w:t xml:space="preserve"> i ventilationsaggregat</w:t>
      </w:r>
      <w:r w:rsidR="007B45C2" w:rsidRPr="007B45C2">
        <w:rPr>
          <w:color w:val="EE0000"/>
        </w:rPr>
        <w:t xml:space="preserve"> - 5</w:t>
      </w:r>
    </w:p>
    <w:p w14:paraId="2200343D" w14:textId="5AF8EBFE" w:rsidR="00526B66" w:rsidRPr="007B45C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7B45C2">
        <w:rPr>
          <w:color w:val="EE0000"/>
        </w:rPr>
        <w:lastRenderedPageBreak/>
        <w:t>Ventilationsaggregat</w:t>
      </w:r>
      <w:r w:rsidR="00E07F0B" w:rsidRPr="007B45C2">
        <w:rPr>
          <w:color w:val="EE0000"/>
        </w:rPr>
        <w:t xml:space="preserve"> och spisfläkt</w:t>
      </w:r>
      <w:r w:rsidR="007B45C2" w:rsidRPr="007B45C2">
        <w:rPr>
          <w:color w:val="EE0000"/>
        </w:rPr>
        <w:t xml:space="preserve"> - 4 (lite oljud från fläktmotor)</w:t>
      </w:r>
    </w:p>
    <w:p w14:paraId="7CE0DFBF" w14:textId="7E692C90" w:rsidR="00526B66" w:rsidRPr="007B45C2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7B45C2">
        <w:rPr>
          <w:color w:val="EE0000"/>
        </w:rPr>
        <w:t>Termostater och packboxar</w:t>
      </w:r>
      <w:r w:rsidR="007B45C2" w:rsidRPr="007B45C2">
        <w:rPr>
          <w:color w:val="EE0000"/>
        </w:rPr>
        <w:t xml:space="preserve"> - 5 (5 gamla fungerande termostater)</w:t>
      </w:r>
    </w:p>
    <w:p w14:paraId="59F4AF8D" w14:textId="112BD265" w:rsidR="00526B66" w:rsidRPr="007B45C2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7B45C2">
        <w:rPr>
          <w:color w:val="EE0000"/>
        </w:rPr>
        <w:t>Handtag på fönster</w:t>
      </w:r>
      <w:r w:rsidR="007B45C2" w:rsidRPr="007B45C2">
        <w:rPr>
          <w:color w:val="EE0000"/>
        </w:rPr>
        <w:t xml:space="preserve"> - 5</w:t>
      </w:r>
    </w:p>
    <w:p w14:paraId="1AFF9628" w14:textId="77777777" w:rsidR="00E07F0B" w:rsidRPr="007B45C2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7B45C2">
        <w:rPr>
          <w:color w:val="EE0000"/>
        </w:rPr>
        <w:t>Rensning av avloppsrör</w:t>
      </w:r>
    </w:p>
    <w:p w14:paraId="5A303F84" w14:textId="77777777" w:rsidR="00E07F0B" w:rsidRPr="007B45C2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7B45C2">
        <w:rPr>
          <w:color w:val="EE0000"/>
        </w:rPr>
        <w:t xml:space="preserve">TV box </w:t>
      </w:r>
    </w:p>
    <w:p w14:paraId="080193A2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3F8957D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12FA959D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324A73B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6D45F87D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305AB86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23618EA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0AA75D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56774C10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39ADDA0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5D912A2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250C3467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6043196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93250E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6A5732AB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2E3FA82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5B22DEC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63CA10E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59F72AC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7A30413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28420A82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0899F412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15351E06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31CD8A9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354ACED3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11ED33D2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53E9B77C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4830F2BA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18DCABE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64BA9633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65211CF5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4260DB90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18D4071F" w14:textId="77777777" w:rsidR="00CF6C13" w:rsidRDefault="00CF6C13" w:rsidP="00CF6C13">
      <w:pPr>
        <w:pStyle w:val="Liststycke"/>
        <w:jc w:val="both"/>
      </w:pPr>
    </w:p>
    <w:p w14:paraId="1921E1A4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6E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3266E"/>
    <w:rsid w:val="00472D14"/>
    <w:rsid w:val="00526B66"/>
    <w:rsid w:val="0065530E"/>
    <w:rsid w:val="00780CBB"/>
    <w:rsid w:val="007B45C2"/>
    <w:rsid w:val="007F028D"/>
    <w:rsid w:val="008F206B"/>
    <w:rsid w:val="009559D0"/>
    <w:rsid w:val="00964573"/>
    <w:rsid w:val="00977E6C"/>
    <w:rsid w:val="009A5451"/>
    <w:rsid w:val="009E218F"/>
    <w:rsid w:val="00A43789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B8AB"/>
  <w15:chartTrackingRefBased/>
  <w15:docId w15:val="{E16BE015-9831-40A5-AD8B-045000AC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8</TotalTime>
  <Pages>3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2025-09-27T09:28:00Z</dcterms:created>
  <dcterms:modified xsi:type="dcterms:W3CDTF">2025-09-27T09:28:00Z</dcterms:modified>
</cp:coreProperties>
</file>