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6341" w14:textId="0633C5CA" w:rsidR="00B91C2B" w:rsidRPr="00CF6C13" w:rsidRDefault="00543306" w:rsidP="00B91C2B">
      <w:pPr>
        <w:rPr>
          <w:sz w:val="32"/>
          <w:szCs w:val="32"/>
        </w:rPr>
      </w:pPr>
      <w:r>
        <w:rPr>
          <w:sz w:val="32"/>
          <w:szCs w:val="32"/>
        </w:rPr>
        <w:t>Rapport, Gallåkersvägen 13</w:t>
      </w:r>
    </w:p>
    <w:p w14:paraId="5C559A4A" w14:textId="77777777" w:rsidR="009A5451" w:rsidRDefault="009A5451"/>
    <w:p w14:paraId="5B0CF561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1B2E64AE" w14:textId="293F6C5E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543306">
        <w:t xml:space="preserve"> - 5</w:t>
      </w:r>
    </w:p>
    <w:p w14:paraId="5DD923E7" w14:textId="3AA27412" w:rsidR="009A5451" w:rsidRDefault="00C125F8" w:rsidP="009A5451">
      <w:pPr>
        <w:pStyle w:val="Liststycke"/>
        <w:numPr>
          <w:ilvl w:val="0"/>
          <w:numId w:val="1"/>
        </w:numPr>
      </w:pPr>
      <w:r>
        <w:t>Entrédörra</w:t>
      </w:r>
      <w:r w:rsidR="00543306">
        <w:t>r - 5</w:t>
      </w:r>
    </w:p>
    <w:p w14:paraId="6E4333B3" w14:textId="51C0D8FC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543306">
        <w:t xml:space="preserve"> – 4 (färgen blekt)</w:t>
      </w:r>
    </w:p>
    <w:p w14:paraId="2323519D" w14:textId="764F432A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543306">
        <w:t xml:space="preserve"> – 4 (färgflagor)</w:t>
      </w:r>
    </w:p>
    <w:p w14:paraId="1CFEC9FB" w14:textId="512C0843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543306">
        <w:t xml:space="preserve"> - 5</w:t>
      </w:r>
    </w:p>
    <w:p w14:paraId="759762C5" w14:textId="32317FDB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543306">
        <w:t xml:space="preserve"> – 4 (färgflagor)</w:t>
      </w:r>
    </w:p>
    <w:p w14:paraId="4BB50F6F" w14:textId="2A5ED191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543306">
        <w:t xml:space="preserve"> - 5</w:t>
      </w:r>
    </w:p>
    <w:p w14:paraId="7C1DF681" w14:textId="21873836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543306">
        <w:t xml:space="preserve"> - 5</w:t>
      </w:r>
    </w:p>
    <w:p w14:paraId="2486A34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5C31E02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00706B4C" w14:textId="78BC02BC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543306">
        <w:t xml:space="preserve"> - 5</w:t>
      </w:r>
    </w:p>
    <w:p w14:paraId="73D0E825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3066D3B9" w14:textId="043049BD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543306">
        <w:t xml:space="preserve"> - 5</w:t>
      </w:r>
    </w:p>
    <w:p w14:paraId="73D51E05" w14:textId="036ADAA4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543306">
        <w:t xml:space="preserve"> - 5</w:t>
      </w:r>
      <w:r w:rsidR="00B91C2B">
        <w:t xml:space="preserve"> </w:t>
      </w:r>
    </w:p>
    <w:p w14:paraId="51EDA066" w14:textId="46AF47FC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543306">
        <w:t xml:space="preserve"> - 5</w:t>
      </w:r>
    </w:p>
    <w:p w14:paraId="242F4931" w14:textId="27F9F856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543306">
        <w:t xml:space="preserve"> – 4 (färgflagor)</w:t>
      </w:r>
    </w:p>
    <w:p w14:paraId="45179200" w14:textId="5ABC9AC3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543306">
        <w:t xml:space="preserve"> -</w:t>
      </w:r>
    </w:p>
    <w:p w14:paraId="3448E27E" w14:textId="0EC8A562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543306">
        <w:t xml:space="preserve"> – 4 (lite röta på båda)</w:t>
      </w:r>
    </w:p>
    <w:p w14:paraId="6B25C31A" w14:textId="24445218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543306">
        <w:t xml:space="preserve"> – 4 (lite färgflagor)</w:t>
      </w:r>
    </w:p>
    <w:p w14:paraId="22BAB9A7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340CE79B" w14:textId="1216A12F" w:rsidR="00543306" w:rsidRDefault="009A5451" w:rsidP="00543306">
      <w:pPr>
        <w:pStyle w:val="Liststycke"/>
        <w:numPr>
          <w:ilvl w:val="0"/>
          <w:numId w:val="2"/>
        </w:numPr>
      </w:pPr>
      <w:r>
        <w:t>Stående träpaneler</w:t>
      </w:r>
      <w:r w:rsidR="00543306">
        <w:t xml:space="preserve"> - 5</w:t>
      </w:r>
    </w:p>
    <w:p w14:paraId="3A958D74" w14:textId="14E0AF62" w:rsidR="00526B66" w:rsidRDefault="00526B66" w:rsidP="00543306">
      <w:pPr>
        <w:pStyle w:val="Liststycke"/>
        <w:numPr>
          <w:ilvl w:val="0"/>
          <w:numId w:val="2"/>
        </w:numPr>
      </w:pPr>
      <w:r>
        <w:t>Dörrbroms altandörr</w:t>
      </w:r>
      <w:r w:rsidR="00543306">
        <w:t xml:space="preserve"> - 5</w:t>
      </w:r>
    </w:p>
    <w:p w14:paraId="16607CC6" w14:textId="35AE1DFD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543306">
        <w:t xml:space="preserve"> – 3 (röta)</w:t>
      </w:r>
    </w:p>
    <w:p w14:paraId="0E9F8569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18CDB994" w14:textId="25D36B82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543306">
        <w:t xml:space="preserve"> - 5</w:t>
      </w:r>
    </w:p>
    <w:p w14:paraId="27553198" w14:textId="0A284369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543306">
        <w:t xml:space="preserve"> – 4 (lite rostskada häng/stup)</w:t>
      </w:r>
    </w:p>
    <w:p w14:paraId="0A5C4AFF" w14:textId="44BB0E0B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543306">
        <w:t xml:space="preserve"> - 5</w:t>
      </w:r>
    </w:p>
    <w:p w14:paraId="11B5C3A6" w14:textId="74444D63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543306">
        <w:t xml:space="preserve"> - 5</w:t>
      </w:r>
    </w:p>
    <w:p w14:paraId="051F74D3" w14:textId="3B45E638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  <w:r w:rsidR="00543306">
        <w:t xml:space="preserve"> -</w:t>
      </w:r>
    </w:p>
    <w:p w14:paraId="22D17B00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59687941" w14:textId="334649AB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543306">
        <w:t xml:space="preserve"> 4 luftade pannan</w:t>
      </w:r>
    </w:p>
    <w:p w14:paraId="18008CAE" w14:textId="396035D1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543306">
        <w:t xml:space="preserve"> - 5</w:t>
      </w:r>
    </w:p>
    <w:p w14:paraId="6821AF6C" w14:textId="27F86C0E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543306">
        <w:t xml:space="preserve"> – 4 (upplevd dålig effekt)</w:t>
      </w:r>
    </w:p>
    <w:p w14:paraId="6F53B59F" w14:textId="3072FB09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543306">
        <w:t xml:space="preserve"> – 5 (gamla men fungerar bra)</w:t>
      </w:r>
    </w:p>
    <w:p w14:paraId="796B8A79" w14:textId="593EF370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543306">
        <w:t xml:space="preserve"> - 5</w:t>
      </w:r>
    </w:p>
    <w:p w14:paraId="2DAC2B96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4110D50F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3DCA89CD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1E153FC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303CD25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85E490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4424107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36999D2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3E2E797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17F5DE9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4E67ED1D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0400513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1B38A97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7C9DEB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4672244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23E716D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73649F94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764AF0A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3FFAC5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72840FF9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4F65B96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0C862DF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129D064A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2D06FDE8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00476987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4EA81504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213B2468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4F0657F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572B06C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BE6FFAA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7EB143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0728A2C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652B82D0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514654AE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22B7F5D" w14:textId="77777777" w:rsidR="00CF6C13" w:rsidRDefault="00CF6C13" w:rsidP="00CF6C13">
      <w:pPr>
        <w:pStyle w:val="Liststycke"/>
        <w:jc w:val="both"/>
      </w:pPr>
    </w:p>
    <w:p w14:paraId="29C1D8B2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4C4C"/>
    <w:multiLevelType w:val="hybridMultilevel"/>
    <w:tmpl w:val="A5566D2C"/>
    <w:lvl w:ilvl="0" w:tplc="8E12E8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7"/>
  </w:num>
  <w:num w:numId="2" w16cid:durableId="632253702">
    <w:abstractNumId w:val="8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  <w:num w:numId="9" w16cid:durableId="469831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06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543306"/>
    <w:rsid w:val="0065530E"/>
    <w:rsid w:val="00744F07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152C"/>
  <w15:chartTrackingRefBased/>
  <w15:docId w15:val="{99F790B6-2D3F-4B18-8A83-2999483A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11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2025-09-10T02:16:00Z</dcterms:created>
  <dcterms:modified xsi:type="dcterms:W3CDTF">2025-09-10T02:27:00Z</dcterms:modified>
</cp:coreProperties>
</file>