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69DF" w14:textId="7C848FAF" w:rsidR="00B91C2B" w:rsidRPr="00F20D7E" w:rsidRDefault="00F20D7E" w:rsidP="00B91C2B">
      <w:pPr>
        <w:rPr>
          <w:color w:val="EE0000"/>
          <w:sz w:val="32"/>
          <w:szCs w:val="32"/>
        </w:rPr>
      </w:pPr>
      <w:r w:rsidRPr="00F20D7E">
        <w:rPr>
          <w:color w:val="EE0000"/>
          <w:sz w:val="32"/>
          <w:szCs w:val="32"/>
        </w:rPr>
        <w:t>Rapport Gallåkersvägen 15</w:t>
      </w:r>
    </w:p>
    <w:p w14:paraId="7FB25DB5" w14:textId="77777777" w:rsidR="009A5451" w:rsidRPr="00F20D7E" w:rsidRDefault="009A5451">
      <w:pPr>
        <w:rPr>
          <w:color w:val="EE0000"/>
        </w:rPr>
      </w:pPr>
    </w:p>
    <w:p w14:paraId="78C1F6D1" w14:textId="77777777" w:rsidR="009A5451" w:rsidRPr="00F20D7E" w:rsidRDefault="009A5451">
      <w:pPr>
        <w:rPr>
          <w:color w:val="EE0000"/>
          <w:sz w:val="28"/>
          <w:szCs w:val="28"/>
        </w:rPr>
      </w:pPr>
      <w:r w:rsidRPr="00F20D7E">
        <w:rPr>
          <w:color w:val="EE0000"/>
          <w:sz w:val="28"/>
          <w:szCs w:val="28"/>
        </w:rPr>
        <w:t>Huskroppar entréfasad och tak</w:t>
      </w:r>
    </w:p>
    <w:p w14:paraId="442698C0" w14:textId="5DE8F156" w:rsidR="009A5451" w:rsidRPr="00F20D7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Tegel och tegelbalk</w:t>
      </w:r>
      <w:r w:rsidR="003B3794" w:rsidRPr="00F20D7E">
        <w:rPr>
          <w:color w:val="EE0000"/>
        </w:rPr>
        <w:t>ar</w:t>
      </w:r>
      <w:r w:rsidR="00F20D7E" w:rsidRPr="00F20D7E">
        <w:rPr>
          <w:color w:val="EE0000"/>
        </w:rPr>
        <w:t xml:space="preserve"> - 5</w:t>
      </w:r>
    </w:p>
    <w:p w14:paraId="17BEDC16" w14:textId="3257FD83" w:rsidR="009A5451" w:rsidRPr="00F20D7E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Entrédörrar</w:t>
      </w:r>
      <w:r w:rsidR="00F20D7E" w:rsidRPr="00F20D7E">
        <w:rPr>
          <w:color w:val="EE0000"/>
        </w:rPr>
        <w:t xml:space="preserve"> - 5</w:t>
      </w:r>
    </w:p>
    <w:p w14:paraId="100E05C5" w14:textId="3E03E55B" w:rsidR="009A5451" w:rsidRPr="00F20D7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Elskåp</w:t>
      </w:r>
      <w:r w:rsidR="00F20D7E" w:rsidRPr="00F20D7E">
        <w:rPr>
          <w:color w:val="EE0000"/>
        </w:rPr>
        <w:t xml:space="preserve"> – 3 (lås sönder, blekt färg)</w:t>
      </w:r>
    </w:p>
    <w:p w14:paraId="05001EE0" w14:textId="5D9ADA30" w:rsidR="009A5451" w:rsidRPr="00F20D7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Häng- &amp; stuprännor</w:t>
      </w:r>
      <w:r w:rsidR="00F20D7E" w:rsidRPr="00F20D7E">
        <w:rPr>
          <w:color w:val="EE0000"/>
        </w:rPr>
        <w:t xml:space="preserve"> - 5</w:t>
      </w:r>
    </w:p>
    <w:p w14:paraId="70AD35B6" w14:textId="2A14940A" w:rsidR="009A5451" w:rsidRPr="00F20D7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Vindskenor i trä</w:t>
      </w:r>
      <w:r w:rsidR="00F20D7E" w:rsidRPr="00F20D7E">
        <w:rPr>
          <w:color w:val="EE0000"/>
        </w:rPr>
        <w:t xml:space="preserve"> – 4 (lätt röta ca 20 cm)</w:t>
      </w:r>
      <w:r w:rsidR="00C125F8" w:rsidRPr="00F20D7E">
        <w:rPr>
          <w:color w:val="EE0000"/>
        </w:rPr>
        <w:t xml:space="preserve"> </w:t>
      </w:r>
    </w:p>
    <w:p w14:paraId="3FF28C1E" w14:textId="2BA55405" w:rsidR="003B3794" w:rsidRPr="00F20D7E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Vindskenor i plåt</w:t>
      </w:r>
      <w:r w:rsidR="00F20D7E" w:rsidRPr="00F20D7E">
        <w:rPr>
          <w:color w:val="EE0000"/>
        </w:rPr>
        <w:t xml:space="preserve"> 4 (färgflagor)</w:t>
      </w:r>
    </w:p>
    <w:p w14:paraId="56F61E42" w14:textId="733FA91D" w:rsidR="009A5451" w:rsidRPr="00F20D7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Fönsterbleck</w:t>
      </w:r>
      <w:r w:rsidR="00C125F8" w:rsidRPr="00F20D7E">
        <w:rPr>
          <w:color w:val="EE0000"/>
        </w:rPr>
        <w:t xml:space="preserve"> och dropplist</w:t>
      </w:r>
      <w:r w:rsidR="00F20D7E" w:rsidRPr="00F20D7E">
        <w:rPr>
          <w:color w:val="EE0000"/>
        </w:rPr>
        <w:t xml:space="preserve"> - 5</w:t>
      </w:r>
    </w:p>
    <w:p w14:paraId="3AF3AF21" w14:textId="33A3BB1F" w:rsidR="009A5451" w:rsidRPr="00F20D7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Takpannor</w:t>
      </w:r>
      <w:r w:rsidR="00F20D7E" w:rsidRPr="00F20D7E">
        <w:rPr>
          <w:color w:val="EE0000"/>
        </w:rPr>
        <w:t xml:space="preserve"> - 5</w:t>
      </w:r>
    </w:p>
    <w:p w14:paraId="31926712" w14:textId="77777777" w:rsidR="009A5451" w:rsidRPr="00F20D7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Nockpapper</w:t>
      </w:r>
    </w:p>
    <w:p w14:paraId="5888EE76" w14:textId="77777777" w:rsidR="009A5451" w:rsidRPr="00F20D7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Ventilationshuvar</w:t>
      </w:r>
    </w:p>
    <w:p w14:paraId="1831054D" w14:textId="7A9962CE" w:rsidR="00964573" w:rsidRPr="00F20D7E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20D7E">
        <w:rPr>
          <w:color w:val="EE0000"/>
        </w:rPr>
        <w:t>Miniatyrfönster</w:t>
      </w:r>
      <w:r w:rsidR="00F20D7E" w:rsidRPr="00F20D7E">
        <w:rPr>
          <w:color w:val="EE0000"/>
        </w:rPr>
        <w:t xml:space="preserve"> - 5</w:t>
      </w:r>
    </w:p>
    <w:p w14:paraId="2BA52C0C" w14:textId="77777777" w:rsidR="009A5451" w:rsidRPr="00F20D7E" w:rsidRDefault="009A5451" w:rsidP="009A5451">
      <w:pPr>
        <w:rPr>
          <w:color w:val="EE0000"/>
          <w:sz w:val="28"/>
          <w:szCs w:val="28"/>
        </w:rPr>
      </w:pPr>
      <w:r w:rsidRPr="00F20D7E">
        <w:rPr>
          <w:color w:val="EE0000"/>
          <w:sz w:val="28"/>
          <w:szCs w:val="28"/>
        </w:rPr>
        <w:t>Huskroppar innergård</w:t>
      </w:r>
      <w:r w:rsidR="003874CC" w:rsidRPr="00F20D7E">
        <w:rPr>
          <w:color w:val="EE0000"/>
          <w:sz w:val="28"/>
          <w:szCs w:val="28"/>
        </w:rPr>
        <w:t xml:space="preserve"> och tak</w:t>
      </w:r>
    </w:p>
    <w:p w14:paraId="7A97905D" w14:textId="408C4A62" w:rsidR="009A5451" w:rsidRPr="00F20D7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Tegel och tegelbalkar</w:t>
      </w:r>
      <w:r w:rsidR="00F20D7E" w:rsidRPr="00F20D7E">
        <w:rPr>
          <w:color w:val="EE0000"/>
        </w:rPr>
        <w:t xml:space="preserve"> - 5</w:t>
      </w:r>
      <w:r w:rsidR="00C125F8" w:rsidRPr="00F20D7E">
        <w:rPr>
          <w:color w:val="EE0000"/>
        </w:rPr>
        <w:t xml:space="preserve"> </w:t>
      </w:r>
    </w:p>
    <w:p w14:paraId="238A2EFB" w14:textId="62CCA31D" w:rsidR="009A5451" w:rsidRPr="00F20D7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Fönster och dörrar</w:t>
      </w:r>
      <w:r w:rsidR="00F20D7E" w:rsidRPr="00F20D7E">
        <w:rPr>
          <w:color w:val="EE0000"/>
        </w:rPr>
        <w:t xml:space="preserve"> – 3 (Svår att låsa, dörren hänger lågt)</w:t>
      </w:r>
    </w:p>
    <w:p w14:paraId="07391BF1" w14:textId="4C8343BD" w:rsidR="009A5451" w:rsidRPr="00F20D7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Fönsterbleck och dropplister</w:t>
      </w:r>
      <w:r w:rsidR="00F20D7E" w:rsidRPr="00F20D7E">
        <w:rPr>
          <w:color w:val="EE0000"/>
        </w:rPr>
        <w:t xml:space="preserve"> - 5</w:t>
      </w:r>
      <w:r w:rsidR="003874CC" w:rsidRPr="00F20D7E">
        <w:rPr>
          <w:color w:val="EE0000"/>
        </w:rPr>
        <w:t xml:space="preserve"> </w:t>
      </w:r>
    </w:p>
    <w:p w14:paraId="34F1AE57" w14:textId="3A88DEF2" w:rsidR="009A5451" w:rsidRPr="00F20D7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Häng- &amp; stuprännor</w:t>
      </w:r>
      <w:r w:rsidR="00F20D7E" w:rsidRPr="00F20D7E">
        <w:rPr>
          <w:color w:val="EE0000"/>
        </w:rPr>
        <w:t xml:space="preserve"> – 4 (färgflagor)</w:t>
      </w:r>
    </w:p>
    <w:p w14:paraId="776BDE33" w14:textId="71569346" w:rsidR="00F20D7E" w:rsidRPr="00F20D7E" w:rsidRDefault="009A5451" w:rsidP="00F20D7E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Gavelplåt mot grannhus</w:t>
      </w:r>
      <w:r w:rsidR="00F20D7E" w:rsidRPr="00F20D7E">
        <w:rPr>
          <w:color w:val="EE0000"/>
        </w:rPr>
        <w:t xml:space="preserve"> - 5</w:t>
      </w:r>
    </w:p>
    <w:p w14:paraId="19725E7D" w14:textId="2447A331" w:rsidR="009A5451" w:rsidRPr="00F20D7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Vindskenor i trä</w:t>
      </w:r>
      <w:r w:rsidR="00F20D7E" w:rsidRPr="00F20D7E">
        <w:rPr>
          <w:color w:val="EE0000"/>
        </w:rPr>
        <w:t xml:space="preserve"> - 5</w:t>
      </w:r>
    </w:p>
    <w:p w14:paraId="539FAA77" w14:textId="30BA231D" w:rsidR="003B3794" w:rsidRPr="00F20D7E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 xml:space="preserve">Vindskenor i </w:t>
      </w:r>
      <w:r w:rsidR="00B765F6" w:rsidRPr="00F20D7E">
        <w:rPr>
          <w:color w:val="EE0000"/>
        </w:rPr>
        <w:t>plåt</w:t>
      </w:r>
      <w:r w:rsidR="00F20D7E" w:rsidRPr="00F20D7E">
        <w:rPr>
          <w:color w:val="EE0000"/>
        </w:rPr>
        <w:t xml:space="preserve"> – 4 (färgflagor)</w:t>
      </w:r>
    </w:p>
    <w:p w14:paraId="2F5B74E4" w14:textId="77777777" w:rsidR="009A5451" w:rsidRPr="00F20D7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Avloppsventilation</w:t>
      </w:r>
    </w:p>
    <w:p w14:paraId="62A02A9D" w14:textId="0CD94519" w:rsidR="009A5451" w:rsidRPr="00F20D7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Stående träpaneler</w:t>
      </w:r>
      <w:r w:rsidR="00F20D7E" w:rsidRPr="00F20D7E">
        <w:rPr>
          <w:color w:val="EE0000"/>
        </w:rPr>
        <w:t xml:space="preserve"> - 5</w:t>
      </w:r>
    </w:p>
    <w:p w14:paraId="358FB66E" w14:textId="2122021D" w:rsidR="00526B66" w:rsidRPr="00F20D7E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Dörrbroms altandörr</w:t>
      </w:r>
      <w:r w:rsidR="00F20D7E" w:rsidRPr="00F20D7E">
        <w:rPr>
          <w:color w:val="EE0000"/>
        </w:rPr>
        <w:t xml:space="preserve"> - 5</w:t>
      </w:r>
    </w:p>
    <w:p w14:paraId="65567B4A" w14:textId="4D05E033" w:rsidR="0041772D" w:rsidRPr="00F20D7E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20D7E">
        <w:rPr>
          <w:color w:val="EE0000"/>
        </w:rPr>
        <w:t>Överliggare staket</w:t>
      </w:r>
      <w:r w:rsidR="00F20D7E" w:rsidRPr="00F20D7E">
        <w:rPr>
          <w:color w:val="EE0000"/>
        </w:rPr>
        <w:t>- 4 (sprickor, ingen röta)</w:t>
      </w:r>
    </w:p>
    <w:p w14:paraId="41C4C436" w14:textId="77777777" w:rsidR="009A5451" w:rsidRPr="00F20D7E" w:rsidRDefault="009A5451" w:rsidP="009A5451">
      <w:pPr>
        <w:rPr>
          <w:color w:val="EE0000"/>
          <w:sz w:val="28"/>
          <w:szCs w:val="28"/>
        </w:rPr>
      </w:pPr>
      <w:r w:rsidRPr="00F20D7E">
        <w:rPr>
          <w:color w:val="EE0000"/>
          <w:sz w:val="28"/>
          <w:szCs w:val="28"/>
        </w:rPr>
        <w:t>Förrådsbyggnad</w:t>
      </w:r>
    </w:p>
    <w:p w14:paraId="34A82EE6" w14:textId="3381E2BB" w:rsidR="009A5451" w:rsidRPr="00F20D7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F20D7E">
        <w:rPr>
          <w:color w:val="EE0000"/>
        </w:rPr>
        <w:t xml:space="preserve">Stående </w:t>
      </w:r>
      <w:r w:rsidR="00F20D7E" w:rsidRPr="00F20D7E">
        <w:rPr>
          <w:color w:val="EE0000"/>
        </w:rPr>
        <w:t>träpaneler - 5</w:t>
      </w:r>
    </w:p>
    <w:p w14:paraId="331BFAE2" w14:textId="7B3DE025" w:rsidR="009A5451" w:rsidRPr="00F20D7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F20D7E">
        <w:rPr>
          <w:color w:val="EE0000"/>
        </w:rPr>
        <w:t>Häng- &amp; stuprännor</w:t>
      </w:r>
      <w:r w:rsidR="00F20D7E" w:rsidRPr="00F20D7E">
        <w:rPr>
          <w:color w:val="EE0000"/>
        </w:rPr>
        <w:t xml:space="preserve"> – 4 (begynnande rost)</w:t>
      </w:r>
    </w:p>
    <w:p w14:paraId="537474F6" w14:textId="59370013" w:rsidR="009A5451" w:rsidRPr="00F20D7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F20D7E">
        <w:rPr>
          <w:color w:val="EE0000"/>
        </w:rPr>
        <w:t>Plåttak</w:t>
      </w:r>
      <w:r w:rsidR="00C125F8" w:rsidRPr="00F20D7E">
        <w:rPr>
          <w:color w:val="EE0000"/>
        </w:rPr>
        <w:t xml:space="preserve"> </w:t>
      </w:r>
      <w:r w:rsidR="00F20D7E" w:rsidRPr="00F20D7E">
        <w:rPr>
          <w:color w:val="EE0000"/>
        </w:rPr>
        <w:t>– 4 (lite rost)</w:t>
      </w:r>
    </w:p>
    <w:p w14:paraId="35B7D86F" w14:textId="645FD2A0" w:rsidR="009A5451" w:rsidRPr="00F20D7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F20D7E">
        <w:rPr>
          <w:color w:val="EE0000"/>
        </w:rPr>
        <w:t>Dörr &amp; fönste</w:t>
      </w:r>
      <w:r w:rsidR="00F20D7E" w:rsidRPr="00F20D7E">
        <w:rPr>
          <w:color w:val="EE0000"/>
        </w:rPr>
        <w:t>r – 4 (målad vit av medlemmen)</w:t>
      </w:r>
    </w:p>
    <w:p w14:paraId="68F6F6B5" w14:textId="777BC56C" w:rsidR="002805AE" w:rsidRPr="00F20D7E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F20D7E">
        <w:rPr>
          <w:color w:val="EE0000"/>
        </w:rPr>
        <w:t>Tätningar mot grannfastigheten</w:t>
      </w:r>
      <w:r w:rsidR="00C125F8" w:rsidRPr="00F20D7E">
        <w:rPr>
          <w:color w:val="EE0000"/>
        </w:rPr>
        <w:t>s gavelplåtar</w:t>
      </w:r>
      <w:r w:rsidR="00F20D7E" w:rsidRPr="00F20D7E">
        <w:rPr>
          <w:color w:val="EE0000"/>
        </w:rPr>
        <w:t xml:space="preserve"> - 5</w:t>
      </w:r>
    </w:p>
    <w:p w14:paraId="65637C88" w14:textId="77777777" w:rsidR="002805AE" w:rsidRPr="00F20D7E" w:rsidRDefault="00526B66" w:rsidP="00B91C2B">
      <w:pPr>
        <w:jc w:val="both"/>
        <w:rPr>
          <w:color w:val="EE0000"/>
          <w:sz w:val="28"/>
          <w:szCs w:val="28"/>
        </w:rPr>
      </w:pPr>
      <w:r w:rsidRPr="00F20D7E">
        <w:rPr>
          <w:color w:val="EE0000"/>
          <w:sz w:val="28"/>
          <w:szCs w:val="28"/>
        </w:rPr>
        <w:t>Invändigt huskroppar</w:t>
      </w:r>
    </w:p>
    <w:p w14:paraId="34AD5422" w14:textId="1271E535" w:rsidR="00526B66" w:rsidRPr="00F20D7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20D7E">
        <w:rPr>
          <w:color w:val="EE0000"/>
        </w:rPr>
        <w:t>Värmepannor</w:t>
      </w:r>
      <w:r w:rsidR="002553F6" w:rsidRPr="00F20D7E">
        <w:rPr>
          <w:color w:val="EE0000"/>
        </w:rPr>
        <w:t xml:space="preserve"> &amp; läcklarm</w:t>
      </w:r>
      <w:r w:rsidR="00F20D7E" w:rsidRPr="00F20D7E">
        <w:rPr>
          <w:color w:val="EE0000"/>
        </w:rPr>
        <w:t xml:space="preserve"> – 4 (handtag till avstängning av vatten fungerar inte)</w:t>
      </w:r>
    </w:p>
    <w:p w14:paraId="78817750" w14:textId="75C5F5CC" w:rsidR="00526B66" w:rsidRPr="00F20D7E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20D7E">
        <w:rPr>
          <w:color w:val="EE0000"/>
        </w:rPr>
        <w:t>F</w:t>
      </w:r>
      <w:r w:rsidR="00526B66" w:rsidRPr="00F20D7E">
        <w:rPr>
          <w:color w:val="EE0000"/>
        </w:rPr>
        <w:t>ilterbyten</w:t>
      </w:r>
      <w:r w:rsidRPr="00F20D7E">
        <w:rPr>
          <w:color w:val="EE0000"/>
        </w:rPr>
        <w:t xml:space="preserve"> i ventilationsaggregat</w:t>
      </w:r>
      <w:r w:rsidR="00F20D7E" w:rsidRPr="00F20D7E">
        <w:rPr>
          <w:color w:val="EE0000"/>
        </w:rPr>
        <w:t xml:space="preserve"> - 5</w:t>
      </w:r>
    </w:p>
    <w:p w14:paraId="19CB2589" w14:textId="2C926CC4" w:rsidR="00526B66" w:rsidRPr="00F20D7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20D7E">
        <w:rPr>
          <w:color w:val="EE0000"/>
        </w:rPr>
        <w:lastRenderedPageBreak/>
        <w:t>Ventilationsaggregat</w:t>
      </w:r>
      <w:r w:rsidR="00E07F0B" w:rsidRPr="00F20D7E">
        <w:rPr>
          <w:color w:val="EE0000"/>
        </w:rPr>
        <w:t xml:space="preserve"> och spisfläkt</w:t>
      </w:r>
      <w:r w:rsidR="00F20D7E" w:rsidRPr="00F20D7E">
        <w:rPr>
          <w:color w:val="EE0000"/>
        </w:rPr>
        <w:t xml:space="preserve"> – 3 (ventilationsaggregat har samma varvtal i steg 2 &amp; 3)</w:t>
      </w:r>
    </w:p>
    <w:p w14:paraId="216BBAC9" w14:textId="5E1E01E7" w:rsidR="00526B66" w:rsidRPr="00F20D7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20D7E">
        <w:rPr>
          <w:color w:val="EE0000"/>
        </w:rPr>
        <w:t>Termostater och packboxar</w:t>
      </w:r>
      <w:r w:rsidR="00F20D7E" w:rsidRPr="00F20D7E">
        <w:rPr>
          <w:color w:val="EE0000"/>
        </w:rPr>
        <w:t xml:space="preserve"> – 5 gamla fungerande termostater)</w:t>
      </w:r>
    </w:p>
    <w:p w14:paraId="3CE96578" w14:textId="55B08AF7" w:rsidR="00526B66" w:rsidRPr="00F20D7E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20D7E">
        <w:rPr>
          <w:color w:val="EE0000"/>
        </w:rPr>
        <w:t>Handtag på fönster</w:t>
      </w:r>
      <w:r w:rsidR="00F20D7E" w:rsidRPr="00F20D7E">
        <w:rPr>
          <w:color w:val="EE0000"/>
        </w:rPr>
        <w:t xml:space="preserve"> - 5</w:t>
      </w:r>
    </w:p>
    <w:p w14:paraId="60E68C20" w14:textId="77777777" w:rsidR="00E07F0B" w:rsidRPr="00F20D7E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20D7E">
        <w:rPr>
          <w:color w:val="EE0000"/>
        </w:rPr>
        <w:t>Rensning av avloppsrör</w:t>
      </w:r>
    </w:p>
    <w:p w14:paraId="079A982C" w14:textId="77777777" w:rsidR="00E07F0B" w:rsidRPr="00F20D7E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20D7E">
        <w:rPr>
          <w:color w:val="EE0000"/>
        </w:rPr>
        <w:t xml:space="preserve">TV box </w:t>
      </w:r>
    </w:p>
    <w:p w14:paraId="50CC7CB7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4FD9632D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61BEA85C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6A4DCAA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456464D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377CCBA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499E30DE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54C5950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3AF237D5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7954B28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4150EDA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58BB1EED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1D9E477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5C2839C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E3D852D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692AC8D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2966DFFB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6AAB62CB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4BF9F1F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4EC38F7B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3F642ED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01668B36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55F74F90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0BB422F4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18ADAF34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5A271915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28FA2780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1FCA306B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2AB04753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47ACF572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5150FC64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2AEF6A5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3DCF2F32" w14:textId="77777777" w:rsidR="00CF6C13" w:rsidRDefault="00CF6C13" w:rsidP="00CF6C13">
      <w:pPr>
        <w:pStyle w:val="Liststycke"/>
        <w:jc w:val="both"/>
      </w:pPr>
    </w:p>
    <w:p w14:paraId="505275B8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7E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6C2B45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20D7E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5F49"/>
  <w15:chartTrackingRefBased/>
  <w15:docId w15:val="{5C00FAE8-94DC-4A95-9B2F-68FD4698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9</TotalTime>
  <Pages>3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2025-09-17T08:14:00Z</dcterms:created>
  <dcterms:modified xsi:type="dcterms:W3CDTF">2025-09-17T08:23:00Z</dcterms:modified>
</cp:coreProperties>
</file>