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BD30" w14:textId="6A66D2B0" w:rsidR="00B91C2B" w:rsidRPr="00CF6C13" w:rsidRDefault="001E3FB0" w:rsidP="00B91C2B">
      <w:pPr>
        <w:rPr>
          <w:sz w:val="32"/>
          <w:szCs w:val="32"/>
        </w:rPr>
      </w:pPr>
      <w:r>
        <w:rPr>
          <w:sz w:val="32"/>
          <w:szCs w:val="32"/>
        </w:rPr>
        <w:t>Protokoll Gallåkersvägen 19</w:t>
      </w:r>
    </w:p>
    <w:p w14:paraId="36F59974" w14:textId="77777777" w:rsidR="009A5451" w:rsidRDefault="009A5451"/>
    <w:p w14:paraId="070CC7C4" w14:textId="77777777" w:rsidR="009A5451" w:rsidRPr="0009751E" w:rsidRDefault="009A5451">
      <w:pPr>
        <w:rPr>
          <w:color w:val="EE0000"/>
          <w:sz w:val="28"/>
          <w:szCs w:val="28"/>
        </w:rPr>
      </w:pPr>
      <w:r w:rsidRPr="0009751E">
        <w:rPr>
          <w:color w:val="EE0000"/>
          <w:sz w:val="28"/>
          <w:szCs w:val="28"/>
        </w:rPr>
        <w:t>Huskroppar entréfasad och tak</w:t>
      </w:r>
    </w:p>
    <w:p w14:paraId="10586EC4" w14:textId="7B7B70C9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Tegel och tegelbalk</w:t>
      </w:r>
      <w:r w:rsidR="003B3794" w:rsidRPr="0009751E">
        <w:rPr>
          <w:color w:val="EE0000"/>
        </w:rPr>
        <w:t>ar</w:t>
      </w:r>
      <w:r w:rsidR="00770C86">
        <w:rPr>
          <w:color w:val="EE0000"/>
        </w:rPr>
        <w:t xml:space="preserve"> - 5</w:t>
      </w:r>
    </w:p>
    <w:p w14:paraId="2B9E1066" w14:textId="0CDD3FD4" w:rsidR="009A5451" w:rsidRPr="0009751E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Entrédörrar</w:t>
      </w:r>
      <w:r w:rsidR="00770C86">
        <w:rPr>
          <w:color w:val="EE0000"/>
        </w:rPr>
        <w:t xml:space="preserve"> - 5</w:t>
      </w:r>
    </w:p>
    <w:p w14:paraId="69E7DF8F" w14:textId="64F6BED9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Elskåp</w:t>
      </w:r>
      <w:r w:rsidR="00770C86">
        <w:rPr>
          <w:color w:val="EE0000"/>
        </w:rPr>
        <w:t xml:space="preserve"> - 4 färgen bleknat</w:t>
      </w:r>
    </w:p>
    <w:p w14:paraId="7F786E3A" w14:textId="6E15489F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Häng- &amp; stuprännor</w:t>
      </w:r>
      <w:r w:rsidR="00770C86">
        <w:rPr>
          <w:color w:val="EE0000"/>
        </w:rPr>
        <w:t xml:space="preserve"> - 4 färgflagor</w:t>
      </w:r>
    </w:p>
    <w:p w14:paraId="4A299BE2" w14:textId="4A80D2F0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Vindskenor i trä</w:t>
      </w:r>
      <w:r w:rsidR="00770C86">
        <w:rPr>
          <w:color w:val="EE0000"/>
        </w:rPr>
        <w:t xml:space="preserve"> – 3 Viss röta mot söder</w:t>
      </w:r>
    </w:p>
    <w:p w14:paraId="394E0DD6" w14:textId="348E4E64" w:rsidR="003B3794" w:rsidRPr="0009751E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Vindskenor i plåt</w:t>
      </w:r>
      <w:r w:rsidR="00770C86">
        <w:rPr>
          <w:color w:val="EE0000"/>
        </w:rPr>
        <w:t xml:space="preserve"> – 4 lite färgflagor</w:t>
      </w:r>
    </w:p>
    <w:p w14:paraId="02759154" w14:textId="058587ED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Fönsterbleck</w:t>
      </w:r>
      <w:r w:rsidR="00C125F8" w:rsidRPr="0009751E">
        <w:rPr>
          <w:color w:val="EE0000"/>
        </w:rPr>
        <w:t xml:space="preserve"> och dropplist</w:t>
      </w:r>
      <w:r w:rsidR="00770C86">
        <w:rPr>
          <w:color w:val="EE0000"/>
        </w:rPr>
        <w:t xml:space="preserve"> - 5</w:t>
      </w:r>
    </w:p>
    <w:p w14:paraId="7354FB09" w14:textId="0F8CB32B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Takpannor</w:t>
      </w:r>
      <w:r w:rsidR="00770C86">
        <w:rPr>
          <w:color w:val="EE0000"/>
        </w:rPr>
        <w:t xml:space="preserve"> - 5</w:t>
      </w:r>
    </w:p>
    <w:p w14:paraId="1E2F78F7" w14:textId="77777777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Nockpapper</w:t>
      </w:r>
    </w:p>
    <w:p w14:paraId="1E406D7B" w14:textId="77777777" w:rsidR="009A5451" w:rsidRPr="0009751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Ventilationshuvar</w:t>
      </w:r>
    </w:p>
    <w:p w14:paraId="28B4C1AE" w14:textId="1BB9E0D2" w:rsidR="00964573" w:rsidRPr="0009751E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09751E">
        <w:rPr>
          <w:color w:val="EE0000"/>
        </w:rPr>
        <w:t>Miniatyrfönster</w:t>
      </w:r>
      <w:r w:rsidR="00770C86">
        <w:rPr>
          <w:color w:val="EE0000"/>
        </w:rPr>
        <w:t xml:space="preserve"> – 4 </w:t>
      </w:r>
    </w:p>
    <w:p w14:paraId="3976FA51" w14:textId="77777777" w:rsidR="009A5451" w:rsidRPr="0009751E" w:rsidRDefault="009A5451" w:rsidP="009A5451">
      <w:pPr>
        <w:rPr>
          <w:color w:val="EE0000"/>
          <w:sz w:val="28"/>
          <w:szCs w:val="28"/>
        </w:rPr>
      </w:pPr>
      <w:r w:rsidRPr="0009751E">
        <w:rPr>
          <w:color w:val="EE0000"/>
          <w:sz w:val="28"/>
          <w:szCs w:val="28"/>
        </w:rPr>
        <w:t>Huskroppar innergård</w:t>
      </w:r>
      <w:r w:rsidR="003874CC" w:rsidRPr="0009751E">
        <w:rPr>
          <w:color w:val="EE0000"/>
          <w:sz w:val="28"/>
          <w:szCs w:val="28"/>
        </w:rPr>
        <w:t xml:space="preserve"> och tak</w:t>
      </w:r>
    </w:p>
    <w:p w14:paraId="246DC18E" w14:textId="473B4EB6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Tegel och tegelbalkar</w:t>
      </w:r>
      <w:r w:rsidR="00770C86">
        <w:rPr>
          <w:color w:val="EE0000"/>
        </w:rPr>
        <w:t xml:space="preserve"> - 5</w:t>
      </w:r>
    </w:p>
    <w:p w14:paraId="21A72D0B" w14:textId="77F547A3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Fönster och dörrar</w:t>
      </w:r>
      <w:r w:rsidR="00770C86">
        <w:rPr>
          <w:color w:val="EE0000"/>
        </w:rPr>
        <w:t xml:space="preserve"> - 5</w:t>
      </w:r>
    </w:p>
    <w:p w14:paraId="2577CB46" w14:textId="4ECF9EE9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Fönsterbleck och dropplister</w:t>
      </w:r>
      <w:r w:rsidR="00770C86">
        <w:rPr>
          <w:color w:val="EE0000"/>
        </w:rPr>
        <w:t xml:space="preserve"> - 5</w:t>
      </w:r>
    </w:p>
    <w:p w14:paraId="7FBE12D2" w14:textId="1CCD3C44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Häng- &amp; stuprännor</w:t>
      </w:r>
      <w:r w:rsidR="00770C86">
        <w:rPr>
          <w:color w:val="EE0000"/>
        </w:rPr>
        <w:t xml:space="preserve"> – 4 några </w:t>
      </w:r>
      <w:proofErr w:type="spellStart"/>
      <w:r w:rsidR="00770C86">
        <w:rPr>
          <w:color w:val="EE0000"/>
        </w:rPr>
        <w:t>förgflagor</w:t>
      </w:r>
      <w:proofErr w:type="spellEnd"/>
    </w:p>
    <w:p w14:paraId="39E4ECB0" w14:textId="31244D33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Gavelplåt mot grannhus</w:t>
      </w:r>
      <w:r w:rsidR="00770C86">
        <w:rPr>
          <w:color w:val="EE0000"/>
        </w:rPr>
        <w:t xml:space="preserve"> - 5</w:t>
      </w:r>
    </w:p>
    <w:p w14:paraId="1E58F315" w14:textId="77777777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Vindskenor i trä</w:t>
      </w:r>
    </w:p>
    <w:p w14:paraId="5572299F" w14:textId="77777777" w:rsidR="003B3794" w:rsidRPr="0009751E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 xml:space="preserve">Vindskenor i </w:t>
      </w:r>
      <w:r w:rsidR="00B765F6" w:rsidRPr="0009751E">
        <w:rPr>
          <w:color w:val="EE0000"/>
        </w:rPr>
        <w:t>plåt</w:t>
      </w:r>
    </w:p>
    <w:p w14:paraId="17B38D0F" w14:textId="77777777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Avloppsventilation</w:t>
      </w:r>
    </w:p>
    <w:p w14:paraId="5E373930" w14:textId="74E54AFA" w:rsidR="009A5451" w:rsidRPr="0009751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Stående träpaneler</w:t>
      </w:r>
      <w:r w:rsidR="00770C86">
        <w:rPr>
          <w:color w:val="EE0000"/>
        </w:rPr>
        <w:t xml:space="preserve"> - 5</w:t>
      </w:r>
    </w:p>
    <w:p w14:paraId="0799BDE2" w14:textId="1DDF8403" w:rsidR="00526B66" w:rsidRPr="0009751E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Dörrbroms altandörr</w:t>
      </w:r>
      <w:r w:rsidR="00770C86">
        <w:rPr>
          <w:color w:val="EE0000"/>
        </w:rPr>
        <w:t xml:space="preserve"> - 5</w:t>
      </w:r>
    </w:p>
    <w:p w14:paraId="3016399B" w14:textId="504B4D0F" w:rsidR="0041772D" w:rsidRPr="0009751E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09751E">
        <w:rPr>
          <w:color w:val="EE0000"/>
        </w:rPr>
        <w:t>Överliggare staket</w:t>
      </w:r>
      <w:r w:rsidR="00770C86">
        <w:rPr>
          <w:color w:val="EE0000"/>
        </w:rPr>
        <w:t xml:space="preserve"> – 4 rengöres oljas</w:t>
      </w:r>
    </w:p>
    <w:p w14:paraId="5FACB31E" w14:textId="77777777" w:rsidR="009A5451" w:rsidRPr="0009751E" w:rsidRDefault="009A5451" w:rsidP="009A5451">
      <w:pPr>
        <w:rPr>
          <w:color w:val="EE0000"/>
          <w:sz w:val="28"/>
          <w:szCs w:val="28"/>
        </w:rPr>
      </w:pPr>
      <w:r w:rsidRPr="0009751E">
        <w:rPr>
          <w:color w:val="EE0000"/>
          <w:sz w:val="28"/>
          <w:szCs w:val="28"/>
        </w:rPr>
        <w:t>Förrådsbyggnad</w:t>
      </w:r>
    </w:p>
    <w:p w14:paraId="7F606E7F" w14:textId="470FB5FE" w:rsidR="009A5451" w:rsidRPr="0009751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09751E">
        <w:rPr>
          <w:color w:val="EE0000"/>
        </w:rPr>
        <w:t>Stående träpaneler</w:t>
      </w:r>
      <w:r w:rsidR="00770C86">
        <w:rPr>
          <w:color w:val="EE0000"/>
        </w:rPr>
        <w:t xml:space="preserve"> - 5</w:t>
      </w:r>
    </w:p>
    <w:p w14:paraId="317BEDDB" w14:textId="2C0A6FAB" w:rsidR="009A5451" w:rsidRPr="0009751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09751E">
        <w:rPr>
          <w:color w:val="EE0000"/>
        </w:rPr>
        <w:t>Häng- &amp; stuprännor</w:t>
      </w:r>
      <w:r w:rsidR="00770C86">
        <w:rPr>
          <w:color w:val="EE0000"/>
        </w:rPr>
        <w:t xml:space="preserve"> – 4 begynnande rostgenomslag stup/häng</w:t>
      </w:r>
    </w:p>
    <w:p w14:paraId="7A60BDCD" w14:textId="69CCE3A1" w:rsidR="009A5451" w:rsidRPr="0009751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09751E">
        <w:rPr>
          <w:color w:val="EE0000"/>
        </w:rPr>
        <w:t>Plåttak</w:t>
      </w:r>
      <w:r w:rsidR="00770C86">
        <w:rPr>
          <w:color w:val="EE0000"/>
        </w:rPr>
        <w:t xml:space="preserve"> - 4</w:t>
      </w:r>
    </w:p>
    <w:p w14:paraId="6C5E5A1B" w14:textId="2C1F57C8" w:rsidR="009A5451" w:rsidRPr="0009751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09751E">
        <w:rPr>
          <w:color w:val="EE0000"/>
        </w:rPr>
        <w:t>Dörr &amp; fönster</w:t>
      </w:r>
      <w:r w:rsidR="00770C86">
        <w:rPr>
          <w:color w:val="EE0000"/>
        </w:rPr>
        <w:t xml:space="preserve"> – 5 panelen utbytt 2024</w:t>
      </w:r>
    </w:p>
    <w:p w14:paraId="7AB3A8BA" w14:textId="3AF4FEC0" w:rsidR="002805AE" w:rsidRPr="0009751E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09751E">
        <w:rPr>
          <w:color w:val="EE0000"/>
        </w:rPr>
        <w:t>Tätningar mot grannfastigheten</w:t>
      </w:r>
      <w:r w:rsidR="00C125F8" w:rsidRPr="0009751E">
        <w:rPr>
          <w:color w:val="EE0000"/>
        </w:rPr>
        <w:t>s gavelplåtar</w:t>
      </w:r>
      <w:r w:rsidR="00770C86">
        <w:rPr>
          <w:color w:val="EE0000"/>
        </w:rPr>
        <w:t xml:space="preserve"> - 4</w:t>
      </w:r>
    </w:p>
    <w:p w14:paraId="595CEF90" w14:textId="77777777" w:rsidR="002805AE" w:rsidRPr="0009751E" w:rsidRDefault="00526B66" w:rsidP="00B91C2B">
      <w:pPr>
        <w:jc w:val="both"/>
        <w:rPr>
          <w:color w:val="EE0000"/>
          <w:sz w:val="28"/>
          <w:szCs w:val="28"/>
        </w:rPr>
      </w:pPr>
      <w:r w:rsidRPr="0009751E">
        <w:rPr>
          <w:color w:val="EE0000"/>
          <w:sz w:val="28"/>
          <w:szCs w:val="28"/>
        </w:rPr>
        <w:t>Invändigt huskroppar</w:t>
      </w:r>
    </w:p>
    <w:p w14:paraId="5D5F5B3A" w14:textId="076E8B05" w:rsidR="00526B66" w:rsidRPr="0009751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t>Värmepannor</w:t>
      </w:r>
      <w:r w:rsidR="002553F6" w:rsidRPr="0009751E">
        <w:rPr>
          <w:color w:val="EE0000"/>
        </w:rPr>
        <w:t xml:space="preserve"> &amp; läcklarm</w:t>
      </w:r>
      <w:r w:rsidR="00770C86">
        <w:rPr>
          <w:color w:val="EE0000"/>
        </w:rPr>
        <w:t xml:space="preserve"> – 5 läcklarm saknas</w:t>
      </w:r>
    </w:p>
    <w:p w14:paraId="2E3B99D6" w14:textId="03D82A92" w:rsidR="00526B66" w:rsidRPr="0009751E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t>F</w:t>
      </w:r>
      <w:r w:rsidR="00526B66" w:rsidRPr="0009751E">
        <w:rPr>
          <w:color w:val="EE0000"/>
        </w:rPr>
        <w:t>ilterbyten</w:t>
      </w:r>
      <w:r w:rsidRPr="0009751E">
        <w:rPr>
          <w:color w:val="EE0000"/>
        </w:rPr>
        <w:t xml:space="preserve"> i ventilationsaggregat</w:t>
      </w:r>
      <w:r w:rsidR="00770C86">
        <w:rPr>
          <w:color w:val="EE0000"/>
        </w:rPr>
        <w:t xml:space="preserve"> - 5</w:t>
      </w:r>
    </w:p>
    <w:p w14:paraId="3F897172" w14:textId="5EE69C66" w:rsidR="00526B66" w:rsidRPr="0009751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t>Ventilationsaggregat</w:t>
      </w:r>
      <w:r w:rsidR="00E07F0B" w:rsidRPr="0009751E">
        <w:rPr>
          <w:color w:val="EE0000"/>
        </w:rPr>
        <w:t xml:space="preserve"> och spisfläkt</w:t>
      </w:r>
      <w:r w:rsidR="00770C86">
        <w:rPr>
          <w:color w:val="EE0000"/>
        </w:rPr>
        <w:t xml:space="preserve"> - 5</w:t>
      </w:r>
    </w:p>
    <w:p w14:paraId="16D1FFED" w14:textId="564855E8" w:rsidR="00526B66" w:rsidRPr="0009751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lastRenderedPageBreak/>
        <w:t>Termostater och packboxar</w:t>
      </w:r>
      <w:r w:rsidR="00770C86">
        <w:rPr>
          <w:color w:val="EE0000"/>
        </w:rPr>
        <w:t xml:space="preserve"> – 4 en äldre termostat</w:t>
      </w:r>
    </w:p>
    <w:p w14:paraId="1153F4F4" w14:textId="58506CC1" w:rsidR="00526B66" w:rsidRPr="0009751E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t>Handtag på fönster</w:t>
      </w:r>
      <w:r w:rsidR="00770C86">
        <w:rPr>
          <w:color w:val="EE0000"/>
        </w:rPr>
        <w:t xml:space="preserve"> - 5</w:t>
      </w:r>
    </w:p>
    <w:p w14:paraId="5CE8DD8D" w14:textId="77777777" w:rsidR="00E07F0B" w:rsidRPr="0009751E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t>Rensning av avloppsrör</w:t>
      </w:r>
    </w:p>
    <w:p w14:paraId="6C884ACE" w14:textId="77777777" w:rsidR="00E07F0B" w:rsidRPr="0009751E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09751E">
        <w:rPr>
          <w:color w:val="EE0000"/>
        </w:rPr>
        <w:t xml:space="preserve">TV box </w:t>
      </w:r>
    </w:p>
    <w:p w14:paraId="43AA9FD8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03C3079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C074229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6D8206F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30523D7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5E0D1BA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37EAC78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44F6966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42F41AD9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29B6CA3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478F34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0F19CD5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6BE6BD8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E01856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6B66FA5C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689F7BA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4956B20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1DF83E3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57767F2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7F881C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1396EF1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205EB8FF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CEBC33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2BADC24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44029314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31D14114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3BA7BCD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642C31A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E79A6C4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6BFF7189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41B387C9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1F6CFCF8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33316C7E" w14:textId="77777777" w:rsidR="00CF6C13" w:rsidRDefault="00CF6C13" w:rsidP="00CF6C13">
      <w:pPr>
        <w:pStyle w:val="Liststycke"/>
        <w:jc w:val="both"/>
      </w:pPr>
    </w:p>
    <w:p w14:paraId="0A1BF2AC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B0"/>
    <w:rsid w:val="0009751E"/>
    <w:rsid w:val="000A39FF"/>
    <w:rsid w:val="00184B02"/>
    <w:rsid w:val="001A6377"/>
    <w:rsid w:val="001E3FB0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2F24"/>
    <w:rsid w:val="0041772D"/>
    <w:rsid w:val="00472D14"/>
    <w:rsid w:val="00526B66"/>
    <w:rsid w:val="0065530E"/>
    <w:rsid w:val="00770C86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FA63"/>
  <w15:chartTrackingRefBased/>
  <w15:docId w15:val="{22FAD28F-5C1C-4B6C-A553-9C21389C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10</TotalTime>
  <Pages>2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3</cp:revision>
  <cp:lastPrinted>2025-09-06T14:52:00Z</cp:lastPrinted>
  <dcterms:created xsi:type="dcterms:W3CDTF">2025-09-06T14:51:00Z</dcterms:created>
  <dcterms:modified xsi:type="dcterms:W3CDTF">2025-09-07T09:01:00Z</dcterms:modified>
</cp:coreProperties>
</file>