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E453" w14:textId="32EFD1E7" w:rsidR="00B91C2B" w:rsidRPr="00CF6C13" w:rsidRDefault="000D34EC" w:rsidP="00B91C2B">
      <w:pPr>
        <w:rPr>
          <w:sz w:val="32"/>
          <w:szCs w:val="32"/>
        </w:rPr>
      </w:pPr>
      <w:r>
        <w:rPr>
          <w:sz w:val="32"/>
          <w:szCs w:val="32"/>
        </w:rPr>
        <w:t>Rapport Gallåkersvägen 23</w:t>
      </w:r>
    </w:p>
    <w:p w14:paraId="0FE8FB01" w14:textId="77777777" w:rsidR="009A5451" w:rsidRDefault="009A5451"/>
    <w:p w14:paraId="77F20756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1B10745E" w14:textId="724A91B0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0D34EC">
        <w:t xml:space="preserve"> - 5</w:t>
      </w:r>
    </w:p>
    <w:p w14:paraId="614CF304" w14:textId="12DA857B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0D34EC">
        <w:t xml:space="preserve"> - 5</w:t>
      </w:r>
    </w:p>
    <w:p w14:paraId="6013DB7C" w14:textId="136D234C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0D34EC">
        <w:t xml:space="preserve"> – 4 (färgen blekt)</w:t>
      </w:r>
    </w:p>
    <w:p w14:paraId="74D807A0" w14:textId="23DAC7CB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0D34EC">
        <w:t xml:space="preserve"> – 4 (färgflagor)</w:t>
      </w:r>
      <w:r w:rsidR="00C125F8">
        <w:t xml:space="preserve"> </w:t>
      </w:r>
    </w:p>
    <w:p w14:paraId="1EA96E54" w14:textId="37EE40C0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0D34EC">
        <w:t xml:space="preserve"> - 5</w:t>
      </w:r>
    </w:p>
    <w:p w14:paraId="64FA40E3" w14:textId="31D61986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0D34EC">
        <w:t xml:space="preserve"> – 4 (färgflagor)</w:t>
      </w:r>
    </w:p>
    <w:p w14:paraId="6F984364" w14:textId="50BE6532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0D34EC">
        <w:t xml:space="preserve"> - 5</w:t>
      </w:r>
    </w:p>
    <w:p w14:paraId="3F5E47FE" w14:textId="6698FE71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0D34EC">
        <w:t xml:space="preserve"> - 5</w:t>
      </w:r>
    </w:p>
    <w:p w14:paraId="1EFCAE1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5EAEB75D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6FBD47EB" w14:textId="65A63CE5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0D34EC">
        <w:t xml:space="preserve"> – 4 (färgflagor på dropplist)</w:t>
      </w:r>
    </w:p>
    <w:p w14:paraId="4B7CFA1B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1493C1D7" w14:textId="295A25C1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0D34EC">
        <w:t xml:space="preserve"> - 5</w:t>
      </w:r>
    </w:p>
    <w:p w14:paraId="03801B64" w14:textId="5F567FAC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0D34EC">
        <w:t xml:space="preserve"> - 5</w:t>
      </w:r>
      <w:r w:rsidR="00B91C2B">
        <w:t xml:space="preserve"> </w:t>
      </w:r>
    </w:p>
    <w:p w14:paraId="64A78D57" w14:textId="07B1FAEF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0D34EC">
        <w:t xml:space="preserve"> - 5</w:t>
      </w:r>
      <w:r w:rsidR="003874CC">
        <w:t xml:space="preserve"> </w:t>
      </w:r>
    </w:p>
    <w:p w14:paraId="0AE61D6C" w14:textId="339A8819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0D34EC">
        <w:t xml:space="preserve"> – 4 (färgflagor)</w:t>
      </w:r>
    </w:p>
    <w:p w14:paraId="39037168" w14:textId="7016C337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0D34EC">
        <w:t xml:space="preserve"> - 5</w:t>
      </w:r>
    </w:p>
    <w:p w14:paraId="54226CF6" w14:textId="4082B2CF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0D34EC">
        <w:t xml:space="preserve"> – 4 (ingen röta)</w:t>
      </w:r>
    </w:p>
    <w:p w14:paraId="47BAEC76" w14:textId="1FCD0F1D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0D34EC">
        <w:t xml:space="preserve"> – 4 (färgflagor)</w:t>
      </w:r>
    </w:p>
    <w:p w14:paraId="690E5590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65F56853" w14:textId="67D0A3BF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0D34EC">
        <w:t xml:space="preserve"> - 5</w:t>
      </w:r>
    </w:p>
    <w:p w14:paraId="12B03164" w14:textId="0B87C5A8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0D34EC">
        <w:t xml:space="preserve"> - 5</w:t>
      </w:r>
    </w:p>
    <w:p w14:paraId="0C6378C3" w14:textId="0DB77AD0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0D34EC">
        <w:t xml:space="preserve"> – 4 (oljas?)</w:t>
      </w:r>
    </w:p>
    <w:p w14:paraId="5F1C837D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63ED4A85" w14:textId="5CBB8202" w:rsidR="009A5451" w:rsidRDefault="009A5451" w:rsidP="009A5451">
      <w:pPr>
        <w:pStyle w:val="Liststycke"/>
        <w:numPr>
          <w:ilvl w:val="0"/>
          <w:numId w:val="3"/>
        </w:numPr>
      </w:pPr>
      <w:r>
        <w:t>Stående träpanele</w:t>
      </w:r>
      <w:r w:rsidR="000D34EC">
        <w:t>r - 5</w:t>
      </w:r>
      <w:r>
        <w:t>r</w:t>
      </w:r>
      <w:r w:rsidR="00C125F8">
        <w:t xml:space="preserve"> </w:t>
      </w:r>
    </w:p>
    <w:p w14:paraId="2150B0AD" w14:textId="6322198C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0D34EC">
        <w:t xml:space="preserve"> - 5</w:t>
      </w:r>
    </w:p>
    <w:p w14:paraId="2F96A6F4" w14:textId="5A702CEC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0D34EC">
        <w:t xml:space="preserve"> – 4 (ingen gravrost)</w:t>
      </w:r>
    </w:p>
    <w:p w14:paraId="418FAAC5" w14:textId="1EDA90B4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0D34EC">
        <w:t xml:space="preserve"> – (griper något ingen tätningslist)</w:t>
      </w:r>
    </w:p>
    <w:p w14:paraId="3F971006" w14:textId="13B3F6B4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  <w:r w:rsidR="000D34EC">
        <w:t xml:space="preserve"> - 4</w:t>
      </w:r>
    </w:p>
    <w:p w14:paraId="214E8275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5BEF98E5" w14:textId="109C3911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0D34EC">
        <w:t xml:space="preserve"> – 5 (efterjusterade </w:t>
      </w:r>
      <w:proofErr w:type="gramStart"/>
      <w:r w:rsidR="000D34EC">
        <w:t>trycket(</w:t>
      </w:r>
      <w:proofErr w:type="gramEnd"/>
    </w:p>
    <w:p w14:paraId="11C97398" w14:textId="79203FC8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0D34EC">
        <w:t xml:space="preserve"> - 5</w:t>
      </w:r>
    </w:p>
    <w:p w14:paraId="78643EFE" w14:textId="73A81508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0D34EC">
        <w:t xml:space="preserve"> - 5</w:t>
      </w:r>
    </w:p>
    <w:p w14:paraId="38D19FFE" w14:textId="17B5A8A5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0D34EC">
        <w:t xml:space="preserve"> – 4 (5 gamla fungerande termostater)</w:t>
      </w:r>
    </w:p>
    <w:p w14:paraId="5CF3A7B7" w14:textId="4D55EE2D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0D34EC">
        <w:t xml:space="preserve"> - 5</w:t>
      </w:r>
    </w:p>
    <w:p w14:paraId="0A760C86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6DCB1983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239EB692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1ACEBBC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0807B39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A8174F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4370B15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554F7A3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6510919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47AECA4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179350B4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098BB86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502CEA1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61CEBB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7E8C8FC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717457C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17592838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5268B09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154BEFF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1D42BA4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23F0982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6008B9C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49CCAD76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4C27665A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1E8E666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7FB8A3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7F1F8B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48DF0F58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305C89C6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691E2C7F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59DED7C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56AC96B8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361F0788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5F70BB74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02D4432F" w14:textId="77777777" w:rsidR="00CF6C13" w:rsidRDefault="00CF6C13" w:rsidP="00CF6C13">
      <w:pPr>
        <w:pStyle w:val="Liststycke"/>
        <w:jc w:val="both"/>
      </w:pPr>
    </w:p>
    <w:p w14:paraId="24222716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EC"/>
    <w:rsid w:val="000851C9"/>
    <w:rsid w:val="000A39FF"/>
    <w:rsid w:val="000D34EC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7A97"/>
  <w15:chartTrackingRefBased/>
  <w15:docId w15:val="{2829BC48-1AC6-422B-ACD2-A2C4B773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2025-09-15T11:44:00Z</dcterms:created>
  <dcterms:modified xsi:type="dcterms:W3CDTF">2025-09-15T11:51:00Z</dcterms:modified>
</cp:coreProperties>
</file>