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A9A7" w14:textId="4ADCBF9F" w:rsidR="00B91C2B" w:rsidRPr="00485C70" w:rsidRDefault="00F55373" w:rsidP="00B91C2B">
      <w:pPr>
        <w:rPr>
          <w:color w:val="EE0000"/>
          <w:sz w:val="32"/>
          <w:szCs w:val="32"/>
        </w:rPr>
      </w:pPr>
      <w:r w:rsidRPr="00485C70">
        <w:rPr>
          <w:color w:val="EE0000"/>
          <w:sz w:val="32"/>
          <w:szCs w:val="32"/>
        </w:rPr>
        <w:t xml:space="preserve">Rapport Gallåkersvägen 3 </w:t>
      </w:r>
    </w:p>
    <w:p w14:paraId="5E956B45" w14:textId="77777777" w:rsidR="009A5451" w:rsidRPr="00485C70" w:rsidRDefault="009A5451">
      <w:pPr>
        <w:rPr>
          <w:color w:val="EE0000"/>
        </w:rPr>
      </w:pPr>
    </w:p>
    <w:p w14:paraId="25411CCC" w14:textId="77777777" w:rsidR="009A5451" w:rsidRPr="00485C70" w:rsidRDefault="009A5451">
      <w:pPr>
        <w:rPr>
          <w:color w:val="EE0000"/>
          <w:sz w:val="28"/>
          <w:szCs w:val="28"/>
        </w:rPr>
      </w:pPr>
      <w:r w:rsidRPr="00485C70">
        <w:rPr>
          <w:color w:val="EE0000"/>
          <w:sz w:val="28"/>
          <w:szCs w:val="28"/>
        </w:rPr>
        <w:t>Huskroppar entréfasad och tak</w:t>
      </w:r>
    </w:p>
    <w:p w14:paraId="4DFA72B5" w14:textId="756968CF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Tegel och tegelbalk</w:t>
      </w:r>
      <w:r w:rsidR="003B3794" w:rsidRPr="00485C70">
        <w:rPr>
          <w:color w:val="EE0000"/>
        </w:rPr>
        <w:t>ar</w:t>
      </w:r>
      <w:r w:rsidR="00485C70" w:rsidRPr="00485C70">
        <w:rPr>
          <w:color w:val="EE0000"/>
        </w:rPr>
        <w:t xml:space="preserve"> - 4 (några skruvhål i teglet)</w:t>
      </w:r>
    </w:p>
    <w:p w14:paraId="1C0F773A" w14:textId="1D4DA65E" w:rsidR="009A5451" w:rsidRPr="00485C70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Entrédörrar</w:t>
      </w:r>
      <w:r w:rsidR="00485C70" w:rsidRPr="00485C70">
        <w:rPr>
          <w:color w:val="EE0000"/>
        </w:rPr>
        <w:t xml:space="preserve"> - 4 (glappar lite, kan justeras)</w:t>
      </w:r>
      <w:r w:rsidRPr="00485C70">
        <w:rPr>
          <w:color w:val="EE0000"/>
        </w:rPr>
        <w:t xml:space="preserve"> </w:t>
      </w:r>
    </w:p>
    <w:p w14:paraId="185DAE03" w14:textId="77BAE5DA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Elskåp</w:t>
      </w:r>
      <w:r w:rsidR="00485C70" w:rsidRPr="00485C70">
        <w:rPr>
          <w:color w:val="EE0000"/>
        </w:rPr>
        <w:t xml:space="preserve"> - 4 (blekt färg)</w:t>
      </w:r>
    </w:p>
    <w:p w14:paraId="5CE95692" w14:textId="21811487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Häng- &amp; stuprännor</w:t>
      </w:r>
      <w:r w:rsidR="00485C70" w:rsidRPr="00485C70">
        <w:rPr>
          <w:color w:val="EE0000"/>
        </w:rPr>
        <w:t xml:space="preserve"> - 4 (ingen rost, färgflagor)</w:t>
      </w:r>
    </w:p>
    <w:p w14:paraId="7EAB02B1" w14:textId="7FDB992A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Vindskenor i trä</w:t>
      </w:r>
      <w:r w:rsidR="00485C70" w:rsidRPr="00485C70">
        <w:rPr>
          <w:color w:val="EE0000"/>
        </w:rPr>
        <w:t xml:space="preserve"> - 4 (algpåväxt)</w:t>
      </w:r>
    </w:p>
    <w:p w14:paraId="01933079" w14:textId="790C75E6" w:rsidR="003B3794" w:rsidRPr="00485C70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Vindskenor i plåt</w:t>
      </w:r>
      <w:r w:rsidR="00485C70" w:rsidRPr="00485C70">
        <w:rPr>
          <w:color w:val="EE0000"/>
        </w:rPr>
        <w:t xml:space="preserve"> - 4 (färgflagor)</w:t>
      </w:r>
    </w:p>
    <w:p w14:paraId="06B7424A" w14:textId="153A980C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Fönsterbleck</w:t>
      </w:r>
      <w:r w:rsidR="00C125F8" w:rsidRPr="00485C70">
        <w:rPr>
          <w:color w:val="EE0000"/>
        </w:rPr>
        <w:t xml:space="preserve"> och dropplist</w:t>
      </w:r>
      <w:r w:rsidR="00485C70" w:rsidRPr="00485C70">
        <w:rPr>
          <w:color w:val="EE0000"/>
        </w:rPr>
        <w:t xml:space="preserve"> - 5</w:t>
      </w:r>
    </w:p>
    <w:p w14:paraId="3F76CA6E" w14:textId="39E76DD8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Takpannor</w:t>
      </w:r>
      <w:r w:rsidR="00485C70" w:rsidRPr="00485C70">
        <w:rPr>
          <w:color w:val="EE0000"/>
        </w:rPr>
        <w:t xml:space="preserve"> - 5</w:t>
      </w:r>
    </w:p>
    <w:p w14:paraId="4B40B01F" w14:textId="77777777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Nockpapper</w:t>
      </w:r>
    </w:p>
    <w:p w14:paraId="0BB16271" w14:textId="77777777" w:rsidR="009A5451" w:rsidRPr="00485C70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Ventilationshuvar</w:t>
      </w:r>
    </w:p>
    <w:p w14:paraId="2F1A3FF9" w14:textId="45FA08C3" w:rsidR="00964573" w:rsidRPr="00485C70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485C70">
        <w:rPr>
          <w:color w:val="EE0000"/>
        </w:rPr>
        <w:t>Miniatyrfönster</w:t>
      </w:r>
      <w:r w:rsidR="00485C70" w:rsidRPr="00485C70">
        <w:rPr>
          <w:color w:val="EE0000"/>
        </w:rPr>
        <w:t xml:space="preserve"> - 3 (färgflagor kitt lossnar)</w:t>
      </w:r>
    </w:p>
    <w:p w14:paraId="1D1512C5" w14:textId="77777777" w:rsidR="009A5451" w:rsidRPr="00485C70" w:rsidRDefault="009A5451" w:rsidP="009A5451">
      <w:pPr>
        <w:rPr>
          <w:color w:val="EE0000"/>
          <w:sz w:val="28"/>
          <w:szCs w:val="28"/>
        </w:rPr>
      </w:pPr>
      <w:r w:rsidRPr="00485C70">
        <w:rPr>
          <w:color w:val="EE0000"/>
          <w:sz w:val="28"/>
          <w:szCs w:val="28"/>
        </w:rPr>
        <w:t>Huskroppar innergård</w:t>
      </w:r>
      <w:r w:rsidR="003874CC" w:rsidRPr="00485C70">
        <w:rPr>
          <w:color w:val="EE0000"/>
          <w:sz w:val="28"/>
          <w:szCs w:val="28"/>
        </w:rPr>
        <w:t xml:space="preserve"> och tak</w:t>
      </w:r>
    </w:p>
    <w:p w14:paraId="4C7DC4D7" w14:textId="60A2B6F4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Tegel och tegelbalkar</w:t>
      </w:r>
      <w:r w:rsidR="00485C70" w:rsidRPr="00485C70">
        <w:rPr>
          <w:color w:val="EE0000"/>
        </w:rPr>
        <w:t xml:space="preserve"> - 5</w:t>
      </w:r>
    </w:p>
    <w:p w14:paraId="0FF54B91" w14:textId="46C923EC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Fönster och dörrar</w:t>
      </w:r>
      <w:r w:rsidR="00485C70" w:rsidRPr="00485C70">
        <w:rPr>
          <w:color w:val="EE0000"/>
        </w:rPr>
        <w:t xml:space="preserve"> - 5</w:t>
      </w:r>
    </w:p>
    <w:p w14:paraId="5060BCE3" w14:textId="2466CBB2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Fönsterbleck och dropplister</w:t>
      </w:r>
      <w:r w:rsidR="00485C70" w:rsidRPr="00485C70">
        <w:rPr>
          <w:color w:val="EE0000"/>
        </w:rPr>
        <w:t xml:space="preserve"> - 4 (färgflagor)</w:t>
      </w:r>
    </w:p>
    <w:p w14:paraId="2A3B27AF" w14:textId="6AB6C6D4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Häng- &amp; stuprännor</w:t>
      </w:r>
      <w:r w:rsidR="00485C70" w:rsidRPr="00485C70">
        <w:rPr>
          <w:color w:val="EE0000"/>
        </w:rPr>
        <w:t xml:space="preserve"> - 4 (färgflagor)</w:t>
      </w:r>
    </w:p>
    <w:p w14:paraId="3A6E2889" w14:textId="635B9819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Gavelplåt mot grannhus</w:t>
      </w:r>
      <w:r w:rsidR="00485C70" w:rsidRPr="00485C70">
        <w:rPr>
          <w:color w:val="EE0000"/>
        </w:rPr>
        <w:t xml:space="preserve"> - 5</w:t>
      </w:r>
    </w:p>
    <w:p w14:paraId="2F15DFF2" w14:textId="386CFD7F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Vindskenor i trä</w:t>
      </w:r>
      <w:r w:rsidR="00485C70" w:rsidRPr="00485C70">
        <w:rPr>
          <w:color w:val="EE0000"/>
        </w:rPr>
        <w:t xml:space="preserve"> - 5</w:t>
      </w:r>
    </w:p>
    <w:p w14:paraId="753D0806" w14:textId="253297CA" w:rsidR="003B3794" w:rsidRPr="00485C70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 xml:space="preserve">Vindskenor i </w:t>
      </w:r>
      <w:r w:rsidR="00B765F6" w:rsidRPr="00485C70">
        <w:rPr>
          <w:color w:val="EE0000"/>
        </w:rPr>
        <w:t>plåt</w:t>
      </w:r>
      <w:r w:rsidR="00485C70" w:rsidRPr="00485C70">
        <w:rPr>
          <w:color w:val="EE0000"/>
        </w:rPr>
        <w:t xml:space="preserve"> - 4 (färgflagor)</w:t>
      </w:r>
    </w:p>
    <w:p w14:paraId="4169C877" w14:textId="77777777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Avloppsventilation</w:t>
      </w:r>
    </w:p>
    <w:p w14:paraId="123C417E" w14:textId="3F35EAB2" w:rsidR="009A5451" w:rsidRPr="00485C70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Stående träpaneler</w:t>
      </w:r>
      <w:r w:rsidR="00485C70" w:rsidRPr="00485C70">
        <w:rPr>
          <w:color w:val="EE0000"/>
        </w:rPr>
        <w:t xml:space="preserve"> - 5</w:t>
      </w:r>
    </w:p>
    <w:p w14:paraId="2CA94475" w14:textId="69B559D7" w:rsidR="00526B66" w:rsidRPr="00485C70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Dörrbroms altandörr</w:t>
      </w:r>
      <w:r w:rsidR="00485C70" w:rsidRPr="00485C70">
        <w:rPr>
          <w:color w:val="EE0000"/>
        </w:rPr>
        <w:t xml:space="preserve"> - 5</w:t>
      </w:r>
    </w:p>
    <w:p w14:paraId="74B4137E" w14:textId="5B8D06F2" w:rsidR="0041772D" w:rsidRPr="00485C70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485C70">
        <w:rPr>
          <w:color w:val="EE0000"/>
        </w:rPr>
        <w:t>Överliggare staket</w:t>
      </w:r>
      <w:r w:rsidR="00485C70" w:rsidRPr="00485C70">
        <w:rPr>
          <w:color w:val="EE0000"/>
        </w:rPr>
        <w:t xml:space="preserve"> - 3 (röta ca 3 meter)</w:t>
      </w:r>
    </w:p>
    <w:p w14:paraId="3B5CC48E" w14:textId="77777777" w:rsidR="009A5451" w:rsidRPr="00485C70" w:rsidRDefault="009A5451" w:rsidP="009A5451">
      <w:pPr>
        <w:rPr>
          <w:color w:val="EE0000"/>
          <w:sz w:val="28"/>
          <w:szCs w:val="28"/>
        </w:rPr>
      </w:pPr>
      <w:r w:rsidRPr="00485C70">
        <w:rPr>
          <w:color w:val="EE0000"/>
          <w:sz w:val="28"/>
          <w:szCs w:val="28"/>
        </w:rPr>
        <w:t>Förrådsbyggnad</w:t>
      </w:r>
    </w:p>
    <w:p w14:paraId="70ED581F" w14:textId="7A01442D" w:rsidR="009A5451" w:rsidRPr="00485C70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85C70">
        <w:rPr>
          <w:color w:val="EE0000"/>
        </w:rPr>
        <w:t>Stående träpaneler</w:t>
      </w:r>
      <w:r w:rsidR="00485C70" w:rsidRPr="00485C70">
        <w:rPr>
          <w:color w:val="EE0000"/>
        </w:rPr>
        <w:t xml:space="preserve"> - 4 (</w:t>
      </w:r>
      <w:proofErr w:type="gramStart"/>
      <w:r w:rsidR="00485C70" w:rsidRPr="00485C70">
        <w:rPr>
          <w:color w:val="EE0000"/>
        </w:rPr>
        <w:t>algpåväxt(</w:t>
      </w:r>
      <w:proofErr w:type="gramEnd"/>
    </w:p>
    <w:p w14:paraId="5C5A839D" w14:textId="6436E736" w:rsidR="009A5451" w:rsidRPr="00485C70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85C70">
        <w:rPr>
          <w:color w:val="EE0000"/>
        </w:rPr>
        <w:t>Häng- &amp; stuprännor</w:t>
      </w:r>
      <w:r w:rsidR="00485C70" w:rsidRPr="00485C70">
        <w:rPr>
          <w:color w:val="EE0000"/>
        </w:rPr>
        <w:t xml:space="preserve"> - 4 (rost inget läckage, mycket skräp)</w:t>
      </w:r>
    </w:p>
    <w:p w14:paraId="1777FCAC" w14:textId="552ED260" w:rsidR="009A5451" w:rsidRPr="00485C70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85C70">
        <w:rPr>
          <w:color w:val="EE0000"/>
        </w:rPr>
        <w:t>Plåttak</w:t>
      </w:r>
      <w:r w:rsidR="00485C70" w:rsidRPr="00485C70">
        <w:rPr>
          <w:color w:val="EE0000"/>
        </w:rPr>
        <w:t xml:space="preserve"> - 3 (rostangrepp) även vidskenorna)</w:t>
      </w:r>
      <w:r w:rsidR="00C125F8" w:rsidRPr="00485C70">
        <w:rPr>
          <w:color w:val="EE0000"/>
        </w:rPr>
        <w:t xml:space="preserve"> </w:t>
      </w:r>
    </w:p>
    <w:p w14:paraId="712515C4" w14:textId="0B5CDF7C" w:rsidR="009A5451" w:rsidRPr="00485C70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485C70">
        <w:rPr>
          <w:color w:val="EE0000"/>
        </w:rPr>
        <w:t>Dörr &amp; fönster</w:t>
      </w:r>
      <w:r w:rsidR="00485C70" w:rsidRPr="00485C70">
        <w:rPr>
          <w:color w:val="EE0000"/>
        </w:rPr>
        <w:t xml:space="preserve"> - 4 algpåväxt)</w:t>
      </w:r>
    </w:p>
    <w:p w14:paraId="36C104C1" w14:textId="6BC95525" w:rsidR="002805AE" w:rsidRPr="00485C70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485C70">
        <w:rPr>
          <w:color w:val="EE0000"/>
        </w:rPr>
        <w:t>Tätningar mot grannfastigheten</w:t>
      </w:r>
      <w:r w:rsidR="00C125F8" w:rsidRPr="00485C70">
        <w:rPr>
          <w:color w:val="EE0000"/>
        </w:rPr>
        <w:t>s gavelplåtar</w:t>
      </w:r>
      <w:r w:rsidR="00485C70" w:rsidRPr="00485C70">
        <w:rPr>
          <w:color w:val="EE0000"/>
        </w:rPr>
        <w:t xml:space="preserve"> - 5</w:t>
      </w:r>
    </w:p>
    <w:p w14:paraId="25E02007" w14:textId="77777777" w:rsidR="002805AE" w:rsidRPr="00485C70" w:rsidRDefault="00526B66" w:rsidP="00B91C2B">
      <w:pPr>
        <w:jc w:val="both"/>
        <w:rPr>
          <w:color w:val="EE0000"/>
          <w:sz w:val="28"/>
          <w:szCs w:val="28"/>
        </w:rPr>
      </w:pPr>
      <w:r w:rsidRPr="00485C70">
        <w:rPr>
          <w:color w:val="EE0000"/>
          <w:sz w:val="28"/>
          <w:szCs w:val="28"/>
        </w:rPr>
        <w:t>Invändigt huskroppar</w:t>
      </w:r>
    </w:p>
    <w:p w14:paraId="22398410" w14:textId="3586FA9F" w:rsidR="00526B66" w:rsidRPr="00485C70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t>Värmepannor</w:t>
      </w:r>
      <w:r w:rsidR="002553F6" w:rsidRPr="00485C70">
        <w:rPr>
          <w:color w:val="EE0000"/>
        </w:rPr>
        <w:t xml:space="preserve"> &amp; läcklarm</w:t>
      </w:r>
      <w:r w:rsidR="00485C70" w:rsidRPr="00485C70">
        <w:rPr>
          <w:color w:val="EE0000"/>
        </w:rPr>
        <w:t xml:space="preserve"> - 5</w:t>
      </w:r>
    </w:p>
    <w:p w14:paraId="138C1349" w14:textId="35C12C64" w:rsidR="00526B66" w:rsidRPr="00485C70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t>F</w:t>
      </w:r>
      <w:r w:rsidR="00526B66" w:rsidRPr="00485C70">
        <w:rPr>
          <w:color w:val="EE0000"/>
        </w:rPr>
        <w:t>ilterbyten</w:t>
      </w:r>
      <w:r w:rsidRPr="00485C70">
        <w:rPr>
          <w:color w:val="EE0000"/>
        </w:rPr>
        <w:t xml:space="preserve"> i ventilationsaggregat</w:t>
      </w:r>
      <w:r w:rsidR="00485C70" w:rsidRPr="00485C70">
        <w:rPr>
          <w:color w:val="EE0000"/>
        </w:rPr>
        <w:t xml:space="preserve"> - 5</w:t>
      </w:r>
    </w:p>
    <w:p w14:paraId="7FCC9734" w14:textId="70B0892F" w:rsidR="00526B66" w:rsidRPr="00485C70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t>Ventilationsaggregat</w:t>
      </w:r>
      <w:r w:rsidR="00E07F0B" w:rsidRPr="00485C70">
        <w:rPr>
          <w:color w:val="EE0000"/>
        </w:rPr>
        <w:t xml:space="preserve"> och spisfläkt</w:t>
      </w:r>
      <w:r w:rsidR="00485C70" w:rsidRPr="00485C70">
        <w:rPr>
          <w:color w:val="EE0000"/>
        </w:rPr>
        <w:t xml:space="preserve"> - 5</w:t>
      </w:r>
    </w:p>
    <w:p w14:paraId="66D1B53A" w14:textId="0AB3B7A2" w:rsidR="00526B66" w:rsidRPr="00485C70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lastRenderedPageBreak/>
        <w:t>Termostater och packboxar</w:t>
      </w:r>
      <w:r w:rsidR="00485C70" w:rsidRPr="00485C70">
        <w:rPr>
          <w:color w:val="EE0000"/>
        </w:rPr>
        <w:t xml:space="preserve"> - 5 (fem gamla fungerande)</w:t>
      </w:r>
    </w:p>
    <w:p w14:paraId="16225E58" w14:textId="1AC20037" w:rsidR="00526B66" w:rsidRPr="00485C70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t>Handtag på fönster</w:t>
      </w:r>
      <w:r w:rsidR="00485C70" w:rsidRPr="00485C70">
        <w:rPr>
          <w:color w:val="EE0000"/>
        </w:rPr>
        <w:t xml:space="preserve"> - 5</w:t>
      </w:r>
    </w:p>
    <w:p w14:paraId="3F8A1B81" w14:textId="77777777" w:rsidR="00E07F0B" w:rsidRPr="00485C70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t>Rensning av avloppsrör</w:t>
      </w:r>
    </w:p>
    <w:p w14:paraId="304DECEB" w14:textId="77777777" w:rsidR="00E07F0B" w:rsidRPr="00485C70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485C70">
        <w:rPr>
          <w:color w:val="EE0000"/>
        </w:rPr>
        <w:t xml:space="preserve">TV box </w:t>
      </w:r>
    </w:p>
    <w:p w14:paraId="3886D108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270DFBB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5E7DA2B2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14D7680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26BD799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4DEEEC3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61E93A65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4B721FE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743F2B12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664544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4202736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7310F13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6C025518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308767A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559FC409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6D3075B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7720F59F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467BD69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17E516A3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4AA2174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4763AAC7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559B5FAB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44B218F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7F754AAB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1BE7B21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13868851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B285169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44C7F5A5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627A63D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7A215031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6B0E666D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227C62E7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18EB02C6" w14:textId="77777777" w:rsidR="00CF6C13" w:rsidRDefault="00CF6C13" w:rsidP="00CF6C13">
      <w:pPr>
        <w:pStyle w:val="Liststycke"/>
        <w:jc w:val="both"/>
      </w:pPr>
    </w:p>
    <w:p w14:paraId="0AD62B04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73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485C70"/>
    <w:rsid w:val="00526B66"/>
    <w:rsid w:val="0065530E"/>
    <w:rsid w:val="00780CBB"/>
    <w:rsid w:val="007F028D"/>
    <w:rsid w:val="009559D0"/>
    <w:rsid w:val="00964573"/>
    <w:rsid w:val="00977E6C"/>
    <w:rsid w:val="009901A4"/>
    <w:rsid w:val="009A5451"/>
    <w:rsid w:val="009E218F"/>
    <w:rsid w:val="00AC7110"/>
    <w:rsid w:val="00AD48B7"/>
    <w:rsid w:val="00B03E0C"/>
    <w:rsid w:val="00B51420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  <w:rsid w:val="00F5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851"/>
  <w15:chartTrackingRefBased/>
  <w15:docId w15:val="{C7F4772E-5DC3-4D44-B8E7-EFAD9AC9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6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2025-08-27T17:29:00Z</cp:lastPrinted>
  <dcterms:created xsi:type="dcterms:W3CDTF">2025-10-01T13:15:00Z</dcterms:created>
  <dcterms:modified xsi:type="dcterms:W3CDTF">2025-10-01T13:15:00Z</dcterms:modified>
</cp:coreProperties>
</file>