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D3ED" w14:textId="0FE9FF67" w:rsidR="00B91C2B" w:rsidRPr="00653B17" w:rsidRDefault="00653B17" w:rsidP="00B91C2B">
      <w:pPr>
        <w:rPr>
          <w:color w:val="EE0000"/>
          <w:sz w:val="32"/>
          <w:szCs w:val="32"/>
        </w:rPr>
      </w:pPr>
      <w:r w:rsidRPr="00653B17">
        <w:rPr>
          <w:color w:val="EE0000"/>
          <w:sz w:val="32"/>
          <w:szCs w:val="32"/>
        </w:rPr>
        <w:t>Rapport Gallåkersvägen 5</w:t>
      </w:r>
    </w:p>
    <w:p w14:paraId="05D7F0EF" w14:textId="77777777" w:rsidR="009A5451" w:rsidRPr="00653B17" w:rsidRDefault="009A5451">
      <w:pPr>
        <w:rPr>
          <w:color w:val="EE0000"/>
        </w:rPr>
      </w:pPr>
    </w:p>
    <w:p w14:paraId="4842BF64" w14:textId="77777777" w:rsidR="009A5451" w:rsidRPr="00653B17" w:rsidRDefault="009A5451">
      <w:pPr>
        <w:rPr>
          <w:color w:val="EE0000"/>
          <w:sz w:val="28"/>
          <w:szCs w:val="28"/>
        </w:rPr>
      </w:pPr>
      <w:r w:rsidRPr="00653B17">
        <w:rPr>
          <w:color w:val="EE0000"/>
          <w:sz w:val="28"/>
          <w:szCs w:val="28"/>
        </w:rPr>
        <w:t>Huskroppar entréfasad och tak</w:t>
      </w:r>
    </w:p>
    <w:p w14:paraId="43B52C81" w14:textId="6DE04E6F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Tegel och tegelbalk</w:t>
      </w:r>
      <w:r w:rsidR="003B3794" w:rsidRPr="00653B17">
        <w:rPr>
          <w:color w:val="EE0000"/>
        </w:rPr>
        <w:t>ar</w:t>
      </w:r>
      <w:r w:rsidR="00653B17" w:rsidRPr="00653B17">
        <w:rPr>
          <w:color w:val="EE0000"/>
        </w:rPr>
        <w:t xml:space="preserve"> - 5</w:t>
      </w:r>
    </w:p>
    <w:p w14:paraId="18792E27" w14:textId="2028DC9E" w:rsidR="009A5451" w:rsidRPr="00653B17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Entrédörrar</w:t>
      </w:r>
      <w:r w:rsidR="00653B17" w:rsidRPr="00653B17">
        <w:rPr>
          <w:color w:val="EE0000"/>
        </w:rPr>
        <w:t xml:space="preserve"> - 5</w:t>
      </w:r>
    </w:p>
    <w:p w14:paraId="7BEC471C" w14:textId="4825059E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Elskåp</w:t>
      </w:r>
      <w:r w:rsidR="00653B17" w:rsidRPr="00653B17">
        <w:rPr>
          <w:color w:val="EE0000"/>
        </w:rPr>
        <w:t xml:space="preserve"> – 4 (blekt färg)</w:t>
      </w:r>
    </w:p>
    <w:p w14:paraId="3270FF2C" w14:textId="773F5F1E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 xml:space="preserve">Häng- &amp; </w:t>
      </w:r>
      <w:r w:rsidR="00653B17" w:rsidRPr="00653B17">
        <w:rPr>
          <w:color w:val="EE0000"/>
        </w:rPr>
        <w:t>stuprännor - 4 (färgflagor)</w:t>
      </w:r>
    </w:p>
    <w:p w14:paraId="33FA1A85" w14:textId="376BD0FF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Vindskenor i trä</w:t>
      </w:r>
      <w:r w:rsidR="00653B17" w:rsidRPr="00653B17">
        <w:rPr>
          <w:color w:val="EE0000"/>
        </w:rPr>
        <w:t xml:space="preserve"> - 4</w:t>
      </w:r>
    </w:p>
    <w:p w14:paraId="1CD82A7F" w14:textId="600E35C7" w:rsidR="003B3794" w:rsidRPr="00653B17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Vindskenor i plåt</w:t>
      </w:r>
      <w:r w:rsidR="00653B17" w:rsidRPr="00653B17">
        <w:rPr>
          <w:color w:val="EE0000"/>
        </w:rPr>
        <w:t xml:space="preserve"> – (färgflagor)</w:t>
      </w:r>
    </w:p>
    <w:p w14:paraId="2BE31D3C" w14:textId="683694F3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Fönsterbleck</w:t>
      </w:r>
      <w:r w:rsidR="00C125F8" w:rsidRPr="00653B17">
        <w:rPr>
          <w:color w:val="EE0000"/>
        </w:rPr>
        <w:t xml:space="preserve"> och dropplist</w:t>
      </w:r>
      <w:r w:rsidR="00653B17" w:rsidRPr="00653B17">
        <w:rPr>
          <w:color w:val="EE0000"/>
        </w:rPr>
        <w:t xml:space="preserve"> - 5</w:t>
      </w:r>
    </w:p>
    <w:p w14:paraId="42E54B22" w14:textId="0FB36D5A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Takpannor</w:t>
      </w:r>
      <w:r w:rsidR="00653B17" w:rsidRPr="00653B17">
        <w:rPr>
          <w:color w:val="EE0000"/>
        </w:rPr>
        <w:t xml:space="preserve"> - 5</w:t>
      </w:r>
    </w:p>
    <w:p w14:paraId="71802400" w14:textId="77777777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Nockpapper</w:t>
      </w:r>
    </w:p>
    <w:p w14:paraId="5BF20D3C" w14:textId="77777777" w:rsidR="009A5451" w:rsidRPr="00653B1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Ventilationshuvar</w:t>
      </w:r>
    </w:p>
    <w:p w14:paraId="6FF28CBD" w14:textId="6AD882E4" w:rsidR="00964573" w:rsidRPr="00653B17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3B17">
        <w:rPr>
          <w:color w:val="EE0000"/>
        </w:rPr>
        <w:t>Miniatyrfönster</w:t>
      </w:r>
      <w:r w:rsidR="00653B17" w:rsidRPr="00653B17">
        <w:rPr>
          <w:color w:val="EE0000"/>
        </w:rPr>
        <w:t xml:space="preserve"> – 4 (färgflagor)</w:t>
      </w:r>
    </w:p>
    <w:p w14:paraId="470E159D" w14:textId="77777777" w:rsidR="009A5451" w:rsidRPr="00653B17" w:rsidRDefault="009A5451" w:rsidP="009A5451">
      <w:pPr>
        <w:rPr>
          <w:color w:val="EE0000"/>
          <w:sz w:val="28"/>
          <w:szCs w:val="28"/>
        </w:rPr>
      </w:pPr>
      <w:r w:rsidRPr="00653B17">
        <w:rPr>
          <w:color w:val="EE0000"/>
          <w:sz w:val="28"/>
          <w:szCs w:val="28"/>
        </w:rPr>
        <w:t>Huskroppar innergård</w:t>
      </w:r>
      <w:r w:rsidR="003874CC" w:rsidRPr="00653B17">
        <w:rPr>
          <w:color w:val="EE0000"/>
          <w:sz w:val="28"/>
          <w:szCs w:val="28"/>
        </w:rPr>
        <w:t xml:space="preserve"> och tak</w:t>
      </w:r>
    </w:p>
    <w:p w14:paraId="025FF1B2" w14:textId="655ECFD2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Tegel och tegelbalkar</w:t>
      </w:r>
      <w:r w:rsidR="00653B17" w:rsidRPr="00653B17">
        <w:rPr>
          <w:color w:val="EE0000"/>
        </w:rPr>
        <w:t xml:space="preserve"> - 5</w:t>
      </w:r>
    </w:p>
    <w:p w14:paraId="35C7DBFB" w14:textId="4FD3988E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Fönster och dörrar</w:t>
      </w:r>
      <w:r w:rsidR="00653B17" w:rsidRPr="00653B17">
        <w:rPr>
          <w:color w:val="EE0000"/>
        </w:rPr>
        <w:t xml:space="preserve"> – 5 (dörrbroms bortkopplad av medlem)</w:t>
      </w:r>
    </w:p>
    <w:p w14:paraId="4F4F0D5E" w14:textId="1976590D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Fönsterbleck och dropplister</w:t>
      </w:r>
      <w:r w:rsidR="00653B17" w:rsidRPr="00653B17">
        <w:rPr>
          <w:color w:val="EE0000"/>
        </w:rPr>
        <w:t xml:space="preserve"> - 5</w:t>
      </w:r>
    </w:p>
    <w:p w14:paraId="26C0B02F" w14:textId="64DF9EB5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Häng- &amp; stuprännor</w:t>
      </w:r>
      <w:r w:rsidR="00653B17" w:rsidRPr="00653B17">
        <w:rPr>
          <w:color w:val="EE0000"/>
        </w:rPr>
        <w:t xml:space="preserve"> – 4 (lätt rost mellan häng och stup)</w:t>
      </w:r>
    </w:p>
    <w:p w14:paraId="4933B72B" w14:textId="1934F2ED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Gavelplåt mot grannhus</w:t>
      </w:r>
      <w:r w:rsidR="00653B17" w:rsidRPr="00653B17">
        <w:rPr>
          <w:color w:val="EE0000"/>
        </w:rPr>
        <w:t xml:space="preserve"> - 5</w:t>
      </w:r>
    </w:p>
    <w:p w14:paraId="6006BA05" w14:textId="53D9CA1B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Vindskenor i trä</w:t>
      </w:r>
      <w:r w:rsidR="00653B17" w:rsidRPr="00653B17">
        <w:rPr>
          <w:color w:val="EE0000"/>
        </w:rPr>
        <w:t xml:space="preserve"> - 5</w:t>
      </w:r>
    </w:p>
    <w:p w14:paraId="7D1B4401" w14:textId="4C815B94" w:rsidR="003B3794" w:rsidRPr="00653B17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 xml:space="preserve">Vindskenor i </w:t>
      </w:r>
      <w:r w:rsidR="00B765F6" w:rsidRPr="00653B17">
        <w:rPr>
          <w:color w:val="EE0000"/>
        </w:rPr>
        <w:t>plåt</w:t>
      </w:r>
      <w:r w:rsidR="00653B17" w:rsidRPr="00653B17">
        <w:rPr>
          <w:color w:val="EE0000"/>
        </w:rPr>
        <w:t xml:space="preserve"> – 4 färgflagor)</w:t>
      </w:r>
    </w:p>
    <w:p w14:paraId="1A0CD3AD" w14:textId="77777777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Avloppsventilation</w:t>
      </w:r>
    </w:p>
    <w:p w14:paraId="79214A51" w14:textId="3EE8D66F" w:rsidR="009A5451" w:rsidRPr="00653B1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Stående träpaneler</w:t>
      </w:r>
      <w:r w:rsidR="00653B17" w:rsidRPr="00653B17">
        <w:rPr>
          <w:color w:val="EE0000"/>
        </w:rPr>
        <w:t xml:space="preserve"> - 5</w:t>
      </w:r>
    </w:p>
    <w:p w14:paraId="0D2D07A8" w14:textId="2A00BE0C" w:rsidR="00526B66" w:rsidRPr="00653B17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Dörrbroms altandörr</w:t>
      </w:r>
      <w:r w:rsidR="00653B17" w:rsidRPr="00653B17">
        <w:rPr>
          <w:color w:val="EE0000"/>
        </w:rPr>
        <w:t xml:space="preserve"> – 1 (dörrbroms bortkopplad av medlem)</w:t>
      </w:r>
    </w:p>
    <w:p w14:paraId="138B5FD2" w14:textId="1CB499E8" w:rsidR="0041772D" w:rsidRPr="00653B17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3B17">
        <w:rPr>
          <w:color w:val="EE0000"/>
        </w:rPr>
        <w:t>Överliggare staket</w:t>
      </w:r>
      <w:r w:rsidR="00653B17" w:rsidRPr="00653B17">
        <w:rPr>
          <w:color w:val="EE0000"/>
        </w:rPr>
        <w:t xml:space="preserve"> – 1 (genomrutten)</w:t>
      </w:r>
    </w:p>
    <w:p w14:paraId="64E7C012" w14:textId="77777777" w:rsidR="009A5451" w:rsidRPr="00653B17" w:rsidRDefault="009A5451" w:rsidP="009A5451">
      <w:pPr>
        <w:rPr>
          <w:color w:val="EE0000"/>
          <w:sz w:val="28"/>
          <w:szCs w:val="28"/>
        </w:rPr>
      </w:pPr>
      <w:r w:rsidRPr="00653B17">
        <w:rPr>
          <w:color w:val="EE0000"/>
          <w:sz w:val="28"/>
          <w:szCs w:val="28"/>
        </w:rPr>
        <w:t>Förrådsbyggnad</w:t>
      </w:r>
    </w:p>
    <w:p w14:paraId="29C06901" w14:textId="5FF57A81" w:rsidR="009A5451" w:rsidRPr="00653B1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3B17">
        <w:rPr>
          <w:color w:val="EE0000"/>
        </w:rPr>
        <w:t>Stående träpaneler</w:t>
      </w:r>
      <w:r w:rsidR="00653B17" w:rsidRPr="00653B17">
        <w:rPr>
          <w:color w:val="EE0000"/>
        </w:rPr>
        <w:t xml:space="preserve"> – 4 (delvis bytta 2024)</w:t>
      </w:r>
    </w:p>
    <w:p w14:paraId="55890582" w14:textId="2B6658C3" w:rsidR="009A5451" w:rsidRPr="00653B1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3B17">
        <w:rPr>
          <w:color w:val="EE0000"/>
        </w:rPr>
        <w:t>Häng- &amp; stuprännor</w:t>
      </w:r>
      <w:r w:rsidR="00653B17" w:rsidRPr="00653B17">
        <w:rPr>
          <w:color w:val="EE0000"/>
        </w:rPr>
        <w:t xml:space="preserve"> – 4 (fulla av skräp)</w:t>
      </w:r>
    </w:p>
    <w:p w14:paraId="04A52445" w14:textId="3E8E4A7E" w:rsidR="009A5451" w:rsidRPr="00653B1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3B17">
        <w:rPr>
          <w:color w:val="EE0000"/>
        </w:rPr>
        <w:t>Plåttak</w:t>
      </w:r>
      <w:r w:rsidR="00653B17" w:rsidRPr="00653B17">
        <w:rPr>
          <w:color w:val="EE0000"/>
        </w:rPr>
        <w:t xml:space="preserve"> – 4 (viss rost)</w:t>
      </w:r>
    </w:p>
    <w:p w14:paraId="4E6D2EF3" w14:textId="21CDDEC9" w:rsidR="009A5451" w:rsidRPr="00653B1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3B17">
        <w:rPr>
          <w:color w:val="EE0000"/>
        </w:rPr>
        <w:t>Dörr &amp; fönster</w:t>
      </w:r>
      <w:r w:rsidR="00653B17" w:rsidRPr="00653B17">
        <w:rPr>
          <w:color w:val="EE0000"/>
        </w:rPr>
        <w:t xml:space="preserve"> - 4</w:t>
      </w:r>
    </w:p>
    <w:p w14:paraId="4DAF0FD8" w14:textId="4AF9CB77" w:rsidR="002805AE" w:rsidRPr="00653B17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653B17">
        <w:rPr>
          <w:color w:val="EE0000"/>
        </w:rPr>
        <w:t>Tätningar mot grannfastigheten</w:t>
      </w:r>
      <w:r w:rsidR="00C125F8" w:rsidRPr="00653B17">
        <w:rPr>
          <w:color w:val="EE0000"/>
        </w:rPr>
        <w:t>s gavelplåtar</w:t>
      </w:r>
      <w:r w:rsidR="00653B17" w:rsidRPr="00653B17">
        <w:rPr>
          <w:color w:val="EE0000"/>
        </w:rPr>
        <w:t xml:space="preserve"> - 5</w:t>
      </w:r>
    </w:p>
    <w:p w14:paraId="4FFFBD11" w14:textId="77777777" w:rsidR="002805AE" w:rsidRPr="00653B17" w:rsidRDefault="00526B66" w:rsidP="00B91C2B">
      <w:pPr>
        <w:jc w:val="both"/>
        <w:rPr>
          <w:color w:val="EE0000"/>
          <w:sz w:val="28"/>
          <w:szCs w:val="28"/>
        </w:rPr>
      </w:pPr>
      <w:r w:rsidRPr="00653B17">
        <w:rPr>
          <w:color w:val="EE0000"/>
          <w:sz w:val="28"/>
          <w:szCs w:val="28"/>
        </w:rPr>
        <w:t>Invändigt huskroppar</w:t>
      </w:r>
    </w:p>
    <w:p w14:paraId="210508B9" w14:textId="49DFE3EE" w:rsidR="00526B66" w:rsidRPr="00653B1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>Värmepannor</w:t>
      </w:r>
      <w:r w:rsidR="002553F6" w:rsidRPr="00653B17">
        <w:rPr>
          <w:color w:val="EE0000"/>
        </w:rPr>
        <w:t xml:space="preserve"> &amp; läcklarm</w:t>
      </w:r>
      <w:r w:rsidR="00653B17" w:rsidRPr="00653B17">
        <w:rPr>
          <w:color w:val="EE0000"/>
        </w:rPr>
        <w:t xml:space="preserve"> – 5 (saknar läcklarm)</w:t>
      </w:r>
    </w:p>
    <w:p w14:paraId="592C68FD" w14:textId="7BAB10F3" w:rsidR="00526B66" w:rsidRPr="00653B17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>F</w:t>
      </w:r>
      <w:r w:rsidR="00526B66" w:rsidRPr="00653B17">
        <w:rPr>
          <w:color w:val="EE0000"/>
        </w:rPr>
        <w:t>ilterbyten</w:t>
      </w:r>
      <w:r w:rsidRPr="00653B17">
        <w:rPr>
          <w:color w:val="EE0000"/>
        </w:rPr>
        <w:t xml:space="preserve"> i ventilationsaggregat</w:t>
      </w:r>
      <w:r w:rsidR="00653B17" w:rsidRPr="00653B17">
        <w:rPr>
          <w:color w:val="EE0000"/>
        </w:rPr>
        <w:t xml:space="preserve"> - 5</w:t>
      </w:r>
    </w:p>
    <w:p w14:paraId="17C48C34" w14:textId="22CC00EB" w:rsidR="00526B66" w:rsidRPr="00653B1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>Ventilationsaggregat</w:t>
      </w:r>
      <w:r w:rsidR="00E07F0B" w:rsidRPr="00653B17">
        <w:rPr>
          <w:color w:val="EE0000"/>
        </w:rPr>
        <w:t xml:space="preserve"> och spisfläkt</w:t>
      </w:r>
      <w:r w:rsidR="00653B17" w:rsidRPr="00653B17">
        <w:rPr>
          <w:color w:val="EE0000"/>
        </w:rPr>
        <w:t xml:space="preserve"> - 4</w:t>
      </w:r>
    </w:p>
    <w:p w14:paraId="6A4355A5" w14:textId="35805A41" w:rsidR="00526B66" w:rsidRPr="00653B1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lastRenderedPageBreak/>
        <w:t>Termostater och packboxar</w:t>
      </w:r>
      <w:r w:rsidR="00653B17" w:rsidRPr="00653B17">
        <w:rPr>
          <w:color w:val="EE0000"/>
        </w:rPr>
        <w:t xml:space="preserve"> – 4 (fyra gamla fungerande)</w:t>
      </w:r>
    </w:p>
    <w:p w14:paraId="343981F8" w14:textId="13A2D262" w:rsidR="00526B66" w:rsidRPr="00653B17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>Handtag på fönste</w:t>
      </w:r>
      <w:r w:rsidR="00653B17" w:rsidRPr="00653B17">
        <w:rPr>
          <w:color w:val="EE0000"/>
        </w:rPr>
        <w:t>r - 5</w:t>
      </w:r>
    </w:p>
    <w:p w14:paraId="1D3BD792" w14:textId="686DC61A" w:rsidR="00E07F0B" w:rsidRPr="00653B1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>Rensning av avloppsrör</w:t>
      </w:r>
      <w:r w:rsidR="00653B17" w:rsidRPr="00653B17">
        <w:rPr>
          <w:color w:val="EE0000"/>
        </w:rPr>
        <w:t xml:space="preserve"> </w:t>
      </w:r>
    </w:p>
    <w:p w14:paraId="1BC9B2AA" w14:textId="77777777" w:rsidR="00E07F0B" w:rsidRPr="00653B1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3B17">
        <w:rPr>
          <w:color w:val="EE0000"/>
        </w:rPr>
        <w:t xml:space="preserve">TV box </w:t>
      </w:r>
    </w:p>
    <w:p w14:paraId="23D7E732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CCD2EE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68DF1B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1E7E0AF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64775C4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521BF29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1537AE0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141B39F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738AF418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4C32E3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3ED194D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09476B7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13F2CE5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64E36B3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3964933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3782DFE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2D55BF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E36F16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CD78C8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5436F2E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B117C4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48D9B35E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2C2F57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6C509C2B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B83FCB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41827290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471CAD0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C7E78DC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7AEF6DF4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4E5A2845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73C7B801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4FEAEF81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2F30C7F" w14:textId="77777777" w:rsidR="00CF6C13" w:rsidRDefault="00CF6C13" w:rsidP="00CF6C13">
      <w:pPr>
        <w:pStyle w:val="Liststycke"/>
        <w:jc w:val="both"/>
      </w:pPr>
    </w:p>
    <w:p w14:paraId="41331571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17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3B17"/>
    <w:rsid w:val="0065530E"/>
    <w:rsid w:val="00780CBB"/>
    <w:rsid w:val="007F028D"/>
    <w:rsid w:val="008A3627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57C1"/>
  <w15:chartTrackingRefBased/>
  <w15:docId w15:val="{FE866E19-A517-42F0-9E57-39876FAA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9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2025-09-13T13:23:00Z</dcterms:created>
  <dcterms:modified xsi:type="dcterms:W3CDTF">2025-09-13T13:32:00Z</dcterms:modified>
</cp:coreProperties>
</file>