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940" w14:textId="5BC3A873" w:rsidR="00B91C2B" w:rsidRPr="005235F6" w:rsidRDefault="005235F6" w:rsidP="00B91C2B">
      <w:pPr>
        <w:rPr>
          <w:color w:val="EE0000"/>
          <w:sz w:val="32"/>
          <w:szCs w:val="32"/>
        </w:rPr>
      </w:pPr>
      <w:r w:rsidRPr="005235F6">
        <w:rPr>
          <w:color w:val="EE0000"/>
          <w:sz w:val="32"/>
          <w:szCs w:val="32"/>
        </w:rPr>
        <w:t>Rapport Gallåkersvägen 7</w:t>
      </w:r>
    </w:p>
    <w:p w14:paraId="5B133C7F" w14:textId="77777777" w:rsidR="009A5451" w:rsidRDefault="009A5451"/>
    <w:p w14:paraId="0C04C296" w14:textId="77777777" w:rsidR="009A5451" w:rsidRPr="005235F6" w:rsidRDefault="009A5451">
      <w:pPr>
        <w:rPr>
          <w:color w:val="EE0000"/>
          <w:sz w:val="28"/>
          <w:szCs w:val="28"/>
        </w:rPr>
      </w:pPr>
      <w:r w:rsidRPr="005235F6">
        <w:rPr>
          <w:color w:val="EE0000"/>
          <w:sz w:val="28"/>
          <w:szCs w:val="28"/>
        </w:rPr>
        <w:t>Huskroppar entréfasad och tak</w:t>
      </w:r>
    </w:p>
    <w:p w14:paraId="2DA99DEE" w14:textId="48030F55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Tegel och tegelbalk</w:t>
      </w:r>
      <w:r w:rsidR="003B3794" w:rsidRPr="005235F6">
        <w:rPr>
          <w:color w:val="EE0000"/>
        </w:rPr>
        <w:t>ar</w:t>
      </w:r>
      <w:r w:rsidR="005235F6" w:rsidRPr="005235F6">
        <w:rPr>
          <w:color w:val="EE0000"/>
        </w:rPr>
        <w:t xml:space="preserve"> - 5</w:t>
      </w:r>
    </w:p>
    <w:p w14:paraId="5F1C7818" w14:textId="684DED52" w:rsidR="009A5451" w:rsidRPr="005235F6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Entrédörrar</w:t>
      </w:r>
      <w:r w:rsidR="005235F6" w:rsidRPr="005235F6">
        <w:rPr>
          <w:color w:val="EE0000"/>
        </w:rPr>
        <w:t xml:space="preserve"> – 4 (griper i karmen)</w:t>
      </w:r>
    </w:p>
    <w:p w14:paraId="6238193E" w14:textId="7233145B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Elskåp</w:t>
      </w:r>
      <w:r w:rsidR="005235F6" w:rsidRPr="005235F6">
        <w:rPr>
          <w:color w:val="EE0000"/>
        </w:rPr>
        <w:t xml:space="preserve"> – 4 (blekt färg)</w:t>
      </w:r>
    </w:p>
    <w:p w14:paraId="1D2D4847" w14:textId="1DE99635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Häng- &amp; stuprännor</w:t>
      </w:r>
      <w:r w:rsidR="005235F6" w:rsidRPr="005235F6">
        <w:rPr>
          <w:color w:val="EE0000"/>
        </w:rPr>
        <w:t xml:space="preserve"> – 4 (färgflagor)</w:t>
      </w:r>
    </w:p>
    <w:p w14:paraId="6D3A7CB8" w14:textId="678FC941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Vindskenor i trä</w:t>
      </w:r>
      <w:r w:rsidR="005235F6" w:rsidRPr="005235F6">
        <w:rPr>
          <w:color w:val="EE0000"/>
        </w:rPr>
        <w:t xml:space="preserve"> - 5</w:t>
      </w:r>
    </w:p>
    <w:p w14:paraId="77CF9022" w14:textId="6F376C3C" w:rsidR="003B3794" w:rsidRPr="005235F6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Vindskenor i plåt</w:t>
      </w:r>
      <w:r w:rsidR="005235F6" w:rsidRPr="005235F6">
        <w:rPr>
          <w:color w:val="EE0000"/>
        </w:rPr>
        <w:t xml:space="preserve"> – 4 (färgflagor)</w:t>
      </w:r>
    </w:p>
    <w:p w14:paraId="70D95AC4" w14:textId="6803083A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Fönsterbleck</w:t>
      </w:r>
      <w:r w:rsidR="00C125F8" w:rsidRPr="005235F6">
        <w:rPr>
          <w:color w:val="EE0000"/>
        </w:rPr>
        <w:t xml:space="preserve"> och dropplist</w:t>
      </w:r>
      <w:r w:rsidR="005235F6" w:rsidRPr="005235F6">
        <w:rPr>
          <w:color w:val="EE0000"/>
        </w:rPr>
        <w:t xml:space="preserve"> - 5</w:t>
      </w:r>
    </w:p>
    <w:p w14:paraId="5D7BF921" w14:textId="20613FC2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Takpannor</w:t>
      </w:r>
      <w:r w:rsidR="005235F6" w:rsidRPr="005235F6">
        <w:rPr>
          <w:color w:val="EE0000"/>
        </w:rPr>
        <w:t xml:space="preserve"> - 5</w:t>
      </w:r>
    </w:p>
    <w:p w14:paraId="78113E6D" w14:textId="77777777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Nockpapper</w:t>
      </w:r>
    </w:p>
    <w:p w14:paraId="4894DAD3" w14:textId="77777777" w:rsidR="009A5451" w:rsidRPr="005235F6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Ventilationshuvar</w:t>
      </w:r>
    </w:p>
    <w:p w14:paraId="119BBAFB" w14:textId="04FC227D" w:rsidR="00964573" w:rsidRPr="005235F6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5235F6">
        <w:rPr>
          <w:color w:val="EE0000"/>
        </w:rPr>
        <w:t>Miniatyrfönster</w:t>
      </w:r>
      <w:r w:rsidR="005235F6" w:rsidRPr="005235F6">
        <w:rPr>
          <w:color w:val="EE0000"/>
        </w:rPr>
        <w:t xml:space="preserve"> – 4 (färgflagor)</w:t>
      </w:r>
    </w:p>
    <w:p w14:paraId="1E60D8FF" w14:textId="77777777" w:rsidR="009A5451" w:rsidRPr="005235F6" w:rsidRDefault="009A5451" w:rsidP="009A5451">
      <w:pPr>
        <w:rPr>
          <w:color w:val="EE0000"/>
          <w:sz w:val="28"/>
          <w:szCs w:val="28"/>
        </w:rPr>
      </w:pPr>
      <w:r w:rsidRPr="005235F6">
        <w:rPr>
          <w:color w:val="EE0000"/>
          <w:sz w:val="28"/>
          <w:szCs w:val="28"/>
        </w:rPr>
        <w:t>Huskroppar innergård</w:t>
      </w:r>
      <w:r w:rsidR="003874CC" w:rsidRPr="005235F6">
        <w:rPr>
          <w:color w:val="EE0000"/>
          <w:sz w:val="28"/>
          <w:szCs w:val="28"/>
        </w:rPr>
        <w:t xml:space="preserve"> och tak</w:t>
      </w:r>
    </w:p>
    <w:p w14:paraId="04716FC1" w14:textId="13C55826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Tegel och tegelbalkar</w:t>
      </w:r>
      <w:r w:rsidR="005235F6" w:rsidRPr="005235F6">
        <w:rPr>
          <w:color w:val="EE0000"/>
        </w:rPr>
        <w:t xml:space="preserve"> - 5</w:t>
      </w:r>
    </w:p>
    <w:p w14:paraId="0ED8ECAC" w14:textId="214A7733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Fönster och dörrar</w:t>
      </w:r>
      <w:r w:rsidR="005235F6" w:rsidRPr="005235F6">
        <w:rPr>
          <w:color w:val="EE0000"/>
        </w:rPr>
        <w:t xml:space="preserve"> - 5</w:t>
      </w:r>
    </w:p>
    <w:p w14:paraId="32FC46BF" w14:textId="7F733C9E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Fönsterbleck och dropplister</w:t>
      </w:r>
      <w:r w:rsidR="005235F6" w:rsidRPr="005235F6">
        <w:rPr>
          <w:color w:val="EE0000"/>
        </w:rPr>
        <w:t xml:space="preserve"> - 5</w:t>
      </w:r>
    </w:p>
    <w:p w14:paraId="1332D313" w14:textId="2AFCA52B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Häng- &amp; stuprännor</w:t>
      </w:r>
      <w:r w:rsidR="005235F6" w:rsidRPr="005235F6">
        <w:rPr>
          <w:color w:val="EE0000"/>
        </w:rPr>
        <w:t xml:space="preserve"> – 4 (färgflagor)</w:t>
      </w:r>
    </w:p>
    <w:p w14:paraId="1FD83088" w14:textId="22E21D0A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Gavelplåt mot grannhus</w:t>
      </w:r>
      <w:r w:rsidR="005235F6" w:rsidRPr="005235F6">
        <w:rPr>
          <w:color w:val="EE0000"/>
        </w:rPr>
        <w:t xml:space="preserve"> - 4</w:t>
      </w:r>
    </w:p>
    <w:p w14:paraId="43CAA6D3" w14:textId="70AFF8CE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Vindskenor i trä</w:t>
      </w:r>
      <w:r w:rsidR="005235F6" w:rsidRPr="005235F6">
        <w:rPr>
          <w:color w:val="EE0000"/>
        </w:rPr>
        <w:t xml:space="preserve"> – 2 (täckskiva mot panel rutten, måste bytas</w:t>
      </w:r>
    </w:p>
    <w:p w14:paraId="506EC930" w14:textId="55E9A9A3" w:rsidR="003B3794" w:rsidRPr="005235F6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 xml:space="preserve">Vindskenor i </w:t>
      </w:r>
      <w:r w:rsidR="00B765F6" w:rsidRPr="005235F6">
        <w:rPr>
          <w:color w:val="EE0000"/>
        </w:rPr>
        <w:t>plåt</w:t>
      </w:r>
      <w:r w:rsidR="005235F6" w:rsidRPr="005235F6">
        <w:rPr>
          <w:color w:val="EE0000"/>
        </w:rPr>
        <w:t xml:space="preserve"> – 4 (färgflagor)</w:t>
      </w:r>
    </w:p>
    <w:p w14:paraId="45291CCA" w14:textId="77777777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Avloppsventilation</w:t>
      </w:r>
    </w:p>
    <w:p w14:paraId="55424FDE" w14:textId="4F1E32E0" w:rsidR="009A5451" w:rsidRPr="005235F6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Stående träpaneler</w:t>
      </w:r>
      <w:r w:rsidR="005235F6" w:rsidRPr="005235F6">
        <w:rPr>
          <w:color w:val="EE0000"/>
        </w:rPr>
        <w:t xml:space="preserve"> - 5 </w:t>
      </w:r>
    </w:p>
    <w:p w14:paraId="6BFED35C" w14:textId="7E283C74" w:rsidR="00526B66" w:rsidRPr="005235F6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Dörrbroms altandörr</w:t>
      </w:r>
      <w:r w:rsidR="005235F6" w:rsidRPr="005235F6">
        <w:rPr>
          <w:color w:val="EE0000"/>
        </w:rPr>
        <w:t xml:space="preserve"> - 5</w:t>
      </w:r>
    </w:p>
    <w:p w14:paraId="29FF56DA" w14:textId="4AC1D2ED" w:rsidR="0041772D" w:rsidRPr="005235F6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5235F6">
        <w:rPr>
          <w:color w:val="EE0000"/>
        </w:rPr>
        <w:t>Överliggare staket</w:t>
      </w:r>
      <w:r w:rsidR="005235F6" w:rsidRPr="005235F6">
        <w:rPr>
          <w:color w:val="EE0000"/>
        </w:rPr>
        <w:t xml:space="preserve"> – 1 (genomrutten, måste bytas)</w:t>
      </w:r>
    </w:p>
    <w:p w14:paraId="43B3A85C" w14:textId="77777777" w:rsidR="009A5451" w:rsidRPr="005235F6" w:rsidRDefault="009A5451" w:rsidP="009A5451">
      <w:pPr>
        <w:rPr>
          <w:color w:val="EE0000"/>
          <w:sz w:val="28"/>
          <w:szCs w:val="28"/>
        </w:rPr>
      </w:pPr>
      <w:r w:rsidRPr="005235F6">
        <w:rPr>
          <w:color w:val="EE0000"/>
          <w:sz w:val="28"/>
          <w:szCs w:val="28"/>
        </w:rPr>
        <w:t>Förrådsbyggnad</w:t>
      </w:r>
    </w:p>
    <w:p w14:paraId="5E4EAFFB" w14:textId="3973164D" w:rsidR="009A5451" w:rsidRPr="005235F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235F6">
        <w:rPr>
          <w:color w:val="EE0000"/>
        </w:rPr>
        <w:t>Stående träpaneler</w:t>
      </w:r>
      <w:r w:rsidR="005235F6" w:rsidRPr="005235F6">
        <w:rPr>
          <w:color w:val="EE0000"/>
        </w:rPr>
        <w:t xml:space="preserve"> - 4</w:t>
      </w:r>
    </w:p>
    <w:p w14:paraId="0BC212DE" w14:textId="7ECE2709" w:rsidR="009A5451" w:rsidRPr="005235F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235F6">
        <w:rPr>
          <w:color w:val="EE0000"/>
        </w:rPr>
        <w:t>Häng- &amp; stuprännor</w:t>
      </w:r>
      <w:r w:rsidR="005235F6" w:rsidRPr="005235F6">
        <w:rPr>
          <w:color w:val="EE0000"/>
        </w:rPr>
        <w:t xml:space="preserve"> - 5</w:t>
      </w:r>
    </w:p>
    <w:p w14:paraId="2F5A8A98" w14:textId="46DCFB4A" w:rsidR="009A5451" w:rsidRPr="005235F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235F6">
        <w:rPr>
          <w:color w:val="EE0000"/>
        </w:rPr>
        <w:t>Plåttak</w:t>
      </w:r>
      <w:r w:rsidR="005235F6" w:rsidRPr="005235F6">
        <w:rPr>
          <w:color w:val="EE0000"/>
        </w:rPr>
        <w:t xml:space="preserve"> – 3 (</w:t>
      </w:r>
      <w:proofErr w:type="spellStart"/>
      <w:r w:rsidR="005235F6" w:rsidRPr="005235F6">
        <w:rPr>
          <w:color w:val="EE0000"/>
        </w:rPr>
        <w:t>rostfläcker</w:t>
      </w:r>
      <w:proofErr w:type="spellEnd"/>
      <w:r w:rsidR="005235F6" w:rsidRPr="005235F6">
        <w:rPr>
          <w:color w:val="EE0000"/>
        </w:rPr>
        <w:t>)</w:t>
      </w:r>
    </w:p>
    <w:p w14:paraId="3F83A8AF" w14:textId="3E8F8672" w:rsidR="009A5451" w:rsidRPr="005235F6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5235F6">
        <w:rPr>
          <w:color w:val="EE0000"/>
        </w:rPr>
        <w:t>Dörr &amp; fönster</w:t>
      </w:r>
      <w:r w:rsidR="005235F6" w:rsidRPr="005235F6">
        <w:rPr>
          <w:color w:val="EE0000"/>
        </w:rPr>
        <w:t xml:space="preserve"> – 4 (vem ansvarar för tätningen?)</w:t>
      </w:r>
    </w:p>
    <w:p w14:paraId="38EB15A5" w14:textId="2FA61FAE" w:rsidR="002805AE" w:rsidRPr="005235F6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5235F6">
        <w:rPr>
          <w:color w:val="EE0000"/>
        </w:rPr>
        <w:t>Tätningar mot grannfastigheten</w:t>
      </w:r>
      <w:r w:rsidR="00C125F8" w:rsidRPr="005235F6">
        <w:rPr>
          <w:color w:val="EE0000"/>
        </w:rPr>
        <w:t>s gavelplåtar</w:t>
      </w:r>
      <w:r w:rsidR="005235F6" w:rsidRPr="005235F6">
        <w:rPr>
          <w:color w:val="EE0000"/>
        </w:rPr>
        <w:t xml:space="preserve"> - 4</w:t>
      </w:r>
    </w:p>
    <w:p w14:paraId="2DAA2D24" w14:textId="77777777" w:rsidR="002805AE" w:rsidRPr="005235F6" w:rsidRDefault="00526B66" w:rsidP="00B91C2B">
      <w:pPr>
        <w:jc w:val="both"/>
        <w:rPr>
          <w:color w:val="EE0000"/>
          <w:sz w:val="28"/>
          <w:szCs w:val="28"/>
        </w:rPr>
      </w:pPr>
      <w:r w:rsidRPr="005235F6">
        <w:rPr>
          <w:color w:val="EE0000"/>
          <w:sz w:val="28"/>
          <w:szCs w:val="28"/>
        </w:rPr>
        <w:t>Invändigt huskroppar</w:t>
      </w:r>
    </w:p>
    <w:p w14:paraId="74927B84" w14:textId="67BDD7F8" w:rsidR="00526B66" w:rsidRPr="005235F6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235F6">
        <w:rPr>
          <w:color w:val="EE0000"/>
        </w:rPr>
        <w:t>Värmepannor</w:t>
      </w:r>
      <w:r w:rsidR="002553F6" w:rsidRPr="005235F6">
        <w:rPr>
          <w:color w:val="EE0000"/>
        </w:rPr>
        <w:t xml:space="preserve"> &amp; läcklarm</w:t>
      </w:r>
      <w:r w:rsidR="005235F6" w:rsidRPr="005235F6">
        <w:rPr>
          <w:color w:val="EE0000"/>
        </w:rPr>
        <w:t xml:space="preserve"> 5 (justerade värmekurvan till 3 på medlemmens önskemål)</w:t>
      </w:r>
    </w:p>
    <w:p w14:paraId="3299750F" w14:textId="7F96619F" w:rsidR="00526B66" w:rsidRPr="005235F6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235F6">
        <w:rPr>
          <w:color w:val="EE0000"/>
        </w:rPr>
        <w:t>F</w:t>
      </w:r>
      <w:r w:rsidR="00526B66" w:rsidRPr="005235F6">
        <w:rPr>
          <w:color w:val="EE0000"/>
        </w:rPr>
        <w:t>ilterbyten</w:t>
      </w:r>
      <w:r w:rsidRPr="005235F6">
        <w:rPr>
          <w:color w:val="EE0000"/>
        </w:rPr>
        <w:t xml:space="preserve"> i ventilationsaggregat</w:t>
      </w:r>
      <w:r w:rsidR="005235F6" w:rsidRPr="005235F6">
        <w:rPr>
          <w:color w:val="EE0000"/>
        </w:rPr>
        <w:t xml:space="preserve"> – 5 (på vinden, medlemmens ansvar)</w:t>
      </w:r>
    </w:p>
    <w:p w14:paraId="442C8EE6" w14:textId="77777777" w:rsidR="00526B66" w:rsidRPr="005235F6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235F6">
        <w:rPr>
          <w:color w:val="EE0000"/>
        </w:rPr>
        <w:lastRenderedPageBreak/>
        <w:t>Ventilationsaggregat</w:t>
      </w:r>
      <w:r w:rsidR="00E07F0B" w:rsidRPr="005235F6">
        <w:rPr>
          <w:color w:val="EE0000"/>
        </w:rPr>
        <w:t xml:space="preserve"> och spisfläkt</w:t>
      </w:r>
    </w:p>
    <w:p w14:paraId="7C72EE35" w14:textId="1A8F233A" w:rsidR="00526B66" w:rsidRPr="005235F6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235F6">
        <w:rPr>
          <w:color w:val="EE0000"/>
        </w:rPr>
        <w:t>Termostater och packboxar</w:t>
      </w:r>
      <w:r w:rsidR="005235F6" w:rsidRPr="005235F6">
        <w:rPr>
          <w:color w:val="EE0000"/>
        </w:rPr>
        <w:t xml:space="preserve"> – 5 (samtliga nya)</w:t>
      </w:r>
    </w:p>
    <w:p w14:paraId="60297398" w14:textId="0625F7AA" w:rsidR="00526B66" w:rsidRPr="005235F6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235F6">
        <w:rPr>
          <w:color w:val="EE0000"/>
        </w:rPr>
        <w:t>Handtag på fönster</w:t>
      </w:r>
      <w:r w:rsidR="005235F6" w:rsidRPr="005235F6">
        <w:rPr>
          <w:color w:val="EE0000"/>
        </w:rPr>
        <w:t xml:space="preserve"> - 5</w:t>
      </w:r>
    </w:p>
    <w:p w14:paraId="3144704D" w14:textId="77777777" w:rsidR="00E07F0B" w:rsidRPr="005235F6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235F6">
        <w:rPr>
          <w:color w:val="EE0000"/>
        </w:rPr>
        <w:t>Rensning av avloppsrör</w:t>
      </w:r>
    </w:p>
    <w:p w14:paraId="29950AE6" w14:textId="77777777" w:rsidR="00E07F0B" w:rsidRPr="005235F6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5235F6">
        <w:rPr>
          <w:color w:val="EE0000"/>
        </w:rPr>
        <w:t xml:space="preserve">TV box </w:t>
      </w:r>
    </w:p>
    <w:p w14:paraId="55CFD3A0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20F6723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2987D689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5B3E0E9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76C2F2B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2FE5A52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17FE9BC6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1DAAA80A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36FD4872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2DD11BD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4A25426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1271073E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152F943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5D56C34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648E2979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3CD9E704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0E80590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6CE4FDF8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27F0006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3D4CBCF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43F972F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53BC72E1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7F8FF2F5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0689D4F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5867C6B9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203F9E0C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439EE8FB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425CCEFC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7D7D5F4D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4DBE114C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0FAA620F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16809DF0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5F37B469" w14:textId="77777777" w:rsidR="00CF6C13" w:rsidRDefault="00CF6C13" w:rsidP="00CF6C13">
      <w:pPr>
        <w:pStyle w:val="Liststycke"/>
        <w:jc w:val="both"/>
      </w:pPr>
    </w:p>
    <w:p w14:paraId="77111122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F6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35F6"/>
    <w:rsid w:val="00526B66"/>
    <w:rsid w:val="0065530E"/>
    <w:rsid w:val="00780CBB"/>
    <w:rsid w:val="007F028D"/>
    <w:rsid w:val="008A3627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  <w:rsid w:val="00F4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2857"/>
  <w15:chartTrackingRefBased/>
  <w15:docId w15:val="{20C72CD7-C6D4-4BF6-8DD9-FAE8270F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11</TotalTime>
  <Pages>3</Pages>
  <Words>282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2025-09-13T13:11:00Z</dcterms:created>
  <dcterms:modified xsi:type="dcterms:W3CDTF">2025-09-13T13:22:00Z</dcterms:modified>
</cp:coreProperties>
</file>