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759D" w14:textId="29B9FF8F" w:rsidR="00B91C2B" w:rsidRPr="00CF6C13" w:rsidRDefault="00893ADA" w:rsidP="00B91C2B">
      <w:pPr>
        <w:rPr>
          <w:sz w:val="32"/>
          <w:szCs w:val="32"/>
        </w:rPr>
      </w:pPr>
      <w:r>
        <w:rPr>
          <w:sz w:val="32"/>
          <w:szCs w:val="32"/>
        </w:rPr>
        <w:t>Rapport, Gallåkersvägen 9</w:t>
      </w:r>
    </w:p>
    <w:p w14:paraId="6E8FAE05" w14:textId="77777777" w:rsidR="009A5451" w:rsidRDefault="009A5451"/>
    <w:p w14:paraId="1913F98B" w14:textId="77777777" w:rsidR="009A5451" w:rsidRPr="00CF6C13" w:rsidRDefault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entréfasad och tak</w:t>
      </w:r>
    </w:p>
    <w:p w14:paraId="2E590990" w14:textId="091ADDAB" w:rsidR="009A5451" w:rsidRDefault="009A5451" w:rsidP="009A5451">
      <w:pPr>
        <w:pStyle w:val="Liststycke"/>
        <w:numPr>
          <w:ilvl w:val="0"/>
          <w:numId w:val="1"/>
        </w:numPr>
      </w:pPr>
      <w:r>
        <w:t>Tegel och tegelbalk</w:t>
      </w:r>
      <w:r w:rsidR="003B3794">
        <w:t>ar</w:t>
      </w:r>
      <w:r w:rsidR="00893ADA">
        <w:t xml:space="preserve"> - 5</w:t>
      </w:r>
    </w:p>
    <w:p w14:paraId="28D09867" w14:textId="32BB6914" w:rsidR="009A5451" w:rsidRDefault="00C125F8" w:rsidP="009A5451">
      <w:pPr>
        <w:pStyle w:val="Liststycke"/>
        <w:numPr>
          <w:ilvl w:val="0"/>
          <w:numId w:val="1"/>
        </w:numPr>
      </w:pPr>
      <w:r>
        <w:t>Entrédörrar</w:t>
      </w:r>
      <w:r w:rsidR="00893ADA">
        <w:t xml:space="preserve"> - 5 (målat 2025 av medlem)</w:t>
      </w:r>
    </w:p>
    <w:p w14:paraId="65737F02" w14:textId="4D7C3AEE" w:rsidR="009A5451" w:rsidRDefault="009A5451" w:rsidP="009A5451">
      <w:pPr>
        <w:pStyle w:val="Liststycke"/>
        <w:numPr>
          <w:ilvl w:val="0"/>
          <w:numId w:val="1"/>
        </w:numPr>
      </w:pPr>
      <w:r>
        <w:t>Elskåp</w:t>
      </w:r>
      <w:r w:rsidR="00893ADA">
        <w:t xml:space="preserve"> - 4 (blekt)</w:t>
      </w:r>
    </w:p>
    <w:p w14:paraId="1ADC5688" w14:textId="5F3EDFC7" w:rsidR="009A5451" w:rsidRDefault="009A5451" w:rsidP="009A5451">
      <w:pPr>
        <w:pStyle w:val="Liststycke"/>
        <w:numPr>
          <w:ilvl w:val="0"/>
          <w:numId w:val="1"/>
        </w:numPr>
      </w:pPr>
      <w:r>
        <w:t>Häng- &amp; stuprännor</w:t>
      </w:r>
      <w:r w:rsidR="00893ADA">
        <w:t xml:space="preserve"> – 4 (färgflagor)</w:t>
      </w:r>
    </w:p>
    <w:p w14:paraId="11F05AFA" w14:textId="4102E404" w:rsidR="009A5451" w:rsidRDefault="009A5451" w:rsidP="009A5451">
      <w:pPr>
        <w:pStyle w:val="Liststycke"/>
        <w:numPr>
          <w:ilvl w:val="0"/>
          <w:numId w:val="1"/>
        </w:numPr>
      </w:pPr>
      <w:r>
        <w:t>Vindskenor i trä</w:t>
      </w:r>
      <w:r w:rsidR="00893ADA">
        <w:t xml:space="preserve"> – 5 </w:t>
      </w:r>
    </w:p>
    <w:p w14:paraId="4CDEEBCE" w14:textId="3D5F7786" w:rsidR="003B3794" w:rsidRDefault="003B3794" w:rsidP="009A5451">
      <w:pPr>
        <w:pStyle w:val="Liststycke"/>
        <w:numPr>
          <w:ilvl w:val="0"/>
          <w:numId w:val="1"/>
        </w:numPr>
      </w:pPr>
      <w:r>
        <w:t>Vindskenor i plåt</w:t>
      </w:r>
      <w:r w:rsidR="00893ADA">
        <w:t xml:space="preserve"> – 4 (färgflagor)</w:t>
      </w:r>
    </w:p>
    <w:p w14:paraId="1F092683" w14:textId="2780C4E4" w:rsidR="009A5451" w:rsidRDefault="009A5451" w:rsidP="009A5451">
      <w:pPr>
        <w:pStyle w:val="Liststycke"/>
        <w:numPr>
          <w:ilvl w:val="0"/>
          <w:numId w:val="1"/>
        </w:numPr>
      </w:pPr>
      <w:r>
        <w:t>Fönsterbleck</w:t>
      </w:r>
      <w:r w:rsidR="00C125F8">
        <w:t xml:space="preserve"> och dropplist</w:t>
      </w:r>
      <w:r w:rsidR="00893ADA">
        <w:t xml:space="preserve"> – 3 (färgflagor)</w:t>
      </w:r>
    </w:p>
    <w:p w14:paraId="3D173FEA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Takpannor</w:t>
      </w:r>
    </w:p>
    <w:p w14:paraId="3FFBC30F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Nockpapper</w:t>
      </w:r>
    </w:p>
    <w:p w14:paraId="3876E221" w14:textId="77777777" w:rsidR="009A5451" w:rsidRDefault="009A5451" w:rsidP="009A5451">
      <w:pPr>
        <w:pStyle w:val="Liststycke"/>
        <w:numPr>
          <w:ilvl w:val="0"/>
          <w:numId w:val="1"/>
        </w:numPr>
      </w:pPr>
      <w:r>
        <w:t>Ventilationshuvar</w:t>
      </w:r>
    </w:p>
    <w:p w14:paraId="43CDD0FF" w14:textId="7F750E94" w:rsidR="00964573" w:rsidRDefault="00964573" w:rsidP="009A5451">
      <w:pPr>
        <w:pStyle w:val="Liststycke"/>
        <w:numPr>
          <w:ilvl w:val="0"/>
          <w:numId w:val="1"/>
        </w:numPr>
      </w:pPr>
      <w:r>
        <w:t>Miniatyrfönster</w:t>
      </w:r>
      <w:r w:rsidR="00893ADA">
        <w:t xml:space="preserve"> - 4</w:t>
      </w:r>
    </w:p>
    <w:p w14:paraId="49D7ABA4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Huskroppar innergård</w:t>
      </w:r>
      <w:r w:rsidR="003874CC" w:rsidRPr="00CF6C13">
        <w:rPr>
          <w:sz w:val="28"/>
          <w:szCs w:val="28"/>
        </w:rPr>
        <w:t xml:space="preserve"> och tak</w:t>
      </w:r>
    </w:p>
    <w:p w14:paraId="71E086B8" w14:textId="758B13EB" w:rsidR="009A5451" w:rsidRDefault="009A5451" w:rsidP="009A5451">
      <w:pPr>
        <w:pStyle w:val="Liststycke"/>
        <w:numPr>
          <w:ilvl w:val="0"/>
          <w:numId w:val="2"/>
        </w:numPr>
      </w:pPr>
      <w:r>
        <w:t>Tegel och tegelbalkar</w:t>
      </w:r>
      <w:r w:rsidR="00893ADA">
        <w:t xml:space="preserve"> - 5</w:t>
      </w:r>
    </w:p>
    <w:p w14:paraId="4D9D405F" w14:textId="765B42D1" w:rsidR="009A5451" w:rsidRDefault="009A5451" w:rsidP="009A5451">
      <w:pPr>
        <w:pStyle w:val="Liststycke"/>
        <w:numPr>
          <w:ilvl w:val="0"/>
          <w:numId w:val="2"/>
        </w:numPr>
      </w:pPr>
      <w:r>
        <w:t>Fönster och dörrar</w:t>
      </w:r>
      <w:r w:rsidR="00893ADA">
        <w:t xml:space="preserve"> – 5 </w:t>
      </w:r>
    </w:p>
    <w:p w14:paraId="24BB5C59" w14:textId="429D0B63" w:rsidR="009A5451" w:rsidRDefault="009A5451" w:rsidP="009A5451">
      <w:pPr>
        <w:pStyle w:val="Liststycke"/>
        <w:numPr>
          <w:ilvl w:val="0"/>
          <w:numId w:val="2"/>
        </w:numPr>
      </w:pPr>
      <w:r>
        <w:t>Fönsterbleck och dropplister</w:t>
      </w:r>
      <w:r w:rsidR="00893ADA">
        <w:t xml:space="preserve"> – (färgflagor under minifönster)</w:t>
      </w:r>
    </w:p>
    <w:p w14:paraId="42D28205" w14:textId="6293291C" w:rsidR="009A5451" w:rsidRDefault="009A5451" w:rsidP="009A5451">
      <w:pPr>
        <w:pStyle w:val="Liststycke"/>
        <w:numPr>
          <w:ilvl w:val="0"/>
          <w:numId w:val="2"/>
        </w:numPr>
      </w:pPr>
      <w:r>
        <w:t>Häng- &amp; stuprännor</w:t>
      </w:r>
      <w:r w:rsidR="00893ADA">
        <w:t xml:space="preserve"> - 4</w:t>
      </w:r>
    </w:p>
    <w:p w14:paraId="20D2E2CB" w14:textId="7A943DB0" w:rsidR="009A5451" w:rsidRDefault="009A5451" w:rsidP="009A5451">
      <w:pPr>
        <w:pStyle w:val="Liststycke"/>
        <w:numPr>
          <w:ilvl w:val="0"/>
          <w:numId w:val="2"/>
        </w:numPr>
      </w:pPr>
      <w:r>
        <w:t>Gavelplåt mot grannhus</w:t>
      </w:r>
      <w:r w:rsidR="00893ADA">
        <w:t xml:space="preserve"> – 4 (rengöring)</w:t>
      </w:r>
    </w:p>
    <w:p w14:paraId="55534B94" w14:textId="621D9033" w:rsidR="009A5451" w:rsidRDefault="009A5451" w:rsidP="009A5451">
      <w:pPr>
        <w:pStyle w:val="Liststycke"/>
        <w:numPr>
          <w:ilvl w:val="0"/>
          <w:numId w:val="2"/>
        </w:numPr>
      </w:pPr>
      <w:r>
        <w:t>Vindskenor i trä</w:t>
      </w:r>
      <w:r w:rsidR="00893ADA">
        <w:t xml:space="preserve"> - 4</w:t>
      </w:r>
    </w:p>
    <w:p w14:paraId="778751B1" w14:textId="57AAA2D4" w:rsidR="003B3794" w:rsidRDefault="003B3794" w:rsidP="009A5451">
      <w:pPr>
        <w:pStyle w:val="Liststycke"/>
        <w:numPr>
          <w:ilvl w:val="0"/>
          <w:numId w:val="2"/>
        </w:numPr>
      </w:pPr>
      <w:r>
        <w:t xml:space="preserve">Vindskenor i </w:t>
      </w:r>
      <w:r w:rsidR="00B765F6">
        <w:t>plåt</w:t>
      </w:r>
      <w:r w:rsidR="00893ADA">
        <w:t xml:space="preserve"> – (färgflagor)</w:t>
      </w:r>
    </w:p>
    <w:p w14:paraId="1D55E6D8" w14:textId="77777777" w:rsidR="009A5451" w:rsidRDefault="009A5451" w:rsidP="009A5451">
      <w:pPr>
        <w:pStyle w:val="Liststycke"/>
        <w:numPr>
          <w:ilvl w:val="0"/>
          <w:numId w:val="2"/>
        </w:numPr>
      </w:pPr>
      <w:r>
        <w:t>Avloppsventilation</w:t>
      </w:r>
    </w:p>
    <w:p w14:paraId="0385A38C" w14:textId="1FEB7263" w:rsidR="009A5451" w:rsidRDefault="009A5451" w:rsidP="009A5451">
      <w:pPr>
        <w:pStyle w:val="Liststycke"/>
        <w:numPr>
          <w:ilvl w:val="0"/>
          <w:numId w:val="2"/>
        </w:numPr>
      </w:pPr>
      <w:r>
        <w:t>Stående träpaneler</w:t>
      </w:r>
      <w:r w:rsidR="00893ADA">
        <w:t xml:space="preserve"> - 5</w:t>
      </w:r>
    </w:p>
    <w:p w14:paraId="38DFD261" w14:textId="31C7AF88" w:rsidR="00526B66" w:rsidRDefault="00526B66" w:rsidP="009A5451">
      <w:pPr>
        <w:pStyle w:val="Liststycke"/>
        <w:numPr>
          <w:ilvl w:val="0"/>
          <w:numId w:val="2"/>
        </w:numPr>
      </w:pPr>
      <w:r>
        <w:t>Dörrbroms altandörr</w:t>
      </w:r>
      <w:r w:rsidR="00893ADA">
        <w:t xml:space="preserve"> – 4 (dålig effekt i vissa lägen)</w:t>
      </w:r>
    </w:p>
    <w:p w14:paraId="7D96A6A1" w14:textId="18E7092F" w:rsidR="0041772D" w:rsidRDefault="0041772D" w:rsidP="009A5451">
      <w:pPr>
        <w:pStyle w:val="Liststycke"/>
        <w:numPr>
          <w:ilvl w:val="0"/>
          <w:numId w:val="2"/>
        </w:numPr>
      </w:pPr>
      <w:r>
        <w:t>Överliggare staket</w:t>
      </w:r>
      <w:r w:rsidR="00893ADA">
        <w:t xml:space="preserve"> – 4 (rengöras och oljas</w:t>
      </w:r>
    </w:p>
    <w:p w14:paraId="17837510" w14:textId="77777777" w:rsidR="009A5451" w:rsidRPr="00CF6C13" w:rsidRDefault="009A5451" w:rsidP="009A5451">
      <w:pPr>
        <w:rPr>
          <w:sz w:val="28"/>
          <w:szCs w:val="28"/>
        </w:rPr>
      </w:pPr>
      <w:r w:rsidRPr="00CF6C13">
        <w:rPr>
          <w:sz w:val="28"/>
          <w:szCs w:val="28"/>
        </w:rPr>
        <w:t>Förrådsbyggnad</w:t>
      </w:r>
    </w:p>
    <w:p w14:paraId="292EA2FB" w14:textId="3CB4E48A" w:rsidR="009A5451" w:rsidRDefault="009A5451" w:rsidP="009A5451">
      <w:pPr>
        <w:pStyle w:val="Liststycke"/>
        <w:numPr>
          <w:ilvl w:val="0"/>
          <w:numId w:val="3"/>
        </w:numPr>
      </w:pPr>
      <w:r>
        <w:t>Stående träpaneler</w:t>
      </w:r>
      <w:r w:rsidR="00893ADA">
        <w:t xml:space="preserve"> - 4</w:t>
      </w:r>
    </w:p>
    <w:p w14:paraId="7D2F4B8D" w14:textId="33EB2FB4" w:rsidR="009A5451" w:rsidRDefault="009A5451" w:rsidP="009A5451">
      <w:pPr>
        <w:pStyle w:val="Liststycke"/>
        <w:numPr>
          <w:ilvl w:val="0"/>
          <w:numId w:val="3"/>
        </w:numPr>
      </w:pPr>
      <w:r>
        <w:t>Häng- &amp; stuprännor</w:t>
      </w:r>
      <w:r w:rsidR="00893ADA">
        <w:t xml:space="preserve"> – 5 (utbytt 2024)</w:t>
      </w:r>
    </w:p>
    <w:p w14:paraId="1A724E4C" w14:textId="314E5B44" w:rsidR="009A5451" w:rsidRDefault="009A5451" w:rsidP="009A5451">
      <w:pPr>
        <w:pStyle w:val="Liststycke"/>
        <w:numPr>
          <w:ilvl w:val="0"/>
          <w:numId w:val="3"/>
        </w:numPr>
      </w:pPr>
      <w:r>
        <w:t>Plåttak</w:t>
      </w:r>
      <w:r w:rsidR="00CA6158">
        <w:t xml:space="preserve"> – 3 (rostangrepp i plåt)</w:t>
      </w:r>
    </w:p>
    <w:p w14:paraId="2E3266A5" w14:textId="2E59B7A4" w:rsidR="009A5451" w:rsidRDefault="009A5451" w:rsidP="009A5451">
      <w:pPr>
        <w:pStyle w:val="Liststycke"/>
        <w:numPr>
          <w:ilvl w:val="0"/>
          <w:numId w:val="3"/>
        </w:numPr>
      </w:pPr>
      <w:r>
        <w:t>Dörr &amp; fönster</w:t>
      </w:r>
      <w:r w:rsidR="00CA6158">
        <w:t xml:space="preserve"> – 5 (målat 2024)</w:t>
      </w:r>
    </w:p>
    <w:p w14:paraId="5E9881C9" w14:textId="77777777" w:rsidR="002805AE" w:rsidRDefault="009A5451" w:rsidP="00526B66">
      <w:pPr>
        <w:pStyle w:val="Liststycke"/>
        <w:numPr>
          <w:ilvl w:val="0"/>
          <w:numId w:val="3"/>
        </w:numPr>
      </w:pPr>
      <w:r>
        <w:t>Tätningar mot grannfastigheten</w:t>
      </w:r>
      <w:r w:rsidR="00C125F8">
        <w:t>s gavelplåtar</w:t>
      </w:r>
    </w:p>
    <w:p w14:paraId="1BB7DE8E" w14:textId="77777777" w:rsidR="002805AE" w:rsidRPr="00CF6C13" w:rsidRDefault="00526B66" w:rsidP="00B91C2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Invändigt huskroppar</w:t>
      </w:r>
    </w:p>
    <w:p w14:paraId="77E19B97" w14:textId="465148B0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Värmepannor</w:t>
      </w:r>
      <w:r w:rsidR="002553F6">
        <w:t xml:space="preserve"> &amp; läcklarm</w:t>
      </w:r>
      <w:r w:rsidR="00CA6158">
        <w:t xml:space="preserve"> – 4 (eget läcklarm ej inkopplat)</w:t>
      </w:r>
    </w:p>
    <w:p w14:paraId="251ADDED" w14:textId="09395B67" w:rsidR="00526B66" w:rsidRDefault="00AC7110" w:rsidP="00526B66">
      <w:pPr>
        <w:pStyle w:val="Liststycke"/>
        <w:numPr>
          <w:ilvl w:val="0"/>
          <w:numId w:val="5"/>
        </w:numPr>
        <w:jc w:val="both"/>
      </w:pPr>
      <w:r>
        <w:t>F</w:t>
      </w:r>
      <w:r w:rsidR="00526B66">
        <w:t>ilterbyten</w:t>
      </w:r>
      <w:r>
        <w:t xml:space="preserve"> i ventilationsaggregat</w:t>
      </w:r>
      <w:r w:rsidR="00CA6158">
        <w:t xml:space="preserve"> </w:t>
      </w:r>
    </w:p>
    <w:p w14:paraId="12C0A07F" w14:textId="77777777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t>Ventilationsaggregat</w:t>
      </w:r>
      <w:r w:rsidR="00E07F0B">
        <w:t xml:space="preserve"> och spisfläkt</w:t>
      </w:r>
    </w:p>
    <w:p w14:paraId="02D9E1FC" w14:textId="6F08DD5C" w:rsidR="00526B66" w:rsidRDefault="00526B66" w:rsidP="00526B66">
      <w:pPr>
        <w:pStyle w:val="Liststycke"/>
        <w:numPr>
          <w:ilvl w:val="0"/>
          <w:numId w:val="5"/>
        </w:numPr>
        <w:jc w:val="both"/>
      </w:pPr>
      <w:r>
        <w:lastRenderedPageBreak/>
        <w:t>Termostater och packboxar</w:t>
      </w:r>
      <w:r w:rsidR="00CA6158">
        <w:t xml:space="preserve"> – 4 (en originaltermostat i hall)</w:t>
      </w:r>
    </w:p>
    <w:p w14:paraId="7BBF3CB6" w14:textId="08448A77" w:rsidR="00526B66" w:rsidRDefault="00964573" w:rsidP="00526B66">
      <w:pPr>
        <w:pStyle w:val="Liststycke"/>
        <w:numPr>
          <w:ilvl w:val="0"/>
          <w:numId w:val="5"/>
        </w:numPr>
        <w:jc w:val="both"/>
      </w:pPr>
      <w:r>
        <w:t>Handtag på fönster</w:t>
      </w:r>
      <w:r w:rsidR="00CA6158">
        <w:t xml:space="preserve"> - 5</w:t>
      </w:r>
    </w:p>
    <w:p w14:paraId="72890CD9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>Rensning av avloppsrör</w:t>
      </w:r>
    </w:p>
    <w:p w14:paraId="0EBEE5FC" w14:textId="77777777" w:rsidR="00E07F0B" w:rsidRDefault="00E07F0B" w:rsidP="00526B66">
      <w:pPr>
        <w:pStyle w:val="Liststycke"/>
        <w:numPr>
          <w:ilvl w:val="0"/>
          <w:numId w:val="5"/>
        </w:numPr>
        <w:jc w:val="both"/>
      </w:pPr>
      <w:r>
        <w:t xml:space="preserve">TV box </w:t>
      </w:r>
    </w:p>
    <w:p w14:paraId="4C899F7B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6B80E9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6E14C00C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D187C9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1F70FDA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4CC0DEF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1E36930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2EB26F1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0E5BD9FD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74C6673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7A72C4E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1FF8D1F9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279C014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26E9764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656C57B0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086CF47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56EB914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26307FD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2DA6614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62EDF33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D99A2A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6A020103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9EDC533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61B3320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32943EF2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C3F870D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C2D0652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658305C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10441896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1F6FD9D5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210481B8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44F1324E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7423B898" w14:textId="77777777" w:rsidR="00CF6C13" w:rsidRDefault="00CF6C13" w:rsidP="00CF6C13">
      <w:pPr>
        <w:pStyle w:val="Liststycke"/>
        <w:jc w:val="both"/>
      </w:pPr>
    </w:p>
    <w:p w14:paraId="196D8C64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DA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2F24"/>
    <w:rsid w:val="0041772D"/>
    <w:rsid w:val="00472D14"/>
    <w:rsid w:val="00526B66"/>
    <w:rsid w:val="0065530E"/>
    <w:rsid w:val="00780CBB"/>
    <w:rsid w:val="007F028D"/>
    <w:rsid w:val="00893ADA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A615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8A59"/>
  <w15:chartTrackingRefBased/>
  <w15:docId w15:val="{966A2669-C927-4FF8-BDC5-F7BA7D6D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13</TotalTime>
  <Pages>2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2025-09-06T12:11:00Z</dcterms:created>
  <dcterms:modified xsi:type="dcterms:W3CDTF">2025-09-06T12:24:00Z</dcterms:modified>
</cp:coreProperties>
</file>