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54EB0" w14:textId="405B5C5B" w:rsidR="00B91C2B" w:rsidRPr="00CF6C13" w:rsidRDefault="00885B64" w:rsidP="00B91C2B">
      <w:pPr>
        <w:rPr>
          <w:sz w:val="32"/>
          <w:szCs w:val="32"/>
        </w:rPr>
      </w:pPr>
      <w:r>
        <w:rPr>
          <w:sz w:val="32"/>
          <w:szCs w:val="32"/>
        </w:rPr>
        <w:t>Rapport kvartersgården</w:t>
      </w:r>
    </w:p>
    <w:p w14:paraId="4268703B" w14:textId="77777777" w:rsidR="009A5451" w:rsidRDefault="009A5451"/>
    <w:p w14:paraId="3BA66D69" w14:textId="77777777" w:rsidR="009A5451" w:rsidRPr="00CF6C13" w:rsidRDefault="009A5451">
      <w:pPr>
        <w:rPr>
          <w:sz w:val="28"/>
          <w:szCs w:val="28"/>
        </w:rPr>
      </w:pPr>
      <w:r w:rsidRPr="00CF6C13">
        <w:rPr>
          <w:sz w:val="28"/>
          <w:szCs w:val="28"/>
        </w:rPr>
        <w:t>Huskroppar entréfasad och tak</w:t>
      </w:r>
    </w:p>
    <w:p w14:paraId="7AC03726" w14:textId="77777777" w:rsidR="009A5451" w:rsidRDefault="009A5451" w:rsidP="009A5451">
      <w:pPr>
        <w:pStyle w:val="Liststycke"/>
        <w:numPr>
          <w:ilvl w:val="0"/>
          <w:numId w:val="1"/>
        </w:numPr>
      </w:pPr>
      <w:r>
        <w:t>Tegel och tegelbalk</w:t>
      </w:r>
      <w:r w:rsidR="003B3794">
        <w:t>ar</w:t>
      </w:r>
      <w:r w:rsidR="00780CBB">
        <w:t xml:space="preserve"> </w:t>
      </w:r>
    </w:p>
    <w:p w14:paraId="3B109D1F" w14:textId="77777777" w:rsidR="009A5451" w:rsidRDefault="00C125F8" w:rsidP="009A5451">
      <w:pPr>
        <w:pStyle w:val="Liststycke"/>
        <w:numPr>
          <w:ilvl w:val="0"/>
          <w:numId w:val="1"/>
        </w:numPr>
      </w:pPr>
      <w:r>
        <w:t xml:space="preserve">Entrédörrar </w:t>
      </w:r>
    </w:p>
    <w:p w14:paraId="076892E5" w14:textId="77777777" w:rsidR="009A5451" w:rsidRDefault="009A5451" w:rsidP="009A5451">
      <w:pPr>
        <w:pStyle w:val="Liststycke"/>
        <w:numPr>
          <w:ilvl w:val="0"/>
          <w:numId w:val="1"/>
        </w:numPr>
      </w:pPr>
      <w:r>
        <w:t>Elskåp</w:t>
      </w:r>
    </w:p>
    <w:p w14:paraId="51D80C7E" w14:textId="77777777" w:rsidR="009A5451" w:rsidRDefault="009A5451" w:rsidP="009A5451">
      <w:pPr>
        <w:pStyle w:val="Liststycke"/>
        <w:numPr>
          <w:ilvl w:val="0"/>
          <w:numId w:val="1"/>
        </w:numPr>
      </w:pPr>
      <w:r>
        <w:t>Häng- &amp; stuprännor</w:t>
      </w:r>
      <w:r w:rsidR="00C125F8">
        <w:t xml:space="preserve"> </w:t>
      </w:r>
    </w:p>
    <w:p w14:paraId="68642B8B" w14:textId="77777777" w:rsidR="009A5451" w:rsidRDefault="009A5451" w:rsidP="009A5451">
      <w:pPr>
        <w:pStyle w:val="Liststycke"/>
        <w:numPr>
          <w:ilvl w:val="0"/>
          <w:numId w:val="1"/>
        </w:numPr>
      </w:pPr>
      <w:r>
        <w:t>Vindskenor i trä</w:t>
      </w:r>
      <w:r w:rsidR="00C125F8">
        <w:t xml:space="preserve"> </w:t>
      </w:r>
    </w:p>
    <w:p w14:paraId="65E7514E" w14:textId="77777777" w:rsidR="003B3794" w:rsidRDefault="003B3794" w:rsidP="009A5451">
      <w:pPr>
        <w:pStyle w:val="Liststycke"/>
        <w:numPr>
          <w:ilvl w:val="0"/>
          <w:numId w:val="1"/>
        </w:numPr>
      </w:pPr>
      <w:r>
        <w:t>Vindskenor i plåt</w:t>
      </w:r>
    </w:p>
    <w:p w14:paraId="7627070F" w14:textId="77777777" w:rsidR="009A5451" w:rsidRDefault="009A5451" w:rsidP="009A5451">
      <w:pPr>
        <w:pStyle w:val="Liststycke"/>
        <w:numPr>
          <w:ilvl w:val="0"/>
          <w:numId w:val="1"/>
        </w:numPr>
      </w:pPr>
      <w:r>
        <w:t>Fönsterbleck</w:t>
      </w:r>
      <w:r w:rsidR="00C125F8">
        <w:t xml:space="preserve"> och dropplist</w:t>
      </w:r>
    </w:p>
    <w:p w14:paraId="5246AF9A" w14:textId="77777777" w:rsidR="009A5451" w:rsidRDefault="009A5451" w:rsidP="009A5451">
      <w:pPr>
        <w:pStyle w:val="Liststycke"/>
        <w:numPr>
          <w:ilvl w:val="0"/>
          <w:numId w:val="1"/>
        </w:numPr>
      </w:pPr>
      <w:r>
        <w:t>Takpannor</w:t>
      </w:r>
    </w:p>
    <w:p w14:paraId="7CCB892C" w14:textId="77777777" w:rsidR="009A5451" w:rsidRDefault="009A5451" w:rsidP="009A5451">
      <w:pPr>
        <w:pStyle w:val="Liststycke"/>
        <w:numPr>
          <w:ilvl w:val="0"/>
          <w:numId w:val="1"/>
        </w:numPr>
      </w:pPr>
      <w:r>
        <w:t>Nockpapper</w:t>
      </w:r>
    </w:p>
    <w:p w14:paraId="275A6235" w14:textId="77777777" w:rsidR="009A5451" w:rsidRDefault="009A5451" w:rsidP="009A5451">
      <w:pPr>
        <w:pStyle w:val="Liststycke"/>
        <w:numPr>
          <w:ilvl w:val="0"/>
          <w:numId w:val="1"/>
        </w:numPr>
      </w:pPr>
      <w:r>
        <w:t>Ventilationshuvar</w:t>
      </w:r>
    </w:p>
    <w:p w14:paraId="51766398" w14:textId="77777777" w:rsidR="00964573" w:rsidRDefault="00964573" w:rsidP="009A5451">
      <w:pPr>
        <w:pStyle w:val="Liststycke"/>
        <w:numPr>
          <w:ilvl w:val="0"/>
          <w:numId w:val="1"/>
        </w:numPr>
      </w:pPr>
      <w:r>
        <w:t>Miniatyrfönster</w:t>
      </w:r>
    </w:p>
    <w:p w14:paraId="45D79DFA" w14:textId="77777777" w:rsidR="009A5451" w:rsidRPr="00CF6C13" w:rsidRDefault="009A5451" w:rsidP="009A5451">
      <w:pPr>
        <w:rPr>
          <w:sz w:val="28"/>
          <w:szCs w:val="28"/>
        </w:rPr>
      </w:pPr>
      <w:r w:rsidRPr="00CF6C13">
        <w:rPr>
          <w:sz w:val="28"/>
          <w:szCs w:val="28"/>
        </w:rPr>
        <w:t>Huskroppar innergård</w:t>
      </w:r>
      <w:r w:rsidR="003874CC" w:rsidRPr="00CF6C13">
        <w:rPr>
          <w:sz w:val="28"/>
          <w:szCs w:val="28"/>
        </w:rPr>
        <w:t xml:space="preserve"> och tak</w:t>
      </w:r>
    </w:p>
    <w:p w14:paraId="7BD45EE7" w14:textId="77777777" w:rsidR="009A5451" w:rsidRDefault="009A5451" w:rsidP="009A5451">
      <w:pPr>
        <w:pStyle w:val="Liststycke"/>
        <w:numPr>
          <w:ilvl w:val="0"/>
          <w:numId w:val="2"/>
        </w:numPr>
      </w:pPr>
      <w:r>
        <w:t>Tegel och tegelbalkar</w:t>
      </w:r>
      <w:r w:rsidR="00C125F8">
        <w:t xml:space="preserve"> </w:t>
      </w:r>
    </w:p>
    <w:p w14:paraId="1D49B104" w14:textId="77777777" w:rsidR="009A5451" w:rsidRDefault="009A5451" w:rsidP="009A5451">
      <w:pPr>
        <w:pStyle w:val="Liststycke"/>
        <w:numPr>
          <w:ilvl w:val="0"/>
          <w:numId w:val="2"/>
        </w:numPr>
      </w:pPr>
      <w:r>
        <w:t>Fönster och dörrar</w:t>
      </w:r>
      <w:r w:rsidR="00B91C2B">
        <w:t xml:space="preserve"> </w:t>
      </w:r>
    </w:p>
    <w:p w14:paraId="2F18ABEA" w14:textId="77777777" w:rsidR="009A5451" w:rsidRDefault="009A5451" w:rsidP="009A5451">
      <w:pPr>
        <w:pStyle w:val="Liststycke"/>
        <w:numPr>
          <w:ilvl w:val="0"/>
          <w:numId w:val="2"/>
        </w:numPr>
      </w:pPr>
      <w:r>
        <w:t>Fönsterbleck och dropplister</w:t>
      </w:r>
      <w:r w:rsidR="003874CC">
        <w:t xml:space="preserve"> </w:t>
      </w:r>
    </w:p>
    <w:p w14:paraId="6087F218" w14:textId="77777777" w:rsidR="009A5451" w:rsidRDefault="009A5451" w:rsidP="009A5451">
      <w:pPr>
        <w:pStyle w:val="Liststycke"/>
        <w:numPr>
          <w:ilvl w:val="0"/>
          <w:numId w:val="2"/>
        </w:numPr>
      </w:pPr>
      <w:r>
        <w:t>Häng- &amp; stuprännor</w:t>
      </w:r>
    </w:p>
    <w:p w14:paraId="5A5F6480" w14:textId="77777777" w:rsidR="009A5451" w:rsidRDefault="009A5451" w:rsidP="009A5451">
      <w:pPr>
        <w:pStyle w:val="Liststycke"/>
        <w:numPr>
          <w:ilvl w:val="0"/>
          <w:numId w:val="2"/>
        </w:numPr>
      </w:pPr>
      <w:r>
        <w:t>Gavelplåt mot grannhus</w:t>
      </w:r>
    </w:p>
    <w:p w14:paraId="189F5DEA" w14:textId="77777777" w:rsidR="009A5451" w:rsidRDefault="009A5451" w:rsidP="009A5451">
      <w:pPr>
        <w:pStyle w:val="Liststycke"/>
        <w:numPr>
          <w:ilvl w:val="0"/>
          <w:numId w:val="2"/>
        </w:numPr>
      </w:pPr>
      <w:r>
        <w:t>Vindskenor i trä</w:t>
      </w:r>
    </w:p>
    <w:p w14:paraId="34E2A490" w14:textId="77777777" w:rsidR="003B3794" w:rsidRDefault="003B3794" w:rsidP="009A5451">
      <w:pPr>
        <w:pStyle w:val="Liststycke"/>
        <w:numPr>
          <w:ilvl w:val="0"/>
          <w:numId w:val="2"/>
        </w:numPr>
      </w:pPr>
      <w:r>
        <w:t xml:space="preserve">Vindskenor i </w:t>
      </w:r>
      <w:r w:rsidR="00B765F6">
        <w:t>plåt</w:t>
      </w:r>
    </w:p>
    <w:p w14:paraId="75CFF7E2" w14:textId="77777777" w:rsidR="009A5451" w:rsidRDefault="009A5451" w:rsidP="009A5451">
      <w:pPr>
        <w:pStyle w:val="Liststycke"/>
        <w:numPr>
          <w:ilvl w:val="0"/>
          <w:numId w:val="2"/>
        </w:numPr>
      </w:pPr>
      <w:r>
        <w:t>Avloppsventilation</w:t>
      </w:r>
    </w:p>
    <w:p w14:paraId="4665958F" w14:textId="77777777" w:rsidR="009A5451" w:rsidRDefault="009A5451" w:rsidP="009A5451">
      <w:pPr>
        <w:pStyle w:val="Liststycke"/>
        <w:numPr>
          <w:ilvl w:val="0"/>
          <w:numId w:val="2"/>
        </w:numPr>
      </w:pPr>
      <w:r>
        <w:t>Stående träpaneler</w:t>
      </w:r>
    </w:p>
    <w:p w14:paraId="42275D8D" w14:textId="77777777" w:rsidR="00526B66" w:rsidRDefault="00526B66" w:rsidP="009A5451">
      <w:pPr>
        <w:pStyle w:val="Liststycke"/>
        <w:numPr>
          <w:ilvl w:val="0"/>
          <w:numId w:val="2"/>
        </w:numPr>
      </w:pPr>
      <w:r>
        <w:t>Dörrbroms altandörr</w:t>
      </w:r>
    </w:p>
    <w:p w14:paraId="7B3CB273" w14:textId="77777777" w:rsidR="0041772D" w:rsidRDefault="0041772D" w:rsidP="009A5451">
      <w:pPr>
        <w:pStyle w:val="Liststycke"/>
        <w:numPr>
          <w:ilvl w:val="0"/>
          <w:numId w:val="2"/>
        </w:numPr>
      </w:pPr>
      <w:r>
        <w:t>Överliggare staket</w:t>
      </w:r>
    </w:p>
    <w:p w14:paraId="6296E9E0" w14:textId="77777777" w:rsidR="009A5451" w:rsidRPr="00CF6C13" w:rsidRDefault="009A5451" w:rsidP="009A5451">
      <w:pPr>
        <w:rPr>
          <w:sz w:val="28"/>
          <w:szCs w:val="28"/>
        </w:rPr>
      </w:pPr>
      <w:r w:rsidRPr="00CF6C13">
        <w:rPr>
          <w:sz w:val="28"/>
          <w:szCs w:val="28"/>
        </w:rPr>
        <w:t>Förrådsbyggnad</w:t>
      </w:r>
    </w:p>
    <w:p w14:paraId="52971934" w14:textId="77777777" w:rsidR="009A5451" w:rsidRDefault="009A5451" w:rsidP="009A5451">
      <w:pPr>
        <w:pStyle w:val="Liststycke"/>
        <w:numPr>
          <w:ilvl w:val="0"/>
          <w:numId w:val="3"/>
        </w:numPr>
      </w:pPr>
      <w:r>
        <w:t>Stående träpaneler</w:t>
      </w:r>
      <w:r w:rsidR="00C125F8">
        <w:t xml:space="preserve"> </w:t>
      </w:r>
    </w:p>
    <w:p w14:paraId="09AED023" w14:textId="77777777" w:rsidR="009A5451" w:rsidRDefault="009A5451" w:rsidP="009A5451">
      <w:pPr>
        <w:pStyle w:val="Liststycke"/>
        <w:numPr>
          <w:ilvl w:val="0"/>
          <w:numId w:val="3"/>
        </w:numPr>
      </w:pPr>
      <w:r>
        <w:t>Häng- &amp; stuprännor</w:t>
      </w:r>
    </w:p>
    <w:p w14:paraId="127385F1" w14:textId="77777777" w:rsidR="009A5451" w:rsidRDefault="009A5451" w:rsidP="009A5451">
      <w:pPr>
        <w:pStyle w:val="Liststycke"/>
        <w:numPr>
          <w:ilvl w:val="0"/>
          <w:numId w:val="3"/>
        </w:numPr>
      </w:pPr>
      <w:r>
        <w:t>Plåttak</w:t>
      </w:r>
      <w:r w:rsidR="00C125F8">
        <w:t xml:space="preserve"> </w:t>
      </w:r>
    </w:p>
    <w:p w14:paraId="74E61D01" w14:textId="77777777" w:rsidR="009A5451" w:rsidRDefault="009A5451" w:rsidP="009A5451">
      <w:pPr>
        <w:pStyle w:val="Liststycke"/>
        <w:numPr>
          <w:ilvl w:val="0"/>
          <w:numId w:val="3"/>
        </w:numPr>
      </w:pPr>
      <w:r>
        <w:t>Dörr &amp; fönster</w:t>
      </w:r>
    </w:p>
    <w:p w14:paraId="3AF3A0E1" w14:textId="77777777" w:rsidR="002805AE" w:rsidRDefault="009A5451" w:rsidP="00526B66">
      <w:pPr>
        <w:pStyle w:val="Liststycke"/>
        <w:numPr>
          <w:ilvl w:val="0"/>
          <w:numId w:val="3"/>
        </w:numPr>
      </w:pPr>
      <w:r>
        <w:t>Tätningar mot grannfastigheten</w:t>
      </w:r>
      <w:r w:rsidR="00C125F8">
        <w:t>s gavelplåtar</w:t>
      </w:r>
    </w:p>
    <w:p w14:paraId="2F6FB8C6" w14:textId="77777777" w:rsidR="002805AE" w:rsidRPr="00CF6C13" w:rsidRDefault="00526B66" w:rsidP="00B91C2B">
      <w:pPr>
        <w:jc w:val="both"/>
        <w:rPr>
          <w:sz w:val="28"/>
          <w:szCs w:val="28"/>
        </w:rPr>
      </w:pPr>
      <w:r w:rsidRPr="00CF6C13">
        <w:rPr>
          <w:sz w:val="28"/>
          <w:szCs w:val="28"/>
        </w:rPr>
        <w:t>Invändigt huskroppar</w:t>
      </w:r>
    </w:p>
    <w:p w14:paraId="6C104005" w14:textId="77777777" w:rsidR="00526B66" w:rsidRDefault="00526B66" w:rsidP="00526B66">
      <w:pPr>
        <w:pStyle w:val="Liststycke"/>
        <w:numPr>
          <w:ilvl w:val="0"/>
          <w:numId w:val="5"/>
        </w:numPr>
        <w:jc w:val="both"/>
      </w:pPr>
      <w:r>
        <w:t>Värmepannor</w:t>
      </w:r>
      <w:r w:rsidR="002553F6">
        <w:t xml:space="preserve"> &amp; läcklarm</w:t>
      </w:r>
    </w:p>
    <w:p w14:paraId="4674F395" w14:textId="77777777" w:rsidR="00526B66" w:rsidRDefault="00AC7110" w:rsidP="00526B66">
      <w:pPr>
        <w:pStyle w:val="Liststycke"/>
        <w:numPr>
          <w:ilvl w:val="0"/>
          <w:numId w:val="5"/>
        </w:numPr>
        <w:jc w:val="both"/>
      </w:pPr>
      <w:r>
        <w:t>F</w:t>
      </w:r>
      <w:r w:rsidR="00526B66">
        <w:t>ilterbyten</w:t>
      </w:r>
      <w:r>
        <w:t xml:space="preserve"> i ventilationsaggregat</w:t>
      </w:r>
    </w:p>
    <w:p w14:paraId="0FB16709" w14:textId="77777777" w:rsidR="00526B66" w:rsidRDefault="00526B66" w:rsidP="00526B66">
      <w:pPr>
        <w:pStyle w:val="Liststycke"/>
        <w:numPr>
          <w:ilvl w:val="0"/>
          <w:numId w:val="5"/>
        </w:numPr>
        <w:jc w:val="both"/>
      </w:pPr>
      <w:r>
        <w:t>Ventilationsaggregat</w:t>
      </w:r>
      <w:r w:rsidR="00E07F0B">
        <w:t xml:space="preserve"> och spisfläkt</w:t>
      </w:r>
    </w:p>
    <w:p w14:paraId="23CA77D2" w14:textId="77777777" w:rsidR="00526B66" w:rsidRDefault="00526B66" w:rsidP="00526B66">
      <w:pPr>
        <w:pStyle w:val="Liststycke"/>
        <w:numPr>
          <w:ilvl w:val="0"/>
          <w:numId w:val="5"/>
        </w:numPr>
        <w:jc w:val="both"/>
      </w:pPr>
      <w:r>
        <w:lastRenderedPageBreak/>
        <w:t>Termostater och packboxar</w:t>
      </w:r>
    </w:p>
    <w:p w14:paraId="29638BEE" w14:textId="77777777" w:rsidR="00526B66" w:rsidRDefault="00964573" w:rsidP="00526B66">
      <w:pPr>
        <w:pStyle w:val="Liststycke"/>
        <w:numPr>
          <w:ilvl w:val="0"/>
          <w:numId w:val="5"/>
        </w:numPr>
        <w:jc w:val="both"/>
      </w:pPr>
      <w:r>
        <w:t>Handtag på fönster</w:t>
      </w:r>
    </w:p>
    <w:p w14:paraId="6AFBFEBA" w14:textId="77777777" w:rsidR="00E07F0B" w:rsidRDefault="00E07F0B" w:rsidP="00526B66">
      <w:pPr>
        <w:pStyle w:val="Liststycke"/>
        <w:numPr>
          <w:ilvl w:val="0"/>
          <w:numId w:val="5"/>
        </w:numPr>
        <w:jc w:val="both"/>
      </w:pPr>
      <w:r>
        <w:t>Rensning av avloppsrör</w:t>
      </w:r>
    </w:p>
    <w:p w14:paraId="60681A88" w14:textId="77777777" w:rsidR="00E07F0B" w:rsidRDefault="00E07F0B" w:rsidP="00526B66">
      <w:pPr>
        <w:pStyle w:val="Liststycke"/>
        <w:numPr>
          <w:ilvl w:val="0"/>
          <w:numId w:val="5"/>
        </w:numPr>
        <w:jc w:val="both"/>
      </w:pPr>
      <w:r>
        <w:t xml:space="preserve">TV box </w:t>
      </w:r>
    </w:p>
    <w:p w14:paraId="14CEC214" w14:textId="77777777" w:rsidR="00E07F0B" w:rsidRPr="00B601D0" w:rsidRDefault="00E07F0B" w:rsidP="00E07F0B">
      <w:pPr>
        <w:jc w:val="both"/>
        <w:rPr>
          <w:color w:val="EE0000"/>
          <w:sz w:val="28"/>
          <w:szCs w:val="28"/>
        </w:rPr>
      </w:pPr>
      <w:r w:rsidRPr="00B601D0">
        <w:rPr>
          <w:color w:val="EE0000"/>
          <w:sz w:val="28"/>
          <w:szCs w:val="28"/>
        </w:rPr>
        <w:t>Kvartersgård, invändigt &amp; utvändigt</w:t>
      </w:r>
    </w:p>
    <w:p w14:paraId="5AF8379B" w14:textId="1920126C" w:rsidR="00E07F0B" w:rsidRPr="00B601D0" w:rsidRDefault="00E07F0B" w:rsidP="00E07F0B">
      <w:pPr>
        <w:pStyle w:val="Liststycke"/>
        <w:numPr>
          <w:ilvl w:val="0"/>
          <w:numId w:val="6"/>
        </w:numPr>
        <w:jc w:val="both"/>
        <w:rPr>
          <w:color w:val="EE0000"/>
        </w:rPr>
      </w:pPr>
      <w:r w:rsidRPr="00B601D0">
        <w:rPr>
          <w:color w:val="EE0000"/>
        </w:rPr>
        <w:t>Tegelpannor</w:t>
      </w:r>
      <w:r w:rsidR="005B50AF" w:rsidRPr="00B601D0">
        <w:rPr>
          <w:color w:val="EE0000"/>
        </w:rPr>
        <w:t xml:space="preserve"> - 4</w:t>
      </w:r>
    </w:p>
    <w:p w14:paraId="7F7A13F1" w14:textId="073E7317" w:rsidR="001A6377" w:rsidRPr="00B601D0" w:rsidRDefault="001A6377" w:rsidP="00E07F0B">
      <w:pPr>
        <w:pStyle w:val="Liststycke"/>
        <w:numPr>
          <w:ilvl w:val="0"/>
          <w:numId w:val="6"/>
        </w:numPr>
        <w:jc w:val="both"/>
        <w:rPr>
          <w:color w:val="EE0000"/>
        </w:rPr>
      </w:pPr>
      <w:r w:rsidRPr="00B601D0">
        <w:rPr>
          <w:color w:val="EE0000"/>
        </w:rPr>
        <w:t>Tegelväggar</w:t>
      </w:r>
      <w:r w:rsidR="005B50AF" w:rsidRPr="00B601D0">
        <w:rPr>
          <w:color w:val="EE0000"/>
        </w:rPr>
        <w:t xml:space="preserve"> - 4</w:t>
      </w:r>
    </w:p>
    <w:p w14:paraId="095BEE34" w14:textId="2147E162" w:rsidR="00E07F0B" w:rsidRPr="00B601D0" w:rsidRDefault="00E07F0B" w:rsidP="00E07F0B">
      <w:pPr>
        <w:pStyle w:val="Liststycke"/>
        <w:numPr>
          <w:ilvl w:val="0"/>
          <w:numId w:val="6"/>
        </w:numPr>
        <w:jc w:val="both"/>
        <w:rPr>
          <w:color w:val="EE0000"/>
        </w:rPr>
      </w:pPr>
      <w:r w:rsidRPr="00B601D0">
        <w:rPr>
          <w:color w:val="EE0000"/>
        </w:rPr>
        <w:t>Ventilationsaggregat</w:t>
      </w:r>
      <w:r w:rsidR="005B50AF" w:rsidRPr="00B601D0">
        <w:rPr>
          <w:color w:val="EE0000"/>
        </w:rPr>
        <w:t xml:space="preserve"> - 1, verkar inte fungera, elfel?</w:t>
      </w:r>
    </w:p>
    <w:p w14:paraId="26CDF8DD" w14:textId="59D4AA84" w:rsidR="00E07F0B" w:rsidRPr="00B601D0" w:rsidRDefault="00E07F0B" w:rsidP="00E07F0B">
      <w:pPr>
        <w:pStyle w:val="Liststycke"/>
        <w:numPr>
          <w:ilvl w:val="0"/>
          <w:numId w:val="6"/>
        </w:numPr>
        <w:jc w:val="both"/>
        <w:rPr>
          <w:color w:val="EE0000"/>
        </w:rPr>
      </w:pPr>
      <w:r w:rsidRPr="00B601D0">
        <w:rPr>
          <w:color w:val="EE0000"/>
        </w:rPr>
        <w:t>Värmepanna</w:t>
      </w:r>
      <w:r w:rsidR="005B50AF" w:rsidRPr="00B601D0">
        <w:rPr>
          <w:color w:val="EE0000"/>
        </w:rPr>
        <w:t xml:space="preserve"> -</w:t>
      </w:r>
      <w:r w:rsidRPr="00B601D0">
        <w:rPr>
          <w:color w:val="EE0000"/>
        </w:rPr>
        <w:t xml:space="preserve"> </w:t>
      </w:r>
      <w:r w:rsidR="005B50AF" w:rsidRPr="00B601D0">
        <w:rPr>
          <w:color w:val="EE0000"/>
        </w:rPr>
        <w:t>3</w:t>
      </w:r>
    </w:p>
    <w:p w14:paraId="46D10410" w14:textId="64818E30" w:rsidR="00E07F0B" w:rsidRPr="00B601D0" w:rsidRDefault="00E07F0B" w:rsidP="00E07F0B">
      <w:pPr>
        <w:pStyle w:val="Liststycke"/>
        <w:numPr>
          <w:ilvl w:val="0"/>
          <w:numId w:val="6"/>
        </w:numPr>
        <w:jc w:val="both"/>
        <w:rPr>
          <w:color w:val="EE0000"/>
        </w:rPr>
      </w:pPr>
      <w:r w:rsidRPr="00B601D0">
        <w:rPr>
          <w:color w:val="EE0000"/>
        </w:rPr>
        <w:t>Armaturer</w:t>
      </w:r>
      <w:r w:rsidR="001A6377" w:rsidRPr="00B601D0">
        <w:rPr>
          <w:color w:val="EE0000"/>
        </w:rPr>
        <w:t xml:space="preserve"> ute</w:t>
      </w:r>
      <w:r w:rsidR="005B50AF" w:rsidRPr="00B601D0">
        <w:rPr>
          <w:color w:val="EE0000"/>
        </w:rPr>
        <w:t xml:space="preserve"> - 4 rengöring</w:t>
      </w:r>
    </w:p>
    <w:p w14:paraId="5B95A21E" w14:textId="667B309B" w:rsidR="001A6377" w:rsidRPr="00B601D0" w:rsidRDefault="001A6377" w:rsidP="00E07F0B">
      <w:pPr>
        <w:pStyle w:val="Liststycke"/>
        <w:numPr>
          <w:ilvl w:val="0"/>
          <w:numId w:val="6"/>
        </w:numPr>
        <w:jc w:val="both"/>
        <w:rPr>
          <w:color w:val="EE0000"/>
        </w:rPr>
      </w:pPr>
      <w:r w:rsidRPr="00B601D0">
        <w:rPr>
          <w:color w:val="EE0000"/>
        </w:rPr>
        <w:t>Armaturer inne</w:t>
      </w:r>
      <w:r w:rsidR="005B50AF" w:rsidRPr="00B601D0">
        <w:rPr>
          <w:color w:val="EE0000"/>
        </w:rPr>
        <w:t xml:space="preserve"> - 4 byte till LED</w:t>
      </w:r>
    </w:p>
    <w:p w14:paraId="16793D9B" w14:textId="10DB5E0B" w:rsidR="00E07F0B" w:rsidRPr="00B601D0" w:rsidRDefault="00E07F0B" w:rsidP="00E07F0B">
      <w:pPr>
        <w:pStyle w:val="Liststycke"/>
        <w:numPr>
          <w:ilvl w:val="0"/>
          <w:numId w:val="6"/>
        </w:numPr>
        <w:jc w:val="both"/>
        <w:rPr>
          <w:color w:val="EE0000"/>
        </w:rPr>
      </w:pPr>
      <w:r w:rsidRPr="00B601D0">
        <w:rPr>
          <w:color w:val="EE0000"/>
        </w:rPr>
        <w:t>Vindskenor</w:t>
      </w:r>
      <w:r w:rsidR="003B3794" w:rsidRPr="00B601D0">
        <w:rPr>
          <w:color w:val="EE0000"/>
        </w:rPr>
        <w:t xml:space="preserve"> i trä</w:t>
      </w:r>
      <w:r w:rsidR="005B50AF" w:rsidRPr="00B601D0">
        <w:rPr>
          <w:color w:val="EE0000"/>
        </w:rPr>
        <w:t xml:space="preserve"> - 4</w:t>
      </w:r>
    </w:p>
    <w:p w14:paraId="443D1B94" w14:textId="046166DF" w:rsidR="003B3794" w:rsidRPr="00B601D0" w:rsidRDefault="003B3794" w:rsidP="00E07F0B">
      <w:pPr>
        <w:pStyle w:val="Liststycke"/>
        <w:numPr>
          <w:ilvl w:val="0"/>
          <w:numId w:val="6"/>
        </w:numPr>
        <w:jc w:val="both"/>
        <w:rPr>
          <w:color w:val="EE0000"/>
        </w:rPr>
      </w:pPr>
      <w:r w:rsidRPr="00B601D0">
        <w:rPr>
          <w:color w:val="EE0000"/>
        </w:rPr>
        <w:t>Vindskenor i plåt</w:t>
      </w:r>
      <w:r w:rsidR="005B50AF" w:rsidRPr="00B601D0">
        <w:rPr>
          <w:color w:val="EE0000"/>
        </w:rPr>
        <w:t xml:space="preserve"> -</w:t>
      </w:r>
    </w:p>
    <w:p w14:paraId="7757E669" w14:textId="418723C4" w:rsidR="00E07F0B" w:rsidRPr="00B601D0" w:rsidRDefault="00E07F0B" w:rsidP="00E07F0B">
      <w:pPr>
        <w:pStyle w:val="Liststycke"/>
        <w:numPr>
          <w:ilvl w:val="0"/>
          <w:numId w:val="6"/>
        </w:numPr>
        <w:jc w:val="both"/>
        <w:rPr>
          <w:color w:val="EE0000"/>
        </w:rPr>
      </w:pPr>
      <w:r w:rsidRPr="00B601D0">
        <w:rPr>
          <w:color w:val="EE0000"/>
        </w:rPr>
        <w:t>Fönster</w:t>
      </w:r>
      <w:r w:rsidR="0065530E" w:rsidRPr="00B601D0">
        <w:rPr>
          <w:color w:val="EE0000"/>
        </w:rPr>
        <w:t xml:space="preserve"> mot söder</w:t>
      </w:r>
      <w:r w:rsidR="005B50AF" w:rsidRPr="00B601D0">
        <w:rPr>
          <w:color w:val="EE0000"/>
        </w:rPr>
        <w:t xml:space="preserve"> - 3, färgflagor, hårt kitt mellan glas/spröjs</w:t>
      </w:r>
    </w:p>
    <w:p w14:paraId="022F4EB2" w14:textId="62AB8F73" w:rsidR="00E07F0B" w:rsidRPr="00B601D0" w:rsidRDefault="00E07F0B" w:rsidP="005B50AF">
      <w:pPr>
        <w:pStyle w:val="Liststycke"/>
        <w:numPr>
          <w:ilvl w:val="0"/>
          <w:numId w:val="6"/>
        </w:numPr>
        <w:jc w:val="both"/>
        <w:rPr>
          <w:color w:val="EE0000"/>
        </w:rPr>
      </w:pPr>
      <w:r w:rsidRPr="00B601D0">
        <w:rPr>
          <w:color w:val="EE0000"/>
        </w:rPr>
        <w:t>Fönster</w:t>
      </w:r>
      <w:r w:rsidR="0065530E" w:rsidRPr="00B601D0">
        <w:rPr>
          <w:color w:val="EE0000"/>
        </w:rPr>
        <w:t xml:space="preserve"> mot norr</w:t>
      </w:r>
      <w:r w:rsidR="005B50AF" w:rsidRPr="00B601D0">
        <w:rPr>
          <w:color w:val="EE0000"/>
        </w:rPr>
        <w:t xml:space="preserve"> - 3, färgflagor, hårt kitt mellan glas/spröjs</w:t>
      </w:r>
    </w:p>
    <w:p w14:paraId="6BEAC293" w14:textId="165E3D29" w:rsidR="001A6377" w:rsidRPr="00B601D0" w:rsidRDefault="001A6377" w:rsidP="00E07F0B">
      <w:pPr>
        <w:pStyle w:val="Liststycke"/>
        <w:numPr>
          <w:ilvl w:val="0"/>
          <w:numId w:val="6"/>
        </w:numPr>
        <w:jc w:val="both"/>
        <w:rPr>
          <w:color w:val="EE0000"/>
        </w:rPr>
      </w:pPr>
      <w:r w:rsidRPr="00B601D0">
        <w:rPr>
          <w:color w:val="EE0000"/>
        </w:rPr>
        <w:t>Dropplist mot tegel</w:t>
      </w:r>
      <w:r w:rsidR="005B50AF" w:rsidRPr="00B601D0">
        <w:rPr>
          <w:color w:val="EE0000"/>
        </w:rPr>
        <w:t xml:space="preserve"> - 4</w:t>
      </w:r>
    </w:p>
    <w:p w14:paraId="28377F49" w14:textId="39807780" w:rsidR="00E07F0B" w:rsidRPr="00B601D0" w:rsidRDefault="00E07F0B" w:rsidP="00E07F0B">
      <w:pPr>
        <w:pStyle w:val="Liststycke"/>
        <w:numPr>
          <w:ilvl w:val="0"/>
          <w:numId w:val="6"/>
        </w:numPr>
        <w:jc w:val="both"/>
        <w:rPr>
          <w:color w:val="EE0000"/>
        </w:rPr>
      </w:pPr>
      <w:r w:rsidRPr="00B601D0">
        <w:rPr>
          <w:color w:val="EE0000"/>
        </w:rPr>
        <w:t>Entrédörra</w:t>
      </w:r>
      <w:r w:rsidR="005B50AF" w:rsidRPr="00B601D0">
        <w:rPr>
          <w:color w:val="EE0000"/>
        </w:rPr>
        <w:t>r - 5, nymålat 2025</w:t>
      </w:r>
    </w:p>
    <w:p w14:paraId="741AE411" w14:textId="6198CE5C" w:rsidR="00E07F0B" w:rsidRPr="00B601D0" w:rsidRDefault="00E07F0B" w:rsidP="00E07F0B">
      <w:pPr>
        <w:pStyle w:val="Liststycke"/>
        <w:numPr>
          <w:ilvl w:val="0"/>
          <w:numId w:val="6"/>
        </w:numPr>
        <w:jc w:val="both"/>
        <w:rPr>
          <w:color w:val="EE0000"/>
        </w:rPr>
      </w:pPr>
      <w:r w:rsidRPr="00B601D0">
        <w:rPr>
          <w:color w:val="EE0000"/>
        </w:rPr>
        <w:t>Häng- &amp; stuprö</w:t>
      </w:r>
      <w:r w:rsidR="005B50AF" w:rsidRPr="00B601D0">
        <w:rPr>
          <w:color w:val="EE0000"/>
        </w:rPr>
        <w:t>r -</w:t>
      </w:r>
      <w:r w:rsidRPr="00B601D0">
        <w:rPr>
          <w:color w:val="EE0000"/>
        </w:rPr>
        <w:t xml:space="preserve"> </w:t>
      </w:r>
      <w:r w:rsidR="005B50AF" w:rsidRPr="00B601D0">
        <w:rPr>
          <w:color w:val="EE0000"/>
        </w:rPr>
        <w:t>4 färgflagor</w:t>
      </w:r>
    </w:p>
    <w:p w14:paraId="46AC4421" w14:textId="77777777" w:rsidR="003774D2" w:rsidRPr="00CF6C13" w:rsidRDefault="003774D2" w:rsidP="003774D2">
      <w:pPr>
        <w:jc w:val="both"/>
        <w:rPr>
          <w:sz w:val="28"/>
          <w:szCs w:val="28"/>
        </w:rPr>
      </w:pPr>
      <w:r w:rsidRPr="00CF6C13">
        <w:rPr>
          <w:sz w:val="28"/>
          <w:szCs w:val="28"/>
        </w:rPr>
        <w:t>Garagelängor</w:t>
      </w:r>
    </w:p>
    <w:p w14:paraId="59BE8BD1" w14:textId="77777777" w:rsidR="003774D2" w:rsidRDefault="003774D2" w:rsidP="003774D2">
      <w:pPr>
        <w:pStyle w:val="Liststycke"/>
        <w:numPr>
          <w:ilvl w:val="0"/>
          <w:numId w:val="7"/>
        </w:numPr>
        <w:jc w:val="both"/>
      </w:pPr>
      <w:r>
        <w:t xml:space="preserve">Stående träpaneler </w:t>
      </w:r>
    </w:p>
    <w:p w14:paraId="7E06A4FE" w14:textId="77777777" w:rsidR="003774D2" w:rsidRDefault="003774D2" w:rsidP="003774D2">
      <w:pPr>
        <w:pStyle w:val="Liststycke"/>
        <w:numPr>
          <w:ilvl w:val="0"/>
          <w:numId w:val="7"/>
        </w:numPr>
        <w:jc w:val="both"/>
      </w:pPr>
      <w:r>
        <w:t xml:space="preserve">Takpannor </w:t>
      </w:r>
    </w:p>
    <w:p w14:paraId="5FF49CD5" w14:textId="77777777" w:rsidR="003774D2" w:rsidRDefault="003774D2" w:rsidP="003774D2">
      <w:pPr>
        <w:pStyle w:val="Liststycke"/>
        <w:numPr>
          <w:ilvl w:val="0"/>
          <w:numId w:val="7"/>
        </w:numPr>
        <w:jc w:val="both"/>
      </w:pPr>
      <w:r>
        <w:t>Portar</w:t>
      </w:r>
    </w:p>
    <w:p w14:paraId="46317B42" w14:textId="77777777" w:rsidR="003774D2" w:rsidRDefault="003774D2" w:rsidP="003774D2">
      <w:pPr>
        <w:pStyle w:val="Liststycke"/>
        <w:numPr>
          <w:ilvl w:val="0"/>
          <w:numId w:val="7"/>
        </w:numPr>
        <w:jc w:val="both"/>
      </w:pPr>
      <w:r>
        <w:t xml:space="preserve">Tegel </w:t>
      </w:r>
    </w:p>
    <w:p w14:paraId="735271AF" w14:textId="77777777" w:rsidR="003774D2" w:rsidRDefault="003774D2" w:rsidP="003774D2">
      <w:pPr>
        <w:pStyle w:val="Liststycke"/>
        <w:numPr>
          <w:ilvl w:val="0"/>
          <w:numId w:val="7"/>
        </w:numPr>
        <w:jc w:val="both"/>
      </w:pPr>
      <w:r>
        <w:t>Vindskenor</w:t>
      </w:r>
      <w:r w:rsidR="003B3794">
        <w:t xml:space="preserve"> i trä</w:t>
      </w:r>
    </w:p>
    <w:p w14:paraId="3CE03731" w14:textId="77777777" w:rsidR="003B3794" w:rsidRDefault="003B3794" w:rsidP="003774D2">
      <w:pPr>
        <w:pStyle w:val="Liststycke"/>
        <w:numPr>
          <w:ilvl w:val="0"/>
          <w:numId w:val="7"/>
        </w:numPr>
        <w:jc w:val="both"/>
      </w:pPr>
      <w:r>
        <w:t>Vindskenor i plåt</w:t>
      </w:r>
    </w:p>
    <w:p w14:paraId="00B22CF2" w14:textId="77777777" w:rsidR="00BD3B00" w:rsidRDefault="00BD3B00" w:rsidP="003774D2">
      <w:pPr>
        <w:pStyle w:val="Liststycke"/>
        <w:numPr>
          <w:ilvl w:val="0"/>
          <w:numId w:val="7"/>
        </w:numPr>
        <w:jc w:val="both"/>
      </w:pPr>
      <w:r>
        <w:t>Häng- &amp; stuprör</w:t>
      </w:r>
    </w:p>
    <w:p w14:paraId="4E72E0BB" w14:textId="77777777" w:rsidR="003B3794" w:rsidRDefault="003B3794" w:rsidP="003774D2">
      <w:pPr>
        <w:pStyle w:val="Liststycke"/>
        <w:numPr>
          <w:ilvl w:val="0"/>
          <w:numId w:val="7"/>
        </w:numPr>
        <w:jc w:val="both"/>
      </w:pPr>
      <w:r>
        <w:t>Armaturer utomhus</w:t>
      </w:r>
    </w:p>
    <w:p w14:paraId="28245534" w14:textId="77777777" w:rsidR="003B3794" w:rsidRDefault="003B3794" w:rsidP="003774D2">
      <w:pPr>
        <w:pStyle w:val="Liststycke"/>
        <w:numPr>
          <w:ilvl w:val="0"/>
          <w:numId w:val="7"/>
        </w:numPr>
        <w:jc w:val="both"/>
      </w:pPr>
      <w:r>
        <w:t xml:space="preserve">Armaturer </w:t>
      </w:r>
      <w:r w:rsidR="00BD6BEE">
        <w:t>inomhus</w:t>
      </w:r>
    </w:p>
    <w:p w14:paraId="14E58715" w14:textId="77777777" w:rsidR="00CF6C13" w:rsidRPr="00B03E0C" w:rsidRDefault="00CF6C13" w:rsidP="00CF6C13">
      <w:pPr>
        <w:jc w:val="both"/>
        <w:rPr>
          <w:sz w:val="28"/>
          <w:szCs w:val="28"/>
        </w:rPr>
      </w:pPr>
      <w:r w:rsidRPr="00B03E0C">
        <w:rPr>
          <w:sz w:val="28"/>
          <w:szCs w:val="28"/>
        </w:rPr>
        <w:t>Gemensamma ytor</w:t>
      </w:r>
    </w:p>
    <w:p w14:paraId="447BE647" w14:textId="77777777" w:rsidR="00CF6C13" w:rsidRDefault="003B3794" w:rsidP="00CF6C13">
      <w:pPr>
        <w:pStyle w:val="Liststycke"/>
        <w:numPr>
          <w:ilvl w:val="0"/>
          <w:numId w:val="8"/>
        </w:numPr>
        <w:jc w:val="both"/>
      </w:pPr>
      <w:r>
        <w:t>Asfalt</w:t>
      </w:r>
    </w:p>
    <w:p w14:paraId="603E0DBA" w14:textId="77777777" w:rsidR="00CF6C13" w:rsidRDefault="003B3794" w:rsidP="00CF6C13">
      <w:pPr>
        <w:pStyle w:val="Liststycke"/>
        <w:numPr>
          <w:ilvl w:val="0"/>
          <w:numId w:val="8"/>
        </w:numPr>
        <w:jc w:val="both"/>
      </w:pPr>
      <w:r>
        <w:t>P</w:t>
      </w:r>
      <w:r w:rsidR="00CF6C13">
        <w:t xml:space="preserve">lattsättningar </w:t>
      </w:r>
      <w:r>
        <w:t>mot väg</w:t>
      </w:r>
    </w:p>
    <w:p w14:paraId="47A193E7" w14:textId="77777777" w:rsidR="00CF6C13" w:rsidRDefault="00CF6C13" w:rsidP="00CF6C13">
      <w:pPr>
        <w:pStyle w:val="Liststycke"/>
        <w:numPr>
          <w:ilvl w:val="0"/>
          <w:numId w:val="8"/>
        </w:numPr>
        <w:jc w:val="both"/>
      </w:pPr>
      <w:r>
        <w:t xml:space="preserve">Belysningsstoplar och elskåp </w:t>
      </w:r>
    </w:p>
    <w:p w14:paraId="1CB3DE03" w14:textId="77777777" w:rsidR="0041772D" w:rsidRDefault="0041772D" w:rsidP="00CF6C13">
      <w:pPr>
        <w:pStyle w:val="Liststycke"/>
        <w:numPr>
          <w:ilvl w:val="0"/>
          <w:numId w:val="8"/>
        </w:numPr>
        <w:jc w:val="both"/>
      </w:pPr>
      <w:r>
        <w:t xml:space="preserve">Överliggare staket </w:t>
      </w:r>
    </w:p>
    <w:p w14:paraId="3B58CB71" w14:textId="77777777" w:rsidR="0041772D" w:rsidRDefault="0041772D" w:rsidP="00CF6C13">
      <w:pPr>
        <w:pStyle w:val="Liststycke"/>
        <w:numPr>
          <w:ilvl w:val="0"/>
          <w:numId w:val="8"/>
        </w:numPr>
        <w:jc w:val="both"/>
      </w:pPr>
      <w:r>
        <w:t>Staket vid återvinningsplatser</w:t>
      </w:r>
    </w:p>
    <w:p w14:paraId="58818A49" w14:textId="77777777" w:rsidR="00DC3614" w:rsidRDefault="00DC3614" w:rsidP="00CF6C13">
      <w:pPr>
        <w:pStyle w:val="Liststycke"/>
        <w:numPr>
          <w:ilvl w:val="0"/>
          <w:numId w:val="8"/>
        </w:numPr>
        <w:jc w:val="both"/>
      </w:pPr>
      <w:r>
        <w:t>Parkeringsplatser</w:t>
      </w:r>
      <w:r w:rsidR="00D95BE2">
        <w:t>, linjemarkering</w:t>
      </w:r>
    </w:p>
    <w:p w14:paraId="7CA3035C" w14:textId="77777777" w:rsidR="00DC3614" w:rsidRDefault="00DC3614" w:rsidP="00CF6C13">
      <w:pPr>
        <w:pStyle w:val="Liststycke"/>
        <w:numPr>
          <w:ilvl w:val="0"/>
          <w:numId w:val="8"/>
        </w:numPr>
        <w:jc w:val="both"/>
      </w:pPr>
      <w:r>
        <w:t xml:space="preserve">Laddplatser </w:t>
      </w:r>
    </w:p>
    <w:p w14:paraId="14C4CF65" w14:textId="77777777" w:rsidR="00CF6C13" w:rsidRDefault="00CF6C13" w:rsidP="00CF6C13">
      <w:pPr>
        <w:pStyle w:val="Liststycke"/>
        <w:jc w:val="both"/>
      </w:pPr>
    </w:p>
    <w:p w14:paraId="5D55099E" w14:textId="77777777" w:rsidR="009A5451" w:rsidRDefault="009A5451"/>
    <w:sectPr w:rsidR="009A54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828E3"/>
    <w:multiLevelType w:val="hybridMultilevel"/>
    <w:tmpl w:val="99E67F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95210"/>
    <w:multiLevelType w:val="hybridMultilevel"/>
    <w:tmpl w:val="FCE0B5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97405"/>
    <w:multiLevelType w:val="hybridMultilevel"/>
    <w:tmpl w:val="5DB0C3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97269D"/>
    <w:multiLevelType w:val="hybridMultilevel"/>
    <w:tmpl w:val="197052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787338"/>
    <w:multiLevelType w:val="hybridMultilevel"/>
    <w:tmpl w:val="1A348E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45FE1"/>
    <w:multiLevelType w:val="hybridMultilevel"/>
    <w:tmpl w:val="63CCFD30"/>
    <w:lvl w:ilvl="0" w:tplc="937ECE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6B185E"/>
    <w:multiLevelType w:val="hybridMultilevel"/>
    <w:tmpl w:val="27E4AE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013A02"/>
    <w:multiLevelType w:val="hybridMultilevel"/>
    <w:tmpl w:val="3724B66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0477975">
    <w:abstractNumId w:val="6"/>
  </w:num>
  <w:num w:numId="2" w16cid:durableId="632253702">
    <w:abstractNumId w:val="7"/>
  </w:num>
  <w:num w:numId="3" w16cid:durableId="1002123264">
    <w:abstractNumId w:val="3"/>
  </w:num>
  <w:num w:numId="4" w16cid:durableId="23219423">
    <w:abstractNumId w:val="5"/>
  </w:num>
  <w:num w:numId="5" w16cid:durableId="64886442">
    <w:abstractNumId w:val="1"/>
  </w:num>
  <w:num w:numId="6" w16cid:durableId="1939563520">
    <w:abstractNumId w:val="4"/>
  </w:num>
  <w:num w:numId="7" w16cid:durableId="1111513578">
    <w:abstractNumId w:val="2"/>
  </w:num>
  <w:num w:numId="8" w16cid:durableId="2118476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grammar="clean"/>
  <w:attachedTemplate r:id="rId1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0AF"/>
    <w:rsid w:val="000A39FF"/>
    <w:rsid w:val="001A6377"/>
    <w:rsid w:val="001B663D"/>
    <w:rsid w:val="001E678B"/>
    <w:rsid w:val="002553F6"/>
    <w:rsid w:val="00267796"/>
    <w:rsid w:val="002805AE"/>
    <w:rsid w:val="00305CB8"/>
    <w:rsid w:val="00347DE1"/>
    <w:rsid w:val="003774D2"/>
    <w:rsid w:val="003874CC"/>
    <w:rsid w:val="003B3794"/>
    <w:rsid w:val="003C7CC2"/>
    <w:rsid w:val="0041772D"/>
    <w:rsid w:val="00472D14"/>
    <w:rsid w:val="00526B66"/>
    <w:rsid w:val="005B50AF"/>
    <w:rsid w:val="0065530E"/>
    <w:rsid w:val="00780CBB"/>
    <w:rsid w:val="007F028D"/>
    <w:rsid w:val="00885B64"/>
    <w:rsid w:val="009559D0"/>
    <w:rsid w:val="00964573"/>
    <w:rsid w:val="00977E6C"/>
    <w:rsid w:val="009A5451"/>
    <w:rsid w:val="009E218F"/>
    <w:rsid w:val="00A76EE0"/>
    <w:rsid w:val="00AC7110"/>
    <w:rsid w:val="00AD48B7"/>
    <w:rsid w:val="00B03E0C"/>
    <w:rsid w:val="00B601D0"/>
    <w:rsid w:val="00B765F6"/>
    <w:rsid w:val="00B91C2B"/>
    <w:rsid w:val="00BD3B00"/>
    <w:rsid w:val="00BD6BEE"/>
    <w:rsid w:val="00C125F8"/>
    <w:rsid w:val="00CF6C13"/>
    <w:rsid w:val="00D95BE2"/>
    <w:rsid w:val="00DC3614"/>
    <w:rsid w:val="00DE412A"/>
    <w:rsid w:val="00E07F0B"/>
    <w:rsid w:val="00F3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62404"/>
  <w15:chartTrackingRefBased/>
  <w15:docId w15:val="{3A39C929-D4B3-4CBE-830E-605F559E3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78B"/>
  </w:style>
  <w:style w:type="paragraph" w:styleId="Rubrik1">
    <w:name w:val="heading 1"/>
    <w:basedOn w:val="Normal"/>
    <w:next w:val="Normal"/>
    <w:link w:val="Rubrik1Char"/>
    <w:uiPriority w:val="9"/>
    <w:qFormat/>
    <w:rsid w:val="001E67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E67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E67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E67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E67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E67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E67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E67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E67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E67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E67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E67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E678B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E678B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E678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E678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E678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E678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E67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E67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E67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E67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stycke">
    <w:name w:val="List Paragraph"/>
    <w:basedOn w:val="Normal"/>
    <w:uiPriority w:val="34"/>
    <w:qFormat/>
    <w:rsid w:val="001E678B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1E67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E678B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E67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E678B"/>
    <w:rPr>
      <w:i/>
      <w:iCs/>
      <w:color w:val="2F5496" w:themeColor="accent1" w:themeShade="BF"/>
    </w:rPr>
  </w:style>
  <w:style w:type="character" w:styleId="Starkbetoning">
    <w:name w:val="Intense Emphasis"/>
    <w:basedOn w:val="Standardstycketeckensnitt"/>
    <w:uiPriority w:val="21"/>
    <w:qFormat/>
    <w:rsid w:val="001E678B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E67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G&#228;sslingen\Besiktning%202025\Mall%20f&#246;r%20besiktningsrapport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Mall för besiktningsrapport</Template>
  <TotalTime>7</TotalTime>
  <Pages>2</Pages>
  <Words>250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Andersson</dc:creator>
  <cp:keywords/>
  <dc:description/>
  <cp:lastModifiedBy>Stefan Andersson</cp:lastModifiedBy>
  <cp:revision>3</cp:revision>
  <cp:lastPrinted>2025-08-27T17:29:00Z</cp:lastPrinted>
  <dcterms:created xsi:type="dcterms:W3CDTF">2025-09-06T08:11:00Z</dcterms:created>
  <dcterms:modified xsi:type="dcterms:W3CDTF">2025-09-06T08:28:00Z</dcterms:modified>
</cp:coreProperties>
</file>