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/>
  <w:body>
    <w:p w14:paraId="6ABBCE58" w14:textId="77777777" w:rsidR="00490BBF" w:rsidRPr="000719E2" w:rsidRDefault="00490BBF" w:rsidP="00320219">
      <w:pPr>
        <w:rPr>
          <w:rFonts w:asciiTheme="minorHAnsi" w:hAnsiTheme="minorHAnsi"/>
          <w:b/>
          <w:bCs/>
          <w:sz w:val="12"/>
          <w:szCs w:val="12"/>
        </w:rPr>
      </w:pPr>
    </w:p>
    <w:p w14:paraId="12745611" w14:textId="77777777" w:rsidR="00BC0D64" w:rsidRDefault="00BC0D64" w:rsidP="00320219">
      <w:pPr>
        <w:rPr>
          <w:rFonts w:asciiTheme="minorHAnsi" w:hAnsiTheme="minorHAnsi"/>
          <w:b/>
          <w:bCs/>
          <w:sz w:val="32"/>
          <w:szCs w:val="32"/>
        </w:rPr>
      </w:pPr>
    </w:p>
    <w:p w14:paraId="6EF1B158" w14:textId="70B89C0F" w:rsidR="00320219" w:rsidRPr="00816FC3" w:rsidRDefault="00470D47" w:rsidP="00626128">
      <w:pPr>
        <w:ind w:right="537"/>
        <w:rPr>
          <w:rFonts w:asciiTheme="minorHAnsi" w:hAnsiTheme="minorHAnsi"/>
          <w:b/>
          <w:bCs/>
          <w:sz w:val="36"/>
          <w:szCs w:val="36"/>
          <w:lang w:val="en-US"/>
        </w:rPr>
      </w:pPr>
      <w:r w:rsidRPr="00816FC3">
        <w:rPr>
          <w:rFonts w:asciiTheme="minorHAnsi" w:hAnsiTheme="minorHAnsi"/>
          <w:b/>
          <w:bCs/>
          <w:sz w:val="36"/>
          <w:szCs w:val="36"/>
          <w:lang w:val="en-US"/>
        </w:rPr>
        <w:t xml:space="preserve">Updating </w:t>
      </w:r>
      <w:r w:rsidR="00961A30">
        <w:rPr>
          <w:rFonts w:asciiTheme="minorHAnsi" w:hAnsiTheme="minorHAnsi"/>
          <w:b/>
          <w:bCs/>
          <w:sz w:val="36"/>
          <w:szCs w:val="36"/>
          <w:lang w:val="en-US"/>
        </w:rPr>
        <w:t>c</w:t>
      </w:r>
      <w:r w:rsidRPr="00816FC3">
        <w:rPr>
          <w:rFonts w:asciiTheme="minorHAnsi" w:hAnsiTheme="minorHAnsi"/>
          <w:b/>
          <w:bCs/>
          <w:sz w:val="36"/>
          <w:szCs w:val="36"/>
          <w:lang w:val="en-US"/>
        </w:rPr>
        <w:t xml:space="preserve">ontact </w:t>
      </w:r>
      <w:r w:rsidR="00961A30">
        <w:rPr>
          <w:rFonts w:asciiTheme="minorHAnsi" w:hAnsiTheme="minorHAnsi"/>
          <w:b/>
          <w:bCs/>
          <w:sz w:val="36"/>
          <w:szCs w:val="36"/>
          <w:lang w:val="en-US"/>
        </w:rPr>
        <w:t>i</w:t>
      </w:r>
      <w:r w:rsidRPr="00816FC3">
        <w:rPr>
          <w:rFonts w:asciiTheme="minorHAnsi" w:hAnsiTheme="minorHAnsi"/>
          <w:b/>
          <w:bCs/>
          <w:sz w:val="36"/>
          <w:szCs w:val="36"/>
          <w:lang w:val="en-US"/>
        </w:rPr>
        <w:t xml:space="preserve">nformation for Brf Sigge’s </w:t>
      </w:r>
      <w:r w:rsidR="00961A30">
        <w:rPr>
          <w:rFonts w:asciiTheme="minorHAnsi" w:hAnsiTheme="minorHAnsi"/>
          <w:b/>
          <w:bCs/>
          <w:sz w:val="36"/>
          <w:szCs w:val="36"/>
          <w:lang w:val="en-US"/>
        </w:rPr>
        <w:t>m</w:t>
      </w:r>
      <w:r w:rsidRPr="00816FC3">
        <w:rPr>
          <w:rFonts w:asciiTheme="minorHAnsi" w:hAnsiTheme="minorHAnsi"/>
          <w:b/>
          <w:bCs/>
          <w:sz w:val="36"/>
          <w:szCs w:val="36"/>
          <w:lang w:val="en-US"/>
        </w:rPr>
        <w:t xml:space="preserve">embers and </w:t>
      </w:r>
      <w:r w:rsidR="00961A30">
        <w:rPr>
          <w:rFonts w:asciiTheme="minorHAnsi" w:hAnsiTheme="minorHAnsi"/>
          <w:b/>
          <w:bCs/>
          <w:sz w:val="36"/>
          <w:szCs w:val="36"/>
          <w:lang w:val="en-US"/>
        </w:rPr>
        <w:t>r</w:t>
      </w:r>
      <w:r w:rsidRPr="00816FC3">
        <w:rPr>
          <w:rFonts w:asciiTheme="minorHAnsi" w:hAnsiTheme="minorHAnsi"/>
          <w:b/>
          <w:bCs/>
          <w:sz w:val="36"/>
          <w:szCs w:val="36"/>
          <w:lang w:val="en-US"/>
        </w:rPr>
        <w:t>esidents</w:t>
      </w:r>
      <w:r w:rsidRPr="00816FC3">
        <w:rPr>
          <w:rFonts w:asciiTheme="minorHAnsi" w:hAnsiTheme="minorHAnsi"/>
          <w:b/>
          <w:bCs/>
          <w:sz w:val="36"/>
          <w:szCs w:val="36"/>
          <w:lang w:val="en-US"/>
        </w:rPr>
        <w:t xml:space="preserve"> </w:t>
      </w:r>
    </w:p>
    <w:p w14:paraId="64F6715A" w14:textId="77777777" w:rsidR="009647F9" w:rsidRPr="00816FC3" w:rsidRDefault="009647F9" w:rsidP="000719E2">
      <w:pPr>
        <w:ind w:right="651"/>
        <w:rPr>
          <w:rFonts w:asciiTheme="minorHAnsi" w:hAnsiTheme="minorHAnsi"/>
          <w:sz w:val="24"/>
          <w:szCs w:val="24"/>
          <w:lang w:val="en-US"/>
        </w:rPr>
      </w:pPr>
    </w:p>
    <w:p w14:paraId="2261761D" w14:textId="353CA1AA" w:rsidR="00816FC3" w:rsidRPr="00816FC3" w:rsidRDefault="00816FC3" w:rsidP="00816FC3">
      <w:pPr>
        <w:ind w:right="651"/>
        <w:rPr>
          <w:rFonts w:asciiTheme="minorHAnsi" w:hAnsiTheme="minorHAnsi"/>
          <w:sz w:val="28"/>
          <w:szCs w:val="28"/>
          <w:lang w:val="en-US"/>
        </w:rPr>
      </w:pPr>
      <w:r w:rsidRPr="00816FC3">
        <w:rPr>
          <w:rFonts w:asciiTheme="minorHAnsi" w:hAnsiTheme="minorHAnsi"/>
          <w:sz w:val="28"/>
          <w:szCs w:val="28"/>
          <w:lang w:val="en-US"/>
        </w:rPr>
        <w:t xml:space="preserve">It is important for the board to have correct contact information for all members and residents of the </w:t>
      </w:r>
      <w:r w:rsidR="00A57B41">
        <w:rPr>
          <w:rFonts w:asciiTheme="minorHAnsi" w:hAnsiTheme="minorHAnsi"/>
          <w:sz w:val="28"/>
          <w:szCs w:val="28"/>
          <w:lang w:val="en-US"/>
        </w:rPr>
        <w:t>association</w:t>
      </w:r>
      <w:r w:rsidRPr="00816FC3">
        <w:rPr>
          <w:rFonts w:asciiTheme="minorHAnsi" w:hAnsiTheme="minorHAnsi"/>
          <w:sz w:val="28"/>
          <w:szCs w:val="28"/>
          <w:lang w:val="en-US"/>
        </w:rPr>
        <w:t xml:space="preserve">. This is necessary both so the board can reach a member in the event of unpaid monthly fees, and above all, in case an </w:t>
      </w:r>
      <w:r w:rsidR="003E0E4F" w:rsidRPr="00816FC3">
        <w:rPr>
          <w:rFonts w:asciiTheme="minorHAnsi" w:hAnsiTheme="minorHAnsi"/>
          <w:sz w:val="28"/>
          <w:szCs w:val="28"/>
          <w:lang w:val="en-US"/>
        </w:rPr>
        <w:t>emergency</w:t>
      </w:r>
      <w:r w:rsidRPr="00816FC3">
        <w:rPr>
          <w:rFonts w:asciiTheme="minorHAnsi" w:hAnsiTheme="minorHAnsi"/>
          <w:sz w:val="28"/>
          <w:szCs w:val="28"/>
          <w:lang w:val="en-US"/>
        </w:rPr>
        <w:t xml:space="preserve"> arise</w:t>
      </w:r>
      <w:r w:rsidR="003E0E4F">
        <w:rPr>
          <w:rFonts w:asciiTheme="minorHAnsi" w:hAnsiTheme="minorHAnsi"/>
          <w:sz w:val="28"/>
          <w:szCs w:val="28"/>
          <w:lang w:val="en-US"/>
        </w:rPr>
        <w:t>s</w:t>
      </w:r>
      <w:r w:rsidRPr="00816FC3">
        <w:rPr>
          <w:rFonts w:asciiTheme="minorHAnsi" w:hAnsiTheme="minorHAnsi"/>
          <w:sz w:val="28"/>
          <w:szCs w:val="28"/>
          <w:lang w:val="en-US"/>
        </w:rPr>
        <w:t>.</w:t>
      </w:r>
    </w:p>
    <w:p w14:paraId="10AD858D" w14:textId="77777777" w:rsidR="00E57FB8" w:rsidRPr="00816FC3" w:rsidRDefault="00E57FB8" w:rsidP="00E57FB8">
      <w:pPr>
        <w:ind w:right="651"/>
        <w:rPr>
          <w:rFonts w:asciiTheme="minorHAnsi" w:hAnsiTheme="minorHAnsi"/>
          <w:sz w:val="24"/>
          <w:szCs w:val="24"/>
          <w:lang w:val="en-US"/>
        </w:rPr>
      </w:pPr>
    </w:p>
    <w:p w14:paraId="0FFCF1E2" w14:textId="1AF47B05" w:rsidR="00816FC3" w:rsidRPr="00816FC3" w:rsidRDefault="00816FC3" w:rsidP="00816FC3">
      <w:pPr>
        <w:ind w:right="651"/>
        <w:rPr>
          <w:rFonts w:asciiTheme="minorHAnsi" w:hAnsiTheme="minorHAnsi"/>
          <w:sz w:val="28"/>
          <w:szCs w:val="28"/>
          <w:lang w:val="en-US"/>
        </w:rPr>
      </w:pPr>
      <w:r w:rsidRPr="00816FC3">
        <w:rPr>
          <w:rFonts w:asciiTheme="minorHAnsi" w:hAnsiTheme="minorHAnsi"/>
          <w:sz w:val="28"/>
          <w:szCs w:val="28"/>
          <w:lang w:val="en-US"/>
        </w:rPr>
        <w:t>Since there is no master key to the apartments, the board cannot enter a specific apartment in the event of, for example, a water leak or if someone suddenly becomes ill.</w:t>
      </w:r>
    </w:p>
    <w:p w14:paraId="75D8192E" w14:textId="666EAD33" w:rsidR="00816FC3" w:rsidRPr="00816FC3" w:rsidRDefault="00816FC3" w:rsidP="00816FC3">
      <w:pPr>
        <w:ind w:right="651"/>
        <w:rPr>
          <w:rFonts w:asciiTheme="minorHAnsi" w:hAnsiTheme="minorHAnsi"/>
          <w:sz w:val="28"/>
          <w:szCs w:val="28"/>
          <w:lang w:val="en-US"/>
        </w:rPr>
      </w:pPr>
      <w:r w:rsidRPr="00816FC3">
        <w:rPr>
          <w:rFonts w:asciiTheme="minorHAnsi" w:hAnsiTheme="minorHAnsi"/>
          <w:sz w:val="28"/>
          <w:szCs w:val="28"/>
          <w:lang w:val="en-US"/>
        </w:rPr>
        <w:t xml:space="preserve">Therefore, it is important that we know how to reach our members and residents, and whether there is </w:t>
      </w:r>
      <w:r w:rsidR="00AA4D94">
        <w:rPr>
          <w:rFonts w:asciiTheme="minorHAnsi" w:hAnsiTheme="minorHAnsi"/>
          <w:sz w:val="28"/>
          <w:szCs w:val="28"/>
          <w:lang w:val="en-US"/>
        </w:rPr>
        <w:t>someone else</w:t>
      </w:r>
      <w:r w:rsidRPr="00816FC3">
        <w:rPr>
          <w:rFonts w:asciiTheme="minorHAnsi" w:hAnsiTheme="minorHAnsi"/>
          <w:sz w:val="28"/>
          <w:szCs w:val="28"/>
          <w:lang w:val="en-US"/>
        </w:rPr>
        <w:t xml:space="preserve"> who has a spare key to the apartment and can be contacted if needed.</w:t>
      </w:r>
    </w:p>
    <w:p w14:paraId="7E4AEEBF" w14:textId="5D079204" w:rsidR="00816FC3" w:rsidRPr="00816FC3" w:rsidRDefault="00816FC3" w:rsidP="00816FC3">
      <w:pPr>
        <w:ind w:right="651"/>
        <w:rPr>
          <w:rFonts w:asciiTheme="minorHAnsi" w:hAnsiTheme="minorHAnsi"/>
          <w:sz w:val="28"/>
          <w:szCs w:val="28"/>
          <w:lang w:val="en-US"/>
        </w:rPr>
      </w:pPr>
      <w:r w:rsidRPr="00816FC3">
        <w:rPr>
          <w:rFonts w:asciiTheme="minorHAnsi" w:hAnsiTheme="minorHAnsi"/>
          <w:i/>
          <w:iCs/>
          <w:sz w:val="28"/>
          <w:szCs w:val="28"/>
          <w:lang w:val="en-US"/>
        </w:rPr>
        <w:t xml:space="preserve">If the member wishes, a spare key can be deposited in the board’s safe </w:t>
      </w:r>
      <w:r w:rsidR="00CE7AB5">
        <w:rPr>
          <w:rFonts w:asciiTheme="minorHAnsi" w:hAnsiTheme="minorHAnsi"/>
          <w:i/>
          <w:iCs/>
          <w:sz w:val="28"/>
          <w:szCs w:val="28"/>
          <w:lang w:val="en-US"/>
        </w:rPr>
        <w:t>in</w:t>
      </w:r>
      <w:r w:rsidRPr="00816FC3">
        <w:rPr>
          <w:rFonts w:asciiTheme="minorHAnsi" w:hAnsiTheme="minorHAnsi"/>
          <w:i/>
          <w:iCs/>
          <w:sz w:val="28"/>
          <w:szCs w:val="28"/>
          <w:lang w:val="en-US"/>
        </w:rPr>
        <w:t xml:space="preserve"> </w:t>
      </w:r>
      <w:r w:rsidR="00923D2C">
        <w:rPr>
          <w:rFonts w:asciiTheme="minorHAnsi" w:hAnsiTheme="minorHAnsi"/>
          <w:i/>
          <w:iCs/>
          <w:sz w:val="28"/>
          <w:szCs w:val="28"/>
          <w:lang w:val="en-US"/>
        </w:rPr>
        <w:t>Expeditionen</w:t>
      </w:r>
      <w:r w:rsidRPr="00816FC3">
        <w:rPr>
          <w:rFonts w:asciiTheme="minorHAnsi" w:hAnsiTheme="minorHAnsi"/>
          <w:i/>
          <w:iCs/>
          <w:sz w:val="28"/>
          <w:szCs w:val="28"/>
          <w:lang w:val="en-US"/>
        </w:rPr>
        <w:t>. With the member’s approval, two board members may together access the apartment.</w:t>
      </w:r>
    </w:p>
    <w:p w14:paraId="7B34ECDB" w14:textId="77777777" w:rsidR="00E57FB8" w:rsidRPr="00816FC3" w:rsidRDefault="00E57FB8" w:rsidP="00E57FB8">
      <w:pPr>
        <w:ind w:right="651"/>
        <w:rPr>
          <w:rFonts w:asciiTheme="minorHAnsi" w:hAnsiTheme="minorHAnsi"/>
          <w:sz w:val="24"/>
          <w:szCs w:val="24"/>
          <w:lang w:val="en-US"/>
        </w:rPr>
      </w:pPr>
    </w:p>
    <w:p w14:paraId="1BB60B1A" w14:textId="30664288" w:rsidR="00816FC3" w:rsidRPr="00816FC3" w:rsidRDefault="00816FC3" w:rsidP="00816FC3">
      <w:pPr>
        <w:ind w:right="651"/>
        <w:rPr>
          <w:rFonts w:asciiTheme="minorHAnsi" w:hAnsiTheme="minorHAnsi"/>
          <w:sz w:val="28"/>
          <w:szCs w:val="28"/>
          <w:lang w:val="en-US"/>
        </w:rPr>
      </w:pPr>
      <w:r w:rsidRPr="00816FC3">
        <w:rPr>
          <w:rFonts w:asciiTheme="minorHAnsi" w:hAnsiTheme="minorHAnsi"/>
          <w:sz w:val="28"/>
          <w:szCs w:val="28"/>
          <w:lang w:val="en-US"/>
        </w:rPr>
        <w:t xml:space="preserve">The board kindly requests all members to fill in the attached form with current contact details and </w:t>
      </w:r>
      <w:r w:rsidR="00BD6397">
        <w:rPr>
          <w:rFonts w:asciiTheme="minorHAnsi" w:hAnsiTheme="minorHAnsi"/>
          <w:sz w:val="28"/>
          <w:szCs w:val="28"/>
          <w:lang w:val="en-US"/>
        </w:rPr>
        <w:t>return</w:t>
      </w:r>
      <w:r w:rsidRPr="00816FC3">
        <w:rPr>
          <w:rFonts w:asciiTheme="minorHAnsi" w:hAnsiTheme="minorHAnsi"/>
          <w:sz w:val="28"/>
          <w:szCs w:val="28"/>
          <w:lang w:val="en-US"/>
        </w:rPr>
        <w:t xml:space="preserve"> it in the mailbox </w:t>
      </w:r>
      <w:r w:rsidR="00BD6397">
        <w:rPr>
          <w:rFonts w:asciiTheme="minorHAnsi" w:hAnsiTheme="minorHAnsi"/>
          <w:sz w:val="28"/>
          <w:szCs w:val="28"/>
          <w:lang w:val="en-US"/>
        </w:rPr>
        <w:t>to Expeditionen</w:t>
      </w:r>
      <w:r w:rsidRPr="00816FC3">
        <w:rPr>
          <w:rFonts w:asciiTheme="minorHAnsi" w:hAnsiTheme="minorHAnsi"/>
          <w:sz w:val="28"/>
          <w:szCs w:val="28"/>
          <w:lang w:val="en-US"/>
        </w:rPr>
        <w:t xml:space="preserve"> (stair</w:t>
      </w:r>
      <w:r w:rsidR="00BD6397">
        <w:rPr>
          <w:rFonts w:asciiTheme="minorHAnsi" w:hAnsiTheme="minorHAnsi"/>
          <w:sz w:val="28"/>
          <w:szCs w:val="28"/>
          <w:lang w:val="en-US"/>
        </w:rPr>
        <w:t xml:space="preserve">case </w:t>
      </w:r>
      <w:r w:rsidRPr="00816FC3">
        <w:rPr>
          <w:rFonts w:asciiTheme="minorHAnsi" w:hAnsiTheme="minorHAnsi"/>
          <w:sz w:val="28"/>
          <w:szCs w:val="28"/>
          <w:lang w:val="en-US"/>
        </w:rPr>
        <w:t xml:space="preserve">7) </w:t>
      </w:r>
      <w:r w:rsidRPr="00816FC3">
        <w:rPr>
          <w:rFonts w:asciiTheme="minorHAnsi" w:hAnsiTheme="minorHAnsi"/>
          <w:b/>
          <w:bCs/>
          <w:sz w:val="28"/>
          <w:szCs w:val="28"/>
          <w:lang w:val="en-US"/>
        </w:rPr>
        <w:t>no later than 15 March</w:t>
      </w:r>
      <w:r w:rsidRPr="00816FC3">
        <w:rPr>
          <w:rFonts w:asciiTheme="minorHAnsi" w:hAnsiTheme="minorHAnsi"/>
          <w:sz w:val="28"/>
          <w:szCs w:val="28"/>
          <w:lang w:val="en-US"/>
        </w:rPr>
        <w:t>.</w:t>
      </w:r>
    </w:p>
    <w:p w14:paraId="31D4A5B6" w14:textId="77777777" w:rsidR="00816FC3" w:rsidRPr="00816FC3" w:rsidRDefault="00816FC3" w:rsidP="00816FC3">
      <w:pPr>
        <w:ind w:right="651"/>
        <w:rPr>
          <w:rFonts w:asciiTheme="minorHAnsi" w:hAnsiTheme="minorHAnsi"/>
          <w:sz w:val="28"/>
          <w:szCs w:val="28"/>
          <w:lang w:val="en-US"/>
        </w:rPr>
      </w:pPr>
      <w:r w:rsidRPr="00816FC3">
        <w:rPr>
          <w:rFonts w:asciiTheme="minorHAnsi" w:hAnsiTheme="minorHAnsi"/>
          <w:sz w:val="28"/>
          <w:szCs w:val="28"/>
          <w:lang w:val="en-US"/>
        </w:rPr>
        <w:t>By submitting the document, you consent to the board storing the information.</w:t>
      </w:r>
    </w:p>
    <w:p w14:paraId="0AD30352" w14:textId="77777777" w:rsidR="00E57FB8" w:rsidRPr="00816FC3" w:rsidRDefault="00E57FB8" w:rsidP="00E57FB8">
      <w:pPr>
        <w:ind w:right="651"/>
        <w:rPr>
          <w:rFonts w:asciiTheme="minorHAnsi" w:hAnsiTheme="minorHAnsi"/>
          <w:sz w:val="24"/>
          <w:szCs w:val="24"/>
          <w:lang w:val="en-US"/>
        </w:rPr>
      </w:pPr>
    </w:p>
    <w:p w14:paraId="45E5F29C" w14:textId="64D24AEB" w:rsidR="00816FC3" w:rsidRPr="00816FC3" w:rsidRDefault="00816FC3" w:rsidP="00816FC3">
      <w:pPr>
        <w:ind w:right="651"/>
        <w:rPr>
          <w:rFonts w:asciiTheme="minorHAnsi" w:hAnsiTheme="minorHAnsi"/>
          <w:sz w:val="28"/>
          <w:szCs w:val="28"/>
          <w:lang w:val="en-US"/>
        </w:rPr>
      </w:pPr>
      <w:r w:rsidRPr="00816FC3">
        <w:rPr>
          <w:rFonts w:asciiTheme="minorHAnsi" w:hAnsiTheme="minorHAnsi"/>
          <w:sz w:val="28"/>
          <w:szCs w:val="28"/>
          <w:lang w:val="en-US"/>
        </w:rPr>
        <w:t>If you have any questions, please contact board member</w:t>
      </w:r>
      <w:r w:rsidR="00E57FB8">
        <w:rPr>
          <w:rFonts w:asciiTheme="minorHAnsi" w:hAnsiTheme="minorHAnsi"/>
          <w:sz w:val="28"/>
          <w:szCs w:val="28"/>
          <w:lang w:val="en-US"/>
        </w:rPr>
        <w:t xml:space="preserve"> </w:t>
      </w:r>
      <w:r w:rsidRPr="00816FC3">
        <w:rPr>
          <w:rFonts w:asciiTheme="minorHAnsi" w:hAnsiTheme="minorHAnsi"/>
          <w:sz w:val="28"/>
          <w:szCs w:val="28"/>
          <w:lang w:val="en-US"/>
        </w:rPr>
        <w:t>Jeanette Rasmusson (mobile: 0709</w:t>
      </w:r>
      <w:r w:rsidRPr="00816FC3">
        <w:rPr>
          <w:rFonts w:asciiTheme="minorHAnsi" w:hAnsiTheme="minorHAnsi"/>
          <w:sz w:val="28"/>
          <w:szCs w:val="28"/>
          <w:lang w:val="en-US"/>
        </w:rPr>
        <w:noBreakHyphen/>
        <w:t>287758, email: jeanette.rasmusson73@gmail.com).</w:t>
      </w:r>
    </w:p>
    <w:p w14:paraId="565AF566" w14:textId="77777777" w:rsidR="00E57FB8" w:rsidRPr="00816FC3" w:rsidRDefault="00E57FB8" w:rsidP="00E57FB8">
      <w:pPr>
        <w:ind w:right="651"/>
        <w:rPr>
          <w:rFonts w:asciiTheme="minorHAnsi" w:hAnsiTheme="minorHAnsi"/>
          <w:sz w:val="24"/>
          <w:szCs w:val="24"/>
          <w:lang w:val="en-US"/>
        </w:rPr>
      </w:pPr>
    </w:p>
    <w:p w14:paraId="21992D0E" w14:textId="5C331829" w:rsidR="00816FC3" w:rsidRPr="00816FC3" w:rsidRDefault="00816FC3" w:rsidP="00816FC3">
      <w:pPr>
        <w:ind w:right="651"/>
        <w:rPr>
          <w:rFonts w:asciiTheme="minorHAnsi" w:hAnsiTheme="minorHAnsi"/>
          <w:sz w:val="28"/>
          <w:szCs w:val="28"/>
          <w:lang w:val="en-US"/>
        </w:rPr>
      </w:pPr>
      <w:r w:rsidRPr="00816FC3">
        <w:rPr>
          <w:rFonts w:asciiTheme="minorHAnsi" w:hAnsiTheme="minorHAnsi"/>
          <w:sz w:val="28"/>
          <w:szCs w:val="28"/>
          <w:lang w:val="en-US"/>
        </w:rPr>
        <w:t>Best regards,</w:t>
      </w:r>
      <w:r w:rsidRPr="00816FC3">
        <w:rPr>
          <w:rFonts w:asciiTheme="minorHAnsi" w:hAnsiTheme="minorHAnsi"/>
          <w:sz w:val="28"/>
          <w:szCs w:val="28"/>
          <w:lang w:val="en-US"/>
        </w:rPr>
        <w:br/>
        <w:t>The Board of Brf Sigge</w:t>
      </w:r>
    </w:p>
    <w:p w14:paraId="2C3B4811" w14:textId="77777777" w:rsidR="00917C60" w:rsidRDefault="00917C60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67C96EB3" w14:textId="77777777" w:rsidR="001F58D8" w:rsidRDefault="001F58D8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6E82EC60" w14:textId="77777777" w:rsidR="00917C60" w:rsidRDefault="00917C60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74D31236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0B579440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3C5BF1B8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0B3274D0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13BE03C8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55D211E4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1FBC22DC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746F377A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27BF9896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34F5B4F3" w14:textId="4458E71A" w:rsidR="0025799D" w:rsidRPr="00284E64" w:rsidRDefault="00B56597" w:rsidP="00E75013">
      <w:pPr>
        <w:ind w:right="651"/>
        <w:rPr>
          <w:rFonts w:asciiTheme="minorHAnsi" w:hAnsiTheme="minorHAnsi"/>
          <w:sz w:val="24"/>
          <w:szCs w:val="24"/>
          <w:lang w:val="en-US"/>
        </w:rPr>
      </w:pPr>
      <w:r w:rsidRPr="00284E64">
        <w:rPr>
          <w:rFonts w:asciiTheme="minorHAnsi" w:hAnsiTheme="minorHAnsi"/>
          <w:sz w:val="24"/>
          <w:szCs w:val="24"/>
          <w:lang w:val="en-US"/>
        </w:rPr>
        <w:t>Contact information applies to apartment no.</w:t>
      </w:r>
      <w:r w:rsidR="00284E64">
        <w:rPr>
          <w:rFonts w:asciiTheme="minorHAnsi" w:hAnsiTheme="minorHAnsi"/>
          <w:sz w:val="24"/>
          <w:szCs w:val="24"/>
          <w:lang w:val="en-US"/>
        </w:rPr>
        <w:t>:</w:t>
      </w:r>
      <w:r w:rsidR="001C6F4D" w:rsidRPr="00284E64">
        <w:rPr>
          <w:rFonts w:asciiTheme="minorHAnsi" w:hAnsiTheme="minorHAnsi"/>
          <w:sz w:val="24"/>
          <w:szCs w:val="24"/>
          <w:lang w:val="en-US"/>
        </w:rPr>
        <w:t>________</w:t>
      </w:r>
    </w:p>
    <w:p w14:paraId="1D01BFFD" w14:textId="77777777" w:rsidR="001C6F4D" w:rsidRPr="00284E64" w:rsidRDefault="001C6F4D" w:rsidP="00902872">
      <w:pPr>
        <w:ind w:right="651"/>
        <w:rPr>
          <w:rFonts w:asciiTheme="minorHAnsi" w:hAnsiTheme="minorHAnsi"/>
          <w:sz w:val="24"/>
          <w:szCs w:val="24"/>
          <w:lang w:val="en-US"/>
        </w:rPr>
      </w:pPr>
    </w:p>
    <w:p w14:paraId="618F160D" w14:textId="36A474FC" w:rsidR="00E75013" w:rsidRPr="0087694C" w:rsidRDefault="00284E64" w:rsidP="00E75013">
      <w:pPr>
        <w:spacing w:line="360" w:lineRule="auto"/>
        <w:ind w:right="651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87694C">
        <w:rPr>
          <w:rFonts w:asciiTheme="minorHAnsi" w:hAnsiTheme="minorHAnsi"/>
          <w:b/>
          <w:bCs/>
          <w:sz w:val="24"/>
          <w:szCs w:val="24"/>
          <w:lang w:val="en-US"/>
        </w:rPr>
        <w:t>Please, write clearly</w:t>
      </w:r>
      <w:r w:rsidR="00E75013" w:rsidRPr="0087694C">
        <w:rPr>
          <w:rFonts w:asciiTheme="minorHAnsi" w:hAnsiTheme="minorHAnsi"/>
          <w:b/>
          <w:bCs/>
          <w:sz w:val="24"/>
          <w:szCs w:val="24"/>
          <w:lang w:val="en-US"/>
        </w:rPr>
        <w:t>!</w:t>
      </w:r>
    </w:p>
    <w:p w14:paraId="18C42D00" w14:textId="71F3A022" w:rsidR="001C6F4D" w:rsidRPr="0087694C" w:rsidRDefault="0087694C" w:rsidP="00E75013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87694C">
        <w:rPr>
          <w:rFonts w:asciiTheme="minorHAnsi" w:hAnsiTheme="minorHAnsi"/>
          <w:sz w:val="24"/>
          <w:szCs w:val="24"/>
          <w:lang w:val="en-US"/>
        </w:rPr>
        <w:t xml:space="preserve">Resident 1, </w:t>
      </w:r>
      <w:r w:rsidR="00242F5D">
        <w:rPr>
          <w:rFonts w:asciiTheme="minorHAnsi" w:hAnsiTheme="minorHAnsi"/>
          <w:sz w:val="24"/>
          <w:szCs w:val="24"/>
          <w:lang w:val="en-US"/>
        </w:rPr>
        <w:t>n</w:t>
      </w:r>
      <w:r w:rsidRPr="0087694C">
        <w:rPr>
          <w:rFonts w:asciiTheme="minorHAnsi" w:hAnsiTheme="minorHAnsi"/>
          <w:sz w:val="24"/>
          <w:szCs w:val="24"/>
          <w:lang w:val="en-US"/>
        </w:rPr>
        <w:t>ame</w:t>
      </w:r>
      <w:r w:rsidR="001C6F4D" w:rsidRPr="0087694C">
        <w:rPr>
          <w:rFonts w:asciiTheme="minorHAnsi" w:hAnsiTheme="minorHAnsi"/>
          <w:sz w:val="24"/>
          <w:szCs w:val="24"/>
          <w:lang w:val="en-US"/>
        </w:rPr>
        <w:t>:</w:t>
      </w:r>
      <w:r w:rsidR="00BD4DC0" w:rsidRPr="0087694C">
        <w:rPr>
          <w:rFonts w:asciiTheme="minorHAnsi" w:hAnsiTheme="minorHAnsi"/>
          <w:sz w:val="24"/>
          <w:szCs w:val="24"/>
          <w:lang w:val="en-US"/>
        </w:rPr>
        <w:tab/>
      </w:r>
      <w:r w:rsidR="00FE783A" w:rsidRPr="0087694C">
        <w:rPr>
          <w:rFonts w:asciiTheme="minorHAnsi" w:hAnsiTheme="minorHAnsi"/>
          <w:sz w:val="24"/>
          <w:szCs w:val="24"/>
          <w:lang w:val="en-US"/>
        </w:rPr>
        <w:t>_________</w:t>
      </w:r>
      <w:r w:rsidR="001C6F4D" w:rsidRPr="0087694C">
        <w:rPr>
          <w:rFonts w:asciiTheme="minorHAnsi" w:hAnsiTheme="minorHAnsi"/>
          <w:sz w:val="24"/>
          <w:szCs w:val="24"/>
          <w:lang w:val="en-US"/>
        </w:rPr>
        <w:t>_____________________________________</w:t>
      </w:r>
      <w:r w:rsidR="00BD4DC0" w:rsidRPr="0087694C">
        <w:rPr>
          <w:rFonts w:asciiTheme="minorHAnsi" w:hAnsiTheme="minorHAnsi"/>
          <w:sz w:val="24"/>
          <w:szCs w:val="24"/>
          <w:lang w:val="en-US"/>
        </w:rPr>
        <w:t>______________</w:t>
      </w:r>
    </w:p>
    <w:p w14:paraId="4DDEAA9A" w14:textId="6B8D23FD" w:rsidR="001C6F4D" w:rsidRPr="00242F5D" w:rsidRDefault="0087694C" w:rsidP="00A9330C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242F5D">
        <w:rPr>
          <w:rFonts w:asciiTheme="minorHAnsi" w:hAnsiTheme="minorHAnsi"/>
          <w:sz w:val="24"/>
          <w:szCs w:val="24"/>
          <w:lang w:val="en-US"/>
        </w:rPr>
        <w:t>Phone</w:t>
      </w:r>
      <w:r w:rsidR="00242F5D" w:rsidRPr="00242F5D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242F5D">
        <w:rPr>
          <w:rFonts w:asciiTheme="minorHAnsi" w:hAnsiTheme="minorHAnsi"/>
          <w:sz w:val="24"/>
          <w:szCs w:val="24"/>
          <w:lang w:val="en-US"/>
        </w:rPr>
        <w:t>number</w:t>
      </w:r>
      <w:r w:rsidR="00504782" w:rsidRPr="00242F5D">
        <w:rPr>
          <w:rFonts w:asciiTheme="minorHAnsi" w:hAnsiTheme="minorHAnsi"/>
          <w:sz w:val="24"/>
          <w:szCs w:val="24"/>
          <w:lang w:val="en-US"/>
        </w:rPr>
        <w:t>:</w:t>
      </w:r>
      <w:r w:rsidR="00BD4DC0" w:rsidRPr="00242F5D">
        <w:rPr>
          <w:rFonts w:asciiTheme="minorHAnsi" w:hAnsiTheme="minorHAnsi"/>
          <w:sz w:val="24"/>
          <w:szCs w:val="24"/>
          <w:lang w:val="en-US"/>
        </w:rPr>
        <w:tab/>
      </w:r>
      <w:r w:rsidR="00FE783A" w:rsidRPr="00242F5D">
        <w:rPr>
          <w:rFonts w:asciiTheme="minorHAnsi" w:hAnsiTheme="minorHAnsi"/>
          <w:sz w:val="24"/>
          <w:szCs w:val="24"/>
          <w:lang w:val="en-US"/>
        </w:rPr>
        <w:t>____________________________________________________________</w:t>
      </w:r>
    </w:p>
    <w:p w14:paraId="48E36851" w14:textId="4A7863F0" w:rsidR="00504782" w:rsidRPr="00242F5D" w:rsidRDefault="00504782" w:rsidP="00A9330C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242F5D">
        <w:rPr>
          <w:rFonts w:asciiTheme="minorHAnsi" w:hAnsiTheme="minorHAnsi"/>
          <w:sz w:val="24"/>
          <w:szCs w:val="24"/>
          <w:lang w:val="en-US"/>
        </w:rPr>
        <w:t>Em</w:t>
      </w:r>
      <w:r w:rsidR="00BD4DC0" w:rsidRPr="00242F5D">
        <w:rPr>
          <w:rFonts w:asciiTheme="minorHAnsi" w:hAnsiTheme="minorHAnsi"/>
          <w:sz w:val="24"/>
          <w:szCs w:val="24"/>
          <w:lang w:val="en-US"/>
        </w:rPr>
        <w:t>ail</w:t>
      </w:r>
      <w:r w:rsidR="0087694C" w:rsidRPr="00242F5D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BD4DC0" w:rsidRPr="00242F5D">
        <w:rPr>
          <w:rFonts w:asciiTheme="minorHAnsi" w:hAnsiTheme="minorHAnsi"/>
          <w:sz w:val="24"/>
          <w:szCs w:val="24"/>
          <w:lang w:val="en-US"/>
        </w:rPr>
        <w:t>a</w:t>
      </w:r>
      <w:r w:rsidR="0087694C" w:rsidRPr="00242F5D">
        <w:rPr>
          <w:rFonts w:asciiTheme="minorHAnsi" w:hAnsiTheme="minorHAnsi"/>
          <w:sz w:val="24"/>
          <w:szCs w:val="24"/>
          <w:lang w:val="en-US"/>
        </w:rPr>
        <w:t>d</w:t>
      </w:r>
      <w:r w:rsidR="00BD4DC0" w:rsidRPr="00242F5D">
        <w:rPr>
          <w:rFonts w:asciiTheme="minorHAnsi" w:hAnsiTheme="minorHAnsi"/>
          <w:sz w:val="24"/>
          <w:szCs w:val="24"/>
          <w:lang w:val="en-US"/>
        </w:rPr>
        <w:t>dress:</w:t>
      </w:r>
      <w:r w:rsidR="00BD4DC0" w:rsidRPr="00242F5D">
        <w:rPr>
          <w:rFonts w:asciiTheme="minorHAnsi" w:hAnsiTheme="minorHAnsi"/>
          <w:sz w:val="24"/>
          <w:szCs w:val="24"/>
          <w:lang w:val="en-US"/>
        </w:rPr>
        <w:tab/>
      </w:r>
      <w:r w:rsidR="00FE783A" w:rsidRPr="00242F5D">
        <w:rPr>
          <w:rFonts w:asciiTheme="minorHAnsi" w:hAnsiTheme="minorHAnsi"/>
          <w:sz w:val="24"/>
          <w:szCs w:val="24"/>
          <w:lang w:val="en-US"/>
        </w:rPr>
        <w:t>____________________________________________________________</w:t>
      </w:r>
    </w:p>
    <w:p w14:paraId="28DAB22B" w14:textId="77777777" w:rsidR="00DF424F" w:rsidRPr="00242F5D" w:rsidRDefault="00DF424F" w:rsidP="00DF424F">
      <w:pPr>
        <w:ind w:right="651"/>
        <w:rPr>
          <w:rFonts w:asciiTheme="minorHAnsi" w:hAnsiTheme="minorHAnsi"/>
          <w:sz w:val="24"/>
          <w:szCs w:val="24"/>
          <w:lang w:val="en-US"/>
        </w:rPr>
      </w:pPr>
    </w:p>
    <w:p w14:paraId="61517F46" w14:textId="797EA078" w:rsidR="00242F5D" w:rsidRPr="0087694C" w:rsidRDefault="00242F5D" w:rsidP="00242F5D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87694C">
        <w:rPr>
          <w:rFonts w:asciiTheme="minorHAnsi" w:hAnsiTheme="minorHAnsi"/>
          <w:sz w:val="24"/>
          <w:szCs w:val="24"/>
          <w:lang w:val="en-US"/>
        </w:rPr>
        <w:t xml:space="preserve">Resident </w:t>
      </w:r>
      <w:r>
        <w:rPr>
          <w:rFonts w:asciiTheme="minorHAnsi" w:hAnsiTheme="minorHAnsi"/>
          <w:sz w:val="24"/>
          <w:szCs w:val="24"/>
          <w:lang w:val="en-US"/>
        </w:rPr>
        <w:t>2</w:t>
      </w:r>
      <w:r w:rsidRPr="0087694C">
        <w:rPr>
          <w:rFonts w:asciiTheme="minorHAnsi" w:hAnsiTheme="minorHAnsi"/>
          <w:sz w:val="24"/>
          <w:szCs w:val="24"/>
          <w:lang w:val="en-US"/>
        </w:rPr>
        <w:t xml:space="preserve">, </w:t>
      </w:r>
      <w:r>
        <w:rPr>
          <w:rFonts w:asciiTheme="minorHAnsi" w:hAnsiTheme="minorHAnsi"/>
          <w:sz w:val="24"/>
          <w:szCs w:val="24"/>
          <w:lang w:val="en-US"/>
        </w:rPr>
        <w:t>n</w:t>
      </w:r>
      <w:r w:rsidRPr="0087694C">
        <w:rPr>
          <w:rFonts w:asciiTheme="minorHAnsi" w:hAnsiTheme="minorHAnsi"/>
          <w:sz w:val="24"/>
          <w:szCs w:val="24"/>
          <w:lang w:val="en-US"/>
        </w:rPr>
        <w:t>ame:</w:t>
      </w:r>
      <w:r w:rsidRPr="0087694C">
        <w:rPr>
          <w:rFonts w:asciiTheme="minorHAnsi" w:hAnsiTheme="minorHAnsi"/>
          <w:sz w:val="24"/>
          <w:szCs w:val="24"/>
          <w:lang w:val="en-US"/>
        </w:rPr>
        <w:tab/>
        <w:t>____________________________________________________________</w:t>
      </w:r>
    </w:p>
    <w:p w14:paraId="0E8C7FE4" w14:textId="77777777" w:rsidR="00242F5D" w:rsidRPr="00242F5D" w:rsidRDefault="00242F5D" w:rsidP="00242F5D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242F5D">
        <w:rPr>
          <w:rFonts w:asciiTheme="minorHAnsi" w:hAnsiTheme="minorHAnsi"/>
          <w:sz w:val="24"/>
          <w:szCs w:val="24"/>
          <w:lang w:val="en-US"/>
        </w:rPr>
        <w:t>Phone number:</w:t>
      </w:r>
      <w:r w:rsidRPr="00242F5D">
        <w:rPr>
          <w:rFonts w:asciiTheme="minorHAnsi" w:hAnsiTheme="minorHAnsi"/>
          <w:sz w:val="24"/>
          <w:szCs w:val="24"/>
          <w:lang w:val="en-US"/>
        </w:rPr>
        <w:tab/>
        <w:t>____________________________________________________________</w:t>
      </w:r>
    </w:p>
    <w:p w14:paraId="3F13110A" w14:textId="77777777" w:rsidR="00242F5D" w:rsidRPr="00242F5D" w:rsidRDefault="00242F5D" w:rsidP="00242F5D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242F5D">
        <w:rPr>
          <w:rFonts w:asciiTheme="minorHAnsi" w:hAnsiTheme="minorHAnsi"/>
          <w:sz w:val="24"/>
          <w:szCs w:val="24"/>
          <w:lang w:val="en-US"/>
        </w:rPr>
        <w:t>Email address:</w:t>
      </w:r>
      <w:r w:rsidRPr="00242F5D">
        <w:rPr>
          <w:rFonts w:asciiTheme="minorHAnsi" w:hAnsiTheme="minorHAnsi"/>
          <w:sz w:val="24"/>
          <w:szCs w:val="24"/>
          <w:lang w:val="en-US"/>
        </w:rPr>
        <w:tab/>
        <w:t>____________________________________________________________</w:t>
      </w:r>
    </w:p>
    <w:p w14:paraId="5BB0DFF9" w14:textId="77777777" w:rsidR="00DF424F" w:rsidRPr="00242F5D" w:rsidRDefault="00DF424F" w:rsidP="00DF424F">
      <w:pPr>
        <w:ind w:right="651"/>
        <w:rPr>
          <w:rFonts w:asciiTheme="minorHAnsi" w:hAnsiTheme="minorHAnsi"/>
          <w:sz w:val="24"/>
          <w:szCs w:val="24"/>
          <w:lang w:val="en-US"/>
        </w:rPr>
      </w:pPr>
    </w:p>
    <w:p w14:paraId="779DCFE2" w14:textId="60E1FEFE" w:rsidR="00242F5D" w:rsidRPr="0087694C" w:rsidRDefault="00242F5D" w:rsidP="00242F5D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87694C">
        <w:rPr>
          <w:rFonts w:asciiTheme="minorHAnsi" w:hAnsiTheme="minorHAnsi"/>
          <w:sz w:val="24"/>
          <w:szCs w:val="24"/>
          <w:lang w:val="en-US"/>
        </w:rPr>
        <w:t xml:space="preserve">Resident </w:t>
      </w:r>
      <w:r>
        <w:rPr>
          <w:rFonts w:asciiTheme="minorHAnsi" w:hAnsiTheme="minorHAnsi"/>
          <w:sz w:val="24"/>
          <w:szCs w:val="24"/>
          <w:lang w:val="en-US"/>
        </w:rPr>
        <w:t>3</w:t>
      </w:r>
      <w:r w:rsidRPr="0087694C">
        <w:rPr>
          <w:rFonts w:asciiTheme="minorHAnsi" w:hAnsiTheme="minorHAnsi"/>
          <w:sz w:val="24"/>
          <w:szCs w:val="24"/>
          <w:lang w:val="en-US"/>
        </w:rPr>
        <w:t xml:space="preserve">, </w:t>
      </w:r>
      <w:r>
        <w:rPr>
          <w:rFonts w:asciiTheme="minorHAnsi" w:hAnsiTheme="minorHAnsi"/>
          <w:sz w:val="24"/>
          <w:szCs w:val="24"/>
          <w:lang w:val="en-US"/>
        </w:rPr>
        <w:t>n</w:t>
      </w:r>
      <w:r w:rsidRPr="0087694C">
        <w:rPr>
          <w:rFonts w:asciiTheme="minorHAnsi" w:hAnsiTheme="minorHAnsi"/>
          <w:sz w:val="24"/>
          <w:szCs w:val="24"/>
          <w:lang w:val="en-US"/>
        </w:rPr>
        <w:t>ame:</w:t>
      </w:r>
      <w:r w:rsidRPr="0087694C">
        <w:rPr>
          <w:rFonts w:asciiTheme="minorHAnsi" w:hAnsiTheme="minorHAnsi"/>
          <w:sz w:val="24"/>
          <w:szCs w:val="24"/>
          <w:lang w:val="en-US"/>
        </w:rPr>
        <w:tab/>
        <w:t>____________________________________________________________</w:t>
      </w:r>
    </w:p>
    <w:p w14:paraId="7C3CFAC0" w14:textId="77777777" w:rsidR="00242F5D" w:rsidRPr="00242F5D" w:rsidRDefault="00242F5D" w:rsidP="00242F5D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242F5D">
        <w:rPr>
          <w:rFonts w:asciiTheme="minorHAnsi" w:hAnsiTheme="minorHAnsi"/>
          <w:sz w:val="24"/>
          <w:szCs w:val="24"/>
          <w:lang w:val="en-US"/>
        </w:rPr>
        <w:t>Phone number:</w:t>
      </w:r>
      <w:r w:rsidRPr="00242F5D">
        <w:rPr>
          <w:rFonts w:asciiTheme="minorHAnsi" w:hAnsiTheme="minorHAnsi"/>
          <w:sz w:val="24"/>
          <w:szCs w:val="24"/>
          <w:lang w:val="en-US"/>
        </w:rPr>
        <w:tab/>
        <w:t>____________________________________________________________</w:t>
      </w:r>
    </w:p>
    <w:p w14:paraId="4A6C8452" w14:textId="77777777" w:rsidR="00242F5D" w:rsidRPr="00242F5D" w:rsidRDefault="00242F5D" w:rsidP="00242F5D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242F5D">
        <w:rPr>
          <w:rFonts w:asciiTheme="minorHAnsi" w:hAnsiTheme="minorHAnsi"/>
          <w:sz w:val="24"/>
          <w:szCs w:val="24"/>
          <w:lang w:val="en-US"/>
        </w:rPr>
        <w:t>Email address:</w:t>
      </w:r>
      <w:r w:rsidRPr="00242F5D">
        <w:rPr>
          <w:rFonts w:asciiTheme="minorHAnsi" w:hAnsiTheme="minorHAnsi"/>
          <w:sz w:val="24"/>
          <w:szCs w:val="24"/>
          <w:lang w:val="en-US"/>
        </w:rPr>
        <w:tab/>
        <w:t>____________________________________________________________</w:t>
      </w:r>
    </w:p>
    <w:p w14:paraId="44756DDA" w14:textId="77777777" w:rsidR="00DF424F" w:rsidRPr="00242F5D" w:rsidRDefault="00DF424F" w:rsidP="00DF424F">
      <w:pPr>
        <w:ind w:right="651"/>
        <w:rPr>
          <w:rFonts w:asciiTheme="minorHAnsi" w:hAnsiTheme="minorHAnsi"/>
          <w:sz w:val="24"/>
          <w:szCs w:val="24"/>
          <w:lang w:val="en-US"/>
        </w:rPr>
      </w:pPr>
    </w:p>
    <w:p w14:paraId="2F3006FC" w14:textId="01E190E4" w:rsidR="00242F5D" w:rsidRPr="0087694C" w:rsidRDefault="00242F5D" w:rsidP="00242F5D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87694C">
        <w:rPr>
          <w:rFonts w:asciiTheme="minorHAnsi" w:hAnsiTheme="minorHAnsi"/>
          <w:sz w:val="24"/>
          <w:szCs w:val="24"/>
          <w:lang w:val="en-US"/>
        </w:rPr>
        <w:t xml:space="preserve">Resident </w:t>
      </w:r>
      <w:r>
        <w:rPr>
          <w:rFonts w:asciiTheme="minorHAnsi" w:hAnsiTheme="minorHAnsi"/>
          <w:sz w:val="24"/>
          <w:szCs w:val="24"/>
          <w:lang w:val="en-US"/>
        </w:rPr>
        <w:t>4</w:t>
      </w:r>
      <w:r w:rsidRPr="0087694C">
        <w:rPr>
          <w:rFonts w:asciiTheme="minorHAnsi" w:hAnsiTheme="minorHAnsi"/>
          <w:sz w:val="24"/>
          <w:szCs w:val="24"/>
          <w:lang w:val="en-US"/>
        </w:rPr>
        <w:t xml:space="preserve">, </w:t>
      </w:r>
      <w:r>
        <w:rPr>
          <w:rFonts w:asciiTheme="minorHAnsi" w:hAnsiTheme="minorHAnsi"/>
          <w:sz w:val="24"/>
          <w:szCs w:val="24"/>
          <w:lang w:val="en-US"/>
        </w:rPr>
        <w:t>n</w:t>
      </w:r>
      <w:r w:rsidRPr="0087694C">
        <w:rPr>
          <w:rFonts w:asciiTheme="minorHAnsi" w:hAnsiTheme="minorHAnsi"/>
          <w:sz w:val="24"/>
          <w:szCs w:val="24"/>
          <w:lang w:val="en-US"/>
        </w:rPr>
        <w:t>ame:</w:t>
      </w:r>
      <w:r w:rsidRPr="0087694C">
        <w:rPr>
          <w:rFonts w:asciiTheme="minorHAnsi" w:hAnsiTheme="minorHAnsi"/>
          <w:sz w:val="24"/>
          <w:szCs w:val="24"/>
          <w:lang w:val="en-US"/>
        </w:rPr>
        <w:tab/>
        <w:t>____________________________________________________________</w:t>
      </w:r>
    </w:p>
    <w:p w14:paraId="6088AFF6" w14:textId="77777777" w:rsidR="00242F5D" w:rsidRPr="00242F5D" w:rsidRDefault="00242F5D" w:rsidP="00242F5D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242F5D">
        <w:rPr>
          <w:rFonts w:asciiTheme="minorHAnsi" w:hAnsiTheme="minorHAnsi"/>
          <w:sz w:val="24"/>
          <w:szCs w:val="24"/>
          <w:lang w:val="en-US"/>
        </w:rPr>
        <w:t>Phone number:</w:t>
      </w:r>
      <w:r w:rsidRPr="00242F5D">
        <w:rPr>
          <w:rFonts w:asciiTheme="minorHAnsi" w:hAnsiTheme="minorHAnsi"/>
          <w:sz w:val="24"/>
          <w:szCs w:val="24"/>
          <w:lang w:val="en-US"/>
        </w:rPr>
        <w:tab/>
        <w:t>____________________________________________________________</w:t>
      </w:r>
    </w:p>
    <w:p w14:paraId="76D36CF8" w14:textId="77777777" w:rsidR="00242F5D" w:rsidRPr="00242F5D" w:rsidRDefault="00242F5D" w:rsidP="00242F5D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242F5D">
        <w:rPr>
          <w:rFonts w:asciiTheme="minorHAnsi" w:hAnsiTheme="minorHAnsi"/>
          <w:sz w:val="24"/>
          <w:szCs w:val="24"/>
          <w:lang w:val="en-US"/>
        </w:rPr>
        <w:t>Email address:</w:t>
      </w:r>
      <w:r w:rsidRPr="00242F5D">
        <w:rPr>
          <w:rFonts w:asciiTheme="minorHAnsi" w:hAnsiTheme="minorHAnsi"/>
          <w:sz w:val="24"/>
          <w:szCs w:val="24"/>
          <w:lang w:val="en-US"/>
        </w:rPr>
        <w:tab/>
        <w:t>____________________________________________________________</w:t>
      </w:r>
    </w:p>
    <w:p w14:paraId="67DA1F60" w14:textId="77777777" w:rsidR="00DF424F" w:rsidRPr="00242F5D" w:rsidRDefault="00DF424F" w:rsidP="00DF424F">
      <w:pPr>
        <w:ind w:right="651"/>
        <w:rPr>
          <w:rFonts w:asciiTheme="minorHAnsi" w:hAnsiTheme="minorHAnsi"/>
          <w:sz w:val="24"/>
          <w:szCs w:val="24"/>
          <w:lang w:val="en-US"/>
        </w:rPr>
      </w:pPr>
    </w:p>
    <w:p w14:paraId="639A09CF" w14:textId="5B3B615C" w:rsidR="004D012C" w:rsidRPr="008B1472" w:rsidRDefault="00B80E7E" w:rsidP="00BB1198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B80E7E">
        <w:rPr>
          <w:rFonts w:asciiTheme="minorHAnsi" w:hAnsiTheme="minorHAnsi"/>
          <w:sz w:val="24"/>
          <w:szCs w:val="24"/>
          <w:lang w:val="en-US"/>
        </w:rPr>
        <w:t>Does anyone else have keys to your apartment?</w:t>
      </w:r>
      <w:r w:rsidR="00BB1198" w:rsidRPr="008B147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558E94" wp14:editId="5AA88666">
                <wp:simplePos x="0" y="0"/>
                <wp:positionH relativeFrom="column">
                  <wp:posOffset>0</wp:posOffset>
                </wp:positionH>
                <wp:positionV relativeFrom="paragraph">
                  <wp:posOffset>233045</wp:posOffset>
                </wp:positionV>
                <wp:extent cx="431165" cy="251460"/>
                <wp:effectExtent l="0" t="0" r="26035" b="15240"/>
                <wp:wrapNone/>
                <wp:docPr id="14821746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DBE2E" id="Rectangle 1" o:spid="_x0000_s1026" style="position:absolute;margin-left:0;margin-top:18.35pt;width:33.95pt;height:1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" filled="f" strokecolor="black [3213]" strokeweight="2pt"/>
            </w:pict>
          </mc:Fallback>
        </mc:AlternateContent>
      </w:r>
    </w:p>
    <w:p w14:paraId="70683A2F" w14:textId="551A0ACA" w:rsidR="008157B2" w:rsidRPr="00B80E7E" w:rsidRDefault="00BB1198" w:rsidP="00BB1198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8B147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42011" wp14:editId="22C31880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431165" cy="251460"/>
                <wp:effectExtent l="0" t="0" r="26035" b="15240"/>
                <wp:wrapNone/>
                <wp:docPr id="11457956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0670B" id="Rectangle 1" o:spid="_x0000_s1026" style="position:absolute;margin-left:0;margin-top:21pt;width:33.95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" filled="f" strokecolor="black [3213]" strokeweight="2pt"/>
            </w:pict>
          </mc:Fallback>
        </mc:AlternateContent>
      </w:r>
      <w:r w:rsidR="008157B2" w:rsidRPr="00B80E7E">
        <w:rPr>
          <w:rFonts w:asciiTheme="minorHAnsi" w:hAnsiTheme="minorHAnsi"/>
          <w:sz w:val="24"/>
          <w:szCs w:val="24"/>
          <w:lang w:val="en-US"/>
        </w:rPr>
        <w:tab/>
      </w:r>
      <w:r w:rsidR="00B80E7E" w:rsidRPr="00B80E7E">
        <w:rPr>
          <w:rFonts w:asciiTheme="minorHAnsi" w:hAnsiTheme="minorHAnsi"/>
          <w:sz w:val="24"/>
          <w:szCs w:val="24"/>
          <w:lang w:val="en-US"/>
        </w:rPr>
        <w:t xml:space="preserve">Keys are deposited in the board’s safe </w:t>
      </w:r>
      <w:r w:rsidR="000029F5">
        <w:rPr>
          <w:rFonts w:asciiTheme="minorHAnsi" w:hAnsiTheme="minorHAnsi"/>
          <w:sz w:val="24"/>
          <w:szCs w:val="24"/>
          <w:lang w:val="en-US"/>
        </w:rPr>
        <w:t>in</w:t>
      </w:r>
      <w:r w:rsidR="00B80E7E" w:rsidRPr="00B80E7E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6C299F">
        <w:rPr>
          <w:rFonts w:asciiTheme="minorHAnsi" w:hAnsiTheme="minorHAnsi"/>
          <w:sz w:val="24"/>
          <w:szCs w:val="24"/>
          <w:lang w:val="en-US"/>
        </w:rPr>
        <w:t>Expeditionen</w:t>
      </w:r>
    </w:p>
    <w:p w14:paraId="7580300F" w14:textId="523711EC" w:rsidR="008157B2" w:rsidRPr="006C299F" w:rsidRDefault="008157B2" w:rsidP="00BB1198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B80E7E">
        <w:rPr>
          <w:rFonts w:asciiTheme="minorHAnsi" w:hAnsiTheme="minorHAnsi"/>
          <w:sz w:val="24"/>
          <w:szCs w:val="24"/>
          <w:lang w:val="en-US"/>
        </w:rPr>
        <w:tab/>
      </w:r>
      <w:r w:rsidRPr="006C299F">
        <w:rPr>
          <w:rFonts w:asciiTheme="minorHAnsi" w:hAnsiTheme="minorHAnsi"/>
          <w:sz w:val="24"/>
          <w:szCs w:val="24"/>
          <w:lang w:val="en-US"/>
        </w:rPr>
        <w:t>N</w:t>
      </w:r>
      <w:r w:rsidR="006C299F" w:rsidRPr="006C299F">
        <w:rPr>
          <w:rFonts w:asciiTheme="minorHAnsi" w:hAnsiTheme="minorHAnsi"/>
          <w:sz w:val="24"/>
          <w:szCs w:val="24"/>
          <w:lang w:val="en-US"/>
        </w:rPr>
        <w:t>o</w:t>
      </w:r>
    </w:p>
    <w:p w14:paraId="02A12D4C" w14:textId="64291351" w:rsidR="00E80DBE" w:rsidRPr="006C299F" w:rsidRDefault="00BB1198" w:rsidP="00FE783A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8B147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99568" wp14:editId="6A76FFB9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431165" cy="251460"/>
                <wp:effectExtent l="0" t="0" r="26035" b="15240"/>
                <wp:wrapNone/>
                <wp:docPr id="21383563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A1A91" id="Rectangle 1" o:spid="_x0000_s1026" style="position:absolute;margin-left:0;margin-top:1.2pt;width:33.95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" filled="f" strokecolor="black [3213]" strokeweight="2pt"/>
            </w:pict>
          </mc:Fallback>
        </mc:AlternateContent>
      </w:r>
      <w:r w:rsidR="00A66037" w:rsidRPr="006C299F">
        <w:rPr>
          <w:rFonts w:asciiTheme="minorHAnsi" w:hAnsiTheme="minorHAnsi"/>
          <w:sz w:val="24"/>
          <w:szCs w:val="24"/>
          <w:lang w:val="en-US"/>
        </w:rPr>
        <w:tab/>
      </w:r>
      <w:r w:rsidR="006C299F" w:rsidRPr="006C299F">
        <w:rPr>
          <w:rFonts w:asciiTheme="minorHAnsi" w:hAnsiTheme="minorHAnsi"/>
          <w:sz w:val="24"/>
          <w:szCs w:val="24"/>
          <w:lang w:val="en-US"/>
        </w:rPr>
        <w:t>Yes</w:t>
      </w:r>
      <w:r w:rsidR="00FF0C4E" w:rsidRPr="006C299F">
        <w:rPr>
          <w:rFonts w:asciiTheme="minorHAnsi" w:hAnsiTheme="minorHAnsi"/>
          <w:sz w:val="24"/>
          <w:szCs w:val="24"/>
          <w:lang w:val="en-US"/>
        </w:rPr>
        <w:t xml:space="preserve"> –</w:t>
      </w:r>
      <w:r w:rsidR="00C85738" w:rsidRPr="006C299F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6C299F" w:rsidRPr="006C299F">
        <w:rPr>
          <w:rFonts w:asciiTheme="minorHAnsi" w:hAnsiTheme="minorHAnsi"/>
          <w:sz w:val="24"/>
          <w:szCs w:val="24"/>
          <w:lang w:val="en-US"/>
        </w:rPr>
        <w:t>please fill in the informat</w:t>
      </w:r>
      <w:r w:rsidR="006C299F">
        <w:rPr>
          <w:rFonts w:asciiTheme="minorHAnsi" w:hAnsiTheme="minorHAnsi"/>
          <w:sz w:val="24"/>
          <w:szCs w:val="24"/>
          <w:lang w:val="en-US"/>
        </w:rPr>
        <w:t>i</w:t>
      </w:r>
      <w:r w:rsidR="006C299F" w:rsidRPr="006C299F">
        <w:rPr>
          <w:rFonts w:asciiTheme="minorHAnsi" w:hAnsiTheme="minorHAnsi"/>
          <w:sz w:val="24"/>
          <w:szCs w:val="24"/>
          <w:lang w:val="en-US"/>
        </w:rPr>
        <w:t>on bel</w:t>
      </w:r>
      <w:r w:rsidR="006C299F">
        <w:rPr>
          <w:rFonts w:asciiTheme="minorHAnsi" w:hAnsiTheme="minorHAnsi"/>
          <w:sz w:val="24"/>
          <w:szCs w:val="24"/>
          <w:lang w:val="en-US"/>
        </w:rPr>
        <w:t>ow</w:t>
      </w:r>
      <w:r w:rsidR="00FF0C4E" w:rsidRPr="006C299F">
        <w:rPr>
          <w:rFonts w:asciiTheme="minorHAnsi" w:hAnsiTheme="minorHAnsi"/>
          <w:sz w:val="24"/>
          <w:szCs w:val="24"/>
          <w:lang w:val="en-US"/>
        </w:rPr>
        <w:t>:</w:t>
      </w:r>
    </w:p>
    <w:p w14:paraId="56B23376" w14:textId="77777777" w:rsidR="00C67782" w:rsidRPr="006C299F" w:rsidRDefault="00C67782" w:rsidP="00FE783A">
      <w:pPr>
        <w:spacing w:line="360" w:lineRule="auto"/>
        <w:ind w:right="651"/>
        <w:rPr>
          <w:rFonts w:asciiTheme="minorHAnsi" w:hAnsiTheme="minorHAnsi"/>
          <w:sz w:val="16"/>
          <w:szCs w:val="16"/>
          <w:lang w:val="en-US"/>
        </w:rPr>
      </w:pPr>
    </w:p>
    <w:p w14:paraId="78ABFC4F" w14:textId="08A47947" w:rsidR="00A9330C" w:rsidRPr="00B02DFE" w:rsidRDefault="00B02DFE" w:rsidP="00FE783A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B02DFE">
        <w:rPr>
          <w:rFonts w:asciiTheme="minorHAnsi" w:hAnsiTheme="minorHAnsi"/>
          <w:sz w:val="24"/>
          <w:szCs w:val="24"/>
          <w:lang w:val="en-US"/>
        </w:rPr>
        <w:t>Person with keys, name</w:t>
      </w:r>
      <w:r w:rsidR="007B682E" w:rsidRPr="00B02DFE">
        <w:rPr>
          <w:rFonts w:asciiTheme="minorHAnsi" w:hAnsiTheme="minorHAnsi"/>
          <w:sz w:val="24"/>
          <w:szCs w:val="24"/>
          <w:lang w:val="en-US"/>
        </w:rPr>
        <w:t>:</w:t>
      </w:r>
      <w:r w:rsidRPr="00B02DFE">
        <w:rPr>
          <w:rFonts w:asciiTheme="minorHAnsi" w:hAnsiTheme="minorHAnsi"/>
          <w:sz w:val="24"/>
          <w:szCs w:val="24"/>
          <w:lang w:val="en-US"/>
        </w:rPr>
        <w:tab/>
        <w:t>____</w:t>
      </w:r>
      <w:r w:rsidR="00FE783A" w:rsidRPr="00B02DFE">
        <w:rPr>
          <w:rFonts w:asciiTheme="minorHAnsi" w:hAnsiTheme="minorHAnsi"/>
          <w:sz w:val="24"/>
          <w:szCs w:val="24"/>
          <w:lang w:val="en-US"/>
        </w:rPr>
        <w:t>________________________________________________________</w:t>
      </w:r>
    </w:p>
    <w:p w14:paraId="78FB588F" w14:textId="2508B059" w:rsidR="00A9330C" w:rsidRPr="00B02DFE" w:rsidRDefault="00B02DFE" w:rsidP="00A9330C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242F5D">
        <w:rPr>
          <w:rFonts w:asciiTheme="minorHAnsi" w:hAnsiTheme="minorHAnsi"/>
          <w:sz w:val="24"/>
          <w:szCs w:val="24"/>
          <w:lang w:val="en-US"/>
        </w:rPr>
        <w:t>Phone number:</w:t>
      </w:r>
      <w:r w:rsidR="00A9330C" w:rsidRPr="00B02DFE">
        <w:rPr>
          <w:rFonts w:asciiTheme="minorHAnsi" w:hAnsiTheme="minorHAnsi"/>
          <w:sz w:val="24"/>
          <w:szCs w:val="24"/>
          <w:lang w:val="en-US"/>
        </w:rPr>
        <w:tab/>
      </w:r>
      <w:r w:rsidR="00FE783A" w:rsidRPr="00B02DFE">
        <w:rPr>
          <w:rFonts w:asciiTheme="minorHAnsi" w:hAnsiTheme="minorHAnsi"/>
          <w:sz w:val="24"/>
          <w:szCs w:val="24"/>
          <w:lang w:val="en-US"/>
        </w:rPr>
        <w:t>____________________________________________________________</w:t>
      </w:r>
    </w:p>
    <w:p w14:paraId="5D815B83" w14:textId="5B9A49D3" w:rsidR="00A9330C" w:rsidRPr="009104F5" w:rsidRDefault="00A9330C" w:rsidP="00A9330C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9104F5">
        <w:rPr>
          <w:rFonts w:asciiTheme="minorHAnsi" w:hAnsiTheme="minorHAnsi"/>
          <w:sz w:val="24"/>
          <w:szCs w:val="24"/>
          <w:lang w:val="en-US"/>
        </w:rPr>
        <w:t>Email</w:t>
      </w:r>
      <w:r w:rsidR="00B02DFE" w:rsidRPr="009104F5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9104F5">
        <w:rPr>
          <w:rFonts w:asciiTheme="minorHAnsi" w:hAnsiTheme="minorHAnsi"/>
          <w:sz w:val="24"/>
          <w:szCs w:val="24"/>
          <w:lang w:val="en-US"/>
        </w:rPr>
        <w:t>a</w:t>
      </w:r>
      <w:r w:rsidR="00B02DFE" w:rsidRPr="009104F5">
        <w:rPr>
          <w:rFonts w:asciiTheme="minorHAnsi" w:hAnsiTheme="minorHAnsi"/>
          <w:sz w:val="24"/>
          <w:szCs w:val="24"/>
          <w:lang w:val="en-US"/>
        </w:rPr>
        <w:t>d</w:t>
      </w:r>
      <w:r w:rsidRPr="009104F5">
        <w:rPr>
          <w:rFonts w:asciiTheme="minorHAnsi" w:hAnsiTheme="minorHAnsi"/>
          <w:sz w:val="24"/>
          <w:szCs w:val="24"/>
          <w:lang w:val="en-US"/>
        </w:rPr>
        <w:t>dress:</w:t>
      </w:r>
      <w:r w:rsidRPr="009104F5">
        <w:rPr>
          <w:rFonts w:asciiTheme="minorHAnsi" w:hAnsiTheme="minorHAnsi"/>
          <w:sz w:val="24"/>
          <w:szCs w:val="24"/>
          <w:lang w:val="en-US"/>
        </w:rPr>
        <w:tab/>
      </w:r>
      <w:r w:rsidR="00FE783A" w:rsidRPr="009104F5">
        <w:rPr>
          <w:rFonts w:asciiTheme="minorHAnsi" w:hAnsiTheme="minorHAnsi"/>
          <w:sz w:val="24"/>
          <w:szCs w:val="24"/>
          <w:lang w:val="en-US"/>
        </w:rPr>
        <w:t>__________</w:t>
      </w:r>
      <w:r w:rsidR="00B02DFE" w:rsidRPr="009104F5">
        <w:rPr>
          <w:rFonts w:asciiTheme="minorHAnsi" w:hAnsiTheme="minorHAnsi"/>
          <w:sz w:val="24"/>
          <w:szCs w:val="24"/>
          <w:lang w:val="en-US"/>
        </w:rPr>
        <w:t>____</w:t>
      </w:r>
      <w:r w:rsidR="00FE783A" w:rsidRPr="009104F5">
        <w:rPr>
          <w:rFonts w:asciiTheme="minorHAnsi" w:hAnsiTheme="minorHAnsi"/>
          <w:sz w:val="24"/>
          <w:szCs w:val="24"/>
          <w:lang w:val="en-US"/>
        </w:rPr>
        <w:t>______________________________________________</w:t>
      </w:r>
    </w:p>
    <w:p w14:paraId="2CA1AD32" w14:textId="77777777" w:rsidR="00FE791A" w:rsidRPr="009104F5" w:rsidRDefault="00FE791A" w:rsidP="00FE791A">
      <w:pPr>
        <w:ind w:right="651"/>
        <w:rPr>
          <w:rFonts w:asciiTheme="minorHAnsi" w:hAnsiTheme="minorHAnsi"/>
          <w:sz w:val="24"/>
          <w:szCs w:val="24"/>
          <w:lang w:val="en-US"/>
        </w:rPr>
      </w:pPr>
    </w:p>
    <w:p w14:paraId="5C2C7C03" w14:textId="77777777" w:rsidR="009104F5" w:rsidRPr="00B02DFE" w:rsidRDefault="009104F5" w:rsidP="009104F5">
      <w:pPr>
        <w:spacing w:line="360" w:lineRule="auto"/>
        <w:ind w:right="651"/>
        <w:rPr>
          <w:rFonts w:asciiTheme="minorHAnsi" w:hAnsiTheme="minorHAnsi"/>
          <w:sz w:val="24"/>
          <w:szCs w:val="24"/>
          <w:lang w:val="en-US"/>
        </w:rPr>
      </w:pPr>
      <w:r w:rsidRPr="00B02DFE">
        <w:rPr>
          <w:rFonts w:asciiTheme="minorHAnsi" w:hAnsiTheme="minorHAnsi"/>
          <w:sz w:val="24"/>
          <w:szCs w:val="24"/>
          <w:lang w:val="en-US"/>
        </w:rPr>
        <w:t>Person with keys, name:</w:t>
      </w:r>
      <w:r w:rsidRPr="00B02DFE">
        <w:rPr>
          <w:rFonts w:asciiTheme="minorHAnsi" w:hAnsiTheme="minorHAnsi"/>
          <w:sz w:val="24"/>
          <w:szCs w:val="24"/>
          <w:lang w:val="en-US"/>
        </w:rPr>
        <w:tab/>
        <w:t>____________________________________________________________</w:t>
      </w:r>
    </w:p>
    <w:p w14:paraId="319E71F5" w14:textId="77777777" w:rsidR="009104F5" w:rsidRPr="009104F5" w:rsidRDefault="009104F5" w:rsidP="009104F5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9104F5">
        <w:rPr>
          <w:rFonts w:asciiTheme="minorHAnsi" w:hAnsiTheme="minorHAnsi"/>
          <w:sz w:val="24"/>
          <w:szCs w:val="24"/>
        </w:rPr>
        <w:t>Phone number:</w:t>
      </w:r>
      <w:r w:rsidRPr="009104F5">
        <w:rPr>
          <w:rFonts w:asciiTheme="minorHAnsi" w:hAnsiTheme="minorHAnsi"/>
          <w:sz w:val="24"/>
          <w:szCs w:val="24"/>
        </w:rPr>
        <w:tab/>
        <w:t>____________________________________________________________</w:t>
      </w:r>
    </w:p>
    <w:p w14:paraId="268688F1" w14:textId="77777777" w:rsidR="009104F5" w:rsidRPr="008B1472" w:rsidRDefault="009104F5" w:rsidP="009104F5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Email</w:t>
      </w:r>
      <w:r>
        <w:rPr>
          <w:rFonts w:asciiTheme="minorHAnsi" w:hAnsiTheme="minorHAnsi"/>
          <w:sz w:val="24"/>
          <w:szCs w:val="24"/>
        </w:rPr>
        <w:t xml:space="preserve"> </w:t>
      </w:r>
      <w:r w:rsidRPr="008B1472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>d</w:t>
      </w:r>
      <w:r w:rsidRPr="008B1472">
        <w:rPr>
          <w:rFonts w:asciiTheme="minorHAnsi" w:hAnsiTheme="minorHAnsi"/>
          <w:sz w:val="24"/>
          <w:szCs w:val="24"/>
        </w:rPr>
        <w:t>dress:</w:t>
      </w:r>
      <w:r w:rsidRPr="008B1472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_________</w:t>
      </w:r>
      <w:r w:rsidRPr="008B1472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</w:t>
      </w:r>
      <w:r w:rsidRPr="008B1472">
        <w:rPr>
          <w:rFonts w:asciiTheme="minorHAnsi" w:hAnsiTheme="minorHAnsi"/>
          <w:sz w:val="24"/>
          <w:szCs w:val="24"/>
        </w:rPr>
        <w:t>______________________________________________</w:t>
      </w:r>
    </w:p>
    <w:p w14:paraId="1CF4BD45" w14:textId="77777777" w:rsidR="00366BC1" w:rsidRPr="008B1472" w:rsidRDefault="00366BC1" w:rsidP="00366BC1">
      <w:pPr>
        <w:ind w:right="651"/>
        <w:rPr>
          <w:rFonts w:asciiTheme="minorHAnsi" w:hAnsiTheme="minorHAnsi"/>
          <w:sz w:val="24"/>
          <w:szCs w:val="24"/>
        </w:rPr>
      </w:pPr>
    </w:p>
    <w:p w14:paraId="49FEBF59" w14:textId="2F695E5F" w:rsidR="00E60409" w:rsidRPr="002C3103" w:rsidRDefault="00253BBD" w:rsidP="00366BC1">
      <w:pPr>
        <w:rPr>
          <w:rFonts w:asciiTheme="minorHAnsi" w:hAnsi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lang w:val="en-US"/>
        </w:rPr>
        <w:t>R</w:t>
      </w:r>
      <w:r w:rsidR="00366BC1" w:rsidRPr="002C3103">
        <w:rPr>
          <w:rFonts w:asciiTheme="minorHAnsi" w:hAnsiTheme="minorHAnsi"/>
          <w:b/>
          <w:bCs/>
          <w:sz w:val="28"/>
          <w:szCs w:val="28"/>
          <w:lang w:val="en-US"/>
        </w:rPr>
        <w:t>eturn</w:t>
      </w:r>
      <w:r w:rsidR="002C3103" w:rsidRPr="002C3103">
        <w:rPr>
          <w:rFonts w:asciiTheme="minorHAnsi" w:hAnsiTheme="minorHAnsi"/>
          <w:b/>
          <w:bCs/>
          <w:sz w:val="28"/>
          <w:szCs w:val="28"/>
          <w:lang w:val="en-US"/>
        </w:rPr>
        <w:t xml:space="preserve"> this form </w:t>
      </w:r>
      <w:r w:rsidR="002C3103">
        <w:rPr>
          <w:rFonts w:asciiTheme="minorHAnsi" w:hAnsiTheme="minorHAnsi"/>
          <w:b/>
          <w:bCs/>
          <w:sz w:val="28"/>
          <w:szCs w:val="28"/>
          <w:lang w:val="en-US"/>
        </w:rPr>
        <w:t>in</w:t>
      </w:r>
      <w:r w:rsidR="002C3103" w:rsidRPr="002C3103">
        <w:rPr>
          <w:rFonts w:asciiTheme="minorHAnsi" w:hAnsiTheme="minorHAnsi"/>
          <w:b/>
          <w:bCs/>
          <w:sz w:val="28"/>
          <w:szCs w:val="28"/>
          <w:lang w:val="en-US"/>
        </w:rPr>
        <w:t xml:space="preserve"> the mailbox </w:t>
      </w:r>
      <w:r w:rsidR="00C34BF3">
        <w:rPr>
          <w:rFonts w:asciiTheme="minorHAnsi" w:hAnsiTheme="minorHAnsi"/>
          <w:b/>
          <w:bCs/>
          <w:sz w:val="28"/>
          <w:szCs w:val="28"/>
          <w:lang w:val="en-US"/>
        </w:rPr>
        <w:t>to</w:t>
      </w:r>
      <w:r w:rsidR="002C3103" w:rsidRPr="002C3103">
        <w:rPr>
          <w:rFonts w:asciiTheme="minorHAnsi" w:hAnsiTheme="minorHAnsi"/>
          <w:b/>
          <w:bCs/>
          <w:sz w:val="28"/>
          <w:szCs w:val="28"/>
          <w:lang w:val="en-US"/>
        </w:rPr>
        <w:t xml:space="preserve"> </w:t>
      </w:r>
      <w:r w:rsidR="00A17F65" w:rsidRPr="002C3103">
        <w:rPr>
          <w:rFonts w:asciiTheme="minorHAnsi" w:hAnsiTheme="minorHAnsi"/>
          <w:b/>
          <w:bCs/>
          <w:sz w:val="28"/>
          <w:szCs w:val="28"/>
          <w:lang w:val="en-US"/>
        </w:rPr>
        <w:t>Expeditionen</w:t>
      </w:r>
      <w:r w:rsidR="00C34BF3">
        <w:rPr>
          <w:rFonts w:asciiTheme="minorHAnsi" w:hAnsiTheme="minorHAnsi"/>
          <w:b/>
          <w:bCs/>
          <w:sz w:val="28"/>
          <w:szCs w:val="28"/>
          <w:lang w:val="en-US"/>
        </w:rPr>
        <w:t xml:space="preserve"> (</w:t>
      </w:r>
      <w:r w:rsidR="002C3103">
        <w:rPr>
          <w:rFonts w:asciiTheme="minorHAnsi" w:hAnsiTheme="minorHAnsi"/>
          <w:b/>
          <w:bCs/>
          <w:sz w:val="28"/>
          <w:szCs w:val="28"/>
          <w:lang w:val="en-US"/>
        </w:rPr>
        <w:t>staircase 7</w:t>
      </w:r>
      <w:r w:rsidR="00C34BF3">
        <w:rPr>
          <w:rFonts w:asciiTheme="minorHAnsi" w:hAnsiTheme="minorHAnsi"/>
          <w:b/>
          <w:bCs/>
          <w:sz w:val="28"/>
          <w:szCs w:val="28"/>
          <w:lang w:val="en-US"/>
        </w:rPr>
        <w:t>)</w:t>
      </w:r>
      <w:r>
        <w:rPr>
          <w:rFonts w:asciiTheme="minorHAnsi" w:hAnsiTheme="minorHAnsi"/>
          <w:b/>
          <w:bCs/>
          <w:sz w:val="28"/>
          <w:szCs w:val="28"/>
          <w:lang w:val="en-US"/>
        </w:rPr>
        <w:t xml:space="preserve"> no later than </w:t>
      </w:r>
      <w:r w:rsidR="00366BC1" w:rsidRPr="002C3103">
        <w:rPr>
          <w:rFonts w:asciiTheme="minorHAnsi" w:hAnsiTheme="minorHAnsi"/>
          <w:b/>
          <w:bCs/>
          <w:sz w:val="28"/>
          <w:szCs w:val="28"/>
          <w:lang w:val="en-US"/>
        </w:rPr>
        <w:t xml:space="preserve">15 </w:t>
      </w:r>
      <w:r>
        <w:rPr>
          <w:rFonts w:asciiTheme="minorHAnsi" w:hAnsiTheme="minorHAnsi"/>
          <w:b/>
          <w:bCs/>
          <w:sz w:val="28"/>
          <w:szCs w:val="28"/>
          <w:lang w:val="en-US"/>
        </w:rPr>
        <w:t>M</w:t>
      </w:r>
      <w:r w:rsidR="00366BC1" w:rsidRPr="002C3103">
        <w:rPr>
          <w:rFonts w:asciiTheme="minorHAnsi" w:hAnsiTheme="minorHAnsi"/>
          <w:b/>
          <w:bCs/>
          <w:sz w:val="28"/>
          <w:szCs w:val="28"/>
          <w:lang w:val="en-US"/>
        </w:rPr>
        <w:t>ar</w:t>
      </w:r>
      <w:r>
        <w:rPr>
          <w:rFonts w:asciiTheme="minorHAnsi" w:hAnsiTheme="minorHAnsi"/>
          <w:b/>
          <w:bCs/>
          <w:sz w:val="28"/>
          <w:szCs w:val="28"/>
          <w:lang w:val="en-US"/>
        </w:rPr>
        <w:t>ch.</w:t>
      </w:r>
    </w:p>
    <w:sectPr w:rsidR="00E60409" w:rsidRPr="002C3103" w:rsidSect="00DD79EC">
      <w:headerReference w:type="even" r:id="rId8"/>
      <w:headerReference w:type="default" r:id="rId9"/>
      <w:footerReference w:type="default" r:id="rId10"/>
      <w:pgSz w:w="11906" w:h="16838" w:code="9"/>
      <w:pgMar w:top="238" w:right="312" w:bottom="244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EDCF" w14:textId="77777777" w:rsidR="00A9762D" w:rsidRDefault="00A9762D" w:rsidP="00A329E6">
      <w:r>
        <w:separator/>
      </w:r>
    </w:p>
  </w:endnote>
  <w:endnote w:type="continuationSeparator" w:id="0">
    <w:p w14:paraId="55CDFD7A" w14:textId="77777777" w:rsidR="00A9762D" w:rsidRDefault="00A9762D" w:rsidP="00A3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B174" w14:textId="77777777" w:rsidR="00E302B8" w:rsidRPr="00B77635" w:rsidRDefault="00B77635" w:rsidP="00E302B8">
    <w:pPr>
      <w:tabs>
        <w:tab w:val="left" w:pos="851"/>
      </w:tabs>
      <w:ind w:right="-738"/>
      <w:outlineLvl w:val="0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0075" w14:textId="77777777" w:rsidR="00A9762D" w:rsidRDefault="00A9762D" w:rsidP="00A329E6">
      <w:r>
        <w:separator/>
      </w:r>
    </w:p>
  </w:footnote>
  <w:footnote w:type="continuationSeparator" w:id="0">
    <w:p w14:paraId="608B9780" w14:textId="77777777" w:rsidR="00A9762D" w:rsidRDefault="00A9762D" w:rsidP="00A3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B16C" w14:textId="77777777" w:rsidR="00F9778E" w:rsidRDefault="00F9778E" w:rsidP="00AF5D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1B16D" w14:textId="77777777" w:rsidR="00F9778E" w:rsidRDefault="00F9778E" w:rsidP="001070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B16E" w14:textId="77777777" w:rsidR="00F9778E" w:rsidRDefault="00A42636" w:rsidP="0010700C">
    <w:pPr>
      <w:pStyle w:val="Header"/>
      <w:ind w:right="360"/>
    </w:pPr>
    <w:r>
      <w:rPr>
        <w:rFonts w:ascii="Arial" w:hAnsi="Arial" w:cs="Arial"/>
        <w:noProof/>
        <w:sz w:val="28"/>
        <w:szCs w:val="28"/>
        <w:lang w:val="en-GB" w:eastAsia="en-GB"/>
      </w:rPr>
      <w:drawing>
        <wp:inline distT="0" distB="0" distL="0" distR="0" wp14:anchorId="6EF1B175" wp14:editId="6EF1B176">
          <wp:extent cx="431165" cy="396875"/>
          <wp:effectExtent l="0" t="0" r="6985" b="3175"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450"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78E">
      <w:tab/>
    </w:r>
  </w:p>
  <w:p w14:paraId="6EF1B16F" w14:textId="77777777" w:rsidR="00F9778E" w:rsidRPr="00787C54" w:rsidRDefault="00F9778E" w:rsidP="00B42F22">
    <w:pPr>
      <w:pStyle w:val="Header"/>
      <w:tabs>
        <w:tab w:val="left" w:pos="5954"/>
      </w:tabs>
    </w:pPr>
    <w:r w:rsidRPr="00787C54">
      <w:t>Bostadsrättsföreningen Sigge</w:t>
    </w:r>
    <w:r w:rsidR="00B42F22" w:rsidRPr="00787C54">
      <w:tab/>
    </w:r>
    <w:r w:rsidR="00B42F22" w:rsidRPr="00787C54">
      <w:tab/>
    </w:r>
    <w:r w:rsidR="00B42F22" w:rsidRPr="00787C54">
      <w:tab/>
    </w:r>
    <w:r w:rsidR="00B42F22" w:rsidRPr="00787C54">
      <w:tab/>
    </w:r>
  </w:p>
  <w:p w14:paraId="6EF1B171" w14:textId="13A2C086" w:rsidR="004C799A" w:rsidRPr="004511C2" w:rsidRDefault="00F9778E" w:rsidP="00FB62FB">
    <w:pPr>
      <w:pStyle w:val="Header"/>
      <w:tabs>
        <w:tab w:val="left" w:pos="3975"/>
        <w:tab w:val="left" w:pos="5954"/>
      </w:tabs>
      <w:rPr>
        <w:b/>
        <w:sz w:val="24"/>
        <w:szCs w:val="24"/>
      </w:rPr>
    </w:pPr>
    <w:r w:rsidRPr="00787C54">
      <w:t>Skansgatan 1-3-5-7</w:t>
    </w:r>
    <w:r w:rsidR="003F5E8F">
      <w:t xml:space="preserve">, </w:t>
    </w:r>
    <w:r w:rsidR="004C799A" w:rsidRPr="004511C2">
      <w:t>211 32 Malmö</w:t>
    </w:r>
    <w:r w:rsidR="004C799A" w:rsidRPr="004511C2">
      <w:tab/>
    </w:r>
    <w:r w:rsidR="004C799A" w:rsidRPr="004511C2">
      <w:tab/>
    </w:r>
    <w:r w:rsidR="004C799A" w:rsidRPr="004511C2">
      <w:tab/>
    </w:r>
  </w:p>
  <w:p w14:paraId="6EF1B173" w14:textId="29BC5A32" w:rsidR="00686986" w:rsidRPr="000B7149" w:rsidRDefault="00164C1D" w:rsidP="00FB62FB">
    <w:pPr>
      <w:pStyle w:val="Header"/>
      <w:tabs>
        <w:tab w:val="left" w:pos="5954"/>
      </w:tabs>
      <w:ind w:right="-312"/>
      <w:rPr>
        <w:sz w:val="24"/>
        <w:szCs w:val="24"/>
        <w:lang w:val="en-US"/>
      </w:rPr>
    </w:pPr>
    <w:r w:rsidRPr="000B7149">
      <w:rPr>
        <w:lang w:val="en-US"/>
      </w:rPr>
      <w:t>e-mail:</w:t>
    </w:r>
    <w:r w:rsidR="00F03A91" w:rsidRPr="000B7149">
      <w:rPr>
        <w:lang w:val="en-US"/>
      </w:rPr>
      <w:t xml:space="preserve"> </w:t>
    </w:r>
    <w:r w:rsidR="00FB62FB" w:rsidRPr="000B7149">
      <w:rPr>
        <w:lang w:val="en-US"/>
      </w:rPr>
      <w:t>brfsigge@hotmail.com</w:t>
    </w:r>
    <w:r w:rsidR="00FB62FB" w:rsidRPr="000B7149">
      <w:rPr>
        <w:lang w:val="en-US"/>
      </w:rPr>
      <w:br/>
    </w:r>
    <w:r w:rsidR="00655C67">
      <w:rPr>
        <w:lang w:val="en-US"/>
      </w:rPr>
      <w:t>website</w:t>
    </w:r>
    <w:r w:rsidR="00F03A91" w:rsidRPr="000B7149">
      <w:rPr>
        <w:lang w:val="en-US"/>
      </w:rPr>
      <w:t>: hsb.se/malmo</w:t>
    </w:r>
    <w:r w:rsidR="004038E4" w:rsidRPr="000B7149">
      <w:rPr>
        <w:lang w:val="en-US"/>
      </w:rPr>
      <w:t>/brf</w:t>
    </w:r>
    <w:r w:rsidR="00F03A91" w:rsidRPr="000B7149">
      <w:rPr>
        <w:lang w:val="en-US"/>
      </w:rPr>
      <w:t>/sigge</w:t>
    </w:r>
    <w:r w:rsidR="00EC0082" w:rsidRPr="000B7149">
      <w:rPr>
        <w:sz w:val="24"/>
        <w:szCs w:val="24"/>
        <w:lang w:val="en-US"/>
      </w:rPr>
      <w:t xml:space="preserve">      </w:t>
    </w:r>
    <w:r w:rsidR="00787C54" w:rsidRPr="000B7149">
      <w:rPr>
        <w:sz w:val="24"/>
        <w:szCs w:val="24"/>
        <w:lang w:val="en-US"/>
      </w:rPr>
      <w:tab/>
    </w:r>
    <w:r w:rsidR="00787C54" w:rsidRPr="000B7149">
      <w:rPr>
        <w:sz w:val="24"/>
        <w:szCs w:val="24"/>
        <w:lang w:val="en-US"/>
      </w:rPr>
      <w:tab/>
    </w:r>
    <w:r w:rsidR="00BC4DD1" w:rsidRPr="000B7149">
      <w:rPr>
        <w:lang w:val="en-US"/>
      </w:rPr>
      <w:t>2</w:t>
    </w:r>
    <w:r w:rsidR="00C25149" w:rsidRPr="000B7149">
      <w:rPr>
        <w:lang w:val="en-US"/>
      </w:rPr>
      <w:t>3</w:t>
    </w:r>
    <w:r w:rsidR="00BC4DD1" w:rsidRPr="000B7149">
      <w:rPr>
        <w:lang w:val="en-US"/>
      </w:rPr>
      <w:t xml:space="preserve"> </w:t>
    </w:r>
    <w:r w:rsidR="000B7149" w:rsidRPr="000B7149">
      <w:rPr>
        <w:lang w:val="en-US"/>
      </w:rPr>
      <w:t>F</w:t>
    </w:r>
    <w:r w:rsidR="009B0B4C" w:rsidRPr="000B7149">
      <w:rPr>
        <w:lang w:val="en-US"/>
      </w:rPr>
      <w:t>ebruar</w:t>
    </w:r>
    <w:r w:rsidR="000B7149" w:rsidRPr="000B7149">
      <w:rPr>
        <w:lang w:val="en-US"/>
      </w:rPr>
      <w:t>y</w:t>
    </w:r>
    <w:r w:rsidR="000754F6" w:rsidRPr="000B7149">
      <w:rPr>
        <w:lang w:val="en-US"/>
      </w:rPr>
      <w:t xml:space="preserve"> </w:t>
    </w:r>
    <w:r w:rsidR="00DD0862" w:rsidRPr="000B7149">
      <w:rPr>
        <w:lang w:val="en-US"/>
      </w:rPr>
      <w:t>20</w:t>
    </w:r>
    <w:r w:rsidR="004511C2" w:rsidRPr="000B7149">
      <w:rPr>
        <w:lang w:val="en-US"/>
      </w:rPr>
      <w:t>2</w:t>
    </w:r>
    <w:r w:rsidR="009B0B4C" w:rsidRPr="000B7149">
      <w:rPr>
        <w:lang w:val="en-US"/>
      </w:rPr>
      <w:t>6</w:t>
    </w:r>
    <w:r w:rsidR="00EC0082" w:rsidRPr="000B7149">
      <w:rPr>
        <w:sz w:val="24"/>
        <w:szCs w:val="24"/>
        <w:lang w:val="en-US"/>
      </w:rPr>
      <w:t xml:space="preserve">     </w:t>
    </w:r>
    <w:r w:rsidR="005A74E9" w:rsidRPr="000B7149">
      <w:rPr>
        <w:sz w:val="24"/>
        <w:szCs w:val="24"/>
        <w:lang w:val="en-US"/>
      </w:rPr>
      <w:tab/>
    </w:r>
    <w:r w:rsidR="005A74E9" w:rsidRPr="000B7149">
      <w:rPr>
        <w:sz w:val="24"/>
        <w:szCs w:val="24"/>
        <w:lang w:val="en-US"/>
      </w:rPr>
      <w:tab/>
      <w:t xml:space="preserve">  </w:t>
    </w:r>
    <w:r w:rsidR="003C03C2" w:rsidRPr="000B7149">
      <w:rPr>
        <w:sz w:val="24"/>
        <w:szCs w:val="24"/>
        <w:lang w:val="en-US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D0"/>
    <w:multiLevelType w:val="hybridMultilevel"/>
    <w:tmpl w:val="1AD475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03A2A"/>
    <w:multiLevelType w:val="hybridMultilevel"/>
    <w:tmpl w:val="537EA1EA"/>
    <w:lvl w:ilvl="0" w:tplc="041D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02C03E5F"/>
    <w:multiLevelType w:val="hybridMultilevel"/>
    <w:tmpl w:val="A9F0D9CA"/>
    <w:lvl w:ilvl="0" w:tplc="86C6F892">
      <w:start w:val="211"/>
      <w:numFmt w:val="bullet"/>
      <w:lvlText w:val=""/>
      <w:lvlJc w:val="left"/>
      <w:pPr>
        <w:ind w:left="218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04E45E13"/>
    <w:multiLevelType w:val="hybridMultilevel"/>
    <w:tmpl w:val="6F56D2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62218"/>
    <w:multiLevelType w:val="hybridMultilevel"/>
    <w:tmpl w:val="4600E27E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C3581F"/>
    <w:multiLevelType w:val="hybridMultilevel"/>
    <w:tmpl w:val="B85E65E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0EFB64BC"/>
    <w:multiLevelType w:val="hybridMultilevel"/>
    <w:tmpl w:val="3A0C3258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1D4483"/>
    <w:multiLevelType w:val="hybridMultilevel"/>
    <w:tmpl w:val="327666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3777B0"/>
    <w:multiLevelType w:val="hybridMultilevel"/>
    <w:tmpl w:val="0F822E22"/>
    <w:lvl w:ilvl="0" w:tplc="4F6666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D7DAD"/>
    <w:multiLevelType w:val="hybridMultilevel"/>
    <w:tmpl w:val="43A0E21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1A130F6F"/>
    <w:multiLevelType w:val="hybridMultilevel"/>
    <w:tmpl w:val="AD9A7C66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3F2125"/>
    <w:multiLevelType w:val="hybridMultilevel"/>
    <w:tmpl w:val="5E00BA3C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AA156C"/>
    <w:multiLevelType w:val="hybridMultilevel"/>
    <w:tmpl w:val="927AF8FE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2D092A"/>
    <w:multiLevelType w:val="hybridMultilevel"/>
    <w:tmpl w:val="42B6A1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23914"/>
    <w:multiLevelType w:val="hybridMultilevel"/>
    <w:tmpl w:val="E36AFBFE"/>
    <w:lvl w:ilvl="0" w:tplc="041D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AC7A56"/>
    <w:multiLevelType w:val="hybridMultilevel"/>
    <w:tmpl w:val="EAB8536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3051C"/>
    <w:multiLevelType w:val="hybridMultilevel"/>
    <w:tmpl w:val="48BEED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3006C"/>
    <w:multiLevelType w:val="hybridMultilevel"/>
    <w:tmpl w:val="D56AD0D0"/>
    <w:lvl w:ilvl="0" w:tplc="4AAE82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33F90"/>
    <w:multiLevelType w:val="hybridMultilevel"/>
    <w:tmpl w:val="B1B632D0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8D4DE4"/>
    <w:multiLevelType w:val="hybridMultilevel"/>
    <w:tmpl w:val="FC1EA79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27CA3"/>
    <w:multiLevelType w:val="hybridMultilevel"/>
    <w:tmpl w:val="CDD4CECC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C5949"/>
    <w:multiLevelType w:val="hybridMultilevel"/>
    <w:tmpl w:val="E9421E92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41819C7"/>
    <w:multiLevelType w:val="hybridMultilevel"/>
    <w:tmpl w:val="FFDE789C"/>
    <w:lvl w:ilvl="0" w:tplc="2668D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036B98"/>
    <w:multiLevelType w:val="hybridMultilevel"/>
    <w:tmpl w:val="43C41E90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8965BF7"/>
    <w:multiLevelType w:val="hybridMultilevel"/>
    <w:tmpl w:val="9D94DC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B427E"/>
    <w:multiLevelType w:val="hybridMultilevel"/>
    <w:tmpl w:val="8FDEDDD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836594"/>
    <w:multiLevelType w:val="hybridMultilevel"/>
    <w:tmpl w:val="73AC1E8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D645D"/>
    <w:multiLevelType w:val="hybridMultilevel"/>
    <w:tmpl w:val="7BCEEE54"/>
    <w:lvl w:ilvl="0" w:tplc="7F1A8D3A">
      <w:start w:val="4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2D62A7B"/>
    <w:multiLevelType w:val="hybridMultilevel"/>
    <w:tmpl w:val="CD20FA20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33970FB"/>
    <w:multiLevelType w:val="hybridMultilevel"/>
    <w:tmpl w:val="32DCA458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B64719"/>
    <w:multiLevelType w:val="hybridMultilevel"/>
    <w:tmpl w:val="9BEAD89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8663D"/>
    <w:multiLevelType w:val="hybridMultilevel"/>
    <w:tmpl w:val="233AEB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51071"/>
    <w:multiLevelType w:val="hybridMultilevel"/>
    <w:tmpl w:val="52CE3D6C"/>
    <w:lvl w:ilvl="0" w:tplc="0ADACB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E3F3F"/>
    <w:multiLevelType w:val="hybridMultilevel"/>
    <w:tmpl w:val="D7183362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061D5E"/>
    <w:multiLevelType w:val="hybridMultilevel"/>
    <w:tmpl w:val="4D46F1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A230A"/>
    <w:multiLevelType w:val="hybridMultilevel"/>
    <w:tmpl w:val="FAC057EE"/>
    <w:lvl w:ilvl="0" w:tplc="041D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6" w15:restartNumberingAfterBreak="0">
    <w:nsid w:val="693E4442"/>
    <w:multiLevelType w:val="hybridMultilevel"/>
    <w:tmpl w:val="4D38C78A"/>
    <w:lvl w:ilvl="0" w:tplc="03042888">
      <w:numFmt w:val="bullet"/>
      <w:lvlText w:val=""/>
      <w:lvlJc w:val="left"/>
      <w:pPr>
        <w:ind w:left="495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7" w15:restartNumberingAfterBreak="0">
    <w:nsid w:val="6D220297"/>
    <w:multiLevelType w:val="hybridMultilevel"/>
    <w:tmpl w:val="F5E8554C"/>
    <w:lvl w:ilvl="0" w:tplc="4A4A5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959C0"/>
    <w:multiLevelType w:val="hybridMultilevel"/>
    <w:tmpl w:val="B6C42C0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E4E8A"/>
    <w:multiLevelType w:val="hybridMultilevel"/>
    <w:tmpl w:val="B928B2E6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ED0905"/>
    <w:multiLevelType w:val="hybridMultilevel"/>
    <w:tmpl w:val="533CA2DA"/>
    <w:lvl w:ilvl="0" w:tplc="7DEEB4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044179">
    <w:abstractNumId w:val="27"/>
  </w:num>
  <w:num w:numId="2" w16cid:durableId="1720006740">
    <w:abstractNumId w:val="3"/>
  </w:num>
  <w:num w:numId="3" w16cid:durableId="2002737181">
    <w:abstractNumId w:val="5"/>
  </w:num>
  <w:num w:numId="4" w16cid:durableId="1875144418">
    <w:abstractNumId w:val="31"/>
  </w:num>
  <w:num w:numId="5" w16cid:durableId="1338071010">
    <w:abstractNumId w:val="25"/>
  </w:num>
  <w:num w:numId="6" w16cid:durableId="1872457433">
    <w:abstractNumId w:val="13"/>
  </w:num>
  <w:num w:numId="7" w16cid:durableId="447355243">
    <w:abstractNumId w:val="30"/>
  </w:num>
  <w:num w:numId="8" w16cid:durableId="810362299">
    <w:abstractNumId w:val="23"/>
  </w:num>
  <w:num w:numId="9" w16cid:durableId="44571594">
    <w:abstractNumId w:val="38"/>
  </w:num>
  <w:num w:numId="10" w16cid:durableId="1571885779">
    <w:abstractNumId w:val="26"/>
  </w:num>
  <w:num w:numId="11" w16cid:durableId="839544582">
    <w:abstractNumId w:val="14"/>
  </w:num>
  <w:num w:numId="12" w16cid:durableId="496651957">
    <w:abstractNumId w:val="15"/>
  </w:num>
  <w:num w:numId="13" w16cid:durableId="873005885">
    <w:abstractNumId w:val="20"/>
  </w:num>
  <w:num w:numId="14" w16cid:durableId="2135708583">
    <w:abstractNumId w:val="29"/>
  </w:num>
  <w:num w:numId="15" w16cid:durableId="1849325321">
    <w:abstractNumId w:val="7"/>
  </w:num>
  <w:num w:numId="16" w16cid:durableId="783697515">
    <w:abstractNumId w:val="33"/>
  </w:num>
  <w:num w:numId="17" w16cid:durableId="963192155">
    <w:abstractNumId w:val="10"/>
  </w:num>
  <w:num w:numId="18" w16cid:durableId="1572811603">
    <w:abstractNumId w:val="11"/>
  </w:num>
  <w:num w:numId="19" w16cid:durableId="1179390459">
    <w:abstractNumId w:val="6"/>
  </w:num>
  <w:num w:numId="20" w16cid:durableId="11152817">
    <w:abstractNumId w:val="39"/>
  </w:num>
  <w:num w:numId="21" w16cid:durableId="865413372">
    <w:abstractNumId w:val="18"/>
  </w:num>
  <w:num w:numId="22" w16cid:durableId="1734504036">
    <w:abstractNumId w:val="0"/>
  </w:num>
  <w:num w:numId="23" w16cid:durableId="1033841299">
    <w:abstractNumId w:val="9"/>
  </w:num>
  <w:num w:numId="24" w16cid:durableId="671881791">
    <w:abstractNumId w:val="2"/>
  </w:num>
  <w:num w:numId="25" w16cid:durableId="481506952">
    <w:abstractNumId w:val="28"/>
  </w:num>
  <w:num w:numId="26" w16cid:durableId="1906913427">
    <w:abstractNumId w:val="12"/>
  </w:num>
  <w:num w:numId="27" w16cid:durableId="274292935">
    <w:abstractNumId w:val="36"/>
  </w:num>
  <w:num w:numId="28" w16cid:durableId="373390670">
    <w:abstractNumId w:val="19"/>
  </w:num>
  <w:num w:numId="29" w16cid:durableId="1501962900">
    <w:abstractNumId w:val="24"/>
  </w:num>
  <w:num w:numId="30" w16cid:durableId="408232085">
    <w:abstractNumId w:val="21"/>
  </w:num>
  <w:num w:numId="31" w16cid:durableId="1729109738">
    <w:abstractNumId w:val="4"/>
  </w:num>
  <w:num w:numId="32" w16cid:durableId="517618014">
    <w:abstractNumId w:val="1"/>
  </w:num>
  <w:num w:numId="33" w16cid:durableId="491137996">
    <w:abstractNumId w:val="35"/>
  </w:num>
  <w:num w:numId="34" w16cid:durableId="560673565">
    <w:abstractNumId w:val="17"/>
  </w:num>
  <w:num w:numId="35" w16cid:durableId="872887305">
    <w:abstractNumId w:val="34"/>
  </w:num>
  <w:num w:numId="36" w16cid:durableId="485904667">
    <w:abstractNumId w:val="16"/>
  </w:num>
  <w:num w:numId="37" w16cid:durableId="1885368409">
    <w:abstractNumId w:val="37"/>
  </w:num>
  <w:num w:numId="38" w16cid:durableId="1908876731">
    <w:abstractNumId w:val="32"/>
  </w:num>
  <w:num w:numId="39" w16cid:durableId="362749761">
    <w:abstractNumId w:val="8"/>
  </w:num>
  <w:num w:numId="40" w16cid:durableId="1551108404">
    <w:abstractNumId w:val="40"/>
  </w:num>
  <w:num w:numId="41" w16cid:durableId="9427638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D4"/>
    <w:rsid w:val="00000C01"/>
    <w:rsid w:val="00001A58"/>
    <w:rsid w:val="000029F5"/>
    <w:rsid w:val="00003190"/>
    <w:rsid w:val="00003A44"/>
    <w:rsid w:val="00004E19"/>
    <w:rsid w:val="0000549F"/>
    <w:rsid w:val="00006321"/>
    <w:rsid w:val="0001007E"/>
    <w:rsid w:val="00010819"/>
    <w:rsid w:val="00010940"/>
    <w:rsid w:val="00011761"/>
    <w:rsid w:val="00011966"/>
    <w:rsid w:val="00011C63"/>
    <w:rsid w:val="0001295F"/>
    <w:rsid w:val="00012ECC"/>
    <w:rsid w:val="00013957"/>
    <w:rsid w:val="00014857"/>
    <w:rsid w:val="00014D8D"/>
    <w:rsid w:val="0001655E"/>
    <w:rsid w:val="00016BCE"/>
    <w:rsid w:val="00021329"/>
    <w:rsid w:val="00025068"/>
    <w:rsid w:val="0002599B"/>
    <w:rsid w:val="00027168"/>
    <w:rsid w:val="000275D9"/>
    <w:rsid w:val="0003237A"/>
    <w:rsid w:val="00032A06"/>
    <w:rsid w:val="00033B46"/>
    <w:rsid w:val="00036602"/>
    <w:rsid w:val="00036900"/>
    <w:rsid w:val="00040A86"/>
    <w:rsid w:val="00041608"/>
    <w:rsid w:val="0004186D"/>
    <w:rsid w:val="00043309"/>
    <w:rsid w:val="000503D9"/>
    <w:rsid w:val="00051F2A"/>
    <w:rsid w:val="00052EDF"/>
    <w:rsid w:val="000537B6"/>
    <w:rsid w:val="00054229"/>
    <w:rsid w:val="00056A14"/>
    <w:rsid w:val="000577A5"/>
    <w:rsid w:val="00057A93"/>
    <w:rsid w:val="00057B86"/>
    <w:rsid w:val="00061422"/>
    <w:rsid w:val="000616AF"/>
    <w:rsid w:val="0006279A"/>
    <w:rsid w:val="00063E77"/>
    <w:rsid w:val="00063F6C"/>
    <w:rsid w:val="00064478"/>
    <w:rsid w:val="000706C2"/>
    <w:rsid w:val="0007164A"/>
    <w:rsid w:val="000719E2"/>
    <w:rsid w:val="00071A44"/>
    <w:rsid w:val="000729A4"/>
    <w:rsid w:val="00072DBC"/>
    <w:rsid w:val="000734FD"/>
    <w:rsid w:val="000735E5"/>
    <w:rsid w:val="00073FB2"/>
    <w:rsid w:val="00074792"/>
    <w:rsid w:val="000754F6"/>
    <w:rsid w:val="00077330"/>
    <w:rsid w:val="00082FE9"/>
    <w:rsid w:val="0008311F"/>
    <w:rsid w:val="000842B3"/>
    <w:rsid w:val="00085446"/>
    <w:rsid w:val="00086219"/>
    <w:rsid w:val="00087B79"/>
    <w:rsid w:val="00087D9B"/>
    <w:rsid w:val="00090787"/>
    <w:rsid w:val="000912BC"/>
    <w:rsid w:val="0009247F"/>
    <w:rsid w:val="0009282A"/>
    <w:rsid w:val="00092B68"/>
    <w:rsid w:val="00092EFC"/>
    <w:rsid w:val="000938CE"/>
    <w:rsid w:val="0009431A"/>
    <w:rsid w:val="00097964"/>
    <w:rsid w:val="00097F9D"/>
    <w:rsid w:val="000A0B93"/>
    <w:rsid w:val="000A390C"/>
    <w:rsid w:val="000A4379"/>
    <w:rsid w:val="000A44C1"/>
    <w:rsid w:val="000A4CAC"/>
    <w:rsid w:val="000B1106"/>
    <w:rsid w:val="000B574B"/>
    <w:rsid w:val="000B630A"/>
    <w:rsid w:val="000B6869"/>
    <w:rsid w:val="000B7149"/>
    <w:rsid w:val="000B72AB"/>
    <w:rsid w:val="000B7EB6"/>
    <w:rsid w:val="000C067E"/>
    <w:rsid w:val="000C142C"/>
    <w:rsid w:val="000C166E"/>
    <w:rsid w:val="000C185D"/>
    <w:rsid w:val="000C1C21"/>
    <w:rsid w:val="000C2086"/>
    <w:rsid w:val="000C4920"/>
    <w:rsid w:val="000C59B8"/>
    <w:rsid w:val="000C6F5E"/>
    <w:rsid w:val="000D180C"/>
    <w:rsid w:val="000D1BF3"/>
    <w:rsid w:val="000D1D7C"/>
    <w:rsid w:val="000D2B75"/>
    <w:rsid w:val="000D2E64"/>
    <w:rsid w:val="000D3EAA"/>
    <w:rsid w:val="000D47E1"/>
    <w:rsid w:val="000D59E2"/>
    <w:rsid w:val="000D6A9C"/>
    <w:rsid w:val="000D7442"/>
    <w:rsid w:val="000E0179"/>
    <w:rsid w:val="000E0228"/>
    <w:rsid w:val="000E07D9"/>
    <w:rsid w:val="000E15C1"/>
    <w:rsid w:val="000E2A3E"/>
    <w:rsid w:val="000E3ED8"/>
    <w:rsid w:val="000E528D"/>
    <w:rsid w:val="000E5DAA"/>
    <w:rsid w:val="000E5DAB"/>
    <w:rsid w:val="000E6C3F"/>
    <w:rsid w:val="000E6F06"/>
    <w:rsid w:val="000E781F"/>
    <w:rsid w:val="000F0044"/>
    <w:rsid w:val="000F1187"/>
    <w:rsid w:val="000F267F"/>
    <w:rsid w:val="000F5240"/>
    <w:rsid w:val="000F5AD2"/>
    <w:rsid w:val="000F6E85"/>
    <w:rsid w:val="000F715B"/>
    <w:rsid w:val="000F77DA"/>
    <w:rsid w:val="001002DC"/>
    <w:rsid w:val="0010211A"/>
    <w:rsid w:val="001021CD"/>
    <w:rsid w:val="0010263A"/>
    <w:rsid w:val="00102746"/>
    <w:rsid w:val="00102A7E"/>
    <w:rsid w:val="0010423E"/>
    <w:rsid w:val="0010498B"/>
    <w:rsid w:val="00105121"/>
    <w:rsid w:val="00105E4F"/>
    <w:rsid w:val="0010679E"/>
    <w:rsid w:val="00106C1B"/>
    <w:rsid w:val="0010700C"/>
    <w:rsid w:val="00107778"/>
    <w:rsid w:val="00107863"/>
    <w:rsid w:val="00107979"/>
    <w:rsid w:val="00110630"/>
    <w:rsid w:val="001122D5"/>
    <w:rsid w:val="00113074"/>
    <w:rsid w:val="00113825"/>
    <w:rsid w:val="00113F57"/>
    <w:rsid w:val="0011418D"/>
    <w:rsid w:val="00114F6E"/>
    <w:rsid w:val="0011549F"/>
    <w:rsid w:val="001161B9"/>
    <w:rsid w:val="00116B4D"/>
    <w:rsid w:val="001175B1"/>
    <w:rsid w:val="00120103"/>
    <w:rsid w:val="001215B2"/>
    <w:rsid w:val="00122B52"/>
    <w:rsid w:val="00124141"/>
    <w:rsid w:val="0012444A"/>
    <w:rsid w:val="00125EC7"/>
    <w:rsid w:val="0012630B"/>
    <w:rsid w:val="001267F0"/>
    <w:rsid w:val="001306CE"/>
    <w:rsid w:val="00130D78"/>
    <w:rsid w:val="001311E7"/>
    <w:rsid w:val="00132478"/>
    <w:rsid w:val="0013267B"/>
    <w:rsid w:val="001329B0"/>
    <w:rsid w:val="0013306E"/>
    <w:rsid w:val="001331B1"/>
    <w:rsid w:val="00134030"/>
    <w:rsid w:val="001342B7"/>
    <w:rsid w:val="001356F0"/>
    <w:rsid w:val="00135739"/>
    <w:rsid w:val="001378F3"/>
    <w:rsid w:val="0013794D"/>
    <w:rsid w:val="00137E2E"/>
    <w:rsid w:val="00137EB1"/>
    <w:rsid w:val="00140B3D"/>
    <w:rsid w:val="00140BB2"/>
    <w:rsid w:val="0014190C"/>
    <w:rsid w:val="00142CAC"/>
    <w:rsid w:val="001433E1"/>
    <w:rsid w:val="0014492D"/>
    <w:rsid w:val="00145F44"/>
    <w:rsid w:val="00146FED"/>
    <w:rsid w:val="0015026F"/>
    <w:rsid w:val="001505CC"/>
    <w:rsid w:val="00150EBF"/>
    <w:rsid w:val="001514CE"/>
    <w:rsid w:val="00151DE9"/>
    <w:rsid w:val="00154E98"/>
    <w:rsid w:val="00154FF0"/>
    <w:rsid w:val="001550B8"/>
    <w:rsid w:val="001558B7"/>
    <w:rsid w:val="00157C60"/>
    <w:rsid w:val="001614B8"/>
    <w:rsid w:val="0016436A"/>
    <w:rsid w:val="00164C1D"/>
    <w:rsid w:val="00165DD2"/>
    <w:rsid w:val="00167131"/>
    <w:rsid w:val="001679BA"/>
    <w:rsid w:val="001702C2"/>
    <w:rsid w:val="001704A6"/>
    <w:rsid w:val="001706AC"/>
    <w:rsid w:val="00170B0F"/>
    <w:rsid w:val="00170B80"/>
    <w:rsid w:val="00172819"/>
    <w:rsid w:val="00172EBF"/>
    <w:rsid w:val="0017300F"/>
    <w:rsid w:val="0017478F"/>
    <w:rsid w:val="00175153"/>
    <w:rsid w:val="0017693D"/>
    <w:rsid w:val="00177616"/>
    <w:rsid w:val="001805C6"/>
    <w:rsid w:val="00182FAE"/>
    <w:rsid w:val="00184F5F"/>
    <w:rsid w:val="0018524C"/>
    <w:rsid w:val="001857FB"/>
    <w:rsid w:val="00187D63"/>
    <w:rsid w:val="00187FB0"/>
    <w:rsid w:val="00190C10"/>
    <w:rsid w:val="00192143"/>
    <w:rsid w:val="00192C94"/>
    <w:rsid w:val="001941F7"/>
    <w:rsid w:val="0019531D"/>
    <w:rsid w:val="0019620F"/>
    <w:rsid w:val="001972FF"/>
    <w:rsid w:val="001A0536"/>
    <w:rsid w:val="001A0D11"/>
    <w:rsid w:val="001A1414"/>
    <w:rsid w:val="001A2986"/>
    <w:rsid w:val="001A2CB7"/>
    <w:rsid w:val="001A3696"/>
    <w:rsid w:val="001A49AB"/>
    <w:rsid w:val="001A5D3B"/>
    <w:rsid w:val="001A7D77"/>
    <w:rsid w:val="001B0229"/>
    <w:rsid w:val="001B1527"/>
    <w:rsid w:val="001B229E"/>
    <w:rsid w:val="001B2306"/>
    <w:rsid w:val="001B2EE8"/>
    <w:rsid w:val="001B3346"/>
    <w:rsid w:val="001B54AC"/>
    <w:rsid w:val="001B70A7"/>
    <w:rsid w:val="001C079D"/>
    <w:rsid w:val="001C0A7A"/>
    <w:rsid w:val="001C0E80"/>
    <w:rsid w:val="001C1400"/>
    <w:rsid w:val="001C1D14"/>
    <w:rsid w:val="001C208F"/>
    <w:rsid w:val="001C249A"/>
    <w:rsid w:val="001C3B12"/>
    <w:rsid w:val="001C6852"/>
    <w:rsid w:val="001C6886"/>
    <w:rsid w:val="001C6F4D"/>
    <w:rsid w:val="001C73D0"/>
    <w:rsid w:val="001C7DCF"/>
    <w:rsid w:val="001D0113"/>
    <w:rsid w:val="001D33A4"/>
    <w:rsid w:val="001D3ACD"/>
    <w:rsid w:val="001D50BB"/>
    <w:rsid w:val="001D5C31"/>
    <w:rsid w:val="001D63C1"/>
    <w:rsid w:val="001D76EF"/>
    <w:rsid w:val="001D7746"/>
    <w:rsid w:val="001D7AA7"/>
    <w:rsid w:val="001E0A8A"/>
    <w:rsid w:val="001E350C"/>
    <w:rsid w:val="001E6F5D"/>
    <w:rsid w:val="001F0CD9"/>
    <w:rsid w:val="001F224C"/>
    <w:rsid w:val="001F524D"/>
    <w:rsid w:val="001F5889"/>
    <w:rsid w:val="001F58D8"/>
    <w:rsid w:val="001F6026"/>
    <w:rsid w:val="001F7C18"/>
    <w:rsid w:val="00202998"/>
    <w:rsid w:val="00203390"/>
    <w:rsid w:val="00203EA7"/>
    <w:rsid w:val="00203F29"/>
    <w:rsid w:val="00204267"/>
    <w:rsid w:val="002055BD"/>
    <w:rsid w:val="00206AE5"/>
    <w:rsid w:val="00207183"/>
    <w:rsid w:val="00207455"/>
    <w:rsid w:val="00207A61"/>
    <w:rsid w:val="00210232"/>
    <w:rsid w:val="002104AA"/>
    <w:rsid w:val="00210883"/>
    <w:rsid w:val="002117FB"/>
    <w:rsid w:val="002127BC"/>
    <w:rsid w:val="00213BEC"/>
    <w:rsid w:val="0021455C"/>
    <w:rsid w:val="0021533C"/>
    <w:rsid w:val="00220319"/>
    <w:rsid w:val="00221660"/>
    <w:rsid w:val="00221B0D"/>
    <w:rsid w:val="00224B1F"/>
    <w:rsid w:val="00225093"/>
    <w:rsid w:val="00225BA5"/>
    <w:rsid w:val="00225EDD"/>
    <w:rsid w:val="00226749"/>
    <w:rsid w:val="00226A92"/>
    <w:rsid w:val="0022705D"/>
    <w:rsid w:val="002270CF"/>
    <w:rsid w:val="00227D03"/>
    <w:rsid w:val="00230A84"/>
    <w:rsid w:val="002315B3"/>
    <w:rsid w:val="00232CB8"/>
    <w:rsid w:val="00233828"/>
    <w:rsid w:val="00233FE4"/>
    <w:rsid w:val="00234F93"/>
    <w:rsid w:val="002405FF"/>
    <w:rsid w:val="00240DF2"/>
    <w:rsid w:val="002410FE"/>
    <w:rsid w:val="00242306"/>
    <w:rsid w:val="00242F5D"/>
    <w:rsid w:val="002436E6"/>
    <w:rsid w:val="00244471"/>
    <w:rsid w:val="00244E3D"/>
    <w:rsid w:val="00245F7C"/>
    <w:rsid w:val="002464ED"/>
    <w:rsid w:val="0025061E"/>
    <w:rsid w:val="002508CD"/>
    <w:rsid w:val="00251D93"/>
    <w:rsid w:val="00253BBD"/>
    <w:rsid w:val="002540FA"/>
    <w:rsid w:val="0025428D"/>
    <w:rsid w:val="00254B40"/>
    <w:rsid w:val="00254ED6"/>
    <w:rsid w:val="00256570"/>
    <w:rsid w:val="00256CE3"/>
    <w:rsid w:val="00256D58"/>
    <w:rsid w:val="0025799D"/>
    <w:rsid w:val="00260095"/>
    <w:rsid w:val="002607B3"/>
    <w:rsid w:val="00260976"/>
    <w:rsid w:val="00260B01"/>
    <w:rsid w:val="00261AC3"/>
    <w:rsid w:val="00261AD8"/>
    <w:rsid w:val="00263484"/>
    <w:rsid w:val="00263505"/>
    <w:rsid w:val="0026476F"/>
    <w:rsid w:val="002662D8"/>
    <w:rsid w:val="00271970"/>
    <w:rsid w:val="00275BBA"/>
    <w:rsid w:val="00276C02"/>
    <w:rsid w:val="00281682"/>
    <w:rsid w:val="002821D8"/>
    <w:rsid w:val="00284D5E"/>
    <w:rsid w:val="00284E64"/>
    <w:rsid w:val="00285214"/>
    <w:rsid w:val="0028631E"/>
    <w:rsid w:val="002869E9"/>
    <w:rsid w:val="00291052"/>
    <w:rsid w:val="00292079"/>
    <w:rsid w:val="00293150"/>
    <w:rsid w:val="00293B9C"/>
    <w:rsid w:val="002947AC"/>
    <w:rsid w:val="002A08AC"/>
    <w:rsid w:val="002A2348"/>
    <w:rsid w:val="002A50E2"/>
    <w:rsid w:val="002A6067"/>
    <w:rsid w:val="002A635B"/>
    <w:rsid w:val="002A6E92"/>
    <w:rsid w:val="002A788C"/>
    <w:rsid w:val="002A7BF7"/>
    <w:rsid w:val="002A7E15"/>
    <w:rsid w:val="002B0483"/>
    <w:rsid w:val="002B196B"/>
    <w:rsid w:val="002B46B2"/>
    <w:rsid w:val="002B4F5A"/>
    <w:rsid w:val="002B675B"/>
    <w:rsid w:val="002B690F"/>
    <w:rsid w:val="002B695A"/>
    <w:rsid w:val="002C0494"/>
    <w:rsid w:val="002C3103"/>
    <w:rsid w:val="002C3206"/>
    <w:rsid w:val="002C35AA"/>
    <w:rsid w:val="002C4929"/>
    <w:rsid w:val="002C5E35"/>
    <w:rsid w:val="002C74EA"/>
    <w:rsid w:val="002D694C"/>
    <w:rsid w:val="002E0B7B"/>
    <w:rsid w:val="002E0C3F"/>
    <w:rsid w:val="002E1477"/>
    <w:rsid w:val="002E183D"/>
    <w:rsid w:val="002E1949"/>
    <w:rsid w:val="002E274D"/>
    <w:rsid w:val="002E4A6A"/>
    <w:rsid w:val="002E69AF"/>
    <w:rsid w:val="002E7328"/>
    <w:rsid w:val="002E7EB0"/>
    <w:rsid w:val="002F0261"/>
    <w:rsid w:val="002F0B50"/>
    <w:rsid w:val="002F1604"/>
    <w:rsid w:val="002F19A5"/>
    <w:rsid w:val="002F2FA9"/>
    <w:rsid w:val="002F4AA8"/>
    <w:rsid w:val="002F73D3"/>
    <w:rsid w:val="003001B0"/>
    <w:rsid w:val="003016E4"/>
    <w:rsid w:val="00302651"/>
    <w:rsid w:val="0030286D"/>
    <w:rsid w:val="00303937"/>
    <w:rsid w:val="00304200"/>
    <w:rsid w:val="00304BA7"/>
    <w:rsid w:val="00305DA0"/>
    <w:rsid w:val="00306387"/>
    <w:rsid w:val="00306F9C"/>
    <w:rsid w:val="0030719A"/>
    <w:rsid w:val="0031117C"/>
    <w:rsid w:val="00313EC1"/>
    <w:rsid w:val="00314EAB"/>
    <w:rsid w:val="003154C6"/>
    <w:rsid w:val="00317D7B"/>
    <w:rsid w:val="00320219"/>
    <w:rsid w:val="0032085E"/>
    <w:rsid w:val="003218C9"/>
    <w:rsid w:val="00322383"/>
    <w:rsid w:val="00322B69"/>
    <w:rsid w:val="00323402"/>
    <w:rsid w:val="003238E6"/>
    <w:rsid w:val="003244D7"/>
    <w:rsid w:val="00325FC6"/>
    <w:rsid w:val="003303FD"/>
    <w:rsid w:val="00330757"/>
    <w:rsid w:val="00333DF8"/>
    <w:rsid w:val="00334742"/>
    <w:rsid w:val="00335B42"/>
    <w:rsid w:val="0033732D"/>
    <w:rsid w:val="00337586"/>
    <w:rsid w:val="00337C1A"/>
    <w:rsid w:val="00340F3D"/>
    <w:rsid w:val="0034322A"/>
    <w:rsid w:val="0034341F"/>
    <w:rsid w:val="003443A2"/>
    <w:rsid w:val="00345061"/>
    <w:rsid w:val="00347D06"/>
    <w:rsid w:val="00350550"/>
    <w:rsid w:val="003508E4"/>
    <w:rsid w:val="003509ED"/>
    <w:rsid w:val="00351557"/>
    <w:rsid w:val="003519C1"/>
    <w:rsid w:val="00351BC2"/>
    <w:rsid w:val="00353675"/>
    <w:rsid w:val="00353782"/>
    <w:rsid w:val="00356DD0"/>
    <w:rsid w:val="003574FA"/>
    <w:rsid w:val="00357610"/>
    <w:rsid w:val="00357A4B"/>
    <w:rsid w:val="00357C2A"/>
    <w:rsid w:val="00360BAD"/>
    <w:rsid w:val="00361782"/>
    <w:rsid w:val="00362297"/>
    <w:rsid w:val="00362620"/>
    <w:rsid w:val="00366BC1"/>
    <w:rsid w:val="00370EAE"/>
    <w:rsid w:val="003720B3"/>
    <w:rsid w:val="00373A40"/>
    <w:rsid w:val="00374E0E"/>
    <w:rsid w:val="00375F10"/>
    <w:rsid w:val="00376572"/>
    <w:rsid w:val="00376AFE"/>
    <w:rsid w:val="00377AE7"/>
    <w:rsid w:val="003807E2"/>
    <w:rsid w:val="0038316C"/>
    <w:rsid w:val="00383C5E"/>
    <w:rsid w:val="003841DD"/>
    <w:rsid w:val="00385BBE"/>
    <w:rsid w:val="00386289"/>
    <w:rsid w:val="0038774B"/>
    <w:rsid w:val="003900AE"/>
    <w:rsid w:val="00390D72"/>
    <w:rsid w:val="00390F12"/>
    <w:rsid w:val="003914AD"/>
    <w:rsid w:val="00392624"/>
    <w:rsid w:val="0039359A"/>
    <w:rsid w:val="00395BE7"/>
    <w:rsid w:val="0039635F"/>
    <w:rsid w:val="003975EA"/>
    <w:rsid w:val="00397A36"/>
    <w:rsid w:val="003A1EB7"/>
    <w:rsid w:val="003A1F9B"/>
    <w:rsid w:val="003A1FB3"/>
    <w:rsid w:val="003A2776"/>
    <w:rsid w:val="003A35C6"/>
    <w:rsid w:val="003A4141"/>
    <w:rsid w:val="003A5123"/>
    <w:rsid w:val="003A66C8"/>
    <w:rsid w:val="003B11FF"/>
    <w:rsid w:val="003B1610"/>
    <w:rsid w:val="003B1C74"/>
    <w:rsid w:val="003B20A7"/>
    <w:rsid w:val="003B3572"/>
    <w:rsid w:val="003B51AB"/>
    <w:rsid w:val="003B6E42"/>
    <w:rsid w:val="003B7C4A"/>
    <w:rsid w:val="003C03C2"/>
    <w:rsid w:val="003C44F4"/>
    <w:rsid w:val="003C5EAC"/>
    <w:rsid w:val="003C63B1"/>
    <w:rsid w:val="003C7AB2"/>
    <w:rsid w:val="003D01F2"/>
    <w:rsid w:val="003D0432"/>
    <w:rsid w:val="003D0788"/>
    <w:rsid w:val="003D2CB3"/>
    <w:rsid w:val="003D344B"/>
    <w:rsid w:val="003D4DCB"/>
    <w:rsid w:val="003D4F7B"/>
    <w:rsid w:val="003D5A9D"/>
    <w:rsid w:val="003D5D79"/>
    <w:rsid w:val="003D6F94"/>
    <w:rsid w:val="003E0E4F"/>
    <w:rsid w:val="003E1AA4"/>
    <w:rsid w:val="003E1C88"/>
    <w:rsid w:val="003E22B4"/>
    <w:rsid w:val="003E2A54"/>
    <w:rsid w:val="003E2BF8"/>
    <w:rsid w:val="003E2D7E"/>
    <w:rsid w:val="003E2DB1"/>
    <w:rsid w:val="003E3EE9"/>
    <w:rsid w:val="003E40E7"/>
    <w:rsid w:val="003E5A97"/>
    <w:rsid w:val="003E5E14"/>
    <w:rsid w:val="003E6389"/>
    <w:rsid w:val="003E7299"/>
    <w:rsid w:val="003E7BF5"/>
    <w:rsid w:val="003F063F"/>
    <w:rsid w:val="003F137D"/>
    <w:rsid w:val="003F5583"/>
    <w:rsid w:val="003F5BEE"/>
    <w:rsid w:val="003F5E8F"/>
    <w:rsid w:val="003F72C8"/>
    <w:rsid w:val="003F76AF"/>
    <w:rsid w:val="003F7ED2"/>
    <w:rsid w:val="0040148F"/>
    <w:rsid w:val="004038E4"/>
    <w:rsid w:val="00404236"/>
    <w:rsid w:val="004047CC"/>
    <w:rsid w:val="004048DD"/>
    <w:rsid w:val="00404B90"/>
    <w:rsid w:val="004050D5"/>
    <w:rsid w:val="00405333"/>
    <w:rsid w:val="0040591B"/>
    <w:rsid w:val="00406893"/>
    <w:rsid w:val="00406CDC"/>
    <w:rsid w:val="00406F35"/>
    <w:rsid w:val="00410618"/>
    <w:rsid w:val="004116F3"/>
    <w:rsid w:val="0041457C"/>
    <w:rsid w:val="00415342"/>
    <w:rsid w:val="004157F0"/>
    <w:rsid w:val="0042011B"/>
    <w:rsid w:val="0042082A"/>
    <w:rsid w:val="00421688"/>
    <w:rsid w:val="00421D60"/>
    <w:rsid w:val="0042226C"/>
    <w:rsid w:val="004226FF"/>
    <w:rsid w:val="004234C4"/>
    <w:rsid w:val="00423F3E"/>
    <w:rsid w:val="00424458"/>
    <w:rsid w:val="0042478A"/>
    <w:rsid w:val="0042485F"/>
    <w:rsid w:val="00424FD5"/>
    <w:rsid w:val="004254E8"/>
    <w:rsid w:val="0043322C"/>
    <w:rsid w:val="004352EF"/>
    <w:rsid w:val="00435EBB"/>
    <w:rsid w:val="00437AE4"/>
    <w:rsid w:val="004416D7"/>
    <w:rsid w:val="00441808"/>
    <w:rsid w:val="0044345D"/>
    <w:rsid w:val="00443CCC"/>
    <w:rsid w:val="00443F94"/>
    <w:rsid w:val="004466D4"/>
    <w:rsid w:val="00447D02"/>
    <w:rsid w:val="004511C2"/>
    <w:rsid w:val="00454A49"/>
    <w:rsid w:val="00454A9F"/>
    <w:rsid w:val="00456379"/>
    <w:rsid w:val="00461005"/>
    <w:rsid w:val="0046134C"/>
    <w:rsid w:val="0046182A"/>
    <w:rsid w:val="0046290E"/>
    <w:rsid w:val="00465CC6"/>
    <w:rsid w:val="00466381"/>
    <w:rsid w:val="00467253"/>
    <w:rsid w:val="00467427"/>
    <w:rsid w:val="0047073E"/>
    <w:rsid w:val="00470C6A"/>
    <w:rsid w:val="00470D47"/>
    <w:rsid w:val="00472170"/>
    <w:rsid w:val="0047251E"/>
    <w:rsid w:val="00475644"/>
    <w:rsid w:val="004760F9"/>
    <w:rsid w:val="004763D8"/>
    <w:rsid w:val="00477893"/>
    <w:rsid w:val="00480CE0"/>
    <w:rsid w:val="00482311"/>
    <w:rsid w:val="0048270D"/>
    <w:rsid w:val="004841F9"/>
    <w:rsid w:val="0048617F"/>
    <w:rsid w:val="004863F0"/>
    <w:rsid w:val="00486E8A"/>
    <w:rsid w:val="00490BBF"/>
    <w:rsid w:val="0049139C"/>
    <w:rsid w:val="00491C89"/>
    <w:rsid w:val="0049496B"/>
    <w:rsid w:val="00495056"/>
    <w:rsid w:val="00495767"/>
    <w:rsid w:val="00495779"/>
    <w:rsid w:val="00495A1C"/>
    <w:rsid w:val="004960A9"/>
    <w:rsid w:val="0049743E"/>
    <w:rsid w:val="004A2467"/>
    <w:rsid w:val="004A3BC5"/>
    <w:rsid w:val="004A582A"/>
    <w:rsid w:val="004A6694"/>
    <w:rsid w:val="004A70B6"/>
    <w:rsid w:val="004A7BAA"/>
    <w:rsid w:val="004B2246"/>
    <w:rsid w:val="004B4065"/>
    <w:rsid w:val="004B52E5"/>
    <w:rsid w:val="004B58F0"/>
    <w:rsid w:val="004B5E23"/>
    <w:rsid w:val="004B7358"/>
    <w:rsid w:val="004B7D4C"/>
    <w:rsid w:val="004C0021"/>
    <w:rsid w:val="004C00E6"/>
    <w:rsid w:val="004C1004"/>
    <w:rsid w:val="004C19D9"/>
    <w:rsid w:val="004C1C21"/>
    <w:rsid w:val="004C2229"/>
    <w:rsid w:val="004C283D"/>
    <w:rsid w:val="004C4416"/>
    <w:rsid w:val="004C5937"/>
    <w:rsid w:val="004C5E18"/>
    <w:rsid w:val="004C6ED3"/>
    <w:rsid w:val="004C799A"/>
    <w:rsid w:val="004D012C"/>
    <w:rsid w:val="004D0F4A"/>
    <w:rsid w:val="004D15E3"/>
    <w:rsid w:val="004D2373"/>
    <w:rsid w:val="004D3BF5"/>
    <w:rsid w:val="004D3DC1"/>
    <w:rsid w:val="004D45B8"/>
    <w:rsid w:val="004D54B5"/>
    <w:rsid w:val="004D6D64"/>
    <w:rsid w:val="004D72A3"/>
    <w:rsid w:val="004E0710"/>
    <w:rsid w:val="004E1496"/>
    <w:rsid w:val="004E273A"/>
    <w:rsid w:val="004E3195"/>
    <w:rsid w:val="004E3498"/>
    <w:rsid w:val="004E407F"/>
    <w:rsid w:val="004E5636"/>
    <w:rsid w:val="004E5752"/>
    <w:rsid w:val="004E5D86"/>
    <w:rsid w:val="004E6BA5"/>
    <w:rsid w:val="004E7019"/>
    <w:rsid w:val="004E7A3A"/>
    <w:rsid w:val="004E7B08"/>
    <w:rsid w:val="004F0961"/>
    <w:rsid w:val="004F1DC7"/>
    <w:rsid w:val="004F57EA"/>
    <w:rsid w:val="004F6EB9"/>
    <w:rsid w:val="004F7867"/>
    <w:rsid w:val="00502771"/>
    <w:rsid w:val="00502C56"/>
    <w:rsid w:val="00504782"/>
    <w:rsid w:val="00504E35"/>
    <w:rsid w:val="0051197C"/>
    <w:rsid w:val="0051242D"/>
    <w:rsid w:val="00512840"/>
    <w:rsid w:val="0051327E"/>
    <w:rsid w:val="005137E1"/>
    <w:rsid w:val="005148B2"/>
    <w:rsid w:val="00515498"/>
    <w:rsid w:val="0051583A"/>
    <w:rsid w:val="0051648C"/>
    <w:rsid w:val="00516A7E"/>
    <w:rsid w:val="00516AF5"/>
    <w:rsid w:val="00517274"/>
    <w:rsid w:val="00517774"/>
    <w:rsid w:val="00517C2E"/>
    <w:rsid w:val="00520EC0"/>
    <w:rsid w:val="005226FA"/>
    <w:rsid w:val="00522BAE"/>
    <w:rsid w:val="005230E4"/>
    <w:rsid w:val="00523129"/>
    <w:rsid w:val="005231DB"/>
    <w:rsid w:val="0052421F"/>
    <w:rsid w:val="005248FD"/>
    <w:rsid w:val="00525AB6"/>
    <w:rsid w:val="00525C4D"/>
    <w:rsid w:val="00525DCE"/>
    <w:rsid w:val="00526781"/>
    <w:rsid w:val="00526EC3"/>
    <w:rsid w:val="00527316"/>
    <w:rsid w:val="00527902"/>
    <w:rsid w:val="00527DE4"/>
    <w:rsid w:val="0053198F"/>
    <w:rsid w:val="0053323E"/>
    <w:rsid w:val="0053341A"/>
    <w:rsid w:val="00533B30"/>
    <w:rsid w:val="005361E4"/>
    <w:rsid w:val="00536B7F"/>
    <w:rsid w:val="00536E50"/>
    <w:rsid w:val="0053794A"/>
    <w:rsid w:val="00544067"/>
    <w:rsid w:val="00546038"/>
    <w:rsid w:val="00546479"/>
    <w:rsid w:val="00546CFC"/>
    <w:rsid w:val="00546E0F"/>
    <w:rsid w:val="005501A2"/>
    <w:rsid w:val="0055043C"/>
    <w:rsid w:val="005506D5"/>
    <w:rsid w:val="00550A79"/>
    <w:rsid w:val="005517B8"/>
    <w:rsid w:val="00551A0D"/>
    <w:rsid w:val="00553061"/>
    <w:rsid w:val="0055608E"/>
    <w:rsid w:val="00557039"/>
    <w:rsid w:val="00557419"/>
    <w:rsid w:val="00557889"/>
    <w:rsid w:val="00557C54"/>
    <w:rsid w:val="00560C75"/>
    <w:rsid w:val="005619B2"/>
    <w:rsid w:val="00562E7D"/>
    <w:rsid w:val="00563FE8"/>
    <w:rsid w:val="005640FF"/>
    <w:rsid w:val="005646E9"/>
    <w:rsid w:val="00564CBB"/>
    <w:rsid w:val="00565B65"/>
    <w:rsid w:val="00566135"/>
    <w:rsid w:val="0056624B"/>
    <w:rsid w:val="005669A6"/>
    <w:rsid w:val="00566B19"/>
    <w:rsid w:val="005672FE"/>
    <w:rsid w:val="00572FD9"/>
    <w:rsid w:val="005734F9"/>
    <w:rsid w:val="00573AE0"/>
    <w:rsid w:val="00573C3D"/>
    <w:rsid w:val="00575E23"/>
    <w:rsid w:val="0058230B"/>
    <w:rsid w:val="005825A7"/>
    <w:rsid w:val="0058435E"/>
    <w:rsid w:val="0058484C"/>
    <w:rsid w:val="005858B7"/>
    <w:rsid w:val="00590E35"/>
    <w:rsid w:val="0059111F"/>
    <w:rsid w:val="00593720"/>
    <w:rsid w:val="005947E2"/>
    <w:rsid w:val="005958E7"/>
    <w:rsid w:val="0059634B"/>
    <w:rsid w:val="00596BA3"/>
    <w:rsid w:val="005970E8"/>
    <w:rsid w:val="00597248"/>
    <w:rsid w:val="005A0316"/>
    <w:rsid w:val="005A1889"/>
    <w:rsid w:val="005A3FBA"/>
    <w:rsid w:val="005A5433"/>
    <w:rsid w:val="005A697F"/>
    <w:rsid w:val="005A74E9"/>
    <w:rsid w:val="005B0562"/>
    <w:rsid w:val="005B4F92"/>
    <w:rsid w:val="005B5474"/>
    <w:rsid w:val="005B5B83"/>
    <w:rsid w:val="005B621A"/>
    <w:rsid w:val="005B64C8"/>
    <w:rsid w:val="005C1A6C"/>
    <w:rsid w:val="005C2FF5"/>
    <w:rsid w:val="005C4904"/>
    <w:rsid w:val="005C5D04"/>
    <w:rsid w:val="005D1E66"/>
    <w:rsid w:val="005D28DA"/>
    <w:rsid w:val="005D3220"/>
    <w:rsid w:val="005D3803"/>
    <w:rsid w:val="005D4AC2"/>
    <w:rsid w:val="005D50AE"/>
    <w:rsid w:val="005D6DD6"/>
    <w:rsid w:val="005D7806"/>
    <w:rsid w:val="005E01B3"/>
    <w:rsid w:val="005E08F3"/>
    <w:rsid w:val="005E1517"/>
    <w:rsid w:val="005E19EE"/>
    <w:rsid w:val="005E23C2"/>
    <w:rsid w:val="005E290A"/>
    <w:rsid w:val="005E2FA7"/>
    <w:rsid w:val="005E4075"/>
    <w:rsid w:val="005E5FFB"/>
    <w:rsid w:val="005E6160"/>
    <w:rsid w:val="005E7B8D"/>
    <w:rsid w:val="005F004F"/>
    <w:rsid w:val="005F1C70"/>
    <w:rsid w:val="005F1D5F"/>
    <w:rsid w:val="005F1E59"/>
    <w:rsid w:val="005F5DFA"/>
    <w:rsid w:val="005F5E3C"/>
    <w:rsid w:val="005F6D3F"/>
    <w:rsid w:val="00602848"/>
    <w:rsid w:val="006028D3"/>
    <w:rsid w:val="00606AF7"/>
    <w:rsid w:val="00610001"/>
    <w:rsid w:val="006118E8"/>
    <w:rsid w:val="006138ED"/>
    <w:rsid w:val="0061492A"/>
    <w:rsid w:val="00614D69"/>
    <w:rsid w:val="0061687F"/>
    <w:rsid w:val="006176D3"/>
    <w:rsid w:val="00620B3A"/>
    <w:rsid w:val="00620F5A"/>
    <w:rsid w:val="00620FB7"/>
    <w:rsid w:val="00622D9B"/>
    <w:rsid w:val="00626128"/>
    <w:rsid w:val="00626476"/>
    <w:rsid w:val="00626515"/>
    <w:rsid w:val="0062694F"/>
    <w:rsid w:val="006300BB"/>
    <w:rsid w:val="006304A9"/>
    <w:rsid w:val="006335CC"/>
    <w:rsid w:val="00633848"/>
    <w:rsid w:val="00635643"/>
    <w:rsid w:val="0063623A"/>
    <w:rsid w:val="00637583"/>
    <w:rsid w:val="00637C3F"/>
    <w:rsid w:val="00637D9A"/>
    <w:rsid w:val="00641D29"/>
    <w:rsid w:val="00642B25"/>
    <w:rsid w:val="00643712"/>
    <w:rsid w:val="00645979"/>
    <w:rsid w:val="00646E05"/>
    <w:rsid w:val="00651852"/>
    <w:rsid w:val="00651C0F"/>
    <w:rsid w:val="006542F1"/>
    <w:rsid w:val="00654EFE"/>
    <w:rsid w:val="00655C67"/>
    <w:rsid w:val="00656C08"/>
    <w:rsid w:val="00657732"/>
    <w:rsid w:val="00660880"/>
    <w:rsid w:val="0066174D"/>
    <w:rsid w:val="00665470"/>
    <w:rsid w:val="00666893"/>
    <w:rsid w:val="00667C9B"/>
    <w:rsid w:val="0067076B"/>
    <w:rsid w:val="00670A35"/>
    <w:rsid w:val="00671C1A"/>
    <w:rsid w:val="0067320E"/>
    <w:rsid w:val="0067432F"/>
    <w:rsid w:val="00674EC6"/>
    <w:rsid w:val="00676C70"/>
    <w:rsid w:val="00676D4F"/>
    <w:rsid w:val="00677965"/>
    <w:rsid w:val="00680351"/>
    <w:rsid w:val="00680B80"/>
    <w:rsid w:val="006813CD"/>
    <w:rsid w:val="006814B2"/>
    <w:rsid w:val="00682BC8"/>
    <w:rsid w:val="00686986"/>
    <w:rsid w:val="00686C52"/>
    <w:rsid w:val="006876F2"/>
    <w:rsid w:val="00692152"/>
    <w:rsid w:val="00693B99"/>
    <w:rsid w:val="00696130"/>
    <w:rsid w:val="006961A2"/>
    <w:rsid w:val="0069724F"/>
    <w:rsid w:val="00697EA2"/>
    <w:rsid w:val="006A1921"/>
    <w:rsid w:val="006A207E"/>
    <w:rsid w:val="006A2114"/>
    <w:rsid w:val="006A30B5"/>
    <w:rsid w:val="006A33C5"/>
    <w:rsid w:val="006A38E3"/>
    <w:rsid w:val="006A4C9D"/>
    <w:rsid w:val="006B00B5"/>
    <w:rsid w:val="006B1640"/>
    <w:rsid w:val="006B19F1"/>
    <w:rsid w:val="006B4B3C"/>
    <w:rsid w:val="006B583E"/>
    <w:rsid w:val="006B7232"/>
    <w:rsid w:val="006B7754"/>
    <w:rsid w:val="006B7B4F"/>
    <w:rsid w:val="006C08AB"/>
    <w:rsid w:val="006C0AD0"/>
    <w:rsid w:val="006C174D"/>
    <w:rsid w:val="006C2468"/>
    <w:rsid w:val="006C299F"/>
    <w:rsid w:val="006C2E99"/>
    <w:rsid w:val="006C349A"/>
    <w:rsid w:val="006C3E78"/>
    <w:rsid w:val="006C4263"/>
    <w:rsid w:val="006C5206"/>
    <w:rsid w:val="006C5D7C"/>
    <w:rsid w:val="006C6380"/>
    <w:rsid w:val="006D073B"/>
    <w:rsid w:val="006D0808"/>
    <w:rsid w:val="006D1B59"/>
    <w:rsid w:val="006D1F0C"/>
    <w:rsid w:val="006D24F1"/>
    <w:rsid w:val="006D3A67"/>
    <w:rsid w:val="006D4402"/>
    <w:rsid w:val="006D4532"/>
    <w:rsid w:val="006D5518"/>
    <w:rsid w:val="006D56C1"/>
    <w:rsid w:val="006E0A1F"/>
    <w:rsid w:val="006E17B5"/>
    <w:rsid w:val="006E20F9"/>
    <w:rsid w:val="006E2A0A"/>
    <w:rsid w:val="006E4C94"/>
    <w:rsid w:val="006E4F77"/>
    <w:rsid w:val="006E5D8C"/>
    <w:rsid w:val="006E6AB9"/>
    <w:rsid w:val="006E7C91"/>
    <w:rsid w:val="006E7FE6"/>
    <w:rsid w:val="006F006B"/>
    <w:rsid w:val="006F018A"/>
    <w:rsid w:val="006F1AA7"/>
    <w:rsid w:val="006F264F"/>
    <w:rsid w:val="006F4A58"/>
    <w:rsid w:val="006F5952"/>
    <w:rsid w:val="006F7A0E"/>
    <w:rsid w:val="00703375"/>
    <w:rsid w:val="00704016"/>
    <w:rsid w:val="00704E0B"/>
    <w:rsid w:val="007062AD"/>
    <w:rsid w:val="00710EA4"/>
    <w:rsid w:val="00711022"/>
    <w:rsid w:val="00712D68"/>
    <w:rsid w:val="0071307A"/>
    <w:rsid w:val="00714962"/>
    <w:rsid w:val="00715C59"/>
    <w:rsid w:val="007170FE"/>
    <w:rsid w:val="00717AAF"/>
    <w:rsid w:val="00720F02"/>
    <w:rsid w:val="0072452B"/>
    <w:rsid w:val="00724D83"/>
    <w:rsid w:val="00725E98"/>
    <w:rsid w:val="0073164A"/>
    <w:rsid w:val="007368DE"/>
    <w:rsid w:val="00736FD7"/>
    <w:rsid w:val="007431EA"/>
    <w:rsid w:val="00744589"/>
    <w:rsid w:val="007452AF"/>
    <w:rsid w:val="00745F4B"/>
    <w:rsid w:val="007465B2"/>
    <w:rsid w:val="00747002"/>
    <w:rsid w:val="00747DAD"/>
    <w:rsid w:val="007519A0"/>
    <w:rsid w:val="007520F4"/>
    <w:rsid w:val="00755F68"/>
    <w:rsid w:val="007561FB"/>
    <w:rsid w:val="00761349"/>
    <w:rsid w:val="00761C03"/>
    <w:rsid w:val="0076414E"/>
    <w:rsid w:val="00765C52"/>
    <w:rsid w:val="00766631"/>
    <w:rsid w:val="007674D7"/>
    <w:rsid w:val="007717FB"/>
    <w:rsid w:val="007737E2"/>
    <w:rsid w:val="00773F16"/>
    <w:rsid w:val="0077450D"/>
    <w:rsid w:val="00775E22"/>
    <w:rsid w:val="00776BC2"/>
    <w:rsid w:val="00777C2D"/>
    <w:rsid w:val="00777ED2"/>
    <w:rsid w:val="00780225"/>
    <w:rsid w:val="00782524"/>
    <w:rsid w:val="00782AA1"/>
    <w:rsid w:val="00782E77"/>
    <w:rsid w:val="00783698"/>
    <w:rsid w:val="00785138"/>
    <w:rsid w:val="00786C18"/>
    <w:rsid w:val="00787C54"/>
    <w:rsid w:val="0079012D"/>
    <w:rsid w:val="007904CB"/>
    <w:rsid w:val="007921DC"/>
    <w:rsid w:val="007940FB"/>
    <w:rsid w:val="00794E29"/>
    <w:rsid w:val="00795A49"/>
    <w:rsid w:val="00796C9A"/>
    <w:rsid w:val="007A2123"/>
    <w:rsid w:val="007A3ABF"/>
    <w:rsid w:val="007A5893"/>
    <w:rsid w:val="007A5A9F"/>
    <w:rsid w:val="007A71D4"/>
    <w:rsid w:val="007B2F83"/>
    <w:rsid w:val="007B3214"/>
    <w:rsid w:val="007B4774"/>
    <w:rsid w:val="007B64C6"/>
    <w:rsid w:val="007B682E"/>
    <w:rsid w:val="007B6CE4"/>
    <w:rsid w:val="007C0861"/>
    <w:rsid w:val="007C26D0"/>
    <w:rsid w:val="007C28C2"/>
    <w:rsid w:val="007C355B"/>
    <w:rsid w:val="007C63A0"/>
    <w:rsid w:val="007D32B4"/>
    <w:rsid w:val="007D399D"/>
    <w:rsid w:val="007D5B30"/>
    <w:rsid w:val="007E0480"/>
    <w:rsid w:val="007E0499"/>
    <w:rsid w:val="007E15AD"/>
    <w:rsid w:val="007E1689"/>
    <w:rsid w:val="007E1EC7"/>
    <w:rsid w:val="007E26E3"/>
    <w:rsid w:val="007E2A6D"/>
    <w:rsid w:val="007E45B5"/>
    <w:rsid w:val="007E4E7D"/>
    <w:rsid w:val="007E5D89"/>
    <w:rsid w:val="007E76A1"/>
    <w:rsid w:val="007F05D3"/>
    <w:rsid w:val="007F344D"/>
    <w:rsid w:val="007F44E4"/>
    <w:rsid w:val="007F7146"/>
    <w:rsid w:val="007F7148"/>
    <w:rsid w:val="00800FA7"/>
    <w:rsid w:val="008011AF"/>
    <w:rsid w:val="008014F1"/>
    <w:rsid w:val="00803169"/>
    <w:rsid w:val="008065BA"/>
    <w:rsid w:val="0080748B"/>
    <w:rsid w:val="00810DCF"/>
    <w:rsid w:val="008118D0"/>
    <w:rsid w:val="00812C0B"/>
    <w:rsid w:val="008133F7"/>
    <w:rsid w:val="00813A59"/>
    <w:rsid w:val="00813F99"/>
    <w:rsid w:val="00814336"/>
    <w:rsid w:val="0081445E"/>
    <w:rsid w:val="008157B2"/>
    <w:rsid w:val="00816FC3"/>
    <w:rsid w:val="00817ED1"/>
    <w:rsid w:val="00820220"/>
    <w:rsid w:val="008219B6"/>
    <w:rsid w:val="0082428A"/>
    <w:rsid w:val="0082455A"/>
    <w:rsid w:val="0082628C"/>
    <w:rsid w:val="0083054B"/>
    <w:rsid w:val="00831E50"/>
    <w:rsid w:val="0083269A"/>
    <w:rsid w:val="008330D5"/>
    <w:rsid w:val="008340CE"/>
    <w:rsid w:val="008348CE"/>
    <w:rsid w:val="00835239"/>
    <w:rsid w:val="008359F2"/>
    <w:rsid w:val="00836C04"/>
    <w:rsid w:val="00837B29"/>
    <w:rsid w:val="0084176C"/>
    <w:rsid w:val="00842462"/>
    <w:rsid w:val="00842700"/>
    <w:rsid w:val="00842D3D"/>
    <w:rsid w:val="00845382"/>
    <w:rsid w:val="00846097"/>
    <w:rsid w:val="008471E7"/>
    <w:rsid w:val="008529E8"/>
    <w:rsid w:val="0085314E"/>
    <w:rsid w:val="00857712"/>
    <w:rsid w:val="008609E7"/>
    <w:rsid w:val="0086124E"/>
    <w:rsid w:val="00863C97"/>
    <w:rsid w:val="00864166"/>
    <w:rsid w:val="008645FD"/>
    <w:rsid w:val="00873369"/>
    <w:rsid w:val="008761EA"/>
    <w:rsid w:val="0087676E"/>
    <w:rsid w:val="0087694C"/>
    <w:rsid w:val="00876EC4"/>
    <w:rsid w:val="0087784D"/>
    <w:rsid w:val="00880CAD"/>
    <w:rsid w:val="00881DC8"/>
    <w:rsid w:val="008829F5"/>
    <w:rsid w:val="008831A8"/>
    <w:rsid w:val="00883FC8"/>
    <w:rsid w:val="008847A5"/>
    <w:rsid w:val="008850AA"/>
    <w:rsid w:val="008854B9"/>
    <w:rsid w:val="008907E6"/>
    <w:rsid w:val="00890A6E"/>
    <w:rsid w:val="0089166A"/>
    <w:rsid w:val="00891AB5"/>
    <w:rsid w:val="00892266"/>
    <w:rsid w:val="0089331D"/>
    <w:rsid w:val="008948BC"/>
    <w:rsid w:val="00894D2F"/>
    <w:rsid w:val="00895CBF"/>
    <w:rsid w:val="00897965"/>
    <w:rsid w:val="00897C50"/>
    <w:rsid w:val="008A32FA"/>
    <w:rsid w:val="008A6F77"/>
    <w:rsid w:val="008B1472"/>
    <w:rsid w:val="008B1C6C"/>
    <w:rsid w:val="008B25B1"/>
    <w:rsid w:val="008B339B"/>
    <w:rsid w:val="008B696B"/>
    <w:rsid w:val="008C36DA"/>
    <w:rsid w:val="008C45AA"/>
    <w:rsid w:val="008C7D02"/>
    <w:rsid w:val="008D0E81"/>
    <w:rsid w:val="008D1871"/>
    <w:rsid w:val="008D3D2E"/>
    <w:rsid w:val="008D4337"/>
    <w:rsid w:val="008D72B6"/>
    <w:rsid w:val="008E02FA"/>
    <w:rsid w:val="008E0739"/>
    <w:rsid w:val="008E0742"/>
    <w:rsid w:val="008E3504"/>
    <w:rsid w:val="008E3895"/>
    <w:rsid w:val="008E4160"/>
    <w:rsid w:val="008E42E9"/>
    <w:rsid w:val="008E5F7E"/>
    <w:rsid w:val="008E65DD"/>
    <w:rsid w:val="008E7336"/>
    <w:rsid w:val="008E7802"/>
    <w:rsid w:val="008E7E94"/>
    <w:rsid w:val="008F0745"/>
    <w:rsid w:val="008F287D"/>
    <w:rsid w:val="008F2D4B"/>
    <w:rsid w:val="008F5813"/>
    <w:rsid w:val="008F6627"/>
    <w:rsid w:val="008F7C7D"/>
    <w:rsid w:val="00902872"/>
    <w:rsid w:val="00903C26"/>
    <w:rsid w:val="00904870"/>
    <w:rsid w:val="00904890"/>
    <w:rsid w:val="00905031"/>
    <w:rsid w:val="00905340"/>
    <w:rsid w:val="00906185"/>
    <w:rsid w:val="00907BA0"/>
    <w:rsid w:val="00907BB2"/>
    <w:rsid w:val="009104F5"/>
    <w:rsid w:val="0091210B"/>
    <w:rsid w:val="0091692C"/>
    <w:rsid w:val="00916A0F"/>
    <w:rsid w:val="00917C34"/>
    <w:rsid w:val="00917C60"/>
    <w:rsid w:val="0092064A"/>
    <w:rsid w:val="00922EF6"/>
    <w:rsid w:val="00922FF1"/>
    <w:rsid w:val="00923D2C"/>
    <w:rsid w:val="009246AC"/>
    <w:rsid w:val="00926A3B"/>
    <w:rsid w:val="0092730B"/>
    <w:rsid w:val="009279A6"/>
    <w:rsid w:val="00927A09"/>
    <w:rsid w:val="00931FD0"/>
    <w:rsid w:val="00932E18"/>
    <w:rsid w:val="00933C16"/>
    <w:rsid w:val="009343B0"/>
    <w:rsid w:val="00934751"/>
    <w:rsid w:val="00934CC9"/>
    <w:rsid w:val="00936F50"/>
    <w:rsid w:val="00937205"/>
    <w:rsid w:val="00937473"/>
    <w:rsid w:val="00937971"/>
    <w:rsid w:val="00937C1E"/>
    <w:rsid w:val="00940784"/>
    <w:rsid w:val="00941217"/>
    <w:rsid w:val="00941D59"/>
    <w:rsid w:val="00941ED1"/>
    <w:rsid w:val="00942F05"/>
    <w:rsid w:val="00944175"/>
    <w:rsid w:val="0094476C"/>
    <w:rsid w:val="00944E91"/>
    <w:rsid w:val="009451E2"/>
    <w:rsid w:val="009467D8"/>
    <w:rsid w:val="00946A27"/>
    <w:rsid w:val="00947008"/>
    <w:rsid w:val="009471A5"/>
    <w:rsid w:val="00947FE8"/>
    <w:rsid w:val="00950871"/>
    <w:rsid w:val="00954958"/>
    <w:rsid w:val="00954E00"/>
    <w:rsid w:val="00954E3C"/>
    <w:rsid w:val="0096018D"/>
    <w:rsid w:val="009616EA"/>
    <w:rsid w:val="00961A30"/>
    <w:rsid w:val="00961CF7"/>
    <w:rsid w:val="009620D9"/>
    <w:rsid w:val="00962507"/>
    <w:rsid w:val="009626E0"/>
    <w:rsid w:val="00962DA2"/>
    <w:rsid w:val="009632FF"/>
    <w:rsid w:val="00963AAD"/>
    <w:rsid w:val="009647F9"/>
    <w:rsid w:val="009649B6"/>
    <w:rsid w:val="00965424"/>
    <w:rsid w:val="00967713"/>
    <w:rsid w:val="009729A7"/>
    <w:rsid w:val="00973781"/>
    <w:rsid w:val="009745B6"/>
    <w:rsid w:val="00975A24"/>
    <w:rsid w:val="00975FB5"/>
    <w:rsid w:val="00976608"/>
    <w:rsid w:val="0097693F"/>
    <w:rsid w:val="0097717B"/>
    <w:rsid w:val="009774F4"/>
    <w:rsid w:val="00977541"/>
    <w:rsid w:val="009828A6"/>
    <w:rsid w:val="00982AF4"/>
    <w:rsid w:val="00983516"/>
    <w:rsid w:val="00984659"/>
    <w:rsid w:val="00984ACA"/>
    <w:rsid w:val="00984FD5"/>
    <w:rsid w:val="00985261"/>
    <w:rsid w:val="00986B71"/>
    <w:rsid w:val="00986C8D"/>
    <w:rsid w:val="009874AB"/>
    <w:rsid w:val="00990D74"/>
    <w:rsid w:val="00990DAE"/>
    <w:rsid w:val="009918E7"/>
    <w:rsid w:val="009922D5"/>
    <w:rsid w:val="00992318"/>
    <w:rsid w:val="00992A33"/>
    <w:rsid w:val="00994EF7"/>
    <w:rsid w:val="009958DA"/>
    <w:rsid w:val="009970B7"/>
    <w:rsid w:val="009971DD"/>
    <w:rsid w:val="009A0424"/>
    <w:rsid w:val="009A1F7B"/>
    <w:rsid w:val="009A3154"/>
    <w:rsid w:val="009A36FC"/>
    <w:rsid w:val="009A3DD6"/>
    <w:rsid w:val="009A4302"/>
    <w:rsid w:val="009A4B4A"/>
    <w:rsid w:val="009A6E54"/>
    <w:rsid w:val="009A6F87"/>
    <w:rsid w:val="009A7B2E"/>
    <w:rsid w:val="009A7BF3"/>
    <w:rsid w:val="009B0B4C"/>
    <w:rsid w:val="009B4879"/>
    <w:rsid w:val="009B5951"/>
    <w:rsid w:val="009C27FA"/>
    <w:rsid w:val="009C38E6"/>
    <w:rsid w:val="009C3DD9"/>
    <w:rsid w:val="009C5A81"/>
    <w:rsid w:val="009C70AD"/>
    <w:rsid w:val="009C7254"/>
    <w:rsid w:val="009D140A"/>
    <w:rsid w:val="009D1A2A"/>
    <w:rsid w:val="009D248A"/>
    <w:rsid w:val="009D3D53"/>
    <w:rsid w:val="009D51DB"/>
    <w:rsid w:val="009E005C"/>
    <w:rsid w:val="009E1FD6"/>
    <w:rsid w:val="009E252C"/>
    <w:rsid w:val="009E3B48"/>
    <w:rsid w:val="009E3E98"/>
    <w:rsid w:val="009E4748"/>
    <w:rsid w:val="009E5070"/>
    <w:rsid w:val="009E54EC"/>
    <w:rsid w:val="009E56C9"/>
    <w:rsid w:val="009F0731"/>
    <w:rsid w:val="009F0C99"/>
    <w:rsid w:val="009F130C"/>
    <w:rsid w:val="009F2034"/>
    <w:rsid w:val="009F46B4"/>
    <w:rsid w:val="009F4E34"/>
    <w:rsid w:val="009F5608"/>
    <w:rsid w:val="009F650C"/>
    <w:rsid w:val="009F674C"/>
    <w:rsid w:val="009F7889"/>
    <w:rsid w:val="00A008B7"/>
    <w:rsid w:val="00A013A3"/>
    <w:rsid w:val="00A01A33"/>
    <w:rsid w:val="00A01AAC"/>
    <w:rsid w:val="00A01CC7"/>
    <w:rsid w:val="00A02134"/>
    <w:rsid w:val="00A04D14"/>
    <w:rsid w:val="00A04F4F"/>
    <w:rsid w:val="00A05337"/>
    <w:rsid w:val="00A0550F"/>
    <w:rsid w:val="00A05CFB"/>
    <w:rsid w:val="00A065B8"/>
    <w:rsid w:val="00A0676A"/>
    <w:rsid w:val="00A075BC"/>
    <w:rsid w:val="00A07A87"/>
    <w:rsid w:val="00A07CF2"/>
    <w:rsid w:val="00A121AB"/>
    <w:rsid w:val="00A1436C"/>
    <w:rsid w:val="00A14C3E"/>
    <w:rsid w:val="00A16035"/>
    <w:rsid w:val="00A162E4"/>
    <w:rsid w:val="00A164CB"/>
    <w:rsid w:val="00A17F65"/>
    <w:rsid w:val="00A212A4"/>
    <w:rsid w:val="00A23C7F"/>
    <w:rsid w:val="00A245E8"/>
    <w:rsid w:val="00A2554F"/>
    <w:rsid w:val="00A255D6"/>
    <w:rsid w:val="00A26412"/>
    <w:rsid w:val="00A27506"/>
    <w:rsid w:val="00A305C1"/>
    <w:rsid w:val="00A31BDA"/>
    <w:rsid w:val="00A329E6"/>
    <w:rsid w:val="00A37A9A"/>
    <w:rsid w:val="00A37B67"/>
    <w:rsid w:val="00A40308"/>
    <w:rsid w:val="00A4081D"/>
    <w:rsid w:val="00A41D52"/>
    <w:rsid w:val="00A42636"/>
    <w:rsid w:val="00A44AC1"/>
    <w:rsid w:val="00A44E48"/>
    <w:rsid w:val="00A455C0"/>
    <w:rsid w:val="00A46388"/>
    <w:rsid w:val="00A50BF8"/>
    <w:rsid w:val="00A50C99"/>
    <w:rsid w:val="00A51244"/>
    <w:rsid w:val="00A526CF"/>
    <w:rsid w:val="00A52ECD"/>
    <w:rsid w:val="00A53457"/>
    <w:rsid w:val="00A5416D"/>
    <w:rsid w:val="00A54B3D"/>
    <w:rsid w:val="00A54BC5"/>
    <w:rsid w:val="00A54E02"/>
    <w:rsid w:val="00A54F0C"/>
    <w:rsid w:val="00A56099"/>
    <w:rsid w:val="00A577D9"/>
    <w:rsid w:val="00A57926"/>
    <w:rsid w:val="00A57B41"/>
    <w:rsid w:val="00A61042"/>
    <w:rsid w:val="00A611E8"/>
    <w:rsid w:val="00A62D98"/>
    <w:rsid w:val="00A6349F"/>
    <w:rsid w:val="00A66037"/>
    <w:rsid w:val="00A7157A"/>
    <w:rsid w:val="00A715F1"/>
    <w:rsid w:val="00A7205B"/>
    <w:rsid w:val="00A75855"/>
    <w:rsid w:val="00A777A6"/>
    <w:rsid w:val="00A77F7B"/>
    <w:rsid w:val="00A844DD"/>
    <w:rsid w:val="00A845B2"/>
    <w:rsid w:val="00A84642"/>
    <w:rsid w:val="00A85C1B"/>
    <w:rsid w:val="00A873EC"/>
    <w:rsid w:val="00A87E73"/>
    <w:rsid w:val="00A901A6"/>
    <w:rsid w:val="00A92D6E"/>
    <w:rsid w:val="00A92F3C"/>
    <w:rsid w:val="00A9330C"/>
    <w:rsid w:val="00A9762D"/>
    <w:rsid w:val="00AA469F"/>
    <w:rsid w:val="00AA488B"/>
    <w:rsid w:val="00AA4D94"/>
    <w:rsid w:val="00AA6960"/>
    <w:rsid w:val="00AA7031"/>
    <w:rsid w:val="00AA7C15"/>
    <w:rsid w:val="00AB17AA"/>
    <w:rsid w:val="00AB1954"/>
    <w:rsid w:val="00AB1CC5"/>
    <w:rsid w:val="00AB7A35"/>
    <w:rsid w:val="00AC0572"/>
    <w:rsid w:val="00AC1B54"/>
    <w:rsid w:val="00AC2068"/>
    <w:rsid w:val="00AC33A6"/>
    <w:rsid w:val="00AC3FB0"/>
    <w:rsid w:val="00AC569C"/>
    <w:rsid w:val="00AC5B92"/>
    <w:rsid w:val="00AC6619"/>
    <w:rsid w:val="00AC68FA"/>
    <w:rsid w:val="00AC71F7"/>
    <w:rsid w:val="00AC7ECE"/>
    <w:rsid w:val="00AD02C0"/>
    <w:rsid w:val="00AD035B"/>
    <w:rsid w:val="00AD09D5"/>
    <w:rsid w:val="00AD0F75"/>
    <w:rsid w:val="00AD107E"/>
    <w:rsid w:val="00AD3327"/>
    <w:rsid w:val="00AD73CF"/>
    <w:rsid w:val="00AD75F0"/>
    <w:rsid w:val="00AE05FF"/>
    <w:rsid w:val="00AE1A3E"/>
    <w:rsid w:val="00AE37AD"/>
    <w:rsid w:val="00AE4823"/>
    <w:rsid w:val="00AE5747"/>
    <w:rsid w:val="00AE57A3"/>
    <w:rsid w:val="00AE6986"/>
    <w:rsid w:val="00AE70B0"/>
    <w:rsid w:val="00AE79E3"/>
    <w:rsid w:val="00AF05BC"/>
    <w:rsid w:val="00AF1211"/>
    <w:rsid w:val="00AF1E6A"/>
    <w:rsid w:val="00AF318C"/>
    <w:rsid w:val="00AF5DD0"/>
    <w:rsid w:val="00AF5FFC"/>
    <w:rsid w:val="00AF64B4"/>
    <w:rsid w:val="00AF74EA"/>
    <w:rsid w:val="00B02DFE"/>
    <w:rsid w:val="00B042B3"/>
    <w:rsid w:val="00B05767"/>
    <w:rsid w:val="00B05895"/>
    <w:rsid w:val="00B05CA5"/>
    <w:rsid w:val="00B05F9A"/>
    <w:rsid w:val="00B072C6"/>
    <w:rsid w:val="00B076DC"/>
    <w:rsid w:val="00B12805"/>
    <w:rsid w:val="00B12891"/>
    <w:rsid w:val="00B13031"/>
    <w:rsid w:val="00B1422A"/>
    <w:rsid w:val="00B14BCC"/>
    <w:rsid w:val="00B15F44"/>
    <w:rsid w:val="00B15F64"/>
    <w:rsid w:val="00B170AA"/>
    <w:rsid w:val="00B17F95"/>
    <w:rsid w:val="00B20928"/>
    <w:rsid w:val="00B20CC7"/>
    <w:rsid w:val="00B20FA8"/>
    <w:rsid w:val="00B21AE8"/>
    <w:rsid w:val="00B23283"/>
    <w:rsid w:val="00B23541"/>
    <w:rsid w:val="00B24CCA"/>
    <w:rsid w:val="00B25BA8"/>
    <w:rsid w:val="00B3022D"/>
    <w:rsid w:val="00B302D2"/>
    <w:rsid w:val="00B3235F"/>
    <w:rsid w:val="00B33C67"/>
    <w:rsid w:val="00B3491E"/>
    <w:rsid w:val="00B34A78"/>
    <w:rsid w:val="00B34F6B"/>
    <w:rsid w:val="00B350ED"/>
    <w:rsid w:val="00B3527B"/>
    <w:rsid w:val="00B3711F"/>
    <w:rsid w:val="00B40F3F"/>
    <w:rsid w:val="00B40F4C"/>
    <w:rsid w:val="00B41A44"/>
    <w:rsid w:val="00B41F24"/>
    <w:rsid w:val="00B427D6"/>
    <w:rsid w:val="00B42E69"/>
    <w:rsid w:val="00B42F22"/>
    <w:rsid w:val="00B43094"/>
    <w:rsid w:val="00B44819"/>
    <w:rsid w:val="00B44D8D"/>
    <w:rsid w:val="00B45573"/>
    <w:rsid w:val="00B45FC1"/>
    <w:rsid w:val="00B46BCE"/>
    <w:rsid w:val="00B473B4"/>
    <w:rsid w:val="00B47617"/>
    <w:rsid w:val="00B50F6D"/>
    <w:rsid w:val="00B52D92"/>
    <w:rsid w:val="00B53BD3"/>
    <w:rsid w:val="00B55569"/>
    <w:rsid w:val="00B56597"/>
    <w:rsid w:val="00B56DB5"/>
    <w:rsid w:val="00B57380"/>
    <w:rsid w:val="00B575E4"/>
    <w:rsid w:val="00B608AC"/>
    <w:rsid w:val="00B60EC8"/>
    <w:rsid w:val="00B60ECA"/>
    <w:rsid w:val="00B61938"/>
    <w:rsid w:val="00B61C9F"/>
    <w:rsid w:val="00B62306"/>
    <w:rsid w:val="00B6292D"/>
    <w:rsid w:val="00B636DF"/>
    <w:rsid w:val="00B64BC6"/>
    <w:rsid w:val="00B703C3"/>
    <w:rsid w:val="00B71849"/>
    <w:rsid w:val="00B71A51"/>
    <w:rsid w:val="00B72C8E"/>
    <w:rsid w:val="00B76D99"/>
    <w:rsid w:val="00B76E9E"/>
    <w:rsid w:val="00B7725B"/>
    <w:rsid w:val="00B77343"/>
    <w:rsid w:val="00B77635"/>
    <w:rsid w:val="00B80672"/>
    <w:rsid w:val="00B80A4A"/>
    <w:rsid w:val="00B80E7E"/>
    <w:rsid w:val="00B83650"/>
    <w:rsid w:val="00B84E92"/>
    <w:rsid w:val="00B8699B"/>
    <w:rsid w:val="00B87844"/>
    <w:rsid w:val="00B91F1D"/>
    <w:rsid w:val="00B93D7C"/>
    <w:rsid w:val="00B9457C"/>
    <w:rsid w:val="00B964EF"/>
    <w:rsid w:val="00B96980"/>
    <w:rsid w:val="00B97A1F"/>
    <w:rsid w:val="00B97CA5"/>
    <w:rsid w:val="00BA08F2"/>
    <w:rsid w:val="00BA274A"/>
    <w:rsid w:val="00BA2A3F"/>
    <w:rsid w:val="00BA2C61"/>
    <w:rsid w:val="00BA4C58"/>
    <w:rsid w:val="00BA682C"/>
    <w:rsid w:val="00BB1198"/>
    <w:rsid w:val="00BB1DE4"/>
    <w:rsid w:val="00BB2727"/>
    <w:rsid w:val="00BB454E"/>
    <w:rsid w:val="00BB4852"/>
    <w:rsid w:val="00BB4CDC"/>
    <w:rsid w:val="00BB547A"/>
    <w:rsid w:val="00BB594D"/>
    <w:rsid w:val="00BB5B0A"/>
    <w:rsid w:val="00BB69F8"/>
    <w:rsid w:val="00BC045C"/>
    <w:rsid w:val="00BC0D64"/>
    <w:rsid w:val="00BC1FA4"/>
    <w:rsid w:val="00BC3476"/>
    <w:rsid w:val="00BC382A"/>
    <w:rsid w:val="00BC3B59"/>
    <w:rsid w:val="00BC44CF"/>
    <w:rsid w:val="00BC4DD1"/>
    <w:rsid w:val="00BC607D"/>
    <w:rsid w:val="00BC6486"/>
    <w:rsid w:val="00BC6CC0"/>
    <w:rsid w:val="00BD1CD9"/>
    <w:rsid w:val="00BD2754"/>
    <w:rsid w:val="00BD35C3"/>
    <w:rsid w:val="00BD4905"/>
    <w:rsid w:val="00BD4DC0"/>
    <w:rsid w:val="00BD580C"/>
    <w:rsid w:val="00BD6397"/>
    <w:rsid w:val="00BD65D8"/>
    <w:rsid w:val="00BE032D"/>
    <w:rsid w:val="00BE0A5D"/>
    <w:rsid w:val="00BE0B1E"/>
    <w:rsid w:val="00BE20B8"/>
    <w:rsid w:val="00BE31EC"/>
    <w:rsid w:val="00BE4332"/>
    <w:rsid w:val="00BF0FF0"/>
    <w:rsid w:val="00BF3077"/>
    <w:rsid w:val="00BF49DC"/>
    <w:rsid w:val="00BF5018"/>
    <w:rsid w:val="00BF5D1A"/>
    <w:rsid w:val="00BF68E5"/>
    <w:rsid w:val="00BF7A68"/>
    <w:rsid w:val="00C00066"/>
    <w:rsid w:val="00C01273"/>
    <w:rsid w:val="00C0134F"/>
    <w:rsid w:val="00C01E6F"/>
    <w:rsid w:val="00C022E5"/>
    <w:rsid w:val="00C025A9"/>
    <w:rsid w:val="00C02826"/>
    <w:rsid w:val="00C05514"/>
    <w:rsid w:val="00C062EE"/>
    <w:rsid w:val="00C06D01"/>
    <w:rsid w:val="00C070F8"/>
    <w:rsid w:val="00C0762B"/>
    <w:rsid w:val="00C07E5F"/>
    <w:rsid w:val="00C1388C"/>
    <w:rsid w:val="00C13EA3"/>
    <w:rsid w:val="00C14434"/>
    <w:rsid w:val="00C152CA"/>
    <w:rsid w:val="00C164EA"/>
    <w:rsid w:val="00C17EA6"/>
    <w:rsid w:val="00C21C16"/>
    <w:rsid w:val="00C21E26"/>
    <w:rsid w:val="00C22447"/>
    <w:rsid w:val="00C22603"/>
    <w:rsid w:val="00C2395D"/>
    <w:rsid w:val="00C23D10"/>
    <w:rsid w:val="00C2409E"/>
    <w:rsid w:val="00C2446D"/>
    <w:rsid w:val="00C24960"/>
    <w:rsid w:val="00C24E74"/>
    <w:rsid w:val="00C25149"/>
    <w:rsid w:val="00C261FC"/>
    <w:rsid w:val="00C27461"/>
    <w:rsid w:val="00C275DB"/>
    <w:rsid w:val="00C3020D"/>
    <w:rsid w:val="00C327D3"/>
    <w:rsid w:val="00C32E6F"/>
    <w:rsid w:val="00C34BF3"/>
    <w:rsid w:val="00C3636D"/>
    <w:rsid w:val="00C40233"/>
    <w:rsid w:val="00C40357"/>
    <w:rsid w:val="00C43B4D"/>
    <w:rsid w:val="00C4584F"/>
    <w:rsid w:val="00C45D9A"/>
    <w:rsid w:val="00C46FED"/>
    <w:rsid w:val="00C5151A"/>
    <w:rsid w:val="00C52ECE"/>
    <w:rsid w:val="00C534DB"/>
    <w:rsid w:val="00C53D0F"/>
    <w:rsid w:val="00C540C9"/>
    <w:rsid w:val="00C559F9"/>
    <w:rsid w:val="00C56750"/>
    <w:rsid w:val="00C56F36"/>
    <w:rsid w:val="00C57193"/>
    <w:rsid w:val="00C609CC"/>
    <w:rsid w:val="00C62751"/>
    <w:rsid w:val="00C62BB2"/>
    <w:rsid w:val="00C64934"/>
    <w:rsid w:val="00C6574C"/>
    <w:rsid w:val="00C6578E"/>
    <w:rsid w:val="00C66A85"/>
    <w:rsid w:val="00C67782"/>
    <w:rsid w:val="00C70851"/>
    <w:rsid w:val="00C7115F"/>
    <w:rsid w:val="00C71F4E"/>
    <w:rsid w:val="00C72955"/>
    <w:rsid w:val="00C73024"/>
    <w:rsid w:val="00C7348D"/>
    <w:rsid w:val="00C73C24"/>
    <w:rsid w:val="00C73D92"/>
    <w:rsid w:val="00C76CD2"/>
    <w:rsid w:val="00C76E99"/>
    <w:rsid w:val="00C77B4A"/>
    <w:rsid w:val="00C77C56"/>
    <w:rsid w:val="00C77E7A"/>
    <w:rsid w:val="00C77FB5"/>
    <w:rsid w:val="00C802A6"/>
    <w:rsid w:val="00C81114"/>
    <w:rsid w:val="00C81213"/>
    <w:rsid w:val="00C81FEB"/>
    <w:rsid w:val="00C834FC"/>
    <w:rsid w:val="00C8510E"/>
    <w:rsid w:val="00C8544A"/>
    <w:rsid w:val="00C85617"/>
    <w:rsid w:val="00C85738"/>
    <w:rsid w:val="00C8726B"/>
    <w:rsid w:val="00C87F5A"/>
    <w:rsid w:val="00C90294"/>
    <w:rsid w:val="00C90302"/>
    <w:rsid w:val="00C9118D"/>
    <w:rsid w:val="00C91468"/>
    <w:rsid w:val="00C91E8A"/>
    <w:rsid w:val="00C91F99"/>
    <w:rsid w:val="00C922C3"/>
    <w:rsid w:val="00C9297A"/>
    <w:rsid w:val="00C92C48"/>
    <w:rsid w:val="00C93C95"/>
    <w:rsid w:val="00C94D4B"/>
    <w:rsid w:val="00CA0C34"/>
    <w:rsid w:val="00CA18F5"/>
    <w:rsid w:val="00CA1A0B"/>
    <w:rsid w:val="00CA258A"/>
    <w:rsid w:val="00CA5846"/>
    <w:rsid w:val="00CB01DB"/>
    <w:rsid w:val="00CB2704"/>
    <w:rsid w:val="00CB36C9"/>
    <w:rsid w:val="00CB416F"/>
    <w:rsid w:val="00CB51AE"/>
    <w:rsid w:val="00CB549D"/>
    <w:rsid w:val="00CB5EF0"/>
    <w:rsid w:val="00CB70D6"/>
    <w:rsid w:val="00CC09E9"/>
    <w:rsid w:val="00CC24CD"/>
    <w:rsid w:val="00CC2CB0"/>
    <w:rsid w:val="00CC2D68"/>
    <w:rsid w:val="00CC2EDE"/>
    <w:rsid w:val="00CC4D88"/>
    <w:rsid w:val="00CC7452"/>
    <w:rsid w:val="00CC772B"/>
    <w:rsid w:val="00CD1B6F"/>
    <w:rsid w:val="00CD200B"/>
    <w:rsid w:val="00CD2443"/>
    <w:rsid w:val="00CD2A74"/>
    <w:rsid w:val="00CD36F7"/>
    <w:rsid w:val="00CD4A4A"/>
    <w:rsid w:val="00CD4C67"/>
    <w:rsid w:val="00CD4FEC"/>
    <w:rsid w:val="00CD5214"/>
    <w:rsid w:val="00CD5D37"/>
    <w:rsid w:val="00CE0716"/>
    <w:rsid w:val="00CE27AF"/>
    <w:rsid w:val="00CE3843"/>
    <w:rsid w:val="00CE7395"/>
    <w:rsid w:val="00CE7AB5"/>
    <w:rsid w:val="00CE7D33"/>
    <w:rsid w:val="00CF09F3"/>
    <w:rsid w:val="00CF1143"/>
    <w:rsid w:val="00CF3659"/>
    <w:rsid w:val="00CF52B1"/>
    <w:rsid w:val="00CF5AD4"/>
    <w:rsid w:val="00CF77D1"/>
    <w:rsid w:val="00CF7A93"/>
    <w:rsid w:val="00CF7EA4"/>
    <w:rsid w:val="00D001FA"/>
    <w:rsid w:val="00D00229"/>
    <w:rsid w:val="00D0122A"/>
    <w:rsid w:val="00D01AA6"/>
    <w:rsid w:val="00D02C65"/>
    <w:rsid w:val="00D02DF1"/>
    <w:rsid w:val="00D02F91"/>
    <w:rsid w:val="00D04469"/>
    <w:rsid w:val="00D04AB7"/>
    <w:rsid w:val="00D0626C"/>
    <w:rsid w:val="00D07028"/>
    <w:rsid w:val="00D10522"/>
    <w:rsid w:val="00D108C6"/>
    <w:rsid w:val="00D11E31"/>
    <w:rsid w:val="00D13507"/>
    <w:rsid w:val="00D1453A"/>
    <w:rsid w:val="00D1491A"/>
    <w:rsid w:val="00D14A18"/>
    <w:rsid w:val="00D15B1A"/>
    <w:rsid w:val="00D15B20"/>
    <w:rsid w:val="00D164DF"/>
    <w:rsid w:val="00D168B1"/>
    <w:rsid w:val="00D16B46"/>
    <w:rsid w:val="00D16CE0"/>
    <w:rsid w:val="00D16FA2"/>
    <w:rsid w:val="00D20C05"/>
    <w:rsid w:val="00D215CC"/>
    <w:rsid w:val="00D22A29"/>
    <w:rsid w:val="00D22F27"/>
    <w:rsid w:val="00D23D0B"/>
    <w:rsid w:val="00D24571"/>
    <w:rsid w:val="00D25D7C"/>
    <w:rsid w:val="00D26C63"/>
    <w:rsid w:val="00D27739"/>
    <w:rsid w:val="00D304C9"/>
    <w:rsid w:val="00D30DA9"/>
    <w:rsid w:val="00D325D4"/>
    <w:rsid w:val="00D32993"/>
    <w:rsid w:val="00D32C52"/>
    <w:rsid w:val="00D33BB7"/>
    <w:rsid w:val="00D34B08"/>
    <w:rsid w:val="00D363DF"/>
    <w:rsid w:val="00D37E2C"/>
    <w:rsid w:val="00D37F93"/>
    <w:rsid w:val="00D4021F"/>
    <w:rsid w:val="00D40D22"/>
    <w:rsid w:val="00D41133"/>
    <w:rsid w:val="00D41CD8"/>
    <w:rsid w:val="00D423E6"/>
    <w:rsid w:val="00D43228"/>
    <w:rsid w:val="00D4492F"/>
    <w:rsid w:val="00D4532E"/>
    <w:rsid w:val="00D45965"/>
    <w:rsid w:val="00D50AB0"/>
    <w:rsid w:val="00D51100"/>
    <w:rsid w:val="00D55611"/>
    <w:rsid w:val="00D5641D"/>
    <w:rsid w:val="00D571B0"/>
    <w:rsid w:val="00D60A72"/>
    <w:rsid w:val="00D60F26"/>
    <w:rsid w:val="00D61765"/>
    <w:rsid w:val="00D61B21"/>
    <w:rsid w:val="00D62F16"/>
    <w:rsid w:val="00D6300F"/>
    <w:rsid w:val="00D6502A"/>
    <w:rsid w:val="00D66123"/>
    <w:rsid w:val="00D66633"/>
    <w:rsid w:val="00D671B1"/>
    <w:rsid w:val="00D70F71"/>
    <w:rsid w:val="00D718E1"/>
    <w:rsid w:val="00D73E7A"/>
    <w:rsid w:val="00D73F63"/>
    <w:rsid w:val="00D757C2"/>
    <w:rsid w:val="00D75966"/>
    <w:rsid w:val="00D75C29"/>
    <w:rsid w:val="00D801D3"/>
    <w:rsid w:val="00D821FD"/>
    <w:rsid w:val="00D82583"/>
    <w:rsid w:val="00D82A61"/>
    <w:rsid w:val="00D832FC"/>
    <w:rsid w:val="00D8404E"/>
    <w:rsid w:val="00D860A2"/>
    <w:rsid w:val="00D90392"/>
    <w:rsid w:val="00D91DED"/>
    <w:rsid w:val="00D927C1"/>
    <w:rsid w:val="00D9653E"/>
    <w:rsid w:val="00D967CB"/>
    <w:rsid w:val="00D97E23"/>
    <w:rsid w:val="00D97FA5"/>
    <w:rsid w:val="00DA02BA"/>
    <w:rsid w:val="00DA2E4D"/>
    <w:rsid w:val="00DA3599"/>
    <w:rsid w:val="00DA3CBF"/>
    <w:rsid w:val="00DA3EA1"/>
    <w:rsid w:val="00DA4C7B"/>
    <w:rsid w:val="00DA6DBD"/>
    <w:rsid w:val="00DB1029"/>
    <w:rsid w:val="00DB1302"/>
    <w:rsid w:val="00DB1C40"/>
    <w:rsid w:val="00DB49AE"/>
    <w:rsid w:val="00DB4D21"/>
    <w:rsid w:val="00DB7451"/>
    <w:rsid w:val="00DB7BB0"/>
    <w:rsid w:val="00DC05E1"/>
    <w:rsid w:val="00DC0BB6"/>
    <w:rsid w:val="00DC1591"/>
    <w:rsid w:val="00DC2854"/>
    <w:rsid w:val="00DC3B54"/>
    <w:rsid w:val="00DC411A"/>
    <w:rsid w:val="00DC480B"/>
    <w:rsid w:val="00DC65C5"/>
    <w:rsid w:val="00DC6699"/>
    <w:rsid w:val="00DC6D81"/>
    <w:rsid w:val="00DC6F01"/>
    <w:rsid w:val="00DC721B"/>
    <w:rsid w:val="00DC79B9"/>
    <w:rsid w:val="00DC7AC5"/>
    <w:rsid w:val="00DD0512"/>
    <w:rsid w:val="00DD0862"/>
    <w:rsid w:val="00DD48DE"/>
    <w:rsid w:val="00DD4FDF"/>
    <w:rsid w:val="00DD534F"/>
    <w:rsid w:val="00DD659C"/>
    <w:rsid w:val="00DD79EC"/>
    <w:rsid w:val="00DE0C4C"/>
    <w:rsid w:val="00DE2354"/>
    <w:rsid w:val="00DE37B1"/>
    <w:rsid w:val="00DE56E8"/>
    <w:rsid w:val="00DE6D10"/>
    <w:rsid w:val="00DE6EB4"/>
    <w:rsid w:val="00DF0B8F"/>
    <w:rsid w:val="00DF0EBB"/>
    <w:rsid w:val="00DF256C"/>
    <w:rsid w:val="00DF29DB"/>
    <w:rsid w:val="00DF413D"/>
    <w:rsid w:val="00DF424F"/>
    <w:rsid w:val="00DF59CE"/>
    <w:rsid w:val="00DF746D"/>
    <w:rsid w:val="00DF7EA1"/>
    <w:rsid w:val="00E0174A"/>
    <w:rsid w:val="00E03C4D"/>
    <w:rsid w:val="00E050CB"/>
    <w:rsid w:val="00E06095"/>
    <w:rsid w:val="00E061E3"/>
    <w:rsid w:val="00E06F0E"/>
    <w:rsid w:val="00E074E2"/>
    <w:rsid w:val="00E10F4F"/>
    <w:rsid w:val="00E11043"/>
    <w:rsid w:val="00E11160"/>
    <w:rsid w:val="00E11B92"/>
    <w:rsid w:val="00E13032"/>
    <w:rsid w:val="00E1332A"/>
    <w:rsid w:val="00E14151"/>
    <w:rsid w:val="00E14479"/>
    <w:rsid w:val="00E15F26"/>
    <w:rsid w:val="00E15F8F"/>
    <w:rsid w:val="00E17702"/>
    <w:rsid w:val="00E22C4D"/>
    <w:rsid w:val="00E25665"/>
    <w:rsid w:val="00E302B8"/>
    <w:rsid w:val="00E30BFA"/>
    <w:rsid w:val="00E3463F"/>
    <w:rsid w:val="00E35C8B"/>
    <w:rsid w:val="00E36351"/>
    <w:rsid w:val="00E372B6"/>
    <w:rsid w:val="00E409D3"/>
    <w:rsid w:val="00E437CA"/>
    <w:rsid w:val="00E43CDF"/>
    <w:rsid w:val="00E4409E"/>
    <w:rsid w:val="00E447BE"/>
    <w:rsid w:val="00E5166F"/>
    <w:rsid w:val="00E52B4F"/>
    <w:rsid w:val="00E5477F"/>
    <w:rsid w:val="00E54CD3"/>
    <w:rsid w:val="00E57FB8"/>
    <w:rsid w:val="00E60409"/>
    <w:rsid w:val="00E60DC4"/>
    <w:rsid w:val="00E6460B"/>
    <w:rsid w:val="00E65E85"/>
    <w:rsid w:val="00E668EE"/>
    <w:rsid w:val="00E71B29"/>
    <w:rsid w:val="00E73485"/>
    <w:rsid w:val="00E740D3"/>
    <w:rsid w:val="00E7440B"/>
    <w:rsid w:val="00E75013"/>
    <w:rsid w:val="00E75F7E"/>
    <w:rsid w:val="00E766E0"/>
    <w:rsid w:val="00E776E1"/>
    <w:rsid w:val="00E80026"/>
    <w:rsid w:val="00E800E5"/>
    <w:rsid w:val="00E804E2"/>
    <w:rsid w:val="00E80DBE"/>
    <w:rsid w:val="00E80FFB"/>
    <w:rsid w:val="00E8194D"/>
    <w:rsid w:val="00E819CA"/>
    <w:rsid w:val="00E829E7"/>
    <w:rsid w:val="00E8310D"/>
    <w:rsid w:val="00E831F3"/>
    <w:rsid w:val="00E83228"/>
    <w:rsid w:val="00E84529"/>
    <w:rsid w:val="00E85D6D"/>
    <w:rsid w:val="00E86D3A"/>
    <w:rsid w:val="00E93A94"/>
    <w:rsid w:val="00E94FB6"/>
    <w:rsid w:val="00E95AB3"/>
    <w:rsid w:val="00EA10A6"/>
    <w:rsid w:val="00EA3338"/>
    <w:rsid w:val="00EA3522"/>
    <w:rsid w:val="00EA3F4B"/>
    <w:rsid w:val="00EA5CBE"/>
    <w:rsid w:val="00EB1123"/>
    <w:rsid w:val="00EB188C"/>
    <w:rsid w:val="00EB2ADF"/>
    <w:rsid w:val="00EB43CE"/>
    <w:rsid w:val="00EB44BF"/>
    <w:rsid w:val="00EB5814"/>
    <w:rsid w:val="00EB6517"/>
    <w:rsid w:val="00EB7DFB"/>
    <w:rsid w:val="00EC0082"/>
    <w:rsid w:val="00EC285F"/>
    <w:rsid w:val="00EC389A"/>
    <w:rsid w:val="00EC44A0"/>
    <w:rsid w:val="00EC4F7E"/>
    <w:rsid w:val="00EC5B8C"/>
    <w:rsid w:val="00EC7132"/>
    <w:rsid w:val="00EC7AEB"/>
    <w:rsid w:val="00ED07EE"/>
    <w:rsid w:val="00ED11FC"/>
    <w:rsid w:val="00ED16F7"/>
    <w:rsid w:val="00ED3135"/>
    <w:rsid w:val="00ED3594"/>
    <w:rsid w:val="00ED5389"/>
    <w:rsid w:val="00ED628D"/>
    <w:rsid w:val="00ED6BF2"/>
    <w:rsid w:val="00ED7106"/>
    <w:rsid w:val="00ED7945"/>
    <w:rsid w:val="00EE0799"/>
    <w:rsid w:val="00EE1972"/>
    <w:rsid w:val="00EE1C22"/>
    <w:rsid w:val="00EE1D84"/>
    <w:rsid w:val="00EE21C4"/>
    <w:rsid w:val="00EE5B95"/>
    <w:rsid w:val="00EE603A"/>
    <w:rsid w:val="00EE647A"/>
    <w:rsid w:val="00EF0E48"/>
    <w:rsid w:val="00EF240E"/>
    <w:rsid w:val="00EF3A20"/>
    <w:rsid w:val="00EF47D7"/>
    <w:rsid w:val="00EF5A53"/>
    <w:rsid w:val="00EF6585"/>
    <w:rsid w:val="00EF7A73"/>
    <w:rsid w:val="00F01636"/>
    <w:rsid w:val="00F0305E"/>
    <w:rsid w:val="00F03231"/>
    <w:rsid w:val="00F0326C"/>
    <w:rsid w:val="00F03A91"/>
    <w:rsid w:val="00F04B85"/>
    <w:rsid w:val="00F054A6"/>
    <w:rsid w:val="00F0609F"/>
    <w:rsid w:val="00F0639E"/>
    <w:rsid w:val="00F10128"/>
    <w:rsid w:val="00F108C3"/>
    <w:rsid w:val="00F12B70"/>
    <w:rsid w:val="00F1321F"/>
    <w:rsid w:val="00F136C4"/>
    <w:rsid w:val="00F14760"/>
    <w:rsid w:val="00F14985"/>
    <w:rsid w:val="00F1560B"/>
    <w:rsid w:val="00F163C2"/>
    <w:rsid w:val="00F17460"/>
    <w:rsid w:val="00F1768D"/>
    <w:rsid w:val="00F17A25"/>
    <w:rsid w:val="00F17E70"/>
    <w:rsid w:val="00F20665"/>
    <w:rsid w:val="00F2344C"/>
    <w:rsid w:val="00F24268"/>
    <w:rsid w:val="00F26A46"/>
    <w:rsid w:val="00F31925"/>
    <w:rsid w:val="00F31CBB"/>
    <w:rsid w:val="00F364E8"/>
    <w:rsid w:val="00F400C8"/>
    <w:rsid w:val="00F40268"/>
    <w:rsid w:val="00F40F3B"/>
    <w:rsid w:val="00F442A8"/>
    <w:rsid w:val="00F454C7"/>
    <w:rsid w:val="00F511D7"/>
    <w:rsid w:val="00F518CB"/>
    <w:rsid w:val="00F52DD4"/>
    <w:rsid w:val="00F530DE"/>
    <w:rsid w:val="00F53251"/>
    <w:rsid w:val="00F54AEF"/>
    <w:rsid w:val="00F54E26"/>
    <w:rsid w:val="00F55211"/>
    <w:rsid w:val="00F560EB"/>
    <w:rsid w:val="00F563E5"/>
    <w:rsid w:val="00F5688A"/>
    <w:rsid w:val="00F56A36"/>
    <w:rsid w:val="00F574BC"/>
    <w:rsid w:val="00F63A0E"/>
    <w:rsid w:val="00F64617"/>
    <w:rsid w:val="00F65655"/>
    <w:rsid w:val="00F65FFD"/>
    <w:rsid w:val="00F678E2"/>
    <w:rsid w:val="00F721A7"/>
    <w:rsid w:val="00F748FE"/>
    <w:rsid w:val="00F74DEB"/>
    <w:rsid w:val="00F75C7B"/>
    <w:rsid w:val="00F7641E"/>
    <w:rsid w:val="00F76925"/>
    <w:rsid w:val="00F76A51"/>
    <w:rsid w:val="00F8002E"/>
    <w:rsid w:val="00F80E24"/>
    <w:rsid w:val="00F8217B"/>
    <w:rsid w:val="00F827FA"/>
    <w:rsid w:val="00F84737"/>
    <w:rsid w:val="00F85938"/>
    <w:rsid w:val="00F86AA8"/>
    <w:rsid w:val="00F8748F"/>
    <w:rsid w:val="00F87FDD"/>
    <w:rsid w:val="00F90F53"/>
    <w:rsid w:val="00F91DDD"/>
    <w:rsid w:val="00F9232C"/>
    <w:rsid w:val="00F923CD"/>
    <w:rsid w:val="00F92E92"/>
    <w:rsid w:val="00F93770"/>
    <w:rsid w:val="00F93BED"/>
    <w:rsid w:val="00F93ED8"/>
    <w:rsid w:val="00F93F08"/>
    <w:rsid w:val="00F941D9"/>
    <w:rsid w:val="00F946B4"/>
    <w:rsid w:val="00F95D65"/>
    <w:rsid w:val="00F965DD"/>
    <w:rsid w:val="00F976B2"/>
    <w:rsid w:val="00F9778E"/>
    <w:rsid w:val="00F97903"/>
    <w:rsid w:val="00F97EE7"/>
    <w:rsid w:val="00FA2B3A"/>
    <w:rsid w:val="00FA3C8E"/>
    <w:rsid w:val="00FA3F9C"/>
    <w:rsid w:val="00FA7882"/>
    <w:rsid w:val="00FB10FA"/>
    <w:rsid w:val="00FB2C99"/>
    <w:rsid w:val="00FB62FB"/>
    <w:rsid w:val="00FB704A"/>
    <w:rsid w:val="00FB783D"/>
    <w:rsid w:val="00FC0723"/>
    <w:rsid w:val="00FC0BEF"/>
    <w:rsid w:val="00FC3D2D"/>
    <w:rsid w:val="00FC420D"/>
    <w:rsid w:val="00FC457F"/>
    <w:rsid w:val="00FC5C84"/>
    <w:rsid w:val="00FC73F4"/>
    <w:rsid w:val="00FC7C7A"/>
    <w:rsid w:val="00FD0F06"/>
    <w:rsid w:val="00FD154E"/>
    <w:rsid w:val="00FD1D21"/>
    <w:rsid w:val="00FD1F49"/>
    <w:rsid w:val="00FD29B1"/>
    <w:rsid w:val="00FD4E3D"/>
    <w:rsid w:val="00FD52AD"/>
    <w:rsid w:val="00FD6A9E"/>
    <w:rsid w:val="00FE22B7"/>
    <w:rsid w:val="00FE2746"/>
    <w:rsid w:val="00FE3B36"/>
    <w:rsid w:val="00FE4849"/>
    <w:rsid w:val="00FE608F"/>
    <w:rsid w:val="00FE783A"/>
    <w:rsid w:val="00FE791A"/>
    <w:rsid w:val="00FE79F4"/>
    <w:rsid w:val="00FE7BCE"/>
    <w:rsid w:val="00FF0C4E"/>
    <w:rsid w:val="00FF1F38"/>
    <w:rsid w:val="00FF28DC"/>
    <w:rsid w:val="00FF4072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ue"/>
    </o:shapedefaults>
    <o:shapelayout v:ext="edit">
      <o:idmap v:ext="edit" data="2"/>
    </o:shapelayout>
  </w:shapeDefaults>
  <w:decimalSymbol w:val=","/>
  <w:listSeparator w:val=";"/>
  <w14:docId w14:val="6EF1B156"/>
  <w15:docId w15:val="{388E0B57-96C6-49DB-A8B8-D1DA23B1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90E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D20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3635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9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9E6"/>
  </w:style>
  <w:style w:type="paragraph" w:styleId="Footer">
    <w:name w:val="footer"/>
    <w:basedOn w:val="Normal"/>
    <w:link w:val="FooterChar"/>
    <w:uiPriority w:val="99"/>
    <w:unhideWhenUsed/>
    <w:rsid w:val="00A329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9E6"/>
  </w:style>
  <w:style w:type="paragraph" w:styleId="BalloonText">
    <w:name w:val="Balloon Text"/>
    <w:basedOn w:val="Normal"/>
    <w:link w:val="BalloonTextChar"/>
    <w:uiPriority w:val="99"/>
    <w:semiHidden/>
    <w:unhideWhenUsed/>
    <w:rsid w:val="00A32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29E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E732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10700C"/>
  </w:style>
  <w:style w:type="character" w:styleId="Hyperlink">
    <w:name w:val="Hyperlink"/>
    <w:rsid w:val="00B703C3"/>
    <w:rPr>
      <w:color w:val="0000FF"/>
      <w:u w:val="single"/>
    </w:rPr>
  </w:style>
  <w:style w:type="character" w:styleId="Emphasis">
    <w:name w:val="Emphasis"/>
    <w:uiPriority w:val="20"/>
    <w:qFormat/>
    <w:rsid w:val="00DC6D81"/>
    <w:rPr>
      <w:b/>
      <w:bCs/>
      <w:i w:val="0"/>
      <w:iCs w:val="0"/>
    </w:rPr>
  </w:style>
  <w:style w:type="character" w:customStyle="1" w:styleId="st1">
    <w:name w:val="st1"/>
    <w:rsid w:val="00DC6D81"/>
  </w:style>
  <w:style w:type="paragraph" w:styleId="ListParagraph">
    <w:name w:val="List Paragraph"/>
    <w:basedOn w:val="Normal"/>
    <w:uiPriority w:val="34"/>
    <w:qFormat/>
    <w:rsid w:val="00F827FA"/>
    <w:pPr>
      <w:ind w:left="1304"/>
    </w:pPr>
  </w:style>
  <w:style w:type="paragraph" w:styleId="Title">
    <w:name w:val="Title"/>
    <w:basedOn w:val="Normal"/>
    <w:next w:val="Normal"/>
    <w:link w:val="TitleChar"/>
    <w:qFormat/>
    <w:rsid w:val="00CD200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D200B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link w:val="Heading1"/>
    <w:rsid w:val="00CD200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E3635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87C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F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gerd\Documents\Sigge%202015%20-\Sigge-bladet%20%20mall.doc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22CC-4C44-4095-8CE6-ECF0CC1A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Sigge-bladet  mall.doc.dotx</Template>
  <TotalTime>23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Till samtliga boende</vt:lpstr>
      <vt:lpstr>Till samtliga boende</vt:lpstr>
    </vt:vector>
  </TitlesOfParts>
  <Company>Swedish Match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samtliga boende</dc:title>
  <dc:creator>Ingegerd</dc:creator>
  <cp:lastModifiedBy>Jeanette Rasmusson</cp:lastModifiedBy>
  <cp:revision>31</cp:revision>
  <cp:lastPrinted>2018-04-26T06:35:00Z</cp:lastPrinted>
  <dcterms:created xsi:type="dcterms:W3CDTF">2026-02-22T15:44:00Z</dcterms:created>
  <dcterms:modified xsi:type="dcterms:W3CDTF">2026-02-22T16:07:00Z</dcterms:modified>
</cp:coreProperties>
</file>