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/>
  <w:body>
    <w:p w14:paraId="6ABBCE58" w14:textId="77777777" w:rsidR="00490BBF" w:rsidRPr="000719E2" w:rsidRDefault="00490BBF" w:rsidP="00320219">
      <w:pPr>
        <w:rPr>
          <w:rFonts w:asciiTheme="minorHAnsi" w:hAnsiTheme="minorHAnsi"/>
          <w:b/>
          <w:bCs/>
          <w:sz w:val="12"/>
          <w:szCs w:val="12"/>
        </w:rPr>
      </w:pPr>
    </w:p>
    <w:p w14:paraId="12745611" w14:textId="77777777" w:rsidR="00BC0D64" w:rsidRDefault="00BC0D64" w:rsidP="00320219">
      <w:pPr>
        <w:rPr>
          <w:rFonts w:asciiTheme="minorHAnsi" w:hAnsiTheme="minorHAnsi"/>
          <w:b/>
          <w:bCs/>
          <w:sz w:val="32"/>
          <w:szCs w:val="32"/>
        </w:rPr>
      </w:pPr>
    </w:p>
    <w:p w14:paraId="6EF1B158" w14:textId="74639F99" w:rsidR="00320219" w:rsidRPr="00BC0D64" w:rsidRDefault="009B0B4C" w:rsidP="00320219">
      <w:pPr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Uppdatering av kontaktuppgifter </w:t>
      </w:r>
      <w:r w:rsidR="0061492A">
        <w:rPr>
          <w:rFonts w:asciiTheme="minorHAnsi" w:hAnsiTheme="minorHAnsi"/>
          <w:b/>
          <w:bCs/>
          <w:sz w:val="36"/>
          <w:szCs w:val="36"/>
        </w:rPr>
        <w:t>till</w:t>
      </w:r>
      <w:r>
        <w:rPr>
          <w:rFonts w:asciiTheme="minorHAnsi" w:hAnsiTheme="minorHAnsi"/>
          <w:b/>
          <w:bCs/>
          <w:sz w:val="36"/>
          <w:szCs w:val="36"/>
        </w:rPr>
        <w:t xml:space="preserve"> Brf Sigges medlemmar och boende</w:t>
      </w:r>
    </w:p>
    <w:p w14:paraId="64F6715A" w14:textId="77777777" w:rsidR="009647F9" w:rsidRDefault="009647F9" w:rsidP="000719E2">
      <w:pPr>
        <w:ind w:right="651"/>
        <w:rPr>
          <w:rFonts w:asciiTheme="minorHAnsi" w:hAnsiTheme="minorHAnsi"/>
          <w:sz w:val="24"/>
          <w:szCs w:val="24"/>
        </w:rPr>
      </w:pPr>
    </w:p>
    <w:p w14:paraId="798F7889" w14:textId="6BA869F2" w:rsidR="00B34F6B" w:rsidRDefault="000D47E1" w:rsidP="00902872">
      <w:pPr>
        <w:ind w:right="651"/>
        <w:rPr>
          <w:rFonts w:asciiTheme="minorHAnsi" w:hAnsiTheme="minorHAnsi"/>
          <w:sz w:val="28"/>
          <w:szCs w:val="28"/>
        </w:rPr>
      </w:pPr>
      <w:r w:rsidRPr="000735E5">
        <w:rPr>
          <w:rFonts w:asciiTheme="minorHAnsi" w:hAnsiTheme="minorHAnsi"/>
          <w:sz w:val="28"/>
          <w:szCs w:val="28"/>
        </w:rPr>
        <w:t xml:space="preserve">Det är viktigt för styrelsen att ha </w:t>
      </w:r>
      <w:r w:rsidR="008118D0">
        <w:rPr>
          <w:rFonts w:asciiTheme="minorHAnsi" w:hAnsiTheme="minorHAnsi"/>
          <w:sz w:val="28"/>
          <w:szCs w:val="28"/>
        </w:rPr>
        <w:t>rätt</w:t>
      </w:r>
      <w:r w:rsidRPr="000735E5">
        <w:rPr>
          <w:rFonts w:asciiTheme="minorHAnsi" w:hAnsiTheme="minorHAnsi"/>
          <w:sz w:val="28"/>
          <w:szCs w:val="28"/>
        </w:rPr>
        <w:t xml:space="preserve"> kontaktuppgifter till</w:t>
      </w:r>
      <w:r w:rsidR="000735E5" w:rsidRPr="000735E5">
        <w:rPr>
          <w:rFonts w:asciiTheme="minorHAnsi" w:hAnsiTheme="minorHAnsi"/>
          <w:sz w:val="28"/>
          <w:szCs w:val="28"/>
        </w:rPr>
        <w:t xml:space="preserve"> föreningens </w:t>
      </w:r>
      <w:r w:rsidR="008118D0">
        <w:rPr>
          <w:rFonts w:asciiTheme="minorHAnsi" w:hAnsiTheme="minorHAnsi"/>
          <w:sz w:val="28"/>
          <w:szCs w:val="28"/>
        </w:rPr>
        <w:t xml:space="preserve">alla </w:t>
      </w:r>
      <w:r w:rsidR="000735E5" w:rsidRPr="000735E5">
        <w:rPr>
          <w:rFonts w:asciiTheme="minorHAnsi" w:hAnsiTheme="minorHAnsi"/>
          <w:sz w:val="28"/>
          <w:szCs w:val="28"/>
        </w:rPr>
        <w:t>medlemmar och boende.</w:t>
      </w:r>
      <w:r w:rsidR="0051583A">
        <w:rPr>
          <w:rFonts w:asciiTheme="minorHAnsi" w:hAnsiTheme="minorHAnsi"/>
          <w:sz w:val="28"/>
          <w:szCs w:val="28"/>
        </w:rPr>
        <w:t xml:space="preserve"> Både för att </w:t>
      </w:r>
      <w:r w:rsidR="0061492A">
        <w:rPr>
          <w:rFonts w:asciiTheme="minorHAnsi" w:hAnsiTheme="minorHAnsi"/>
          <w:sz w:val="28"/>
          <w:szCs w:val="28"/>
        </w:rPr>
        <w:t>styrelsen</w:t>
      </w:r>
      <w:r w:rsidR="0051583A">
        <w:rPr>
          <w:rFonts w:asciiTheme="minorHAnsi" w:hAnsiTheme="minorHAnsi"/>
          <w:sz w:val="28"/>
          <w:szCs w:val="28"/>
        </w:rPr>
        <w:t xml:space="preserve"> ska kunna </w:t>
      </w:r>
      <w:r w:rsidR="00085446">
        <w:rPr>
          <w:rFonts w:asciiTheme="minorHAnsi" w:hAnsiTheme="minorHAnsi"/>
          <w:sz w:val="28"/>
          <w:szCs w:val="28"/>
        </w:rPr>
        <w:t>kontakta medlem vid</w:t>
      </w:r>
      <w:r w:rsidR="002A788C">
        <w:rPr>
          <w:rFonts w:asciiTheme="minorHAnsi" w:hAnsiTheme="minorHAnsi"/>
          <w:sz w:val="28"/>
          <w:szCs w:val="28"/>
        </w:rPr>
        <w:t xml:space="preserve"> t ex</w:t>
      </w:r>
      <w:r w:rsidR="00085446">
        <w:rPr>
          <w:rFonts w:asciiTheme="minorHAnsi" w:hAnsiTheme="minorHAnsi"/>
          <w:sz w:val="28"/>
          <w:szCs w:val="28"/>
        </w:rPr>
        <w:t xml:space="preserve"> utebliven betalning av månadsavgift</w:t>
      </w:r>
      <w:r w:rsidR="0039635F">
        <w:rPr>
          <w:rFonts w:asciiTheme="minorHAnsi" w:hAnsiTheme="minorHAnsi"/>
          <w:sz w:val="28"/>
          <w:szCs w:val="28"/>
        </w:rPr>
        <w:t xml:space="preserve">, </w:t>
      </w:r>
      <w:r w:rsidR="00E5477F">
        <w:rPr>
          <w:rFonts w:asciiTheme="minorHAnsi" w:hAnsiTheme="minorHAnsi"/>
          <w:sz w:val="28"/>
          <w:szCs w:val="28"/>
        </w:rPr>
        <w:t xml:space="preserve">men framför allt </w:t>
      </w:r>
      <w:r w:rsidR="003E2DB1">
        <w:rPr>
          <w:rFonts w:asciiTheme="minorHAnsi" w:hAnsiTheme="minorHAnsi"/>
          <w:sz w:val="28"/>
          <w:szCs w:val="28"/>
        </w:rPr>
        <w:t>om det skulle uppstå en</w:t>
      </w:r>
      <w:r w:rsidR="00E5477F">
        <w:rPr>
          <w:rFonts w:asciiTheme="minorHAnsi" w:hAnsiTheme="minorHAnsi"/>
          <w:sz w:val="28"/>
          <w:szCs w:val="28"/>
        </w:rPr>
        <w:t xml:space="preserve"> nödsituation.</w:t>
      </w:r>
    </w:p>
    <w:p w14:paraId="5366A78E" w14:textId="77777777" w:rsidR="0039359A" w:rsidRDefault="0039359A" w:rsidP="0039359A">
      <w:pPr>
        <w:ind w:right="651"/>
        <w:rPr>
          <w:rFonts w:asciiTheme="minorHAnsi" w:hAnsiTheme="minorHAnsi"/>
          <w:sz w:val="24"/>
          <w:szCs w:val="24"/>
        </w:rPr>
      </w:pPr>
    </w:p>
    <w:p w14:paraId="1840A936" w14:textId="3959E967" w:rsidR="00E95AB3" w:rsidRDefault="004C283D" w:rsidP="00902872">
      <w:pPr>
        <w:ind w:right="6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Eftersom det inte finns någon huvudnyckel</w:t>
      </w:r>
      <w:r w:rsidR="00777ED2">
        <w:rPr>
          <w:rFonts w:asciiTheme="minorHAnsi" w:hAnsiTheme="minorHAnsi"/>
          <w:sz w:val="28"/>
          <w:szCs w:val="28"/>
        </w:rPr>
        <w:t xml:space="preserve"> </w:t>
      </w:r>
      <w:r w:rsidR="00917C34">
        <w:rPr>
          <w:rFonts w:asciiTheme="minorHAnsi" w:hAnsiTheme="minorHAnsi"/>
          <w:sz w:val="28"/>
          <w:szCs w:val="28"/>
        </w:rPr>
        <w:t xml:space="preserve">till de olika lägenheterna </w:t>
      </w:r>
      <w:r w:rsidR="000C185D">
        <w:rPr>
          <w:rFonts w:asciiTheme="minorHAnsi" w:hAnsiTheme="minorHAnsi"/>
          <w:sz w:val="28"/>
          <w:szCs w:val="28"/>
        </w:rPr>
        <w:t>kan</w:t>
      </w:r>
      <w:r w:rsidR="00C3636D">
        <w:rPr>
          <w:rFonts w:asciiTheme="minorHAnsi" w:hAnsiTheme="minorHAnsi"/>
          <w:sz w:val="28"/>
          <w:szCs w:val="28"/>
        </w:rPr>
        <w:t xml:space="preserve"> styrelsen</w:t>
      </w:r>
      <w:r w:rsidR="00520EC0">
        <w:rPr>
          <w:rFonts w:asciiTheme="minorHAnsi" w:hAnsiTheme="minorHAnsi"/>
          <w:sz w:val="28"/>
          <w:szCs w:val="28"/>
        </w:rPr>
        <w:t xml:space="preserve"> inte ta sig in </w:t>
      </w:r>
      <w:r w:rsidR="00704E0B">
        <w:rPr>
          <w:rFonts w:asciiTheme="minorHAnsi" w:hAnsiTheme="minorHAnsi"/>
          <w:sz w:val="28"/>
          <w:szCs w:val="28"/>
        </w:rPr>
        <w:t xml:space="preserve">i en specifik lägenhet vid händelse </w:t>
      </w:r>
      <w:r w:rsidR="00F10128">
        <w:rPr>
          <w:rFonts w:asciiTheme="minorHAnsi" w:hAnsiTheme="minorHAnsi"/>
          <w:sz w:val="28"/>
          <w:szCs w:val="28"/>
        </w:rPr>
        <w:t xml:space="preserve">av </w:t>
      </w:r>
      <w:r w:rsidR="00D423E6">
        <w:rPr>
          <w:rFonts w:asciiTheme="minorHAnsi" w:hAnsiTheme="minorHAnsi"/>
          <w:sz w:val="28"/>
          <w:szCs w:val="28"/>
        </w:rPr>
        <w:t xml:space="preserve">t ex </w:t>
      </w:r>
      <w:r w:rsidR="00F10128">
        <w:rPr>
          <w:rFonts w:asciiTheme="minorHAnsi" w:hAnsiTheme="minorHAnsi"/>
          <w:sz w:val="28"/>
          <w:szCs w:val="28"/>
        </w:rPr>
        <w:t xml:space="preserve">vattenläckage eller </w:t>
      </w:r>
      <w:r w:rsidR="00A0676A">
        <w:rPr>
          <w:rFonts w:asciiTheme="minorHAnsi" w:hAnsiTheme="minorHAnsi"/>
          <w:sz w:val="28"/>
          <w:szCs w:val="28"/>
        </w:rPr>
        <w:t>om någon plötsligt blir sjuk</w:t>
      </w:r>
      <w:r w:rsidR="002E4A6A">
        <w:rPr>
          <w:rFonts w:asciiTheme="minorHAnsi" w:hAnsiTheme="minorHAnsi"/>
          <w:sz w:val="28"/>
          <w:szCs w:val="28"/>
        </w:rPr>
        <w:t>.</w:t>
      </w:r>
      <w:r w:rsidR="002E69AF">
        <w:rPr>
          <w:rFonts w:asciiTheme="minorHAnsi" w:hAnsiTheme="minorHAnsi"/>
          <w:sz w:val="28"/>
          <w:szCs w:val="28"/>
        </w:rPr>
        <w:t xml:space="preserve"> </w:t>
      </w:r>
    </w:p>
    <w:p w14:paraId="68941052" w14:textId="6375180A" w:rsidR="00EF3A20" w:rsidRDefault="002E69AF" w:rsidP="00902872">
      <w:pPr>
        <w:ind w:right="6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Det är därför viktigt att </w:t>
      </w:r>
      <w:r w:rsidR="004D45B8">
        <w:rPr>
          <w:rFonts w:asciiTheme="minorHAnsi" w:hAnsiTheme="minorHAnsi"/>
          <w:sz w:val="28"/>
          <w:szCs w:val="28"/>
        </w:rPr>
        <w:t xml:space="preserve">vi vet hur </w:t>
      </w:r>
      <w:r w:rsidR="00322B69">
        <w:rPr>
          <w:rFonts w:asciiTheme="minorHAnsi" w:hAnsiTheme="minorHAnsi"/>
          <w:sz w:val="28"/>
          <w:szCs w:val="28"/>
        </w:rPr>
        <w:t>vi</w:t>
      </w:r>
      <w:r w:rsidR="004D45B8">
        <w:rPr>
          <w:rFonts w:asciiTheme="minorHAnsi" w:hAnsiTheme="minorHAnsi"/>
          <w:sz w:val="28"/>
          <w:szCs w:val="28"/>
        </w:rPr>
        <w:t xml:space="preserve"> </w:t>
      </w:r>
      <w:r w:rsidR="00D1491A">
        <w:rPr>
          <w:rFonts w:asciiTheme="minorHAnsi" w:hAnsiTheme="minorHAnsi"/>
          <w:sz w:val="28"/>
          <w:szCs w:val="28"/>
        </w:rPr>
        <w:t>kan</w:t>
      </w:r>
      <w:r w:rsidR="004D45B8">
        <w:rPr>
          <w:rFonts w:asciiTheme="minorHAnsi" w:hAnsiTheme="minorHAnsi"/>
          <w:sz w:val="28"/>
          <w:szCs w:val="28"/>
        </w:rPr>
        <w:t xml:space="preserve"> </w:t>
      </w:r>
      <w:r w:rsidR="00F74DEB">
        <w:rPr>
          <w:rFonts w:asciiTheme="minorHAnsi" w:hAnsiTheme="minorHAnsi"/>
          <w:sz w:val="28"/>
          <w:szCs w:val="28"/>
        </w:rPr>
        <w:t xml:space="preserve">komma i </w:t>
      </w:r>
      <w:r w:rsidR="004D45B8">
        <w:rPr>
          <w:rFonts w:asciiTheme="minorHAnsi" w:hAnsiTheme="minorHAnsi"/>
          <w:sz w:val="28"/>
          <w:szCs w:val="28"/>
        </w:rPr>
        <w:t>kontakt</w:t>
      </w:r>
      <w:r w:rsidR="00F74DEB">
        <w:rPr>
          <w:rFonts w:asciiTheme="minorHAnsi" w:hAnsiTheme="minorHAnsi"/>
          <w:sz w:val="28"/>
          <w:szCs w:val="28"/>
        </w:rPr>
        <w:t xml:space="preserve"> med våra</w:t>
      </w:r>
      <w:r w:rsidR="004D45B8">
        <w:rPr>
          <w:rFonts w:asciiTheme="minorHAnsi" w:hAnsiTheme="minorHAnsi"/>
          <w:sz w:val="28"/>
          <w:szCs w:val="28"/>
        </w:rPr>
        <w:t xml:space="preserve"> </w:t>
      </w:r>
      <w:r w:rsidR="00EF3A20">
        <w:rPr>
          <w:rFonts w:asciiTheme="minorHAnsi" w:hAnsiTheme="minorHAnsi"/>
          <w:sz w:val="28"/>
          <w:szCs w:val="28"/>
        </w:rPr>
        <w:t>medlemm</w:t>
      </w:r>
      <w:r w:rsidR="00F74DEB">
        <w:rPr>
          <w:rFonts w:asciiTheme="minorHAnsi" w:hAnsiTheme="minorHAnsi"/>
          <w:sz w:val="28"/>
          <w:szCs w:val="28"/>
        </w:rPr>
        <w:t>ar</w:t>
      </w:r>
      <w:r w:rsidR="00256CE3">
        <w:rPr>
          <w:rFonts w:asciiTheme="minorHAnsi" w:hAnsiTheme="minorHAnsi"/>
          <w:sz w:val="28"/>
          <w:szCs w:val="28"/>
        </w:rPr>
        <w:t xml:space="preserve"> och boende</w:t>
      </w:r>
      <w:r w:rsidR="00D1491A">
        <w:rPr>
          <w:rFonts w:asciiTheme="minorHAnsi" w:hAnsiTheme="minorHAnsi"/>
          <w:sz w:val="28"/>
          <w:szCs w:val="28"/>
        </w:rPr>
        <w:t>,</w:t>
      </w:r>
      <w:r w:rsidR="00EF3A20">
        <w:rPr>
          <w:rFonts w:asciiTheme="minorHAnsi" w:hAnsiTheme="minorHAnsi"/>
          <w:sz w:val="28"/>
          <w:szCs w:val="28"/>
        </w:rPr>
        <w:t xml:space="preserve"> eller om det finns någon annan</w:t>
      </w:r>
      <w:r w:rsidR="00DC6F01">
        <w:rPr>
          <w:rFonts w:asciiTheme="minorHAnsi" w:hAnsiTheme="minorHAnsi"/>
          <w:sz w:val="28"/>
          <w:szCs w:val="28"/>
        </w:rPr>
        <w:t xml:space="preserve"> person som har </w:t>
      </w:r>
      <w:r w:rsidR="00EF3A20">
        <w:rPr>
          <w:rFonts w:asciiTheme="minorHAnsi" w:hAnsiTheme="minorHAnsi"/>
          <w:sz w:val="28"/>
          <w:szCs w:val="28"/>
        </w:rPr>
        <w:t>extranyckel till lägenheten</w:t>
      </w:r>
      <w:r w:rsidR="00D32993">
        <w:rPr>
          <w:rFonts w:asciiTheme="minorHAnsi" w:hAnsiTheme="minorHAnsi"/>
          <w:sz w:val="28"/>
          <w:szCs w:val="28"/>
        </w:rPr>
        <w:t xml:space="preserve"> </w:t>
      </w:r>
      <w:r w:rsidR="009C3DD9">
        <w:rPr>
          <w:rFonts w:asciiTheme="minorHAnsi" w:hAnsiTheme="minorHAnsi"/>
          <w:sz w:val="28"/>
          <w:szCs w:val="28"/>
        </w:rPr>
        <w:t xml:space="preserve">och </w:t>
      </w:r>
      <w:r w:rsidR="00D32993">
        <w:rPr>
          <w:rFonts w:asciiTheme="minorHAnsi" w:hAnsiTheme="minorHAnsi"/>
          <w:sz w:val="28"/>
          <w:szCs w:val="28"/>
        </w:rPr>
        <w:t>kan kontaktas</w:t>
      </w:r>
      <w:r w:rsidR="00140B3D">
        <w:rPr>
          <w:rFonts w:asciiTheme="minorHAnsi" w:hAnsiTheme="minorHAnsi"/>
          <w:sz w:val="28"/>
          <w:szCs w:val="28"/>
        </w:rPr>
        <w:t xml:space="preserve"> vid behov</w:t>
      </w:r>
      <w:r w:rsidR="00EF3A20">
        <w:rPr>
          <w:rFonts w:asciiTheme="minorHAnsi" w:hAnsiTheme="minorHAnsi"/>
          <w:sz w:val="28"/>
          <w:szCs w:val="28"/>
        </w:rPr>
        <w:t>.</w:t>
      </w:r>
    </w:p>
    <w:p w14:paraId="0CD09470" w14:textId="0A1E64BE" w:rsidR="00E95AB3" w:rsidRPr="008C45AA" w:rsidRDefault="00E95AB3" w:rsidP="00E95AB3">
      <w:pPr>
        <w:ind w:right="651"/>
        <w:rPr>
          <w:rFonts w:asciiTheme="minorHAnsi" w:hAnsiTheme="minorHAnsi"/>
          <w:i/>
          <w:iCs/>
          <w:sz w:val="28"/>
          <w:szCs w:val="28"/>
        </w:rPr>
      </w:pPr>
      <w:r w:rsidRPr="008C45AA">
        <w:rPr>
          <w:rFonts w:asciiTheme="minorHAnsi" w:hAnsiTheme="minorHAnsi"/>
          <w:i/>
          <w:iCs/>
          <w:sz w:val="28"/>
          <w:szCs w:val="28"/>
        </w:rPr>
        <w:t xml:space="preserve">Extranyckel kan, om </w:t>
      </w:r>
      <w:r w:rsidR="00404B90" w:rsidRPr="008C45AA">
        <w:rPr>
          <w:rFonts w:asciiTheme="minorHAnsi" w:hAnsiTheme="minorHAnsi"/>
          <w:i/>
          <w:iCs/>
          <w:sz w:val="28"/>
          <w:szCs w:val="28"/>
        </w:rPr>
        <w:t>medlem</w:t>
      </w:r>
      <w:r w:rsidRPr="008C45AA">
        <w:rPr>
          <w:rFonts w:asciiTheme="minorHAnsi" w:hAnsiTheme="minorHAnsi"/>
          <w:i/>
          <w:iCs/>
          <w:sz w:val="28"/>
          <w:szCs w:val="28"/>
        </w:rPr>
        <w:t xml:space="preserve"> så önskar, deponeras i styrelsens kassaskåp på expeditionen. </w:t>
      </w:r>
      <w:r w:rsidR="00BC6CC0" w:rsidRPr="008C45AA">
        <w:rPr>
          <w:rFonts w:asciiTheme="minorHAnsi" w:hAnsiTheme="minorHAnsi"/>
          <w:i/>
          <w:iCs/>
          <w:sz w:val="28"/>
          <w:szCs w:val="28"/>
        </w:rPr>
        <w:t>Efter medlems godkännande får t</w:t>
      </w:r>
      <w:r w:rsidRPr="008C45AA">
        <w:rPr>
          <w:rFonts w:asciiTheme="minorHAnsi" w:hAnsiTheme="minorHAnsi"/>
          <w:i/>
          <w:iCs/>
          <w:sz w:val="28"/>
          <w:szCs w:val="28"/>
        </w:rPr>
        <w:t>vå styrelseledamöter tillsammans</w:t>
      </w:r>
      <w:r w:rsidR="00BC6CC0" w:rsidRPr="008C45AA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761C03" w:rsidRPr="008C45AA">
        <w:rPr>
          <w:rFonts w:asciiTheme="minorHAnsi" w:hAnsiTheme="minorHAnsi"/>
          <w:i/>
          <w:iCs/>
          <w:sz w:val="28"/>
          <w:szCs w:val="28"/>
        </w:rPr>
        <w:t>tillträda</w:t>
      </w:r>
      <w:r w:rsidR="0072452B" w:rsidRPr="008C45AA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313EC1" w:rsidRPr="008C45AA">
        <w:rPr>
          <w:rFonts w:asciiTheme="minorHAnsi" w:hAnsiTheme="minorHAnsi"/>
          <w:i/>
          <w:iCs/>
          <w:sz w:val="28"/>
          <w:szCs w:val="28"/>
        </w:rPr>
        <w:t>lägenheten</w:t>
      </w:r>
      <w:r w:rsidRPr="008C45AA">
        <w:rPr>
          <w:rFonts w:asciiTheme="minorHAnsi" w:hAnsiTheme="minorHAnsi"/>
          <w:i/>
          <w:iCs/>
          <w:sz w:val="28"/>
          <w:szCs w:val="28"/>
        </w:rPr>
        <w:t xml:space="preserve">.   </w:t>
      </w:r>
    </w:p>
    <w:p w14:paraId="6D6AC3E7" w14:textId="77777777" w:rsidR="0039359A" w:rsidRDefault="0039359A" w:rsidP="0039359A">
      <w:pPr>
        <w:ind w:right="651"/>
        <w:rPr>
          <w:rFonts w:asciiTheme="minorHAnsi" w:hAnsiTheme="minorHAnsi"/>
          <w:sz w:val="24"/>
          <w:szCs w:val="24"/>
        </w:rPr>
      </w:pPr>
    </w:p>
    <w:p w14:paraId="4BFA45CC" w14:textId="77777777" w:rsidR="0039359A" w:rsidRPr="0039359A" w:rsidRDefault="00D5641D" w:rsidP="00902872">
      <w:pPr>
        <w:ind w:right="651"/>
        <w:rPr>
          <w:rFonts w:asciiTheme="minorHAnsi" w:hAnsiTheme="minorHAnsi"/>
          <w:sz w:val="28"/>
          <w:szCs w:val="28"/>
        </w:rPr>
      </w:pPr>
      <w:r w:rsidRPr="00D5641D">
        <w:rPr>
          <w:rFonts w:asciiTheme="minorHAnsi" w:hAnsiTheme="minorHAnsi"/>
          <w:sz w:val="28"/>
          <w:szCs w:val="28"/>
        </w:rPr>
        <w:t>Styrelsen vill gärna be alla medlemmar att fylla i det bifogade dokumentet med aktuella kontaktuppgifter och lägga det i Expeditionens brevlåda</w:t>
      </w:r>
      <w:r w:rsidR="00B43094" w:rsidRPr="0039359A">
        <w:rPr>
          <w:rFonts w:asciiTheme="minorHAnsi" w:hAnsiTheme="minorHAnsi"/>
          <w:sz w:val="28"/>
          <w:szCs w:val="28"/>
        </w:rPr>
        <w:t xml:space="preserve">, </w:t>
      </w:r>
      <w:r w:rsidRPr="00D5641D">
        <w:rPr>
          <w:rFonts w:asciiTheme="minorHAnsi" w:hAnsiTheme="minorHAnsi"/>
          <w:sz w:val="28"/>
          <w:szCs w:val="28"/>
        </w:rPr>
        <w:t xml:space="preserve">trappa 7 senast den 15 mars. </w:t>
      </w:r>
    </w:p>
    <w:p w14:paraId="12AC5EEF" w14:textId="233F3C55" w:rsidR="00D5641D" w:rsidRDefault="00D5641D" w:rsidP="00902872">
      <w:pPr>
        <w:ind w:right="651"/>
        <w:rPr>
          <w:rFonts w:asciiTheme="minorHAnsi" w:hAnsiTheme="minorHAnsi"/>
          <w:sz w:val="28"/>
          <w:szCs w:val="28"/>
        </w:rPr>
      </w:pPr>
      <w:r w:rsidRPr="00D5641D">
        <w:rPr>
          <w:rFonts w:asciiTheme="minorHAnsi" w:hAnsiTheme="minorHAnsi"/>
          <w:sz w:val="28"/>
          <w:szCs w:val="28"/>
        </w:rPr>
        <w:t>När ni lämnar in dokumentet godkänner ni att styrelsen får spara uppgifterna.</w:t>
      </w:r>
    </w:p>
    <w:p w14:paraId="05F71E57" w14:textId="77777777" w:rsidR="0039359A" w:rsidRDefault="0039359A" w:rsidP="0039359A">
      <w:pPr>
        <w:ind w:right="651"/>
        <w:rPr>
          <w:rFonts w:asciiTheme="minorHAnsi" w:hAnsiTheme="minorHAnsi"/>
          <w:sz w:val="24"/>
          <w:szCs w:val="24"/>
        </w:rPr>
      </w:pPr>
    </w:p>
    <w:p w14:paraId="40CF7C68" w14:textId="3E8791E2" w:rsidR="00FF1F38" w:rsidRDefault="00FF1F38" w:rsidP="00902872">
      <w:pPr>
        <w:ind w:right="6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Vid eventuella frågor, vänligen kontakta styrelseledamot Jeanette </w:t>
      </w:r>
      <w:r w:rsidR="00783698">
        <w:rPr>
          <w:rFonts w:asciiTheme="minorHAnsi" w:hAnsiTheme="minorHAnsi"/>
          <w:sz w:val="28"/>
          <w:szCs w:val="28"/>
        </w:rPr>
        <w:t>Rasmusson</w:t>
      </w:r>
      <w:r w:rsidR="005506D5">
        <w:rPr>
          <w:rFonts w:asciiTheme="minorHAnsi" w:hAnsiTheme="minorHAnsi"/>
          <w:sz w:val="28"/>
          <w:szCs w:val="28"/>
        </w:rPr>
        <w:t xml:space="preserve"> (mobil:</w:t>
      </w:r>
      <w:proofErr w:type="gramStart"/>
      <w:r w:rsidR="005506D5">
        <w:rPr>
          <w:rFonts w:asciiTheme="minorHAnsi" w:hAnsiTheme="minorHAnsi"/>
          <w:sz w:val="28"/>
          <w:szCs w:val="28"/>
        </w:rPr>
        <w:t xml:space="preserve"> 0709-287758</w:t>
      </w:r>
      <w:proofErr w:type="gramEnd"/>
      <w:r w:rsidR="005506D5">
        <w:rPr>
          <w:rFonts w:asciiTheme="minorHAnsi" w:hAnsiTheme="minorHAnsi"/>
          <w:sz w:val="28"/>
          <w:szCs w:val="28"/>
        </w:rPr>
        <w:t>, email: jeanette.rasmusson73@gmail.com)</w:t>
      </w:r>
      <w:r w:rsidR="008907E6">
        <w:rPr>
          <w:rFonts w:asciiTheme="minorHAnsi" w:hAnsiTheme="minorHAnsi"/>
          <w:sz w:val="28"/>
          <w:szCs w:val="28"/>
        </w:rPr>
        <w:t>.</w:t>
      </w:r>
    </w:p>
    <w:p w14:paraId="31548207" w14:textId="77777777" w:rsidR="0039359A" w:rsidRDefault="0039359A" w:rsidP="0039359A">
      <w:pPr>
        <w:ind w:right="651"/>
        <w:rPr>
          <w:rFonts w:asciiTheme="minorHAnsi" w:hAnsiTheme="minorHAnsi"/>
          <w:sz w:val="24"/>
          <w:szCs w:val="24"/>
        </w:rPr>
      </w:pPr>
    </w:p>
    <w:p w14:paraId="3400A775" w14:textId="11C327AA" w:rsidR="009A7B2E" w:rsidRDefault="009A7B2E" w:rsidP="00902872">
      <w:pPr>
        <w:ind w:right="6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Hälsningar</w:t>
      </w:r>
    </w:p>
    <w:p w14:paraId="5EF533A3" w14:textId="74DF5B17" w:rsidR="006B583E" w:rsidRDefault="009A7B2E" w:rsidP="00902872">
      <w:pPr>
        <w:ind w:right="6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Styrelsen Brf Sigge</w:t>
      </w:r>
      <w:r w:rsidR="00546CFC">
        <w:rPr>
          <w:rFonts w:asciiTheme="minorHAnsi" w:hAnsiTheme="minorHAnsi"/>
          <w:sz w:val="28"/>
          <w:szCs w:val="28"/>
        </w:rPr>
        <w:t xml:space="preserve"> </w:t>
      </w:r>
      <w:r w:rsidR="00447D02">
        <w:rPr>
          <w:rFonts w:asciiTheme="minorHAnsi" w:hAnsiTheme="minorHAnsi"/>
          <w:sz w:val="28"/>
          <w:szCs w:val="28"/>
        </w:rPr>
        <w:t xml:space="preserve"> </w:t>
      </w:r>
    </w:p>
    <w:p w14:paraId="2C3B4811" w14:textId="77777777" w:rsidR="00917C60" w:rsidRDefault="00917C60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6E82EC60" w14:textId="77777777" w:rsidR="00917C60" w:rsidRDefault="00917C60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74D31236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0B579440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3C5BF1B8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0B3274D0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13BE03C8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55D211E4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1FBC22DC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746F377A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27BF9896" w14:textId="77777777" w:rsidR="0025799D" w:rsidRDefault="0025799D" w:rsidP="00902872">
      <w:pPr>
        <w:ind w:right="651"/>
        <w:rPr>
          <w:rFonts w:asciiTheme="minorHAnsi" w:hAnsiTheme="minorHAnsi"/>
          <w:sz w:val="28"/>
          <w:szCs w:val="28"/>
        </w:rPr>
      </w:pPr>
    </w:p>
    <w:p w14:paraId="34F5B4F3" w14:textId="5AD5CDE8" w:rsidR="0025799D" w:rsidRPr="008B1472" w:rsidRDefault="0025799D" w:rsidP="00E75013">
      <w:pPr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Kontaktuppgifter avse</w:t>
      </w:r>
      <w:r w:rsidR="00F965DD">
        <w:rPr>
          <w:rFonts w:asciiTheme="minorHAnsi" w:hAnsiTheme="minorHAnsi"/>
          <w:sz w:val="24"/>
          <w:szCs w:val="24"/>
        </w:rPr>
        <w:t>r</w:t>
      </w:r>
      <w:r w:rsidRPr="008B1472">
        <w:rPr>
          <w:rFonts w:asciiTheme="minorHAnsi" w:hAnsiTheme="minorHAnsi"/>
          <w:sz w:val="24"/>
          <w:szCs w:val="24"/>
        </w:rPr>
        <w:t xml:space="preserve"> lägenhet nr:</w:t>
      </w:r>
      <w:r w:rsidR="001C6F4D" w:rsidRPr="008B1472">
        <w:rPr>
          <w:rFonts w:asciiTheme="minorHAnsi" w:hAnsiTheme="minorHAnsi"/>
          <w:sz w:val="24"/>
          <w:szCs w:val="24"/>
        </w:rPr>
        <w:t>________</w:t>
      </w:r>
    </w:p>
    <w:p w14:paraId="1D01BFFD" w14:textId="77777777" w:rsidR="001C6F4D" w:rsidRDefault="001C6F4D" w:rsidP="00902872">
      <w:pPr>
        <w:ind w:right="651"/>
        <w:rPr>
          <w:rFonts w:asciiTheme="minorHAnsi" w:hAnsiTheme="minorHAnsi"/>
          <w:sz w:val="24"/>
          <w:szCs w:val="24"/>
        </w:rPr>
      </w:pPr>
    </w:p>
    <w:p w14:paraId="618F160D" w14:textId="74223F98" w:rsidR="00E75013" w:rsidRPr="006E4C94" w:rsidRDefault="00E75013" w:rsidP="00E75013">
      <w:pPr>
        <w:spacing w:line="360" w:lineRule="auto"/>
        <w:ind w:right="651"/>
        <w:rPr>
          <w:rFonts w:asciiTheme="minorHAnsi" w:hAnsiTheme="minorHAnsi"/>
          <w:b/>
          <w:bCs/>
          <w:sz w:val="24"/>
          <w:szCs w:val="24"/>
        </w:rPr>
      </w:pPr>
      <w:r w:rsidRPr="006E4C94">
        <w:rPr>
          <w:rFonts w:asciiTheme="minorHAnsi" w:hAnsiTheme="minorHAnsi"/>
          <w:b/>
          <w:bCs/>
          <w:sz w:val="24"/>
          <w:szCs w:val="24"/>
        </w:rPr>
        <w:t xml:space="preserve">Vänligen, </w:t>
      </w:r>
      <w:r w:rsidR="006E4C94" w:rsidRPr="006E4C94">
        <w:rPr>
          <w:rFonts w:asciiTheme="minorHAnsi" w:hAnsiTheme="minorHAnsi"/>
          <w:b/>
          <w:bCs/>
          <w:sz w:val="24"/>
          <w:szCs w:val="24"/>
        </w:rPr>
        <w:t>texta</w:t>
      </w:r>
      <w:r w:rsidRPr="006E4C94">
        <w:rPr>
          <w:rFonts w:asciiTheme="minorHAnsi" w:hAnsiTheme="minorHAnsi"/>
          <w:b/>
          <w:bCs/>
          <w:sz w:val="24"/>
          <w:szCs w:val="24"/>
        </w:rPr>
        <w:t xml:space="preserve"> tydligt!</w:t>
      </w:r>
    </w:p>
    <w:p w14:paraId="18C42D00" w14:textId="3AD8EF14" w:rsidR="001C6F4D" w:rsidRPr="008B1472" w:rsidRDefault="001C6F4D" w:rsidP="00E75013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Namn boende nr 1:</w:t>
      </w:r>
      <w:r w:rsidR="00BD4DC0"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Pr="008B1472">
        <w:rPr>
          <w:rFonts w:asciiTheme="minorHAnsi" w:hAnsiTheme="minorHAnsi"/>
          <w:sz w:val="24"/>
          <w:szCs w:val="24"/>
        </w:rPr>
        <w:t>_____________________________________</w:t>
      </w:r>
      <w:r w:rsidR="00BD4DC0" w:rsidRPr="008B1472">
        <w:rPr>
          <w:rFonts w:asciiTheme="minorHAnsi" w:hAnsiTheme="minorHAnsi"/>
          <w:sz w:val="24"/>
          <w:szCs w:val="24"/>
        </w:rPr>
        <w:t>______________</w:t>
      </w:r>
    </w:p>
    <w:p w14:paraId="4DDEAA9A" w14:textId="04BE7341" w:rsidR="001C6F4D" w:rsidRPr="008B1472" w:rsidRDefault="00504782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="00BD4DC0"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48E36851" w14:textId="063765B8" w:rsidR="00504782" w:rsidRPr="008B1472" w:rsidRDefault="00504782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</w:t>
      </w:r>
      <w:r w:rsidR="00BD4DC0" w:rsidRPr="008B1472">
        <w:rPr>
          <w:rFonts w:asciiTheme="minorHAnsi" w:hAnsiTheme="minorHAnsi"/>
          <w:sz w:val="24"/>
          <w:szCs w:val="24"/>
        </w:rPr>
        <w:t>ail-adress:</w:t>
      </w:r>
      <w:r w:rsidR="00BD4DC0"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ab/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28DAB22B" w14:textId="77777777" w:rsidR="00DF424F" w:rsidRPr="008B1472" w:rsidRDefault="00DF424F" w:rsidP="00DF424F">
      <w:pPr>
        <w:ind w:right="651"/>
        <w:rPr>
          <w:rFonts w:asciiTheme="minorHAnsi" w:hAnsiTheme="minorHAnsi"/>
          <w:sz w:val="24"/>
          <w:szCs w:val="24"/>
        </w:rPr>
      </w:pPr>
    </w:p>
    <w:p w14:paraId="51452C5C" w14:textId="138D0937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Namn boende nr 2: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65C3B630" w14:textId="411FB2CD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20313771" w14:textId="5073F8EE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Email-adress:</w:t>
      </w:r>
      <w:r w:rsidR="00FE783A">
        <w:rPr>
          <w:rFonts w:asciiTheme="minorHAnsi" w:hAnsiTheme="minorHAnsi"/>
          <w:sz w:val="24"/>
          <w:szCs w:val="24"/>
        </w:rPr>
        <w:tab/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5BB0DFF9" w14:textId="77777777" w:rsidR="00DF424F" w:rsidRPr="008B1472" w:rsidRDefault="00DF424F" w:rsidP="00DF424F">
      <w:pPr>
        <w:ind w:right="651"/>
        <w:rPr>
          <w:rFonts w:asciiTheme="minorHAnsi" w:hAnsiTheme="minorHAnsi"/>
          <w:sz w:val="24"/>
          <w:szCs w:val="24"/>
        </w:rPr>
      </w:pPr>
    </w:p>
    <w:p w14:paraId="514EF10E" w14:textId="03E2C034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Namn boende nr 3: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5C828864" w14:textId="3253FEF3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16B74A29" w14:textId="5DD3CADF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Email-adress:</w:t>
      </w:r>
      <w:r w:rsidR="00FE783A">
        <w:rPr>
          <w:rFonts w:asciiTheme="minorHAnsi" w:hAnsiTheme="minorHAnsi"/>
          <w:sz w:val="24"/>
          <w:szCs w:val="24"/>
        </w:rPr>
        <w:tab/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44756DDA" w14:textId="77777777" w:rsidR="00DF424F" w:rsidRPr="008B1472" w:rsidRDefault="00DF424F" w:rsidP="00DF424F">
      <w:pPr>
        <w:ind w:right="651"/>
        <w:rPr>
          <w:rFonts w:asciiTheme="minorHAnsi" w:hAnsiTheme="minorHAnsi"/>
          <w:sz w:val="24"/>
          <w:szCs w:val="24"/>
        </w:rPr>
      </w:pPr>
    </w:p>
    <w:p w14:paraId="3C4C98E7" w14:textId="1B81D131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Namn boende nr 4: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6192A424" w14:textId="4AAE884B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51AFEB31" w14:textId="6467386C" w:rsidR="00BD4DC0" w:rsidRPr="008B1472" w:rsidRDefault="00BD4DC0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Email-adress:</w:t>
      </w:r>
      <w:r w:rsidR="00FE783A">
        <w:rPr>
          <w:rFonts w:asciiTheme="minorHAnsi" w:hAnsiTheme="minorHAnsi"/>
          <w:sz w:val="24"/>
          <w:szCs w:val="24"/>
        </w:rPr>
        <w:tab/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67DA1F60" w14:textId="77777777" w:rsidR="00DF424F" w:rsidRPr="008B1472" w:rsidRDefault="00DF424F" w:rsidP="00DF424F">
      <w:pPr>
        <w:ind w:right="651"/>
        <w:rPr>
          <w:rFonts w:asciiTheme="minorHAnsi" w:hAnsiTheme="minorHAnsi"/>
          <w:sz w:val="24"/>
          <w:szCs w:val="24"/>
        </w:rPr>
      </w:pPr>
    </w:p>
    <w:p w14:paraId="639A09CF" w14:textId="36B06DBF" w:rsidR="004D012C" w:rsidRPr="008B1472" w:rsidRDefault="00BB1198" w:rsidP="00BB1198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58E94" wp14:editId="5AA88666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431165" cy="251460"/>
                <wp:effectExtent l="0" t="0" r="26035" b="15240"/>
                <wp:wrapNone/>
                <wp:docPr id="1482174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EEECD" id="Rectangle 1" o:spid="_x0000_s1026" style="position:absolute;margin-left:0;margin-top:18.35pt;width:33.95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" filled="f" strokecolor="black [3213]" strokeweight="2pt"/>
            </w:pict>
          </mc:Fallback>
        </mc:AlternateContent>
      </w:r>
      <w:r w:rsidR="009C38E6" w:rsidRPr="008B1472">
        <w:rPr>
          <w:rFonts w:asciiTheme="minorHAnsi" w:hAnsiTheme="minorHAnsi"/>
          <w:sz w:val="24"/>
          <w:szCs w:val="24"/>
        </w:rPr>
        <w:t>Finns d</w:t>
      </w:r>
      <w:r w:rsidR="004D012C" w:rsidRPr="008B1472">
        <w:rPr>
          <w:rFonts w:asciiTheme="minorHAnsi" w:hAnsiTheme="minorHAnsi"/>
          <w:sz w:val="24"/>
          <w:szCs w:val="24"/>
        </w:rPr>
        <w:t xml:space="preserve">et </w:t>
      </w:r>
      <w:r w:rsidR="009C38E6" w:rsidRPr="008B1472">
        <w:rPr>
          <w:rFonts w:asciiTheme="minorHAnsi" w:hAnsiTheme="minorHAnsi"/>
          <w:sz w:val="24"/>
          <w:szCs w:val="24"/>
        </w:rPr>
        <w:t>någon annan</w:t>
      </w:r>
      <w:r w:rsidR="004D012C" w:rsidRPr="008B1472">
        <w:rPr>
          <w:rFonts w:asciiTheme="minorHAnsi" w:hAnsiTheme="minorHAnsi"/>
          <w:sz w:val="24"/>
          <w:szCs w:val="24"/>
        </w:rPr>
        <w:t xml:space="preserve"> som har nyckl</w:t>
      </w:r>
      <w:r w:rsidR="008157B2" w:rsidRPr="008B1472">
        <w:rPr>
          <w:rFonts w:asciiTheme="minorHAnsi" w:hAnsiTheme="minorHAnsi"/>
          <w:sz w:val="24"/>
          <w:szCs w:val="24"/>
        </w:rPr>
        <w:t>ar</w:t>
      </w:r>
      <w:r w:rsidR="004D012C" w:rsidRPr="008B1472">
        <w:rPr>
          <w:rFonts w:asciiTheme="minorHAnsi" w:hAnsiTheme="minorHAnsi"/>
          <w:sz w:val="24"/>
          <w:szCs w:val="24"/>
        </w:rPr>
        <w:t xml:space="preserve"> till </w:t>
      </w:r>
      <w:r w:rsidR="00565B65" w:rsidRPr="008B1472">
        <w:rPr>
          <w:rFonts w:asciiTheme="minorHAnsi" w:hAnsiTheme="minorHAnsi"/>
          <w:sz w:val="24"/>
          <w:szCs w:val="24"/>
        </w:rPr>
        <w:t xml:space="preserve">er </w:t>
      </w:r>
      <w:r w:rsidR="004D012C" w:rsidRPr="008B1472">
        <w:rPr>
          <w:rFonts w:asciiTheme="minorHAnsi" w:hAnsiTheme="minorHAnsi"/>
          <w:sz w:val="24"/>
          <w:szCs w:val="24"/>
        </w:rPr>
        <w:t>lägenhet:</w:t>
      </w:r>
    </w:p>
    <w:p w14:paraId="70683A2F" w14:textId="517E1B59" w:rsidR="008157B2" w:rsidRPr="008B1472" w:rsidRDefault="00BB1198" w:rsidP="00BB1198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42011" wp14:editId="22C31880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431165" cy="251460"/>
                <wp:effectExtent l="0" t="0" r="26035" b="15240"/>
                <wp:wrapNone/>
                <wp:docPr id="1145795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D231D" id="Rectangle 1" o:spid="_x0000_s1026" style="position:absolute;margin-left:0;margin-top:21pt;width:33.9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" filled="f" strokecolor="black [3213]" strokeweight="2pt"/>
            </w:pict>
          </mc:Fallback>
        </mc:AlternateContent>
      </w:r>
      <w:r w:rsidR="008157B2" w:rsidRPr="008B1472">
        <w:rPr>
          <w:rFonts w:asciiTheme="minorHAnsi" w:hAnsiTheme="minorHAnsi"/>
          <w:sz w:val="24"/>
          <w:szCs w:val="24"/>
        </w:rPr>
        <w:tab/>
        <w:t>Nycklar finns deponerade i styrelsens kassaskåp på expeditionen</w:t>
      </w:r>
    </w:p>
    <w:p w14:paraId="7580300F" w14:textId="784DF8FA" w:rsidR="008157B2" w:rsidRDefault="008157B2" w:rsidP="00BB1198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ab/>
        <w:t>Nej</w:t>
      </w:r>
    </w:p>
    <w:p w14:paraId="02A12D4C" w14:textId="3B0D49A9" w:rsidR="00E80DBE" w:rsidRPr="008B1472" w:rsidRDefault="00BB1198" w:rsidP="00FE783A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99568" wp14:editId="6A76FFB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31165" cy="251460"/>
                <wp:effectExtent l="0" t="0" r="26035" b="15240"/>
                <wp:wrapNone/>
                <wp:docPr id="21383563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0ED59" id="Rectangle 1" o:spid="_x0000_s1026" style="position:absolute;margin-left:0;margin-top:1.2pt;width:33.9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" filled="f" strokecolor="black [3213]" strokeweight="2pt"/>
            </w:pict>
          </mc:Fallback>
        </mc:AlternateContent>
      </w:r>
      <w:r w:rsidR="00A66037" w:rsidRPr="008B1472">
        <w:rPr>
          <w:rFonts w:asciiTheme="minorHAnsi" w:hAnsiTheme="minorHAnsi"/>
          <w:sz w:val="24"/>
          <w:szCs w:val="24"/>
        </w:rPr>
        <w:tab/>
        <w:t>Ja</w:t>
      </w:r>
      <w:r w:rsidR="00FF0C4E" w:rsidRPr="008B1472">
        <w:rPr>
          <w:rFonts w:asciiTheme="minorHAnsi" w:hAnsiTheme="minorHAnsi"/>
          <w:sz w:val="24"/>
          <w:szCs w:val="24"/>
        </w:rPr>
        <w:t xml:space="preserve"> –</w:t>
      </w:r>
      <w:r w:rsidR="00C85738" w:rsidRPr="008B1472">
        <w:rPr>
          <w:rFonts w:asciiTheme="minorHAnsi" w:hAnsiTheme="minorHAnsi"/>
          <w:sz w:val="24"/>
          <w:szCs w:val="24"/>
        </w:rPr>
        <w:t xml:space="preserve"> </w:t>
      </w:r>
      <w:r w:rsidR="00FF0C4E" w:rsidRPr="008B1472">
        <w:rPr>
          <w:rFonts w:asciiTheme="minorHAnsi" w:hAnsiTheme="minorHAnsi"/>
          <w:sz w:val="24"/>
          <w:szCs w:val="24"/>
        </w:rPr>
        <w:t>fyll i uppgifterna nedan:</w:t>
      </w:r>
    </w:p>
    <w:p w14:paraId="56B23376" w14:textId="77777777" w:rsidR="00C67782" w:rsidRPr="00C67782" w:rsidRDefault="00C67782" w:rsidP="00FE783A">
      <w:pPr>
        <w:spacing w:line="360" w:lineRule="auto"/>
        <w:ind w:right="651"/>
        <w:rPr>
          <w:rFonts w:asciiTheme="minorHAnsi" w:hAnsiTheme="minorHAnsi"/>
          <w:sz w:val="16"/>
          <w:szCs w:val="16"/>
        </w:rPr>
      </w:pPr>
    </w:p>
    <w:p w14:paraId="78ABFC4F" w14:textId="18858E56" w:rsidR="00A9330C" w:rsidRPr="008B1472" w:rsidRDefault="00A9330C" w:rsidP="00FE783A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Namn</w:t>
      </w:r>
      <w:r w:rsidR="007B682E" w:rsidRPr="008B1472">
        <w:rPr>
          <w:rFonts w:asciiTheme="minorHAnsi" w:hAnsiTheme="minorHAnsi"/>
          <w:sz w:val="24"/>
          <w:szCs w:val="24"/>
        </w:rPr>
        <w:t xml:space="preserve"> på den som har nycklar: </w:t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</w:t>
      </w:r>
    </w:p>
    <w:p w14:paraId="78FB588F" w14:textId="163ADD3B" w:rsidR="00A9330C" w:rsidRPr="008B1472" w:rsidRDefault="00A9330C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5D815B83" w14:textId="488181BB" w:rsidR="00A9330C" w:rsidRPr="008B1472" w:rsidRDefault="00A9330C" w:rsidP="00A9330C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Email-adress:</w:t>
      </w:r>
      <w:r w:rsidR="00FE783A">
        <w:rPr>
          <w:rFonts w:asciiTheme="minorHAnsi" w:hAnsiTheme="minorHAnsi"/>
          <w:sz w:val="24"/>
          <w:szCs w:val="24"/>
        </w:rPr>
        <w:tab/>
      </w:r>
      <w:r w:rsidRPr="008B1472">
        <w:rPr>
          <w:rFonts w:asciiTheme="minorHAnsi" w:hAnsiTheme="minorHAnsi"/>
          <w:sz w:val="24"/>
          <w:szCs w:val="24"/>
        </w:rPr>
        <w:tab/>
      </w:r>
      <w:r w:rsidR="00FE783A">
        <w:rPr>
          <w:rFonts w:asciiTheme="minorHAnsi" w:hAnsiTheme="minorHAnsi"/>
          <w:sz w:val="24"/>
          <w:szCs w:val="24"/>
        </w:rPr>
        <w:t>_________</w:t>
      </w:r>
      <w:r w:rsidR="00FE783A"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2CA1AD32" w14:textId="77777777" w:rsidR="00FE791A" w:rsidRPr="008B1472" w:rsidRDefault="00FE791A" w:rsidP="00FE791A">
      <w:pPr>
        <w:ind w:right="651"/>
        <w:rPr>
          <w:rFonts w:asciiTheme="minorHAnsi" w:hAnsiTheme="minorHAnsi"/>
          <w:sz w:val="24"/>
          <w:szCs w:val="24"/>
        </w:rPr>
      </w:pPr>
    </w:p>
    <w:p w14:paraId="5CE990C1" w14:textId="2EED2DAA" w:rsidR="00FE783A" w:rsidRPr="008B1472" w:rsidRDefault="00FE783A" w:rsidP="00FE783A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 xml:space="preserve">Namn på den som har nycklar: </w:t>
      </w:r>
      <w:r>
        <w:rPr>
          <w:rFonts w:asciiTheme="minorHAnsi" w:hAnsiTheme="minorHAnsi"/>
          <w:sz w:val="24"/>
          <w:szCs w:val="24"/>
        </w:rPr>
        <w:t>_________</w:t>
      </w:r>
      <w:r w:rsidRPr="008B1472">
        <w:rPr>
          <w:rFonts w:asciiTheme="minorHAnsi" w:hAnsiTheme="minorHAnsi"/>
          <w:sz w:val="24"/>
          <w:szCs w:val="24"/>
        </w:rPr>
        <w:t>_______________________________________________</w:t>
      </w:r>
    </w:p>
    <w:p w14:paraId="076330A1" w14:textId="77777777" w:rsidR="00FE783A" w:rsidRPr="008B1472" w:rsidRDefault="00FE783A" w:rsidP="00FE783A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Telefonnummer:</w:t>
      </w:r>
      <w:r w:rsidRPr="008B1472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_________</w:t>
      </w:r>
      <w:r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034D5547" w14:textId="77777777" w:rsidR="00FE783A" w:rsidRPr="008B1472" w:rsidRDefault="00FE783A" w:rsidP="00FE783A">
      <w:pPr>
        <w:spacing w:line="360" w:lineRule="auto"/>
        <w:ind w:right="651"/>
        <w:rPr>
          <w:rFonts w:asciiTheme="minorHAnsi" w:hAnsiTheme="minorHAnsi"/>
          <w:sz w:val="24"/>
          <w:szCs w:val="24"/>
        </w:rPr>
      </w:pPr>
      <w:r w:rsidRPr="008B1472">
        <w:rPr>
          <w:rFonts w:asciiTheme="minorHAnsi" w:hAnsiTheme="minorHAnsi"/>
          <w:sz w:val="24"/>
          <w:szCs w:val="24"/>
        </w:rPr>
        <w:t>Email-adress:</w:t>
      </w:r>
      <w:r>
        <w:rPr>
          <w:rFonts w:asciiTheme="minorHAnsi" w:hAnsiTheme="minorHAnsi"/>
          <w:sz w:val="24"/>
          <w:szCs w:val="24"/>
        </w:rPr>
        <w:tab/>
      </w:r>
      <w:r w:rsidRPr="008B1472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_________</w:t>
      </w:r>
      <w:r w:rsidRPr="008B1472">
        <w:rPr>
          <w:rFonts w:asciiTheme="minorHAnsi" w:hAnsiTheme="minorHAnsi"/>
          <w:sz w:val="24"/>
          <w:szCs w:val="24"/>
        </w:rPr>
        <w:t>___________________________________________________</w:t>
      </w:r>
    </w:p>
    <w:p w14:paraId="1CF4BD45" w14:textId="77777777" w:rsidR="00366BC1" w:rsidRPr="008B1472" w:rsidRDefault="00366BC1" w:rsidP="00366BC1">
      <w:pPr>
        <w:ind w:right="651"/>
        <w:rPr>
          <w:rFonts w:asciiTheme="minorHAnsi" w:hAnsiTheme="minorHAnsi"/>
          <w:sz w:val="24"/>
          <w:szCs w:val="24"/>
        </w:rPr>
      </w:pPr>
    </w:p>
    <w:p w14:paraId="49FEBF59" w14:textId="4B86B27A" w:rsidR="00E60409" w:rsidRPr="006E4C94" w:rsidRDefault="006E4C94" w:rsidP="00366BC1">
      <w:pPr>
        <w:rPr>
          <w:rFonts w:asciiTheme="minorHAnsi" w:hAnsiTheme="minorHAnsi"/>
          <w:b/>
          <w:bCs/>
          <w:sz w:val="28"/>
          <w:szCs w:val="28"/>
        </w:rPr>
      </w:pPr>
      <w:r w:rsidRPr="006E4C94">
        <w:rPr>
          <w:rFonts w:asciiTheme="minorHAnsi" w:hAnsiTheme="minorHAnsi"/>
          <w:b/>
          <w:bCs/>
          <w:sz w:val="28"/>
          <w:szCs w:val="28"/>
        </w:rPr>
        <w:t>R</w:t>
      </w:r>
      <w:r w:rsidR="00366BC1" w:rsidRPr="006E4C94">
        <w:rPr>
          <w:rFonts w:asciiTheme="minorHAnsi" w:hAnsiTheme="minorHAnsi"/>
          <w:b/>
          <w:bCs/>
          <w:sz w:val="28"/>
          <w:szCs w:val="28"/>
        </w:rPr>
        <w:t>eturnera</w:t>
      </w:r>
      <w:r w:rsidRPr="006E4C94">
        <w:rPr>
          <w:rFonts w:asciiTheme="minorHAnsi" w:hAnsiTheme="minorHAnsi"/>
          <w:b/>
          <w:bCs/>
          <w:sz w:val="28"/>
          <w:szCs w:val="28"/>
        </w:rPr>
        <w:t xml:space="preserve"> lappen</w:t>
      </w:r>
      <w:r w:rsidR="00366BC1" w:rsidRPr="006E4C94">
        <w:rPr>
          <w:rFonts w:asciiTheme="minorHAnsi" w:hAnsiTheme="minorHAnsi"/>
          <w:b/>
          <w:bCs/>
          <w:sz w:val="28"/>
          <w:szCs w:val="28"/>
        </w:rPr>
        <w:t xml:space="preserve"> i</w:t>
      </w:r>
      <w:r w:rsidR="00A17F65">
        <w:rPr>
          <w:rFonts w:asciiTheme="minorHAnsi" w:hAnsiTheme="minorHAnsi"/>
          <w:b/>
          <w:bCs/>
          <w:sz w:val="28"/>
          <w:szCs w:val="28"/>
        </w:rPr>
        <w:t xml:space="preserve"> Expeditionens</w:t>
      </w:r>
      <w:r w:rsidR="00366BC1" w:rsidRPr="006E4C94">
        <w:rPr>
          <w:rFonts w:asciiTheme="minorHAnsi" w:hAnsiTheme="minorHAnsi"/>
          <w:b/>
          <w:bCs/>
          <w:sz w:val="28"/>
          <w:szCs w:val="28"/>
        </w:rPr>
        <w:t xml:space="preserve"> brevlåda, trappa 7 senast den 15 mars.</w:t>
      </w:r>
    </w:p>
    <w:sectPr w:rsidR="00E60409" w:rsidRPr="006E4C94" w:rsidSect="00DD79EC">
      <w:headerReference w:type="even" r:id="rId8"/>
      <w:headerReference w:type="default" r:id="rId9"/>
      <w:footerReference w:type="default" r:id="rId10"/>
      <w:pgSz w:w="11906" w:h="16838" w:code="9"/>
      <w:pgMar w:top="238" w:right="312" w:bottom="244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BEA7" w14:textId="77777777" w:rsidR="005517B8" w:rsidRDefault="005517B8" w:rsidP="00A329E6">
      <w:r>
        <w:separator/>
      </w:r>
    </w:p>
  </w:endnote>
  <w:endnote w:type="continuationSeparator" w:id="0">
    <w:p w14:paraId="377FF9F0" w14:textId="77777777" w:rsidR="005517B8" w:rsidRDefault="005517B8" w:rsidP="00A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74" w14:textId="77777777" w:rsidR="00E302B8" w:rsidRPr="00B77635" w:rsidRDefault="00B77635" w:rsidP="00E302B8">
    <w:pPr>
      <w:tabs>
        <w:tab w:val="left" w:pos="851"/>
      </w:tabs>
      <w:ind w:right="-738"/>
      <w:outlineLvl w:val="0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  <w:r>
      <w:rPr>
        <w:rFonts w:ascii="Arial" w:hAnsi="Arial" w:cs="Arial"/>
        <w:b/>
        <w:i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3905" w14:textId="77777777" w:rsidR="005517B8" w:rsidRDefault="005517B8" w:rsidP="00A329E6">
      <w:r>
        <w:separator/>
      </w:r>
    </w:p>
  </w:footnote>
  <w:footnote w:type="continuationSeparator" w:id="0">
    <w:p w14:paraId="64E302CC" w14:textId="77777777" w:rsidR="005517B8" w:rsidRDefault="005517B8" w:rsidP="00A3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6C" w14:textId="77777777" w:rsidR="00F9778E" w:rsidRDefault="00F9778E" w:rsidP="00AF5D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1B16D" w14:textId="77777777" w:rsidR="00F9778E" w:rsidRDefault="00F9778E" w:rsidP="001070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16E" w14:textId="77777777" w:rsidR="00F9778E" w:rsidRDefault="00A42636" w:rsidP="0010700C">
    <w:pPr>
      <w:pStyle w:val="Header"/>
      <w:ind w:right="360"/>
    </w:pPr>
    <w:r>
      <w:rPr>
        <w:rFonts w:ascii="Arial" w:hAnsi="Arial" w:cs="Arial"/>
        <w:noProof/>
        <w:sz w:val="28"/>
        <w:szCs w:val="28"/>
        <w:lang w:val="en-GB" w:eastAsia="en-GB"/>
      </w:rPr>
      <w:drawing>
        <wp:inline distT="0" distB="0" distL="0" distR="0" wp14:anchorId="6EF1B175" wp14:editId="6EF1B176">
          <wp:extent cx="431165" cy="396875"/>
          <wp:effectExtent l="0" t="0" r="6985" b="3175"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50"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78E">
      <w:tab/>
    </w:r>
  </w:p>
  <w:p w14:paraId="6EF1B16F" w14:textId="77777777" w:rsidR="00F9778E" w:rsidRPr="00787C54" w:rsidRDefault="00F9778E" w:rsidP="00B42F22">
    <w:pPr>
      <w:pStyle w:val="Header"/>
      <w:tabs>
        <w:tab w:val="left" w:pos="5954"/>
      </w:tabs>
    </w:pPr>
    <w:r w:rsidRPr="00787C54">
      <w:t>Bostadsrättsföreningen Sigge</w:t>
    </w:r>
    <w:r w:rsidR="00B42F22" w:rsidRPr="00787C54">
      <w:tab/>
    </w:r>
    <w:r w:rsidR="00B42F22" w:rsidRPr="00787C54">
      <w:tab/>
    </w:r>
    <w:r w:rsidR="00B42F22" w:rsidRPr="00787C54">
      <w:tab/>
    </w:r>
    <w:r w:rsidR="00B42F22" w:rsidRPr="00787C54">
      <w:tab/>
    </w:r>
  </w:p>
  <w:p w14:paraId="6EF1B171" w14:textId="13A2C086" w:rsidR="004C799A" w:rsidRPr="004511C2" w:rsidRDefault="00F9778E" w:rsidP="00FB62FB">
    <w:pPr>
      <w:pStyle w:val="Header"/>
      <w:tabs>
        <w:tab w:val="left" w:pos="3975"/>
        <w:tab w:val="left" w:pos="5954"/>
      </w:tabs>
      <w:rPr>
        <w:b/>
        <w:sz w:val="24"/>
        <w:szCs w:val="24"/>
      </w:rPr>
    </w:pPr>
    <w:r w:rsidRPr="00787C54">
      <w:t>Skansgatan 1-3-5-7</w:t>
    </w:r>
    <w:r w:rsidR="003F5E8F">
      <w:t xml:space="preserve">, </w:t>
    </w:r>
    <w:r w:rsidR="004C799A" w:rsidRPr="004511C2">
      <w:t>211 32 Malmö</w:t>
    </w:r>
    <w:r w:rsidR="004C799A" w:rsidRPr="004511C2">
      <w:tab/>
    </w:r>
    <w:r w:rsidR="004C799A" w:rsidRPr="004511C2">
      <w:tab/>
    </w:r>
    <w:r w:rsidR="004C799A" w:rsidRPr="004511C2">
      <w:tab/>
    </w:r>
  </w:p>
  <w:p w14:paraId="6EF1B173" w14:textId="5E5198DD" w:rsidR="00686986" w:rsidRPr="00BC4DD1" w:rsidRDefault="00164C1D" w:rsidP="00FB62FB">
    <w:pPr>
      <w:pStyle w:val="Header"/>
      <w:tabs>
        <w:tab w:val="left" w:pos="5954"/>
      </w:tabs>
      <w:ind w:right="-312"/>
      <w:rPr>
        <w:sz w:val="24"/>
        <w:szCs w:val="24"/>
        <w:lang w:val="en-US"/>
      </w:rPr>
    </w:pPr>
    <w:r w:rsidRPr="00BC4DD1">
      <w:rPr>
        <w:lang w:val="en-US"/>
      </w:rPr>
      <w:t>e-mail:</w:t>
    </w:r>
    <w:r w:rsidR="00F03A91" w:rsidRPr="00BC4DD1">
      <w:rPr>
        <w:lang w:val="en-US"/>
      </w:rPr>
      <w:t xml:space="preserve"> </w:t>
    </w:r>
    <w:r w:rsidR="00FB62FB" w:rsidRPr="00BC4DD1">
      <w:rPr>
        <w:lang w:val="en-US"/>
      </w:rPr>
      <w:t>brfsigge@hotmail.com</w:t>
    </w:r>
    <w:r w:rsidR="00FB62FB" w:rsidRPr="00BC4DD1">
      <w:rPr>
        <w:lang w:val="en-US"/>
      </w:rPr>
      <w:br/>
    </w:r>
    <w:proofErr w:type="spellStart"/>
    <w:r w:rsidR="00F03A91" w:rsidRPr="00BC4DD1">
      <w:rPr>
        <w:lang w:val="en-US"/>
      </w:rPr>
      <w:t>hemsida</w:t>
    </w:r>
    <w:proofErr w:type="spellEnd"/>
    <w:r w:rsidR="00F03A91" w:rsidRPr="00BC4DD1">
      <w:rPr>
        <w:lang w:val="en-US"/>
      </w:rPr>
      <w:t>: hsb.se/</w:t>
    </w:r>
    <w:proofErr w:type="spellStart"/>
    <w:r w:rsidR="00F03A91" w:rsidRPr="00BC4DD1">
      <w:rPr>
        <w:lang w:val="en-US"/>
      </w:rPr>
      <w:t>malmo</w:t>
    </w:r>
    <w:proofErr w:type="spellEnd"/>
    <w:r w:rsidR="004038E4" w:rsidRPr="00BC4DD1">
      <w:rPr>
        <w:lang w:val="en-US"/>
      </w:rPr>
      <w:t>/</w:t>
    </w:r>
    <w:proofErr w:type="spellStart"/>
    <w:r w:rsidR="004038E4" w:rsidRPr="00BC4DD1">
      <w:rPr>
        <w:lang w:val="en-US"/>
      </w:rPr>
      <w:t>brf</w:t>
    </w:r>
    <w:proofErr w:type="spellEnd"/>
    <w:r w:rsidR="00F03A91" w:rsidRPr="00BC4DD1">
      <w:rPr>
        <w:lang w:val="en-US"/>
      </w:rPr>
      <w:t>/</w:t>
    </w:r>
    <w:proofErr w:type="spellStart"/>
    <w:r w:rsidR="00F03A91" w:rsidRPr="00BC4DD1">
      <w:rPr>
        <w:lang w:val="en-US"/>
      </w:rPr>
      <w:t>sigge</w:t>
    </w:r>
    <w:proofErr w:type="spellEnd"/>
    <w:r w:rsidR="00EC0082" w:rsidRPr="00BC4DD1">
      <w:rPr>
        <w:sz w:val="24"/>
        <w:szCs w:val="24"/>
        <w:lang w:val="en-US"/>
      </w:rPr>
      <w:t xml:space="preserve">      </w:t>
    </w:r>
    <w:r w:rsidR="00787C54" w:rsidRPr="00BC4DD1">
      <w:rPr>
        <w:sz w:val="24"/>
        <w:szCs w:val="24"/>
        <w:lang w:val="en-US"/>
      </w:rPr>
      <w:tab/>
    </w:r>
    <w:r w:rsidR="00787C54" w:rsidRPr="00BC4DD1">
      <w:rPr>
        <w:sz w:val="24"/>
        <w:szCs w:val="24"/>
        <w:lang w:val="en-US"/>
      </w:rPr>
      <w:tab/>
    </w:r>
    <w:r w:rsidR="00BC4DD1">
      <w:rPr>
        <w:lang w:val="en-US"/>
      </w:rPr>
      <w:t>2</w:t>
    </w:r>
    <w:r w:rsidR="00C25149">
      <w:rPr>
        <w:lang w:val="en-US"/>
      </w:rPr>
      <w:t>3</w:t>
    </w:r>
    <w:r w:rsidR="00BC4DD1">
      <w:rPr>
        <w:lang w:val="en-US"/>
      </w:rPr>
      <w:t xml:space="preserve"> </w:t>
    </w:r>
    <w:proofErr w:type="spellStart"/>
    <w:r w:rsidR="009B0B4C" w:rsidRPr="00BC4DD1">
      <w:rPr>
        <w:lang w:val="en-US"/>
      </w:rPr>
      <w:t>februari</w:t>
    </w:r>
    <w:proofErr w:type="spellEnd"/>
    <w:r w:rsidR="000754F6" w:rsidRPr="00BC4DD1">
      <w:rPr>
        <w:lang w:val="en-US"/>
      </w:rPr>
      <w:t xml:space="preserve"> </w:t>
    </w:r>
    <w:r w:rsidR="00DD0862" w:rsidRPr="00BC4DD1">
      <w:rPr>
        <w:lang w:val="en-US"/>
      </w:rPr>
      <w:t>20</w:t>
    </w:r>
    <w:r w:rsidR="004511C2" w:rsidRPr="00BC4DD1">
      <w:rPr>
        <w:lang w:val="en-US"/>
      </w:rPr>
      <w:t>2</w:t>
    </w:r>
    <w:r w:rsidR="009B0B4C" w:rsidRPr="00BC4DD1">
      <w:rPr>
        <w:lang w:val="en-US"/>
      </w:rPr>
      <w:t>6</w:t>
    </w:r>
    <w:r w:rsidR="00EC0082" w:rsidRPr="00BC4DD1">
      <w:rPr>
        <w:sz w:val="24"/>
        <w:szCs w:val="24"/>
        <w:lang w:val="en-US"/>
      </w:rPr>
      <w:t xml:space="preserve">     </w:t>
    </w:r>
    <w:r w:rsidR="005A74E9" w:rsidRPr="00BC4DD1">
      <w:rPr>
        <w:sz w:val="24"/>
        <w:szCs w:val="24"/>
        <w:lang w:val="en-US"/>
      </w:rPr>
      <w:tab/>
    </w:r>
    <w:r w:rsidR="005A74E9" w:rsidRPr="00BC4DD1">
      <w:rPr>
        <w:sz w:val="24"/>
        <w:szCs w:val="24"/>
        <w:lang w:val="en-US"/>
      </w:rPr>
      <w:tab/>
      <w:t xml:space="preserve">  </w:t>
    </w:r>
    <w:r w:rsidR="003C03C2" w:rsidRPr="00BC4DD1">
      <w:rPr>
        <w:sz w:val="24"/>
        <w:szCs w:val="24"/>
        <w:lang w:val="en-US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D0"/>
    <w:multiLevelType w:val="hybridMultilevel"/>
    <w:tmpl w:val="1AD475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3A2A"/>
    <w:multiLevelType w:val="hybridMultilevel"/>
    <w:tmpl w:val="537EA1EA"/>
    <w:lvl w:ilvl="0" w:tplc="041D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2C03E5F"/>
    <w:multiLevelType w:val="hybridMultilevel"/>
    <w:tmpl w:val="A9F0D9CA"/>
    <w:lvl w:ilvl="0" w:tplc="86C6F892">
      <w:start w:val="2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04E45E13"/>
    <w:multiLevelType w:val="hybridMultilevel"/>
    <w:tmpl w:val="6F56D2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62218"/>
    <w:multiLevelType w:val="hybridMultilevel"/>
    <w:tmpl w:val="4600E27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3581F"/>
    <w:multiLevelType w:val="hybridMultilevel"/>
    <w:tmpl w:val="B85E65E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0EFB64BC"/>
    <w:multiLevelType w:val="hybridMultilevel"/>
    <w:tmpl w:val="3A0C3258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D4483"/>
    <w:multiLevelType w:val="hybridMultilevel"/>
    <w:tmpl w:val="327666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3777B0"/>
    <w:multiLevelType w:val="hybridMultilevel"/>
    <w:tmpl w:val="0F822E22"/>
    <w:lvl w:ilvl="0" w:tplc="4F6666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7DAD"/>
    <w:multiLevelType w:val="hybridMultilevel"/>
    <w:tmpl w:val="43A0E21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A130F6F"/>
    <w:multiLevelType w:val="hybridMultilevel"/>
    <w:tmpl w:val="AD9A7C6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F2125"/>
    <w:multiLevelType w:val="hybridMultilevel"/>
    <w:tmpl w:val="5E00BA3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AA156C"/>
    <w:multiLevelType w:val="hybridMultilevel"/>
    <w:tmpl w:val="927AF8F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D092A"/>
    <w:multiLevelType w:val="hybridMultilevel"/>
    <w:tmpl w:val="42B6A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23914"/>
    <w:multiLevelType w:val="hybridMultilevel"/>
    <w:tmpl w:val="E36AFBFE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C7A56"/>
    <w:multiLevelType w:val="hybridMultilevel"/>
    <w:tmpl w:val="EAB8536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3051C"/>
    <w:multiLevelType w:val="hybridMultilevel"/>
    <w:tmpl w:val="48BEE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3006C"/>
    <w:multiLevelType w:val="hybridMultilevel"/>
    <w:tmpl w:val="D56AD0D0"/>
    <w:lvl w:ilvl="0" w:tplc="4AAE82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33F90"/>
    <w:multiLevelType w:val="hybridMultilevel"/>
    <w:tmpl w:val="B1B632D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8D4DE4"/>
    <w:multiLevelType w:val="hybridMultilevel"/>
    <w:tmpl w:val="FC1EA79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7CA3"/>
    <w:multiLevelType w:val="hybridMultilevel"/>
    <w:tmpl w:val="CDD4CECC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C5949"/>
    <w:multiLevelType w:val="hybridMultilevel"/>
    <w:tmpl w:val="E9421E92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41819C7"/>
    <w:multiLevelType w:val="hybridMultilevel"/>
    <w:tmpl w:val="FFDE789C"/>
    <w:lvl w:ilvl="0" w:tplc="2668D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036B98"/>
    <w:multiLevelType w:val="hybridMultilevel"/>
    <w:tmpl w:val="43C41E9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8965BF7"/>
    <w:multiLevelType w:val="hybridMultilevel"/>
    <w:tmpl w:val="9D94DC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B427E"/>
    <w:multiLevelType w:val="hybridMultilevel"/>
    <w:tmpl w:val="8FDEDD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836594"/>
    <w:multiLevelType w:val="hybridMultilevel"/>
    <w:tmpl w:val="73AC1E8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D645D"/>
    <w:multiLevelType w:val="hybridMultilevel"/>
    <w:tmpl w:val="7BCEEE54"/>
    <w:lvl w:ilvl="0" w:tplc="7F1A8D3A">
      <w:start w:val="4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D62A7B"/>
    <w:multiLevelType w:val="hybridMultilevel"/>
    <w:tmpl w:val="CD20FA20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33970FB"/>
    <w:multiLevelType w:val="hybridMultilevel"/>
    <w:tmpl w:val="32DCA458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64719"/>
    <w:multiLevelType w:val="hybridMultilevel"/>
    <w:tmpl w:val="9BEAD8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8663D"/>
    <w:multiLevelType w:val="hybridMultilevel"/>
    <w:tmpl w:val="233AEB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51071"/>
    <w:multiLevelType w:val="hybridMultilevel"/>
    <w:tmpl w:val="52CE3D6C"/>
    <w:lvl w:ilvl="0" w:tplc="0ADACB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E3F3F"/>
    <w:multiLevelType w:val="hybridMultilevel"/>
    <w:tmpl w:val="D7183362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061D5E"/>
    <w:multiLevelType w:val="hybridMultilevel"/>
    <w:tmpl w:val="4D46F1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A230A"/>
    <w:multiLevelType w:val="hybridMultilevel"/>
    <w:tmpl w:val="FAC057EE"/>
    <w:lvl w:ilvl="0" w:tplc="041D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6" w15:restartNumberingAfterBreak="0">
    <w:nsid w:val="693E4442"/>
    <w:multiLevelType w:val="hybridMultilevel"/>
    <w:tmpl w:val="4D38C78A"/>
    <w:lvl w:ilvl="0" w:tplc="03042888">
      <w:numFmt w:val="bullet"/>
      <w:lvlText w:val=""/>
      <w:lvlJc w:val="left"/>
      <w:pPr>
        <w:ind w:left="495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 w15:restartNumberingAfterBreak="0">
    <w:nsid w:val="6D220297"/>
    <w:multiLevelType w:val="hybridMultilevel"/>
    <w:tmpl w:val="F5E8554C"/>
    <w:lvl w:ilvl="0" w:tplc="4A4A5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959C0"/>
    <w:multiLevelType w:val="hybridMultilevel"/>
    <w:tmpl w:val="B6C42C0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E8A"/>
    <w:multiLevelType w:val="hybridMultilevel"/>
    <w:tmpl w:val="B928B2E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ED0905"/>
    <w:multiLevelType w:val="hybridMultilevel"/>
    <w:tmpl w:val="533CA2DA"/>
    <w:lvl w:ilvl="0" w:tplc="7DEEB4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044179">
    <w:abstractNumId w:val="27"/>
  </w:num>
  <w:num w:numId="2" w16cid:durableId="1720006740">
    <w:abstractNumId w:val="3"/>
  </w:num>
  <w:num w:numId="3" w16cid:durableId="2002737181">
    <w:abstractNumId w:val="5"/>
  </w:num>
  <w:num w:numId="4" w16cid:durableId="1875144418">
    <w:abstractNumId w:val="31"/>
  </w:num>
  <w:num w:numId="5" w16cid:durableId="1338071010">
    <w:abstractNumId w:val="25"/>
  </w:num>
  <w:num w:numId="6" w16cid:durableId="1872457433">
    <w:abstractNumId w:val="13"/>
  </w:num>
  <w:num w:numId="7" w16cid:durableId="447355243">
    <w:abstractNumId w:val="30"/>
  </w:num>
  <w:num w:numId="8" w16cid:durableId="810362299">
    <w:abstractNumId w:val="23"/>
  </w:num>
  <w:num w:numId="9" w16cid:durableId="44571594">
    <w:abstractNumId w:val="38"/>
  </w:num>
  <w:num w:numId="10" w16cid:durableId="1571885779">
    <w:abstractNumId w:val="26"/>
  </w:num>
  <w:num w:numId="11" w16cid:durableId="839544582">
    <w:abstractNumId w:val="14"/>
  </w:num>
  <w:num w:numId="12" w16cid:durableId="496651957">
    <w:abstractNumId w:val="15"/>
  </w:num>
  <w:num w:numId="13" w16cid:durableId="873005885">
    <w:abstractNumId w:val="20"/>
  </w:num>
  <w:num w:numId="14" w16cid:durableId="2135708583">
    <w:abstractNumId w:val="29"/>
  </w:num>
  <w:num w:numId="15" w16cid:durableId="1849325321">
    <w:abstractNumId w:val="7"/>
  </w:num>
  <w:num w:numId="16" w16cid:durableId="783697515">
    <w:abstractNumId w:val="33"/>
  </w:num>
  <w:num w:numId="17" w16cid:durableId="963192155">
    <w:abstractNumId w:val="10"/>
  </w:num>
  <w:num w:numId="18" w16cid:durableId="1572811603">
    <w:abstractNumId w:val="11"/>
  </w:num>
  <w:num w:numId="19" w16cid:durableId="1179390459">
    <w:abstractNumId w:val="6"/>
  </w:num>
  <w:num w:numId="20" w16cid:durableId="11152817">
    <w:abstractNumId w:val="39"/>
  </w:num>
  <w:num w:numId="21" w16cid:durableId="865413372">
    <w:abstractNumId w:val="18"/>
  </w:num>
  <w:num w:numId="22" w16cid:durableId="1734504036">
    <w:abstractNumId w:val="0"/>
  </w:num>
  <w:num w:numId="23" w16cid:durableId="1033841299">
    <w:abstractNumId w:val="9"/>
  </w:num>
  <w:num w:numId="24" w16cid:durableId="671881791">
    <w:abstractNumId w:val="2"/>
  </w:num>
  <w:num w:numId="25" w16cid:durableId="481506952">
    <w:abstractNumId w:val="28"/>
  </w:num>
  <w:num w:numId="26" w16cid:durableId="1906913427">
    <w:abstractNumId w:val="12"/>
  </w:num>
  <w:num w:numId="27" w16cid:durableId="274292935">
    <w:abstractNumId w:val="36"/>
  </w:num>
  <w:num w:numId="28" w16cid:durableId="373390670">
    <w:abstractNumId w:val="19"/>
  </w:num>
  <w:num w:numId="29" w16cid:durableId="1501962900">
    <w:abstractNumId w:val="24"/>
  </w:num>
  <w:num w:numId="30" w16cid:durableId="408232085">
    <w:abstractNumId w:val="21"/>
  </w:num>
  <w:num w:numId="31" w16cid:durableId="1729109738">
    <w:abstractNumId w:val="4"/>
  </w:num>
  <w:num w:numId="32" w16cid:durableId="517618014">
    <w:abstractNumId w:val="1"/>
  </w:num>
  <w:num w:numId="33" w16cid:durableId="491137996">
    <w:abstractNumId w:val="35"/>
  </w:num>
  <w:num w:numId="34" w16cid:durableId="560673565">
    <w:abstractNumId w:val="17"/>
  </w:num>
  <w:num w:numId="35" w16cid:durableId="872887305">
    <w:abstractNumId w:val="34"/>
  </w:num>
  <w:num w:numId="36" w16cid:durableId="485904667">
    <w:abstractNumId w:val="16"/>
  </w:num>
  <w:num w:numId="37" w16cid:durableId="1885368409">
    <w:abstractNumId w:val="37"/>
  </w:num>
  <w:num w:numId="38" w16cid:durableId="1908876731">
    <w:abstractNumId w:val="32"/>
  </w:num>
  <w:num w:numId="39" w16cid:durableId="362749761">
    <w:abstractNumId w:val="8"/>
  </w:num>
  <w:num w:numId="40" w16cid:durableId="1551108404">
    <w:abstractNumId w:val="40"/>
  </w:num>
  <w:num w:numId="41" w16cid:durableId="9427638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D4"/>
    <w:rsid w:val="00000C01"/>
    <w:rsid w:val="00001A58"/>
    <w:rsid w:val="00003190"/>
    <w:rsid w:val="00003A44"/>
    <w:rsid w:val="00004E19"/>
    <w:rsid w:val="0000549F"/>
    <w:rsid w:val="00006321"/>
    <w:rsid w:val="0001007E"/>
    <w:rsid w:val="00010819"/>
    <w:rsid w:val="00010940"/>
    <w:rsid w:val="00011761"/>
    <w:rsid w:val="00011966"/>
    <w:rsid w:val="00011C63"/>
    <w:rsid w:val="0001295F"/>
    <w:rsid w:val="00012ECC"/>
    <w:rsid w:val="00013957"/>
    <w:rsid w:val="00014857"/>
    <w:rsid w:val="00014D8D"/>
    <w:rsid w:val="0001655E"/>
    <w:rsid w:val="00016BCE"/>
    <w:rsid w:val="00021329"/>
    <w:rsid w:val="00025068"/>
    <w:rsid w:val="0002599B"/>
    <w:rsid w:val="00027168"/>
    <w:rsid w:val="000275D9"/>
    <w:rsid w:val="0003237A"/>
    <w:rsid w:val="00032A06"/>
    <w:rsid w:val="00033B46"/>
    <w:rsid w:val="00036602"/>
    <w:rsid w:val="00036900"/>
    <w:rsid w:val="00040A86"/>
    <w:rsid w:val="00041608"/>
    <w:rsid w:val="0004186D"/>
    <w:rsid w:val="00043309"/>
    <w:rsid w:val="000503D9"/>
    <w:rsid w:val="00051F2A"/>
    <w:rsid w:val="00052EDF"/>
    <w:rsid w:val="000537B6"/>
    <w:rsid w:val="00054229"/>
    <w:rsid w:val="00056A14"/>
    <w:rsid w:val="000577A5"/>
    <w:rsid w:val="00057A93"/>
    <w:rsid w:val="00057B86"/>
    <w:rsid w:val="00061422"/>
    <w:rsid w:val="000616AF"/>
    <w:rsid w:val="0006279A"/>
    <w:rsid w:val="00063E77"/>
    <w:rsid w:val="00063F6C"/>
    <w:rsid w:val="00064478"/>
    <w:rsid w:val="000706C2"/>
    <w:rsid w:val="0007164A"/>
    <w:rsid w:val="000719E2"/>
    <w:rsid w:val="00071A44"/>
    <w:rsid w:val="000729A4"/>
    <w:rsid w:val="00072DBC"/>
    <w:rsid w:val="000734FD"/>
    <w:rsid w:val="000735E5"/>
    <w:rsid w:val="00073FB2"/>
    <w:rsid w:val="00074792"/>
    <w:rsid w:val="000754F6"/>
    <w:rsid w:val="00077330"/>
    <w:rsid w:val="00082FE9"/>
    <w:rsid w:val="0008311F"/>
    <w:rsid w:val="000842B3"/>
    <w:rsid w:val="00085446"/>
    <w:rsid w:val="00086219"/>
    <w:rsid w:val="00087B79"/>
    <w:rsid w:val="00087D9B"/>
    <w:rsid w:val="00090787"/>
    <w:rsid w:val="000912BC"/>
    <w:rsid w:val="0009247F"/>
    <w:rsid w:val="0009282A"/>
    <w:rsid w:val="00092B68"/>
    <w:rsid w:val="00092EFC"/>
    <w:rsid w:val="000938CE"/>
    <w:rsid w:val="0009431A"/>
    <w:rsid w:val="00097964"/>
    <w:rsid w:val="00097F9D"/>
    <w:rsid w:val="000A0B93"/>
    <w:rsid w:val="000A390C"/>
    <w:rsid w:val="000A4379"/>
    <w:rsid w:val="000A44C1"/>
    <w:rsid w:val="000A4CAC"/>
    <w:rsid w:val="000B1106"/>
    <w:rsid w:val="000B574B"/>
    <w:rsid w:val="000B630A"/>
    <w:rsid w:val="000B6869"/>
    <w:rsid w:val="000B72AB"/>
    <w:rsid w:val="000B7EB6"/>
    <w:rsid w:val="000C067E"/>
    <w:rsid w:val="000C142C"/>
    <w:rsid w:val="000C166E"/>
    <w:rsid w:val="000C185D"/>
    <w:rsid w:val="000C1C21"/>
    <w:rsid w:val="000C2086"/>
    <w:rsid w:val="000C4920"/>
    <w:rsid w:val="000C59B8"/>
    <w:rsid w:val="000C6F5E"/>
    <w:rsid w:val="000D180C"/>
    <w:rsid w:val="000D1BF3"/>
    <w:rsid w:val="000D1D7C"/>
    <w:rsid w:val="000D2B75"/>
    <w:rsid w:val="000D2E64"/>
    <w:rsid w:val="000D3EAA"/>
    <w:rsid w:val="000D47E1"/>
    <w:rsid w:val="000D59E2"/>
    <w:rsid w:val="000D6A9C"/>
    <w:rsid w:val="000D7442"/>
    <w:rsid w:val="000E0179"/>
    <w:rsid w:val="000E0228"/>
    <w:rsid w:val="000E07D9"/>
    <w:rsid w:val="000E15C1"/>
    <w:rsid w:val="000E2A3E"/>
    <w:rsid w:val="000E3ED8"/>
    <w:rsid w:val="000E528D"/>
    <w:rsid w:val="000E5DAA"/>
    <w:rsid w:val="000E5DAB"/>
    <w:rsid w:val="000E6C3F"/>
    <w:rsid w:val="000E6F06"/>
    <w:rsid w:val="000E781F"/>
    <w:rsid w:val="000F0044"/>
    <w:rsid w:val="000F1187"/>
    <w:rsid w:val="000F267F"/>
    <w:rsid w:val="000F5240"/>
    <w:rsid w:val="000F5AD2"/>
    <w:rsid w:val="000F6E85"/>
    <w:rsid w:val="000F715B"/>
    <w:rsid w:val="000F77DA"/>
    <w:rsid w:val="001002DC"/>
    <w:rsid w:val="0010211A"/>
    <w:rsid w:val="001021CD"/>
    <w:rsid w:val="0010263A"/>
    <w:rsid w:val="00102746"/>
    <w:rsid w:val="00102A7E"/>
    <w:rsid w:val="0010423E"/>
    <w:rsid w:val="0010498B"/>
    <w:rsid w:val="00105121"/>
    <w:rsid w:val="00105E4F"/>
    <w:rsid w:val="0010679E"/>
    <w:rsid w:val="00106C1B"/>
    <w:rsid w:val="0010700C"/>
    <w:rsid w:val="00107778"/>
    <w:rsid w:val="00107863"/>
    <w:rsid w:val="00107979"/>
    <w:rsid w:val="00110630"/>
    <w:rsid w:val="001122D5"/>
    <w:rsid w:val="00113074"/>
    <w:rsid w:val="00113825"/>
    <w:rsid w:val="00113F57"/>
    <w:rsid w:val="0011418D"/>
    <w:rsid w:val="00114F6E"/>
    <w:rsid w:val="0011549F"/>
    <w:rsid w:val="001161B9"/>
    <w:rsid w:val="00116B4D"/>
    <w:rsid w:val="001175B1"/>
    <w:rsid w:val="00120103"/>
    <w:rsid w:val="001215B2"/>
    <w:rsid w:val="00122B52"/>
    <w:rsid w:val="00124141"/>
    <w:rsid w:val="0012444A"/>
    <w:rsid w:val="00125EC7"/>
    <w:rsid w:val="0012630B"/>
    <w:rsid w:val="001267F0"/>
    <w:rsid w:val="001306CE"/>
    <w:rsid w:val="00130D78"/>
    <w:rsid w:val="001311E7"/>
    <w:rsid w:val="00132478"/>
    <w:rsid w:val="0013267B"/>
    <w:rsid w:val="001329B0"/>
    <w:rsid w:val="0013306E"/>
    <w:rsid w:val="001331B1"/>
    <w:rsid w:val="00134030"/>
    <w:rsid w:val="001342B7"/>
    <w:rsid w:val="001356F0"/>
    <w:rsid w:val="00135739"/>
    <w:rsid w:val="001378F3"/>
    <w:rsid w:val="0013794D"/>
    <w:rsid w:val="00137E2E"/>
    <w:rsid w:val="00137EB1"/>
    <w:rsid w:val="00140B3D"/>
    <w:rsid w:val="00140BB2"/>
    <w:rsid w:val="0014190C"/>
    <w:rsid w:val="00142CAC"/>
    <w:rsid w:val="001433E1"/>
    <w:rsid w:val="0014492D"/>
    <w:rsid w:val="00145F44"/>
    <w:rsid w:val="00146FED"/>
    <w:rsid w:val="0015026F"/>
    <w:rsid w:val="001505CC"/>
    <w:rsid w:val="00150EBF"/>
    <w:rsid w:val="001514CE"/>
    <w:rsid w:val="00151DE9"/>
    <w:rsid w:val="00154E98"/>
    <w:rsid w:val="00154FF0"/>
    <w:rsid w:val="001550B8"/>
    <w:rsid w:val="001558B7"/>
    <w:rsid w:val="00157C60"/>
    <w:rsid w:val="001614B8"/>
    <w:rsid w:val="0016436A"/>
    <w:rsid w:val="00164C1D"/>
    <w:rsid w:val="00165DD2"/>
    <w:rsid w:val="00167131"/>
    <w:rsid w:val="001679BA"/>
    <w:rsid w:val="001702C2"/>
    <w:rsid w:val="001704A6"/>
    <w:rsid w:val="001706AC"/>
    <w:rsid w:val="00170B0F"/>
    <w:rsid w:val="00170B80"/>
    <w:rsid w:val="00172819"/>
    <w:rsid w:val="00172EBF"/>
    <w:rsid w:val="0017300F"/>
    <w:rsid w:val="0017478F"/>
    <w:rsid w:val="00175153"/>
    <w:rsid w:val="0017693D"/>
    <w:rsid w:val="00177616"/>
    <w:rsid w:val="001805C6"/>
    <w:rsid w:val="00182FAE"/>
    <w:rsid w:val="00184F5F"/>
    <w:rsid w:val="0018524C"/>
    <w:rsid w:val="001857FB"/>
    <w:rsid w:val="00187D63"/>
    <w:rsid w:val="00187FB0"/>
    <w:rsid w:val="00190C10"/>
    <w:rsid w:val="00192143"/>
    <w:rsid w:val="00192C94"/>
    <w:rsid w:val="001941F7"/>
    <w:rsid w:val="0019531D"/>
    <w:rsid w:val="0019620F"/>
    <w:rsid w:val="001972FF"/>
    <w:rsid w:val="001A0536"/>
    <w:rsid w:val="001A0D11"/>
    <w:rsid w:val="001A1414"/>
    <w:rsid w:val="001A2986"/>
    <w:rsid w:val="001A2CB7"/>
    <w:rsid w:val="001A3696"/>
    <w:rsid w:val="001A49AB"/>
    <w:rsid w:val="001A5D3B"/>
    <w:rsid w:val="001A7D77"/>
    <w:rsid w:val="001B0229"/>
    <w:rsid w:val="001B1527"/>
    <w:rsid w:val="001B229E"/>
    <w:rsid w:val="001B2306"/>
    <w:rsid w:val="001B2EE8"/>
    <w:rsid w:val="001B3346"/>
    <w:rsid w:val="001B54AC"/>
    <w:rsid w:val="001B70A7"/>
    <w:rsid w:val="001C079D"/>
    <w:rsid w:val="001C0A7A"/>
    <w:rsid w:val="001C0E80"/>
    <w:rsid w:val="001C1400"/>
    <w:rsid w:val="001C1D14"/>
    <w:rsid w:val="001C208F"/>
    <w:rsid w:val="001C249A"/>
    <w:rsid w:val="001C3B12"/>
    <w:rsid w:val="001C6852"/>
    <w:rsid w:val="001C6886"/>
    <w:rsid w:val="001C6F4D"/>
    <w:rsid w:val="001C73D0"/>
    <w:rsid w:val="001C7DCF"/>
    <w:rsid w:val="001D0113"/>
    <w:rsid w:val="001D33A4"/>
    <w:rsid w:val="001D3ACD"/>
    <w:rsid w:val="001D50BB"/>
    <w:rsid w:val="001D5C31"/>
    <w:rsid w:val="001D63C1"/>
    <w:rsid w:val="001D76EF"/>
    <w:rsid w:val="001D7746"/>
    <w:rsid w:val="001D7AA7"/>
    <w:rsid w:val="001E0A8A"/>
    <w:rsid w:val="001E350C"/>
    <w:rsid w:val="001E6F5D"/>
    <w:rsid w:val="001F0CD9"/>
    <w:rsid w:val="001F224C"/>
    <w:rsid w:val="001F524D"/>
    <w:rsid w:val="001F5889"/>
    <w:rsid w:val="001F6026"/>
    <w:rsid w:val="001F7C18"/>
    <w:rsid w:val="00202998"/>
    <w:rsid w:val="00203390"/>
    <w:rsid w:val="00203EA7"/>
    <w:rsid w:val="00204267"/>
    <w:rsid w:val="002055BD"/>
    <w:rsid w:val="00206AE5"/>
    <w:rsid w:val="00207183"/>
    <w:rsid w:val="00207455"/>
    <w:rsid w:val="00207A61"/>
    <w:rsid w:val="00210232"/>
    <w:rsid w:val="002104AA"/>
    <w:rsid w:val="00210883"/>
    <w:rsid w:val="002117FB"/>
    <w:rsid w:val="002127BC"/>
    <w:rsid w:val="00213BEC"/>
    <w:rsid w:val="0021455C"/>
    <w:rsid w:val="0021533C"/>
    <w:rsid w:val="00220319"/>
    <w:rsid w:val="00221660"/>
    <w:rsid w:val="00221B0D"/>
    <w:rsid w:val="00224B1F"/>
    <w:rsid w:val="00225093"/>
    <w:rsid w:val="00225BA5"/>
    <w:rsid w:val="00225EDD"/>
    <w:rsid w:val="00226749"/>
    <w:rsid w:val="00226A92"/>
    <w:rsid w:val="0022705D"/>
    <w:rsid w:val="002270CF"/>
    <w:rsid w:val="00227D03"/>
    <w:rsid w:val="00230A84"/>
    <w:rsid w:val="002315B3"/>
    <w:rsid w:val="00232CB8"/>
    <w:rsid w:val="00233828"/>
    <w:rsid w:val="00233FE4"/>
    <w:rsid w:val="00234F93"/>
    <w:rsid w:val="002405FF"/>
    <w:rsid w:val="00240DF2"/>
    <w:rsid w:val="002410FE"/>
    <w:rsid w:val="00242306"/>
    <w:rsid w:val="002436E6"/>
    <w:rsid w:val="00244471"/>
    <w:rsid w:val="00244E3D"/>
    <w:rsid w:val="00245F7C"/>
    <w:rsid w:val="002464ED"/>
    <w:rsid w:val="0025061E"/>
    <w:rsid w:val="002508CD"/>
    <w:rsid w:val="00251D93"/>
    <w:rsid w:val="002540FA"/>
    <w:rsid w:val="0025428D"/>
    <w:rsid w:val="00254B40"/>
    <w:rsid w:val="00254ED6"/>
    <w:rsid w:val="00256570"/>
    <w:rsid w:val="00256CE3"/>
    <w:rsid w:val="00256D58"/>
    <w:rsid w:val="0025799D"/>
    <w:rsid w:val="00260095"/>
    <w:rsid w:val="002607B3"/>
    <w:rsid w:val="00260976"/>
    <w:rsid w:val="00260B01"/>
    <w:rsid w:val="00261AC3"/>
    <w:rsid w:val="00261AD8"/>
    <w:rsid w:val="00263484"/>
    <w:rsid w:val="00263505"/>
    <w:rsid w:val="0026476F"/>
    <w:rsid w:val="002662D8"/>
    <w:rsid w:val="00271970"/>
    <w:rsid w:val="00275BBA"/>
    <w:rsid w:val="00276C02"/>
    <w:rsid w:val="00281682"/>
    <w:rsid w:val="002821D8"/>
    <w:rsid w:val="00284D5E"/>
    <w:rsid w:val="00285214"/>
    <w:rsid w:val="0028631E"/>
    <w:rsid w:val="002869E9"/>
    <w:rsid w:val="00291052"/>
    <w:rsid w:val="00292079"/>
    <w:rsid w:val="00293150"/>
    <w:rsid w:val="00293B9C"/>
    <w:rsid w:val="002947AC"/>
    <w:rsid w:val="002A08AC"/>
    <w:rsid w:val="002A2348"/>
    <w:rsid w:val="002A50E2"/>
    <w:rsid w:val="002A6067"/>
    <w:rsid w:val="002A635B"/>
    <w:rsid w:val="002A6E92"/>
    <w:rsid w:val="002A788C"/>
    <w:rsid w:val="002A7BF7"/>
    <w:rsid w:val="002A7E15"/>
    <w:rsid w:val="002B0483"/>
    <w:rsid w:val="002B196B"/>
    <w:rsid w:val="002B46B2"/>
    <w:rsid w:val="002B4F5A"/>
    <w:rsid w:val="002B675B"/>
    <w:rsid w:val="002B690F"/>
    <w:rsid w:val="002B695A"/>
    <w:rsid w:val="002C0494"/>
    <w:rsid w:val="002C3206"/>
    <w:rsid w:val="002C35AA"/>
    <w:rsid w:val="002C4929"/>
    <w:rsid w:val="002C5E35"/>
    <w:rsid w:val="002C74EA"/>
    <w:rsid w:val="002D694C"/>
    <w:rsid w:val="002E0B7B"/>
    <w:rsid w:val="002E0C3F"/>
    <w:rsid w:val="002E1477"/>
    <w:rsid w:val="002E183D"/>
    <w:rsid w:val="002E274D"/>
    <w:rsid w:val="002E4A6A"/>
    <w:rsid w:val="002E69AF"/>
    <w:rsid w:val="002E7328"/>
    <w:rsid w:val="002E7EB0"/>
    <w:rsid w:val="002F0261"/>
    <w:rsid w:val="002F0B50"/>
    <w:rsid w:val="002F1604"/>
    <w:rsid w:val="002F19A5"/>
    <w:rsid w:val="002F2FA9"/>
    <w:rsid w:val="002F4AA8"/>
    <w:rsid w:val="002F73D3"/>
    <w:rsid w:val="003001B0"/>
    <w:rsid w:val="003016E4"/>
    <w:rsid w:val="00302651"/>
    <w:rsid w:val="0030286D"/>
    <w:rsid w:val="00303937"/>
    <w:rsid w:val="00304200"/>
    <w:rsid w:val="00304BA7"/>
    <w:rsid w:val="00305DA0"/>
    <w:rsid w:val="00306387"/>
    <w:rsid w:val="00306F9C"/>
    <w:rsid w:val="0030719A"/>
    <w:rsid w:val="0031117C"/>
    <w:rsid w:val="00313EC1"/>
    <w:rsid w:val="00314EAB"/>
    <w:rsid w:val="003154C6"/>
    <w:rsid w:val="00317D7B"/>
    <w:rsid w:val="00320219"/>
    <w:rsid w:val="0032085E"/>
    <w:rsid w:val="003218C9"/>
    <w:rsid w:val="00322383"/>
    <w:rsid w:val="00322B69"/>
    <w:rsid w:val="00323402"/>
    <w:rsid w:val="003238E6"/>
    <w:rsid w:val="003244D7"/>
    <w:rsid w:val="00325FC6"/>
    <w:rsid w:val="003303FD"/>
    <w:rsid w:val="00330757"/>
    <w:rsid w:val="00333DF8"/>
    <w:rsid w:val="00334742"/>
    <w:rsid w:val="00335B42"/>
    <w:rsid w:val="0033732D"/>
    <w:rsid w:val="00337586"/>
    <w:rsid w:val="00337C1A"/>
    <w:rsid w:val="00340F3D"/>
    <w:rsid w:val="0034322A"/>
    <w:rsid w:val="0034341F"/>
    <w:rsid w:val="003443A2"/>
    <w:rsid w:val="00345061"/>
    <w:rsid w:val="00347D06"/>
    <w:rsid w:val="00350550"/>
    <w:rsid w:val="003508E4"/>
    <w:rsid w:val="003509ED"/>
    <w:rsid w:val="00351557"/>
    <w:rsid w:val="003519C1"/>
    <w:rsid w:val="00351BC2"/>
    <w:rsid w:val="00353675"/>
    <w:rsid w:val="00353782"/>
    <w:rsid w:val="00356DD0"/>
    <w:rsid w:val="003574FA"/>
    <w:rsid w:val="00357610"/>
    <w:rsid w:val="00357A4B"/>
    <w:rsid w:val="00357C2A"/>
    <w:rsid w:val="00360BAD"/>
    <w:rsid w:val="00361782"/>
    <w:rsid w:val="00362297"/>
    <w:rsid w:val="00362620"/>
    <w:rsid w:val="00366BC1"/>
    <w:rsid w:val="00370EAE"/>
    <w:rsid w:val="003720B3"/>
    <w:rsid w:val="00373A40"/>
    <w:rsid w:val="00374E0E"/>
    <w:rsid w:val="00375F10"/>
    <w:rsid w:val="00376572"/>
    <w:rsid w:val="00376AFE"/>
    <w:rsid w:val="00377AE7"/>
    <w:rsid w:val="003807E2"/>
    <w:rsid w:val="0038316C"/>
    <w:rsid w:val="00383C5E"/>
    <w:rsid w:val="003841DD"/>
    <w:rsid w:val="00385BBE"/>
    <w:rsid w:val="00386289"/>
    <w:rsid w:val="0038774B"/>
    <w:rsid w:val="003900AE"/>
    <w:rsid w:val="00390D72"/>
    <w:rsid w:val="00390F12"/>
    <w:rsid w:val="003914AD"/>
    <w:rsid w:val="00392624"/>
    <w:rsid w:val="0039359A"/>
    <w:rsid w:val="00395BE7"/>
    <w:rsid w:val="0039635F"/>
    <w:rsid w:val="003975EA"/>
    <w:rsid w:val="00397A36"/>
    <w:rsid w:val="003A1EB7"/>
    <w:rsid w:val="003A1F9B"/>
    <w:rsid w:val="003A1FB3"/>
    <w:rsid w:val="003A2776"/>
    <w:rsid w:val="003A35C6"/>
    <w:rsid w:val="003A4141"/>
    <w:rsid w:val="003A5123"/>
    <w:rsid w:val="003A66C8"/>
    <w:rsid w:val="003B11FF"/>
    <w:rsid w:val="003B1610"/>
    <w:rsid w:val="003B1C74"/>
    <w:rsid w:val="003B20A7"/>
    <w:rsid w:val="003B3572"/>
    <w:rsid w:val="003B51AB"/>
    <w:rsid w:val="003B6E42"/>
    <w:rsid w:val="003B7C4A"/>
    <w:rsid w:val="003C03C2"/>
    <w:rsid w:val="003C44F4"/>
    <w:rsid w:val="003C5EAC"/>
    <w:rsid w:val="003C63B1"/>
    <w:rsid w:val="003C7AB2"/>
    <w:rsid w:val="003D01F2"/>
    <w:rsid w:val="003D0432"/>
    <w:rsid w:val="003D0788"/>
    <w:rsid w:val="003D2CB3"/>
    <w:rsid w:val="003D344B"/>
    <w:rsid w:val="003D4DCB"/>
    <w:rsid w:val="003D4F7B"/>
    <w:rsid w:val="003D5A9D"/>
    <w:rsid w:val="003D5D79"/>
    <w:rsid w:val="003D6F94"/>
    <w:rsid w:val="003E1AA4"/>
    <w:rsid w:val="003E1C88"/>
    <w:rsid w:val="003E22B4"/>
    <w:rsid w:val="003E2A54"/>
    <w:rsid w:val="003E2BF8"/>
    <w:rsid w:val="003E2D7E"/>
    <w:rsid w:val="003E2DB1"/>
    <w:rsid w:val="003E3EE9"/>
    <w:rsid w:val="003E40E7"/>
    <w:rsid w:val="003E5A97"/>
    <w:rsid w:val="003E5E14"/>
    <w:rsid w:val="003E6389"/>
    <w:rsid w:val="003E7299"/>
    <w:rsid w:val="003E7BF5"/>
    <w:rsid w:val="003F063F"/>
    <w:rsid w:val="003F137D"/>
    <w:rsid w:val="003F5583"/>
    <w:rsid w:val="003F5BEE"/>
    <w:rsid w:val="003F5E8F"/>
    <w:rsid w:val="003F72C8"/>
    <w:rsid w:val="003F76AF"/>
    <w:rsid w:val="003F7ED2"/>
    <w:rsid w:val="0040148F"/>
    <w:rsid w:val="004038E4"/>
    <w:rsid w:val="00404236"/>
    <w:rsid w:val="004047CC"/>
    <w:rsid w:val="004048DD"/>
    <w:rsid w:val="00404B90"/>
    <w:rsid w:val="004050D5"/>
    <w:rsid w:val="00405333"/>
    <w:rsid w:val="0040591B"/>
    <w:rsid w:val="00406893"/>
    <w:rsid w:val="00406CDC"/>
    <w:rsid w:val="00406F35"/>
    <w:rsid w:val="00410618"/>
    <w:rsid w:val="004116F3"/>
    <w:rsid w:val="0041457C"/>
    <w:rsid w:val="00415342"/>
    <w:rsid w:val="004157F0"/>
    <w:rsid w:val="0042011B"/>
    <w:rsid w:val="0042082A"/>
    <w:rsid w:val="00421688"/>
    <w:rsid w:val="00421D60"/>
    <w:rsid w:val="0042226C"/>
    <w:rsid w:val="004226FF"/>
    <w:rsid w:val="004234C4"/>
    <w:rsid w:val="00423F3E"/>
    <w:rsid w:val="00424458"/>
    <w:rsid w:val="0042478A"/>
    <w:rsid w:val="0042485F"/>
    <w:rsid w:val="00424FD5"/>
    <w:rsid w:val="004254E8"/>
    <w:rsid w:val="0043322C"/>
    <w:rsid w:val="004352EF"/>
    <w:rsid w:val="00435EBB"/>
    <w:rsid w:val="00437AE4"/>
    <w:rsid w:val="004416D7"/>
    <w:rsid w:val="00441808"/>
    <w:rsid w:val="0044345D"/>
    <w:rsid w:val="00443CCC"/>
    <w:rsid w:val="00443F94"/>
    <w:rsid w:val="004466D4"/>
    <w:rsid w:val="00447D02"/>
    <w:rsid w:val="004511C2"/>
    <w:rsid w:val="00454A49"/>
    <w:rsid w:val="00454A9F"/>
    <w:rsid w:val="00456379"/>
    <w:rsid w:val="00461005"/>
    <w:rsid w:val="0046134C"/>
    <w:rsid w:val="0046182A"/>
    <w:rsid w:val="0046290E"/>
    <w:rsid w:val="00465CC6"/>
    <w:rsid w:val="00466381"/>
    <w:rsid w:val="00467253"/>
    <w:rsid w:val="00467427"/>
    <w:rsid w:val="0047073E"/>
    <w:rsid w:val="00470C6A"/>
    <w:rsid w:val="00472170"/>
    <w:rsid w:val="0047251E"/>
    <w:rsid w:val="00475644"/>
    <w:rsid w:val="004760F9"/>
    <w:rsid w:val="004763D8"/>
    <w:rsid w:val="00477893"/>
    <w:rsid w:val="00480CE0"/>
    <w:rsid w:val="00482311"/>
    <w:rsid w:val="0048270D"/>
    <w:rsid w:val="004841F9"/>
    <w:rsid w:val="0048617F"/>
    <w:rsid w:val="004863F0"/>
    <w:rsid w:val="00486E8A"/>
    <w:rsid w:val="00490BBF"/>
    <w:rsid w:val="0049139C"/>
    <w:rsid w:val="00491C89"/>
    <w:rsid w:val="0049496B"/>
    <w:rsid w:val="00495056"/>
    <w:rsid w:val="00495767"/>
    <w:rsid w:val="00495779"/>
    <w:rsid w:val="00495A1C"/>
    <w:rsid w:val="004960A9"/>
    <w:rsid w:val="0049743E"/>
    <w:rsid w:val="004A2467"/>
    <w:rsid w:val="004A3BC5"/>
    <w:rsid w:val="004A582A"/>
    <w:rsid w:val="004A6694"/>
    <w:rsid w:val="004A70B6"/>
    <w:rsid w:val="004A7BAA"/>
    <w:rsid w:val="004B2246"/>
    <w:rsid w:val="004B4065"/>
    <w:rsid w:val="004B52E5"/>
    <w:rsid w:val="004B58F0"/>
    <w:rsid w:val="004B5E23"/>
    <w:rsid w:val="004B7358"/>
    <w:rsid w:val="004B7D4C"/>
    <w:rsid w:val="004C0021"/>
    <w:rsid w:val="004C00E6"/>
    <w:rsid w:val="004C1004"/>
    <w:rsid w:val="004C19D9"/>
    <w:rsid w:val="004C1C21"/>
    <w:rsid w:val="004C2229"/>
    <w:rsid w:val="004C283D"/>
    <w:rsid w:val="004C4416"/>
    <w:rsid w:val="004C5937"/>
    <w:rsid w:val="004C5E18"/>
    <w:rsid w:val="004C6ED3"/>
    <w:rsid w:val="004C799A"/>
    <w:rsid w:val="004D012C"/>
    <w:rsid w:val="004D0F4A"/>
    <w:rsid w:val="004D15E3"/>
    <w:rsid w:val="004D2373"/>
    <w:rsid w:val="004D3BF5"/>
    <w:rsid w:val="004D3DC1"/>
    <w:rsid w:val="004D45B8"/>
    <w:rsid w:val="004D54B5"/>
    <w:rsid w:val="004D6D64"/>
    <w:rsid w:val="004D72A3"/>
    <w:rsid w:val="004E0710"/>
    <w:rsid w:val="004E1496"/>
    <w:rsid w:val="004E273A"/>
    <w:rsid w:val="004E3195"/>
    <w:rsid w:val="004E3498"/>
    <w:rsid w:val="004E407F"/>
    <w:rsid w:val="004E5636"/>
    <w:rsid w:val="004E5752"/>
    <w:rsid w:val="004E5D86"/>
    <w:rsid w:val="004E6BA5"/>
    <w:rsid w:val="004E7019"/>
    <w:rsid w:val="004E7A3A"/>
    <w:rsid w:val="004E7B08"/>
    <w:rsid w:val="004F0961"/>
    <w:rsid w:val="004F1DC7"/>
    <w:rsid w:val="004F57EA"/>
    <w:rsid w:val="004F6EB9"/>
    <w:rsid w:val="004F7867"/>
    <w:rsid w:val="00502771"/>
    <w:rsid w:val="00502C56"/>
    <w:rsid w:val="00504782"/>
    <w:rsid w:val="00504E35"/>
    <w:rsid w:val="0051197C"/>
    <w:rsid w:val="0051242D"/>
    <w:rsid w:val="00512840"/>
    <w:rsid w:val="0051327E"/>
    <w:rsid w:val="005137E1"/>
    <w:rsid w:val="005148B2"/>
    <w:rsid w:val="00515498"/>
    <w:rsid w:val="0051583A"/>
    <w:rsid w:val="0051648C"/>
    <w:rsid w:val="00516A7E"/>
    <w:rsid w:val="00516AF5"/>
    <w:rsid w:val="00517274"/>
    <w:rsid w:val="00517774"/>
    <w:rsid w:val="00517C2E"/>
    <w:rsid w:val="00520EC0"/>
    <w:rsid w:val="005226FA"/>
    <w:rsid w:val="00522BAE"/>
    <w:rsid w:val="005230E4"/>
    <w:rsid w:val="00523129"/>
    <w:rsid w:val="005231DB"/>
    <w:rsid w:val="0052421F"/>
    <w:rsid w:val="005248FD"/>
    <w:rsid w:val="00525AB6"/>
    <w:rsid w:val="00525C4D"/>
    <w:rsid w:val="00525DCE"/>
    <w:rsid w:val="00526781"/>
    <w:rsid w:val="00526EC3"/>
    <w:rsid w:val="00527316"/>
    <w:rsid w:val="00527902"/>
    <w:rsid w:val="00527DE4"/>
    <w:rsid w:val="0053198F"/>
    <w:rsid w:val="0053323E"/>
    <w:rsid w:val="0053341A"/>
    <w:rsid w:val="00533B30"/>
    <w:rsid w:val="005361E4"/>
    <w:rsid w:val="00536B7F"/>
    <w:rsid w:val="00536E50"/>
    <w:rsid w:val="0053794A"/>
    <w:rsid w:val="00544067"/>
    <w:rsid w:val="00546038"/>
    <w:rsid w:val="00546479"/>
    <w:rsid w:val="00546CFC"/>
    <w:rsid w:val="00546E0F"/>
    <w:rsid w:val="005501A2"/>
    <w:rsid w:val="0055043C"/>
    <w:rsid w:val="005506D5"/>
    <w:rsid w:val="00550A79"/>
    <w:rsid w:val="005517B8"/>
    <w:rsid w:val="00551A0D"/>
    <w:rsid w:val="00553061"/>
    <w:rsid w:val="0055608E"/>
    <w:rsid w:val="00557039"/>
    <w:rsid w:val="00557419"/>
    <w:rsid w:val="00557889"/>
    <w:rsid w:val="00557C54"/>
    <w:rsid w:val="00560C75"/>
    <w:rsid w:val="005619B2"/>
    <w:rsid w:val="00562E7D"/>
    <w:rsid w:val="00563FE8"/>
    <w:rsid w:val="005640FF"/>
    <w:rsid w:val="005646E9"/>
    <w:rsid w:val="00564CBB"/>
    <w:rsid w:val="00565B65"/>
    <w:rsid w:val="00566135"/>
    <w:rsid w:val="0056624B"/>
    <w:rsid w:val="005669A6"/>
    <w:rsid w:val="00566B19"/>
    <w:rsid w:val="005672FE"/>
    <w:rsid w:val="00572FD9"/>
    <w:rsid w:val="005734F9"/>
    <w:rsid w:val="00573AE0"/>
    <w:rsid w:val="00573C3D"/>
    <w:rsid w:val="00575E23"/>
    <w:rsid w:val="0058230B"/>
    <w:rsid w:val="005825A7"/>
    <w:rsid w:val="0058435E"/>
    <w:rsid w:val="0058484C"/>
    <w:rsid w:val="005858B7"/>
    <w:rsid w:val="00590E35"/>
    <w:rsid w:val="0059111F"/>
    <w:rsid w:val="00593720"/>
    <w:rsid w:val="005947E2"/>
    <w:rsid w:val="005958E7"/>
    <w:rsid w:val="0059634B"/>
    <w:rsid w:val="00596BA3"/>
    <w:rsid w:val="005970E8"/>
    <w:rsid w:val="00597248"/>
    <w:rsid w:val="005A0316"/>
    <w:rsid w:val="005A1889"/>
    <w:rsid w:val="005A3FBA"/>
    <w:rsid w:val="005A5433"/>
    <w:rsid w:val="005A697F"/>
    <w:rsid w:val="005A74E9"/>
    <w:rsid w:val="005B0562"/>
    <w:rsid w:val="005B4F92"/>
    <w:rsid w:val="005B5474"/>
    <w:rsid w:val="005B5B83"/>
    <w:rsid w:val="005B621A"/>
    <w:rsid w:val="005B64C8"/>
    <w:rsid w:val="005C1A6C"/>
    <w:rsid w:val="005C2FF5"/>
    <w:rsid w:val="005C4904"/>
    <w:rsid w:val="005C5D04"/>
    <w:rsid w:val="005D1E66"/>
    <w:rsid w:val="005D28DA"/>
    <w:rsid w:val="005D3220"/>
    <w:rsid w:val="005D3803"/>
    <w:rsid w:val="005D4AC2"/>
    <w:rsid w:val="005D50AE"/>
    <w:rsid w:val="005D6DD6"/>
    <w:rsid w:val="005D7806"/>
    <w:rsid w:val="005E01B3"/>
    <w:rsid w:val="005E08F3"/>
    <w:rsid w:val="005E1517"/>
    <w:rsid w:val="005E19EE"/>
    <w:rsid w:val="005E23C2"/>
    <w:rsid w:val="005E290A"/>
    <w:rsid w:val="005E2FA7"/>
    <w:rsid w:val="005E4075"/>
    <w:rsid w:val="005E5FFB"/>
    <w:rsid w:val="005E6160"/>
    <w:rsid w:val="005E7B8D"/>
    <w:rsid w:val="005F004F"/>
    <w:rsid w:val="005F1C70"/>
    <w:rsid w:val="005F1D5F"/>
    <w:rsid w:val="005F1E59"/>
    <w:rsid w:val="005F5DFA"/>
    <w:rsid w:val="005F5E3C"/>
    <w:rsid w:val="005F6D3F"/>
    <w:rsid w:val="00602848"/>
    <w:rsid w:val="006028D3"/>
    <w:rsid w:val="00606AF7"/>
    <w:rsid w:val="00610001"/>
    <w:rsid w:val="006118E8"/>
    <w:rsid w:val="006138ED"/>
    <w:rsid w:val="0061492A"/>
    <w:rsid w:val="00614D69"/>
    <w:rsid w:val="0061687F"/>
    <w:rsid w:val="006176D3"/>
    <w:rsid w:val="00620B3A"/>
    <w:rsid w:val="00620F5A"/>
    <w:rsid w:val="00620FB7"/>
    <w:rsid w:val="00622D9B"/>
    <w:rsid w:val="00626476"/>
    <w:rsid w:val="00626515"/>
    <w:rsid w:val="0062694F"/>
    <w:rsid w:val="006300BB"/>
    <w:rsid w:val="006304A9"/>
    <w:rsid w:val="006335CC"/>
    <w:rsid w:val="00633848"/>
    <w:rsid w:val="00635643"/>
    <w:rsid w:val="0063623A"/>
    <w:rsid w:val="00637583"/>
    <w:rsid w:val="00637C3F"/>
    <w:rsid w:val="00637D9A"/>
    <w:rsid w:val="00641D29"/>
    <w:rsid w:val="00642B25"/>
    <w:rsid w:val="00643712"/>
    <w:rsid w:val="00645979"/>
    <w:rsid w:val="00646E05"/>
    <w:rsid w:val="00651852"/>
    <w:rsid w:val="00651C0F"/>
    <w:rsid w:val="006542F1"/>
    <w:rsid w:val="00654EFE"/>
    <w:rsid w:val="00656C08"/>
    <w:rsid w:val="00657732"/>
    <w:rsid w:val="00660880"/>
    <w:rsid w:val="0066174D"/>
    <w:rsid w:val="00665470"/>
    <w:rsid w:val="00666893"/>
    <w:rsid w:val="00667C9B"/>
    <w:rsid w:val="0067076B"/>
    <w:rsid w:val="00670A35"/>
    <w:rsid w:val="00671C1A"/>
    <w:rsid w:val="0067320E"/>
    <w:rsid w:val="0067432F"/>
    <w:rsid w:val="00674EC6"/>
    <w:rsid w:val="00676C70"/>
    <w:rsid w:val="00676D4F"/>
    <w:rsid w:val="00677965"/>
    <w:rsid w:val="00680351"/>
    <w:rsid w:val="00680B80"/>
    <w:rsid w:val="006813CD"/>
    <w:rsid w:val="006814B2"/>
    <w:rsid w:val="00682BC8"/>
    <w:rsid w:val="00686986"/>
    <w:rsid w:val="00686C52"/>
    <w:rsid w:val="006876F2"/>
    <w:rsid w:val="00692152"/>
    <w:rsid w:val="00693B99"/>
    <w:rsid w:val="00696130"/>
    <w:rsid w:val="006961A2"/>
    <w:rsid w:val="0069724F"/>
    <w:rsid w:val="00697EA2"/>
    <w:rsid w:val="006A1921"/>
    <w:rsid w:val="006A207E"/>
    <w:rsid w:val="006A2114"/>
    <w:rsid w:val="006A30B5"/>
    <w:rsid w:val="006A33C5"/>
    <w:rsid w:val="006A38E3"/>
    <w:rsid w:val="006A4C9D"/>
    <w:rsid w:val="006B00B5"/>
    <w:rsid w:val="006B1640"/>
    <w:rsid w:val="006B19F1"/>
    <w:rsid w:val="006B4B3C"/>
    <w:rsid w:val="006B583E"/>
    <w:rsid w:val="006B7232"/>
    <w:rsid w:val="006B7754"/>
    <w:rsid w:val="006B7B4F"/>
    <w:rsid w:val="006C08AB"/>
    <w:rsid w:val="006C0AD0"/>
    <w:rsid w:val="006C174D"/>
    <w:rsid w:val="006C2468"/>
    <w:rsid w:val="006C2E99"/>
    <w:rsid w:val="006C349A"/>
    <w:rsid w:val="006C3E78"/>
    <w:rsid w:val="006C4263"/>
    <w:rsid w:val="006C5206"/>
    <w:rsid w:val="006C5D7C"/>
    <w:rsid w:val="006C6380"/>
    <w:rsid w:val="006D073B"/>
    <w:rsid w:val="006D0808"/>
    <w:rsid w:val="006D1B59"/>
    <w:rsid w:val="006D1F0C"/>
    <w:rsid w:val="006D24F1"/>
    <w:rsid w:val="006D3A67"/>
    <w:rsid w:val="006D4402"/>
    <w:rsid w:val="006D4532"/>
    <w:rsid w:val="006D5518"/>
    <w:rsid w:val="006D56C1"/>
    <w:rsid w:val="006E0A1F"/>
    <w:rsid w:val="006E17B5"/>
    <w:rsid w:val="006E20F9"/>
    <w:rsid w:val="006E2A0A"/>
    <w:rsid w:val="006E4C94"/>
    <w:rsid w:val="006E4F77"/>
    <w:rsid w:val="006E5D8C"/>
    <w:rsid w:val="006E6AB9"/>
    <w:rsid w:val="006E7C91"/>
    <w:rsid w:val="006E7FE6"/>
    <w:rsid w:val="006F006B"/>
    <w:rsid w:val="006F018A"/>
    <w:rsid w:val="006F1AA7"/>
    <w:rsid w:val="006F264F"/>
    <w:rsid w:val="006F4A58"/>
    <w:rsid w:val="006F5952"/>
    <w:rsid w:val="006F7A0E"/>
    <w:rsid w:val="00703375"/>
    <w:rsid w:val="00704016"/>
    <w:rsid w:val="00704E0B"/>
    <w:rsid w:val="007062AD"/>
    <w:rsid w:val="00710EA4"/>
    <w:rsid w:val="00711022"/>
    <w:rsid w:val="00712D68"/>
    <w:rsid w:val="0071307A"/>
    <w:rsid w:val="00714962"/>
    <w:rsid w:val="00715C59"/>
    <w:rsid w:val="007170FE"/>
    <w:rsid w:val="00717AAF"/>
    <w:rsid w:val="00720F02"/>
    <w:rsid w:val="0072452B"/>
    <w:rsid w:val="00724D83"/>
    <w:rsid w:val="00725E98"/>
    <w:rsid w:val="0073164A"/>
    <w:rsid w:val="007368DE"/>
    <w:rsid w:val="00736FD7"/>
    <w:rsid w:val="007431EA"/>
    <w:rsid w:val="00744589"/>
    <w:rsid w:val="007452AF"/>
    <w:rsid w:val="00745F4B"/>
    <w:rsid w:val="007465B2"/>
    <w:rsid w:val="00747002"/>
    <w:rsid w:val="00747DAD"/>
    <w:rsid w:val="007519A0"/>
    <w:rsid w:val="007520F4"/>
    <w:rsid w:val="00755F68"/>
    <w:rsid w:val="007561FB"/>
    <w:rsid w:val="00761349"/>
    <w:rsid w:val="00761C03"/>
    <w:rsid w:val="0076414E"/>
    <w:rsid w:val="00765C52"/>
    <w:rsid w:val="00766631"/>
    <w:rsid w:val="007674D7"/>
    <w:rsid w:val="007717FB"/>
    <w:rsid w:val="007737E2"/>
    <w:rsid w:val="00773F16"/>
    <w:rsid w:val="0077450D"/>
    <w:rsid w:val="00775E22"/>
    <w:rsid w:val="00776BC2"/>
    <w:rsid w:val="00777C2D"/>
    <w:rsid w:val="00777ED2"/>
    <w:rsid w:val="00780225"/>
    <w:rsid w:val="00782524"/>
    <w:rsid w:val="00782AA1"/>
    <w:rsid w:val="00782E77"/>
    <w:rsid w:val="00783698"/>
    <w:rsid w:val="00785138"/>
    <w:rsid w:val="00786C18"/>
    <w:rsid w:val="00787C54"/>
    <w:rsid w:val="0079012D"/>
    <w:rsid w:val="007904CB"/>
    <w:rsid w:val="007921DC"/>
    <w:rsid w:val="007940FB"/>
    <w:rsid w:val="00794E29"/>
    <w:rsid w:val="00795A49"/>
    <w:rsid w:val="00796C9A"/>
    <w:rsid w:val="007A2123"/>
    <w:rsid w:val="007A3ABF"/>
    <w:rsid w:val="007A5893"/>
    <w:rsid w:val="007A5A9F"/>
    <w:rsid w:val="007A71D4"/>
    <w:rsid w:val="007B2F83"/>
    <w:rsid w:val="007B3214"/>
    <w:rsid w:val="007B4774"/>
    <w:rsid w:val="007B64C6"/>
    <w:rsid w:val="007B682E"/>
    <w:rsid w:val="007B6CE4"/>
    <w:rsid w:val="007C0861"/>
    <w:rsid w:val="007C28C2"/>
    <w:rsid w:val="007C355B"/>
    <w:rsid w:val="007C63A0"/>
    <w:rsid w:val="007D32B4"/>
    <w:rsid w:val="007D399D"/>
    <w:rsid w:val="007D5B30"/>
    <w:rsid w:val="007E0480"/>
    <w:rsid w:val="007E0499"/>
    <w:rsid w:val="007E15AD"/>
    <w:rsid w:val="007E1689"/>
    <w:rsid w:val="007E1EC7"/>
    <w:rsid w:val="007E26E3"/>
    <w:rsid w:val="007E2A6D"/>
    <w:rsid w:val="007E45B5"/>
    <w:rsid w:val="007E4E7D"/>
    <w:rsid w:val="007E5D89"/>
    <w:rsid w:val="007E76A1"/>
    <w:rsid w:val="007F05D3"/>
    <w:rsid w:val="007F344D"/>
    <w:rsid w:val="007F44E4"/>
    <w:rsid w:val="007F7146"/>
    <w:rsid w:val="007F7148"/>
    <w:rsid w:val="00800FA7"/>
    <w:rsid w:val="008011AF"/>
    <w:rsid w:val="008014F1"/>
    <w:rsid w:val="00803169"/>
    <w:rsid w:val="008065BA"/>
    <w:rsid w:val="0080748B"/>
    <w:rsid w:val="00810DCF"/>
    <w:rsid w:val="008118D0"/>
    <w:rsid w:val="00812C0B"/>
    <w:rsid w:val="008133F7"/>
    <w:rsid w:val="00813A59"/>
    <w:rsid w:val="00813F99"/>
    <w:rsid w:val="00814336"/>
    <w:rsid w:val="0081445E"/>
    <w:rsid w:val="008157B2"/>
    <w:rsid w:val="00817ED1"/>
    <w:rsid w:val="00820220"/>
    <w:rsid w:val="008219B6"/>
    <w:rsid w:val="0082428A"/>
    <w:rsid w:val="0082455A"/>
    <w:rsid w:val="0082628C"/>
    <w:rsid w:val="0083054B"/>
    <w:rsid w:val="00831E50"/>
    <w:rsid w:val="0083269A"/>
    <w:rsid w:val="008330D5"/>
    <w:rsid w:val="008340CE"/>
    <w:rsid w:val="008348CE"/>
    <w:rsid w:val="00835239"/>
    <w:rsid w:val="008359F2"/>
    <w:rsid w:val="00836C04"/>
    <w:rsid w:val="00837B29"/>
    <w:rsid w:val="0084176C"/>
    <w:rsid w:val="00842462"/>
    <w:rsid w:val="00842700"/>
    <w:rsid w:val="00842D3D"/>
    <w:rsid w:val="00845382"/>
    <w:rsid w:val="00846097"/>
    <w:rsid w:val="008471E7"/>
    <w:rsid w:val="008529E8"/>
    <w:rsid w:val="0085314E"/>
    <w:rsid w:val="00857712"/>
    <w:rsid w:val="008609E7"/>
    <w:rsid w:val="0086124E"/>
    <w:rsid w:val="00863C97"/>
    <w:rsid w:val="00864166"/>
    <w:rsid w:val="008645FD"/>
    <w:rsid w:val="00873369"/>
    <w:rsid w:val="008761EA"/>
    <w:rsid w:val="0087676E"/>
    <w:rsid w:val="00876EC4"/>
    <w:rsid w:val="0087784D"/>
    <w:rsid w:val="00880CAD"/>
    <w:rsid w:val="00881DC8"/>
    <w:rsid w:val="008829F5"/>
    <w:rsid w:val="008831A8"/>
    <w:rsid w:val="00883FC8"/>
    <w:rsid w:val="008847A5"/>
    <w:rsid w:val="008850AA"/>
    <w:rsid w:val="008854B9"/>
    <w:rsid w:val="008907E6"/>
    <w:rsid w:val="00890A6E"/>
    <w:rsid w:val="0089166A"/>
    <w:rsid w:val="00891AB5"/>
    <w:rsid w:val="00892266"/>
    <w:rsid w:val="0089331D"/>
    <w:rsid w:val="008948BC"/>
    <w:rsid w:val="00894D2F"/>
    <w:rsid w:val="00895CBF"/>
    <w:rsid w:val="00897965"/>
    <w:rsid w:val="00897C50"/>
    <w:rsid w:val="008A32FA"/>
    <w:rsid w:val="008A6F77"/>
    <w:rsid w:val="008B1472"/>
    <w:rsid w:val="008B1C6C"/>
    <w:rsid w:val="008B25B1"/>
    <w:rsid w:val="008B339B"/>
    <w:rsid w:val="008B696B"/>
    <w:rsid w:val="008C36DA"/>
    <w:rsid w:val="008C45AA"/>
    <w:rsid w:val="008C7D02"/>
    <w:rsid w:val="008D0E81"/>
    <w:rsid w:val="008D1871"/>
    <w:rsid w:val="008D3D2E"/>
    <w:rsid w:val="008D4337"/>
    <w:rsid w:val="008D72B6"/>
    <w:rsid w:val="008E02FA"/>
    <w:rsid w:val="008E0739"/>
    <w:rsid w:val="008E0742"/>
    <w:rsid w:val="008E3504"/>
    <w:rsid w:val="008E3895"/>
    <w:rsid w:val="008E4160"/>
    <w:rsid w:val="008E42E9"/>
    <w:rsid w:val="008E5F7E"/>
    <w:rsid w:val="008E65DD"/>
    <w:rsid w:val="008E7336"/>
    <w:rsid w:val="008E7802"/>
    <w:rsid w:val="008E7E94"/>
    <w:rsid w:val="008F0745"/>
    <w:rsid w:val="008F287D"/>
    <w:rsid w:val="008F2D4B"/>
    <w:rsid w:val="008F5813"/>
    <w:rsid w:val="008F6627"/>
    <w:rsid w:val="008F7C7D"/>
    <w:rsid w:val="00902872"/>
    <w:rsid w:val="00903C26"/>
    <w:rsid w:val="00904870"/>
    <w:rsid w:val="00904890"/>
    <w:rsid w:val="00905031"/>
    <w:rsid w:val="00905340"/>
    <w:rsid w:val="00906185"/>
    <w:rsid w:val="00907BA0"/>
    <w:rsid w:val="00907BB2"/>
    <w:rsid w:val="0091210B"/>
    <w:rsid w:val="0091692C"/>
    <w:rsid w:val="00916A0F"/>
    <w:rsid w:val="00917C34"/>
    <w:rsid w:val="00917C60"/>
    <w:rsid w:val="0092064A"/>
    <w:rsid w:val="00922EF6"/>
    <w:rsid w:val="00922FF1"/>
    <w:rsid w:val="009246AC"/>
    <w:rsid w:val="00926A3B"/>
    <w:rsid w:val="0092730B"/>
    <w:rsid w:val="009279A6"/>
    <w:rsid w:val="00927A09"/>
    <w:rsid w:val="00931FD0"/>
    <w:rsid w:val="00932E18"/>
    <w:rsid w:val="00933C16"/>
    <w:rsid w:val="009343B0"/>
    <w:rsid w:val="00934751"/>
    <w:rsid w:val="00934CC9"/>
    <w:rsid w:val="00936F50"/>
    <w:rsid w:val="00937205"/>
    <w:rsid w:val="00937473"/>
    <w:rsid w:val="00937971"/>
    <w:rsid w:val="00937C1E"/>
    <w:rsid w:val="00940784"/>
    <w:rsid w:val="00941217"/>
    <w:rsid w:val="00941D59"/>
    <w:rsid w:val="00941ED1"/>
    <w:rsid w:val="00942F05"/>
    <w:rsid w:val="00944175"/>
    <w:rsid w:val="0094476C"/>
    <w:rsid w:val="00944E91"/>
    <w:rsid w:val="009451E2"/>
    <w:rsid w:val="009467D8"/>
    <w:rsid w:val="00946A27"/>
    <w:rsid w:val="00947008"/>
    <w:rsid w:val="009471A5"/>
    <w:rsid w:val="00947FE8"/>
    <w:rsid w:val="00950871"/>
    <w:rsid w:val="00954958"/>
    <w:rsid w:val="00954E00"/>
    <w:rsid w:val="00954E3C"/>
    <w:rsid w:val="0096018D"/>
    <w:rsid w:val="009616EA"/>
    <w:rsid w:val="00961CF7"/>
    <w:rsid w:val="009620D9"/>
    <w:rsid w:val="00962507"/>
    <w:rsid w:val="009626E0"/>
    <w:rsid w:val="00962DA2"/>
    <w:rsid w:val="009632FF"/>
    <w:rsid w:val="00963AAD"/>
    <w:rsid w:val="009647F9"/>
    <w:rsid w:val="009649B6"/>
    <w:rsid w:val="00965424"/>
    <w:rsid w:val="00967713"/>
    <w:rsid w:val="009729A7"/>
    <w:rsid w:val="00973781"/>
    <w:rsid w:val="009745B6"/>
    <w:rsid w:val="00975A24"/>
    <w:rsid w:val="00975FB5"/>
    <w:rsid w:val="00976608"/>
    <w:rsid w:val="0097693F"/>
    <w:rsid w:val="0097717B"/>
    <w:rsid w:val="009774F4"/>
    <w:rsid w:val="00977541"/>
    <w:rsid w:val="009828A6"/>
    <w:rsid w:val="00982AF4"/>
    <w:rsid w:val="00983516"/>
    <w:rsid w:val="00984659"/>
    <w:rsid w:val="00984ACA"/>
    <w:rsid w:val="00984FD5"/>
    <w:rsid w:val="00985261"/>
    <w:rsid w:val="00986B71"/>
    <w:rsid w:val="00986C8D"/>
    <w:rsid w:val="009874AB"/>
    <w:rsid w:val="00990D74"/>
    <w:rsid w:val="00990DAE"/>
    <w:rsid w:val="009918E7"/>
    <w:rsid w:val="009922D5"/>
    <w:rsid w:val="00992318"/>
    <w:rsid w:val="00992A33"/>
    <w:rsid w:val="00994EF7"/>
    <w:rsid w:val="009958DA"/>
    <w:rsid w:val="009970B7"/>
    <w:rsid w:val="009971DD"/>
    <w:rsid w:val="009A0424"/>
    <w:rsid w:val="009A1F7B"/>
    <w:rsid w:val="009A3154"/>
    <w:rsid w:val="009A36FC"/>
    <w:rsid w:val="009A3DD6"/>
    <w:rsid w:val="009A4302"/>
    <w:rsid w:val="009A4B4A"/>
    <w:rsid w:val="009A6E54"/>
    <w:rsid w:val="009A6F87"/>
    <w:rsid w:val="009A7B2E"/>
    <w:rsid w:val="009A7BF3"/>
    <w:rsid w:val="009B0B4C"/>
    <w:rsid w:val="009B4879"/>
    <w:rsid w:val="009B5951"/>
    <w:rsid w:val="009C27FA"/>
    <w:rsid w:val="009C38E6"/>
    <w:rsid w:val="009C3DD9"/>
    <w:rsid w:val="009C5A81"/>
    <w:rsid w:val="009C70AD"/>
    <w:rsid w:val="009C7254"/>
    <w:rsid w:val="009D140A"/>
    <w:rsid w:val="009D1A2A"/>
    <w:rsid w:val="009D248A"/>
    <w:rsid w:val="009D3D53"/>
    <w:rsid w:val="009D51DB"/>
    <w:rsid w:val="009E005C"/>
    <w:rsid w:val="009E1FD6"/>
    <w:rsid w:val="009E252C"/>
    <w:rsid w:val="009E3B48"/>
    <w:rsid w:val="009E3E98"/>
    <w:rsid w:val="009E4748"/>
    <w:rsid w:val="009E5070"/>
    <w:rsid w:val="009E54EC"/>
    <w:rsid w:val="009E56C9"/>
    <w:rsid w:val="009F0731"/>
    <w:rsid w:val="009F0C99"/>
    <w:rsid w:val="009F130C"/>
    <w:rsid w:val="009F2034"/>
    <w:rsid w:val="009F46B4"/>
    <w:rsid w:val="009F4E34"/>
    <w:rsid w:val="009F5608"/>
    <w:rsid w:val="009F650C"/>
    <w:rsid w:val="009F674C"/>
    <w:rsid w:val="009F7889"/>
    <w:rsid w:val="00A008B7"/>
    <w:rsid w:val="00A013A3"/>
    <w:rsid w:val="00A01A33"/>
    <w:rsid w:val="00A01AAC"/>
    <w:rsid w:val="00A01CC7"/>
    <w:rsid w:val="00A02134"/>
    <w:rsid w:val="00A04D14"/>
    <w:rsid w:val="00A04F4F"/>
    <w:rsid w:val="00A05337"/>
    <w:rsid w:val="00A0550F"/>
    <w:rsid w:val="00A05CFB"/>
    <w:rsid w:val="00A065B8"/>
    <w:rsid w:val="00A0676A"/>
    <w:rsid w:val="00A075BC"/>
    <w:rsid w:val="00A07A87"/>
    <w:rsid w:val="00A07CF2"/>
    <w:rsid w:val="00A121AB"/>
    <w:rsid w:val="00A1436C"/>
    <w:rsid w:val="00A14C3E"/>
    <w:rsid w:val="00A16035"/>
    <w:rsid w:val="00A162E4"/>
    <w:rsid w:val="00A164CB"/>
    <w:rsid w:val="00A17F65"/>
    <w:rsid w:val="00A212A4"/>
    <w:rsid w:val="00A23C7F"/>
    <w:rsid w:val="00A245E8"/>
    <w:rsid w:val="00A2554F"/>
    <w:rsid w:val="00A255D6"/>
    <w:rsid w:val="00A26412"/>
    <w:rsid w:val="00A27506"/>
    <w:rsid w:val="00A305C1"/>
    <w:rsid w:val="00A31BDA"/>
    <w:rsid w:val="00A329E6"/>
    <w:rsid w:val="00A37A9A"/>
    <w:rsid w:val="00A37B67"/>
    <w:rsid w:val="00A40308"/>
    <w:rsid w:val="00A4081D"/>
    <w:rsid w:val="00A41D52"/>
    <w:rsid w:val="00A42636"/>
    <w:rsid w:val="00A44AC1"/>
    <w:rsid w:val="00A44E48"/>
    <w:rsid w:val="00A455C0"/>
    <w:rsid w:val="00A46388"/>
    <w:rsid w:val="00A50BF8"/>
    <w:rsid w:val="00A50C99"/>
    <w:rsid w:val="00A51244"/>
    <w:rsid w:val="00A526CF"/>
    <w:rsid w:val="00A52ECD"/>
    <w:rsid w:val="00A53457"/>
    <w:rsid w:val="00A5416D"/>
    <w:rsid w:val="00A54B3D"/>
    <w:rsid w:val="00A54BC5"/>
    <w:rsid w:val="00A54E02"/>
    <w:rsid w:val="00A54F0C"/>
    <w:rsid w:val="00A56099"/>
    <w:rsid w:val="00A577D9"/>
    <w:rsid w:val="00A57926"/>
    <w:rsid w:val="00A61042"/>
    <w:rsid w:val="00A611E8"/>
    <w:rsid w:val="00A62D98"/>
    <w:rsid w:val="00A6349F"/>
    <w:rsid w:val="00A66037"/>
    <w:rsid w:val="00A7157A"/>
    <w:rsid w:val="00A715F1"/>
    <w:rsid w:val="00A7205B"/>
    <w:rsid w:val="00A75855"/>
    <w:rsid w:val="00A777A6"/>
    <w:rsid w:val="00A844DD"/>
    <w:rsid w:val="00A845B2"/>
    <w:rsid w:val="00A84642"/>
    <w:rsid w:val="00A85C1B"/>
    <w:rsid w:val="00A873EC"/>
    <w:rsid w:val="00A87E73"/>
    <w:rsid w:val="00A901A6"/>
    <w:rsid w:val="00A92D6E"/>
    <w:rsid w:val="00A92F3C"/>
    <w:rsid w:val="00A9330C"/>
    <w:rsid w:val="00AA469F"/>
    <w:rsid w:val="00AA488B"/>
    <w:rsid w:val="00AA6960"/>
    <w:rsid w:val="00AA7031"/>
    <w:rsid w:val="00AA7C15"/>
    <w:rsid w:val="00AB17AA"/>
    <w:rsid w:val="00AB1954"/>
    <w:rsid w:val="00AB1CC5"/>
    <w:rsid w:val="00AB7A35"/>
    <w:rsid w:val="00AC0572"/>
    <w:rsid w:val="00AC1B54"/>
    <w:rsid w:val="00AC2068"/>
    <w:rsid w:val="00AC33A6"/>
    <w:rsid w:val="00AC3FB0"/>
    <w:rsid w:val="00AC569C"/>
    <w:rsid w:val="00AC5B92"/>
    <w:rsid w:val="00AC6619"/>
    <w:rsid w:val="00AC68FA"/>
    <w:rsid w:val="00AC71F7"/>
    <w:rsid w:val="00AC7ECE"/>
    <w:rsid w:val="00AD02C0"/>
    <w:rsid w:val="00AD035B"/>
    <w:rsid w:val="00AD09D5"/>
    <w:rsid w:val="00AD0F75"/>
    <w:rsid w:val="00AD107E"/>
    <w:rsid w:val="00AD3327"/>
    <w:rsid w:val="00AD73CF"/>
    <w:rsid w:val="00AD75F0"/>
    <w:rsid w:val="00AE05FF"/>
    <w:rsid w:val="00AE1A3E"/>
    <w:rsid w:val="00AE37AD"/>
    <w:rsid w:val="00AE4823"/>
    <w:rsid w:val="00AE5747"/>
    <w:rsid w:val="00AE57A3"/>
    <w:rsid w:val="00AE6986"/>
    <w:rsid w:val="00AE70B0"/>
    <w:rsid w:val="00AE79E3"/>
    <w:rsid w:val="00AF05BC"/>
    <w:rsid w:val="00AF1211"/>
    <w:rsid w:val="00AF1E6A"/>
    <w:rsid w:val="00AF318C"/>
    <w:rsid w:val="00AF5DD0"/>
    <w:rsid w:val="00AF5FFC"/>
    <w:rsid w:val="00AF64B4"/>
    <w:rsid w:val="00AF74EA"/>
    <w:rsid w:val="00B042B3"/>
    <w:rsid w:val="00B05767"/>
    <w:rsid w:val="00B05895"/>
    <w:rsid w:val="00B05CA5"/>
    <w:rsid w:val="00B05F9A"/>
    <w:rsid w:val="00B072C6"/>
    <w:rsid w:val="00B076DC"/>
    <w:rsid w:val="00B12805"/>
    <w:rsid w:val="00B12891"/>
    <w:rsid w:val="00B13031"/>
    <w:rsid w:val="00B1422A"/>
    <w:rsid w:val="00B14BCC"/>
    <w:rsid w:val="00B15F44"/>
    <w:rsid w:val="00B15F64"/>
    <w:rsid w:val="00B170AA"/>
    <w:rsid w:val="00B17F95"/>
    <w:rsid w:val="00B20928"/>
    <w:rsid w:val="00B20CC7"/>
    <w:rsid w:val="00B20FA8"/>
    <w:rsid w:val="00B21AE8"/>
    <w:rsid w:val="00B23283"/>
    <w:rsid w:val="00B23541"/>
    <w:rsid w:val="00B24CCA"/>
    <w:rsid w:val="00B25BA8"/>
    <w:rsid w:val="00B3022D"/>
    <w:rsid w:val="00B302D2"/>
    <w:rsid w:val="00B3235F"/>
    <w:rsid w:val="00B33C67"/>
    <w:rsid w:val="00B3491E"/>
    <w:rsid w:val="00B34A78"/>
    <w:rsid w:val="00B34F6B"/>
    <w:rsid w:val="00B350ED"/>
    <w:rsid w:val="00B3527B"/>
    <w:rsid w:val="00B3711F"/>
    <w:rsid w:val="00B40F3F"/>
    <w:rsid w:val="00B40F4C"/>
    <w:rsid w:val="00B41A44"/>
    <w:rsid w:val="00B41F24"/>
    <w:rsid w:val="00B427D6"/>
    <w:rsid w:val="00B42E69"/>
    <w:rsid w:val="00B42F22"/>
    <w:rsid w:val="00B43094"/>
    <w:rsid w:val="00B44819"/>
    <w:rsid w:val="00B44D8D"/>
    <w:rsid w:val="00B45573"/>
    <w:rsid w:val="00B45FC1"/>
    <w:rsid w:val="00B46BCE"/>
    <w:rsid w:val="00B473B4"/>
    <w:rsid w:val="00B47617"/>
    <w:rsid w:val="00B50F6D"/>
    <w:rsid w:val="00B52D92"/>
    <w:rsid w:val="00B53BD3"/>
    <w:rsid w:val="00B55569"/>
    <w:rsid w:val="00B56DB5"/>
    <w:rsid w:val="00B57380"/>
    <w:rsid w:val="00B575E4"/>
    <w:rsid w:val="00B608AC"/>
    <w:rsid w:val="00B60EC8"/>
    <w:rsid w:val="00B60ECA"/>
    <w:rsid w:val="00B61938"/>
    <w:rsid w:val="00B61C9F"/>
    <w:rsid w:val="00B62306"/>
    <w:rsid w:val="00B6292D"/>
    <w:rsid w:val="00B636DF"/>
    <w:rsid w:val="00B64BC6"/>
    <w:rsid w:val="00B703C3"/>
    <w:rsid w:val="00B71849"/>
    <w:rsid w:val="00B71A51"/>
    <w:rsid w:val="00B72C8E"/>
    <w:rsid w:val="00B76D99"/>
    <w:rsid w:val="00B76E9E"/>
    <w:rsid w:val="00B7725B"/>
    <w:rsid w:val="00B77343"/>
    <w:rsid w:val="00B77635"/>
    <w:rsid w:val="00B80672"/>
    <w:rsid w:val="00B80A4A"/>
    <w:rsid w:val="00B83650"/>
    <w:rsid w:val="00B84E92"/>
    <w:rsid w:val="00B8699B"/>
    <w:rsid w:val="00B87844"/>
    <w:rsid w:val="00B91F1D"/>
    <w:rsid w:val="00B93D7C"/>
    <w:rsid w:val="00B9457C"/>
    <w:rsid w:val="00B964EF"/>
    <w:rsid w:val="00B96980"/>
    <w:rsid w:val="00B97A1F"/>
    <w:rsid w:val="00B97CA5"/>
    <w:rsid w:val="00BA08F2"/>
    <w:rsid w:val="00BA274A"/>
    <w:rsid w:val="00BA2A3F"/>
    <w:rsid w:val="00BA2C61"/>
    <w:rsid w:val="00BA4C58"/>
    <w:rsid w:val="00BA682C"/>
    <w:rsid w:val="00BB1198"/>
    <w:rsid w:val="00BB1DE4"/>
    <w:rsid w:val="00BB2727"/>
    <w:rsid w:val="00BB454E"/>
    <w:rsid w:val="00BB4852"/>
    <w:rsid w:val="00BB4CDC"/>
    <w:rsid w:val="00BB547A"/>
    <w:rsid w:val="00BB594D"/>
    <w:rsid w:val="00BB5B0A"/>
    <w:rsid w:val="00BB69F8"/>
    <w:rsid w:val="00BC045C"/>
    <w:rsid w:val="00BC0D64"/>
    <w:rsid w:val="00BC1FA4"/>
    <w:rsid w:val="00BC3476"/>
    <w:rsid w:val="00BC382A"/>
    <w:rsid w:val="00BC3B59"/>
    <w:rsid w:val="00BC44CF"/>
    <w:rsid w:val="00BC4DD1"/>
    <w:rsid w:val="00BC607D"/>
    <w:rsid w:val="00BC6486"/>
    <w:rsid w:val="00BC6CC0"/>
    <w:rsid w:val="00BD1CD9"/>
    <w:rsid w:val="00BD2754"/>
    <w:rsid w:val="00BD35C3"/>
    <w:rsid w:val="00BD4905"/>
    <w:rsid w:val="00BD4DC0"/>
    <w:rsid w:val="00BD580C"/>
    <w:rsid w:val="00BD65D8"/>
    <w:rsid w:val="00BE032D"/>
    <w:rsid w:val="00BE0A5D"/>
    <w:rsid w:val="00BE0B1E"/>
    <w:rsid w:val="00BE20B8"/>
    <w:rsid w:val="00BE31EC"/>
    <w:rsid w:val="00BE4332"/>
    <w:rsid w:val="00BF0FF0"/>
    <w:rsid w:val="00BF3077"/>
    <w:rsid w:val="00BF49DC"/>
    <w:rsid w:val="00BF5018"/>
    <w:rsid w:val="00BF5D1A"/>
    <w:rsid w:val="00BF68E5"/>
    <w:rsid w:val="00BF7A68"/>
    <w:rsid w:val="00C00066"/>
    <w:rsid w:val="00C01273"/>
    <w:rsid w:val="00C0134F"/>
    <w:rsid w:val="00C01E6F"/>
    <w:rsid w:val="00C022E5"/>
    <w:rsid w:val="00C025A9"/>
    <w:rsid w:val="00C02826"/>
    <w:rsid w:val="00C05514"/>
    <w:rsid w:val="00C062EE"/>
    <w:rsid w:val="00C06D01"/>
    <w:rsid w:val="00C070F8"/>
    <w:rsid w:val="00C0762B"/>
    <w:rsid w:val="00C07E5F"/>
    <w:rsid w:val="00C1388C"/>
    <w:rsid w:val="00C13EA3"/>
    <w:rsid w:val="00C14434"/>
    <w:rsid w:val="00C152CA"/>
    <w:rsid w:val="00C164EA"/>
    <w:rsid w:val="00C17EA6"/>
    <w:rsid w:val="00C21C16"/>
    <w:rsid w:val="00C21E26"/>
    <w:rsid w:val="00C22447"/>
    <w:rsid w:val="00C22603"/>
    <w:rsid w:val="00C2395D"/>
    <w:rsid w:val="00C23D10"/>
    <w:rsid w:val="00C2409E"/>
    <w:rsid w:val="00C2446D"/>
    <w:rsid w:val="00C24960"/>
    <w:rsid w:val="00C24E74"/>
    <w:rsid w:val="00C25149"/>
    <w:rsid w:val="00C261FC"/>
    <w:rsid w:val="00C27461"/>
    <w:rsid w:val="00C275DB"/>
    <w:rsid w:val="00C3020D"/>
    <w:rsid w:val="00C327D3"/>
    <w:rsid w:val="00C32E6F"/>
    <w:rsid w:val="00C3636D"/>
    <w:rsid w:val="00C40233"/>
    <w:rsid w:val="00C40357"/>
    <w:rsid w:val="00C43B4D"/>
    <w:rsid w:val="00C4584F"/>
    <w:rsid w:val="00C45D9A"/>
    <w:rsid w:val="00C46FED"/>
    <w:rsid w:val="00C5151A"/>
    <w:rsid w:val="00C52ECE"/>
    <w:rsid w:val="00C534DB"/>
    <w:rsid w:val="00C53D0F"/>
    <w:rsid w:val="00C540C9"/>
    <w:rsid w:val="00C559F9"/>
    <w:rsid w:val="00C56750"/>
    <w:rsid w:val="00C56F36"/>
    <w:rsid w:val="00C57193"/>
    <w:rsid w:val="00C609CC"/>
    <w:rsid w:val="00C62751"/>
    <w:rsid w:val="00C62BB2"/>
    <w:rsid w:val="00C64934"/>
    <w:rsid w:val="00C6574C"/>
    <w:rsid w:val="00C6578E"/>
    <w:rsid w:val="00C66A85"/>
    <w:rsid w:val="00C67782"/>
    <w:rsid w:val="00C70851"/>
    <w:rsid w:val="00C7115F"/>
    <w:rsid w:val="00C71F4E"/>
    <w:rsid w:val="00C72955"/>
    <w:rsid w:val="00C73024"/>
    <w:rsid w:val="00C7348D"/>
    <w:rsid w:val="00C73C24"/>
    <w:rsid w:val="00C73D92"/>
    <w:rsid w:val="00C76CD2"/>
    <w:rsid w:val="00C76E99"/>
    <w:rsid w:val="00C77B4A"/>
    <w:rsid w:val="00C77C56"/>
    <w:rsid w:val="00C77E7A"/>
    <w:rsid w:val="00C77FB5"/>
    <w:rsid w:val="00C802A6"/>
    <w:rsid w:val="00C81114"/>
    <w:rsid w:val="00C81213"/>
    <w:rsid w:val="00C81FEB"/>
    <w:rsid w:val="00C834FC"/>
    <w:rsid w:val="00C8510E"/>
    <w:rsid w:val="00C8544A"/>
    <w:rsid w:val="00C85617"/>
    <w:rsid w:val="00C85738"/>
    <w:rsid w:val="00C8726B"/>
    <w:rsid w:val="00C87F5A"/>
    <w:rsid w:val="00C90294"/>
    <w:rsid w:val="00C90302"/>
    <w:rsid w:val="00C9118D"/>
    <w:rsid w:val="00C91468"/>
    <w:rsid w:val="00C91E8A"/>
    <w:rsid w:val="00C91F99"/>
    <w:rsid w:val="00C922C3"/>
    <w:rsid w:val="00C9297A"/>
    <w:rsid w:val="00C92C48"/>
    <w:rsid w:val="00C93C95"/>
    <w:rsid w:val="00C94D4B"/>
    <w:rsid w:val="00CA0C34"/>
    <w:rsid w:val="00CA18F5"/>
    <w:rsid w:val="00CA1A0B"/>
    <w:rsid w:val="00CA258A"/>
    <w:rsid w:val="00CA5846"/>
    <w:rsid w:val="00CB01DB"/>
    <w:rsid w:val="00CB2704"/>
    <w:rsid w:val="00CB36C9"/>
    <w:rsid w:val="00CB416F"/>
    <w:rsid w:val="00CB51AE"/>
    <w:rsid w:val="00CB549D"/>
    <w:rsid w:val="00CB5EF0"/>
    <w:rsid w:val="00CB70D6"/>
    <w:rsid w:val="00CC09E9"/>
    <w:rsid w:val="00CC24CD"/>
    <w:rsid w:val="00CC2CB0"/>
    <w:rsid w:val="00CC2D68"/>
    <w:rsid w:val="00CC2EDE"/>
    <w:rsid w:val="00CC4D88"/>
    <w:rsid w:val="00CC7452"/>
    <w:rsid w:val="00CC772B"/>
    <w:rsid w:val="00CD1B6F"/>
    <w:rsid w:val="00CD200B"/>
    <w:rsid w:val="00CD2443"/>
    <w:rsid w:val="00CD2A74"/>
    <w:rsid w:val="00CD36F7"/>
    <w:rsid w:val="00CD4A4A"/>
    <w:rsid w:val="00CD4C67"/>
    <w:rsid w:val="00CD4FEC"/>
    <w:rsid w:val="00CD5214"/>
    <w:rsid w:val="00CD5D37"/>
    <w:rsid w:val="00CE0716"/>
    <w:rsid w:val="00CE27AF"/>
    <w:rsid w:val="00CE3843"/>
    <w:rsid w:val="00CE7395"/>
    <w:rsid w:val="00CE7D33"/>
    <w:rsid w:val="00CF09F3"/>
    <w:rsid w:val="00CF1143"/>
    <w:rsid w:val="00CF3659"/>
    <w:rsid w:val="00CF52B1"/>
    <w:rsid w:val="00CF5AD4"/>
    <w:rsid w:val="00CF77D1"/>
    <w:rsid w:val="00CF7A93"/>
    <w:rsid w:val="00CF7EA4"/>
    <w:rsid w:val="00D001FA"/>
    <w:rsid w:val="00D00229"/>
    <w:rsid w:val="00D0122A"/>
    <w:rsid w:val="00D01AA6"/>
    <w:rsid w:val="00D02C65"/>
    <w:rsid w:val="00D02DF1"/>
    <w:rsid w:val="00D02F91"/>
    <w:rsid w:val="00D04469"/>
    <w:rsid w:val="00D04AB7"/>
    <w:rsid w:val="00D0626C"/>
    <w:rsid w:val="00D07028"/>
    <w:rsid w:val="00D10522"/>
    <w:rsid w:val="00D108C6"/>
    <w:rsid w:val="00D11E31"/>
    <w:rsid w:val="00D13507"/>
    <w:rsid w:val="00D1453A"/>
    <w:rsid w:val="00D1491A"/>
    <w:rsid w:val="00D14A18"/>
    <w:rsid w:val="00D15B1A"/>
    <w:rsid w:val="00D15B20"/>
    <w:rsid w:val="00D164DF"/>
    <w:rsid w:val="00D168B1"/>
    <w:rsid w:val="00D16B46"/>
    <w:rsid w:val="00D16CE0"/>
    <w:rsid w:val="00D16FA2"/>
    <w:rsid w:val="00D20C05"/>
    <w:rsid w:val="00D215CC"/>
    <w:rsid w:val="00D22A29"/>
    <w:rsid w:val="00D22F27"/>
    <w:rsid w:val="00D23D0B"/>
    <w:rsid w:val="00D24571"/>
    <w:rsid w:val="00D25D7C"/>
    <w:rsid w:val="00D26C63"/>
    <w:rsid w:val="00D27739"/>
    <w:rsid w:val="00D304C9"/>
    <w:rsid w:val="00D30DA9"/>
    <w:rsid w:val="00D325D4"/>
    <w:rsid w:val="00D32993"/>
    <w:rsid w:val="00D32C52"/>
    <w:rsid w:val="00D33BB7"/>
    <w:rsid w:val="00D34B08"/>
    <w:rsid w:val="00D363DF"/>
    <w:rsid w:val="00D37E2C"/>
    <w:rsid w:val="00D37F93"/>
    <w:rsid w:val="00D4021F"/>
    <w:rsid w:val="00D40D22"/>
    <w:rsid w:val="00D41133"/>
    <w:rsid w:val="00D41CD8"/>
    <w:rsid w:val="00D423E6"/>
    <w:rsid w:val="00D43228"/>
    <w:rsid w:val="00D4492F"/>
    <w:rsid w:val="00D4532E"/>
    <w:rsid w:val="00D45965"/>
    <w:rsid w:val="00D50AB0"/>
    <w:rsid w:val="00D51100"/>
    <w:rsid w:val="00D55611"/>
    <w:rsid w:val="00D5641D"/>
    <w:rsid w:val="00D571B0"/>
    <w:rsid w:val="00D60A72"/>
    <w:rsid w:val="00D60F26"/>
    <w:rsid w:val="00D61765"/>
    <w:rsid w:val="00D61B21"/>
    <w:rsid w:val="00D62F16"/>
    <w:rsid w:val="00D6300F"/>
    <w:rsid w:val="00D6502A"/>
    <w:rsid w:val="00D66123"/>
    <w:rsid w:val="00D66633"/>
    <w:rsid w:val="00D671B1"/>
    <w:rsid w:val="00D70F71"/>
    <w:rsid w:val="00D718E1"/>
    <w:rsid w:val="00D73E7A"/>
    <w:rsid w:val="00D73F63"/>
    <w:rsid w:val="00D757C2"/>
    <w:rsid w:val="00D75966"/>
    <w:rsid w:val="00D75C29"/>
    <w:rsid w:val="00D801D3"/>
    <w:rsid w:val="00D821FD"/>
    <w:rsid w:val="00D82583"/>
    <w:rsid w:val="00D82A61"/>
    <w:rsid w:val="00D832FC"/>
    <w:rsid w:val="00D8404E"/>
    <w:rsid w:val="00D860A2"/>
    <w:rsid w:val="00D90392"/>
    <w:rsid w:val="00D91DED"/>
    <w:rsid w:val="00D927C1"/>
    <w:rsid w:val="00D9653E"/>
    <w:rsid w:val="00D967CB"/>
    <w:rsid w:val="00D97E23"/>
    <w:rsid w:val="00D97FA5"/>
    <w:rsid w:val="00DA02BA"/>
    <w:rsid w:val="00DA2E4D"/>
    <w:rsid w:val="00DA3599"/>
    <w:rsid w:val="00DA3CBF"/>
    <w:rsid w:val="00DA3EA1"/>
    <w:rsid w:val="00DA4C7B"/>
    <w:rsid w:val="00DA6DBD"/>
    <w:rsid w:val="00DB1029"/>
    <w:rsid w:val="00DB1302"/>
    <w:rsid w:val="00DB1C40"/>
    <w:rsid w:val="00DB49AE"/>
    <w:rsid w:val="00DB4D21"/>
    <w:rsid w:val="00DB7451"/>
    <w:rsid w:val="00DB7BB0"/>
    <w:rsid w:val="00DC05E1"/>
    <w:rsid w:val="00DC0BB6"/>
    <w:rsid w:val="00DC1591"/>
    <w:rsid w:val="00DC2854"/>
    <w:rsid w:val="00DC3B54"/>
    <w:rsid w:val="00DC411A"/>
    <w:rsid w:val="00DC480B"/>
    <w:rsid w:val="00DC65C5"/>
    <w:rsid w:val="00DC6699"/>
    <w:rsid w:val="00DC6D81"/>
    <w:rsid w:val="00DC6F01"/>
    <w:rsid w:val="00DC721B"/>
    <w:rsid w:val="00DC79B9"/>
    <w:rsid w:val="00DC7AC5"/>
    <w:rsid w:val="00DD0512"/>
    <w:rsid w:val="00DD0862"/>
    <w:rsid w:val="00DD48DE"/>
    <w:rsid w:val="00DD4FDF"/>
    <w:rsid w:val="00DD534F"/>
    <w:rsid w:val="00DD659C"/>
    <w:rsid w:val="00DD79EC"/>
    <w:rsid w:val="00DE0C4C"/>
    <w:rsid w:val="00DE2354"/>
    <w:rsid w:val="00DE37B1"/>
    <w:rsid w:val="00DE56E8"/>
    <w:rsid w:val="00DE6D10"/>
    <w:rsid w:val="00DE6EB4"/>
    <w:rsid w:val="00DF0B8F"/>
    <w:rsid w:val="00DF0EBB"/>
    <w:rsid w:val="00DF256C"/>
    <w:rsid w:val="00DF29DB"/>
    <w:rsid w:val="00DF413D"/>
    <w:rsid w:val="00DF424F"/>
    <w:rsid w:val="00DF59CE"/>
    <w:rsid w:val="00DF746D"/>
    <w:rsid w:val="00DF7EA1"/>
    <w:rsid w:val="00E0174A"/>
    <w:rsid w:val="00E03C4D"/>
    <w:rsid w:val="00E050CB"/>
    <w:rsid w:val="00E06095"/>
    <w:rsid w:val="00E061E3"/>
    <w:rsid w:val="00E06F0E"/>
    <w:rsid w:val="00E074E2"/>
    <w:rsid w:val="00E10F4F"/>
    <w:rsid w:val="00E11043"/>
    <w:rsid w:val="00E11160"/>
    <w:rsid w:val="00E11B92"/>
    <w:rsid w:val="00E13032"/>
    <w:rsid w:val="00E1332A"/>
    <w:rsid w:val="00E14151"/>
    <w:rsid w:val="00E14479"/>
    <w:rsid w:val="00E15F26"/>
    <w:rsid w:val="00E15F8F"/>
    <w:rsid w:val="00E17702"/>
    <w:rsid w:val="00E22C4D"/>
    <w:rsid w:val="00E25665"/>
    <w:rsid w:val="00E302B8"/>
    <w:rsid w:val="00E30BFA"/>
    <w:rsid w:val="00E3463F"/>
    <w:rsid w:val="00E35C8B"/>
    <w:rsid w:val="00E36351"/>
    <w:rsid w:val="00E372B6"/>
    <w:rsid w:val="00E409D3"/>
    <w:rsid w:val="00E437CA"/>
    <w:rsid w:val="00E43CDF"/>
    <w:rsid w:val="00E4409E"/>
    <w:rsid w:val="00E447BE"/>
    <w:rsid w:val="00E5166F"/>
    <w:rsid w:val="00E52B4F"/>
    <w:rsid w:val="00E5477F"/>
    <w:rsid w:val="00E54CD3"/>
    <w:rsid w:val="00E60409"/>
    <w:rsid w:val="00E60DC4"/>
    <w:rsid w:val="00E6460B"/>
    <w:rsid w:val="00E65E85"/>
    <w:rsid w:val="00E668EE"/>
    <w:rsid w:val="00E71B29"/>
    <w:rsid w:val="00E73485"/>
    <w:rsid w:val="00E740D3"/>
    <w:rsid w:val="00E7440B"/>
    <w:rsid w:val="00E75013"/>
    <w:rsid w:val="00E75F7E"/>
    <w:rsid w:val="00E766E0"/>
    <w:rsid w:val="00E776E1"/>
    <w:rsid w:val="00E80026"/>
    <w:rsid w:val="00E800E5"/>
    <w:rsid w:val="00E804E2"/>
    <w:rsid w:val="00E80DBE"/>
    <w:rsid w:val="00E80FFB"/>
    <w:rsid w:val="00E8194D"/>
    <w:rsid w:val="00E819CA"/>
    <w:rsid w:val="00E829E7"/>
    <w:rsid w:val="00E8310D"/>
    <w:rsid w:val="00E831F3"/>
    <w:rsid w:val="00E83228"/>
    <w:rsid w:val="00E84529"/>
    <w:rsid w:val="00E85D6D"/>
    <w:rsid w:val="00E86D3A"/>
    <w:rsid w:val="00E93A94"/>
    <w:rsid w:val="00E94FB6"/>
    <w:rsid w:val="00E95AB3"/>
    <w:rsid w:val="00EA10A6"/>
    <w:rsid w:val="00EA3338"/>
    <w:rsid w:val="00EA3522"/>
    <w:rsid w:val="00EA3F4B"/>
    <w:rsid w:val="00EA5CBE"/>
    <w:rsid w:val="00EB1123"/>
    <w:rsid w:val="00EB188C"/>
    <w:rsid w:val="00EB2ADF"/>
    <w:rsid w:val="00EB43CE"/>
    <w:rsid w:val="00EB44BF"/>
    <w:rsid w:val="00EB5814"/>
    <w:rsid w:val="00EB6517"/>
    <w:rsid w:val="00EB7DFB"/>
    <w:rsid w:val="00EC0082"/>
    <w:rsid w:val="00EC285F"/>
    <w:rsid w:val="00EC389A"/>
    <w:rsid w:val="00EC44A0"/>
    <w:rsid w:val="00EC4F7E"/>
    <w:rsid w:val="00EC7132"/>
    <w:rsid w:val="00EC7AEB"/>
    <w:rsid w:val="00ED07EE"/>
    <w:rsid w:val="00ED11FC"/>
    <w:rsid w:val="00ED16F7"/>
    <w:rsid w:val="00ED3135"/>
    <w:rsid w:val="00ED3594"/>
    <w:rsid w:val="00ED5389"/>
    <w:rsid w:val="00ED628D"/>
    <w:rsid w:val="00ED6BF2"/>
    <w:rsid w:val="00ED7106"/>
    <w:rsid w:val="00ED7945"/>
    <w:rsid w:val="00EE0799"/>
    <w:rsid w:val="00EE1972"/>
    <w:rsid w:val="00EE1C22"/>
    <w:rsid w:val="00EE1D84"/>
    <w:rsid w:val="00EE21C4"/>
    <w:rsid w:val="00EE5B95"/>
    <w:rsid w:val="00EE603A"/>
    <w:rsid w:val="00EE647A"/>
    <w:rsid w:val="00EF0E48"/>
    <w:rsid w:val="00EF240E"/>
    <w:rsid w:val="00EF3A20"/>
    <w:rsid w:val="00EF47D7"/>
    <w:rsid w:val="00EF5A53"/>
    <w:rsid w:val="00EF6585"/>
    <w:rsid w:val="00EF7A73"/>
    <w:rsid w:val="00F01636"/>
    <w:rsid w:val="00F0305E"/>
    <w:rsid w:val="00F03231"/>
    <w:rsid w:val="00F0326C"/>
    <w:rsid w:val="00F03A91"/>
    <w:rsid w:val="00F04B85"/>
    <w:rsid w:val="00F054A6"/>
    <w:rsid w:val="00F0609F"/>
    <w:rsid w:val="00F0639E"/>
    <w:rsid w:val="00F10128"/>
    <w:rsid w:val="00F108C3"/>
    <w:rsid w:val="00F12B70"/>
    <w:rsid w:val="00F1321F"/>
    <w:rsid w:val="00F136C4"/>
    <w:rsid w:val="00F14760"/>
    <w:rsid w:val="00F14985"/>
    <w:rsid w:val="00F1560B"/>
    <w:rsid w:val="00F163C2"/>
    <w:rsid w:val="00F17460"/>
    <w:rsid w:val="00F1768D"/>
    <w:rsid w:val="00F17A25"/>
    <w:rsid w:val="00F17E70"/>
    <w:rsid w:val="00F20665"/>
    <w:rsid w:val="00F2344C"/>
    <w:rsid w:val="00F24268"/>
    <w:rsid w:val="00F26A46"/>
    <w:rsid w:val="00F31925"/>
    <w:rsid w:val="00F31CBB"/>
    <w:rsid w:val="00F364E8"/>
    <w:rsid w:val="00F400C8"/>
    <w:rsid w:val="00F40268"/>
    <w:rsid w:val="00F40F3B"/>
    <w:rsid w:val="00F442A8"/>
    <w:rsid w:val="00F454C7"/>
    <w:rsid w:val="00F511D7"/>
    <w:rsid w:val="00F518CB"/>
    <w:rsid w:val="00F52DD4"/>
    <w:rsid w:val="00F530DE"/>
    <w:rsid w:val="00F53251"/>
    <w:rsid w:val="00F54AEF"/>
    <w:rsid w:val="00F54E26"/>
    <w:rsid w:val="00F55211"/>
    <w:rsid w:val="00F560EB"/>
    <w:rsid w:val="00F563E5"/>
    <w:rsid w:val="00F5688A"/>
    <w:rsid w:val="00F56A36"/>
    <w:rsid w:val="00F574BC"/>
    <w:rsid w:val="00F63A0E"/>
    <w:rsid w:val="00F64617"/>
    <w:rsid w:val="00F65655"/>
    <w:rsid w:val="00F65FFD"/>
    <w:rsid w:val="00F678E2"/>
    <w:rsid w:val="00F721A7"/>
    <w:rsid w:val="00F748FE"/>
    <w:rsid w:val="00F74DEB"/>
    <w:rsid w:val="00F75C7B"/>
    <w:rsid w:val="00F7641E"/>
    <w:rsid w:val="00F76925"/>
    <w:rsid w:val="00F76A51"/>
    <w:rsid w:val="00F8002E"/>
    <w:rsid w:val="00F80E24"/>
    <w:rsid w:val="00F8217B"/>
    <w:rsid w:val="00F827FA"/>
    <w:rsid w:val="00F84737"/>
    <w:rsid w:val="00F85938"/>
    <w:rsid w:val="00F86AA8"/>
    <w:rsid w:val="00F8748F"/>
    <w:rsid w:val="00F87FDD"/>
    <w:rsid w:val="00F90F53"/>
    <w:rsid w:val="00F91DDD"/>
    <w:rsid w:val="00F9232C"/>
    <w:rsid w:val="00F923CD"/>
    <w:rsid w:val="00F92E92"/>
    <w:rsid w:val="00F93770"/>
    <w:rsid w:val="00F93BED"/>
    <w:rsid w:val="00F93ED8"/>
    <w:rsid w:val="00F93F08"/>
    <w:rsid w:val="00F941D9"/>
    <w:rsid w:val="00F946B4"/>
    <w:rsid w:val="00F95D65"/>
    <w:rsid w:val="00F965DD"/>
    <w:rsid w:val="00F976B2"/>
    <w:rsid w:val="00F9778E"/>
    <w:rsid w:val="00F97903"/>
    <w:rsid w:val="00F97EE7"/>
    <w:rsid w:val="00FA2B3A"/>
    <w:rsid w:val="00FA3C8E"/>
    <w:rsid w:val="00FA3F9C"/>
    <w:rsid w:val="00FA7882"/>
    <w:rsid w:val="00FB10FA"/>
    <w:rsid w:val="00FB2C99"/>
    <w:rsid w:val="00FB62FB"/>
    <w:rsid w:val="00FB704A"/>
    <w:rsid w:val="00FB783D"/>
    <w:rsid w:val="00FC0723"/>
    <w:rsid w:val="00FC0BEF"/>
    <w:rsid w:val="00FC3D2D"/>
    <w:rsid w:val="00FC420D"/>
    <w:rsid w:val="00FC457F"/>
    <w:rsid w:val="00FC5C84"/>
    <w:rsid w:val="00FC73F4"/>
    <w:rsid w:val="00FC7C7A"/>
    <w:rsid w:val="00FD0F06"/>
    <w:rsid w:val="00FD154E"/>
    <w:rsid w:val="00FD1D21"/>
    <w:rsid w:val="00FD1F49"/>
    <w:rsid w:val="00FD29B1"/>
    <w:rsid w:val="00FD4E3D"/>
    <w:rsid w:val="00FD52AD"/>
    <w:rsid w:val="00FD6A9E"/>
    <w:rsid w:val="00FE22B7"/>
    <w:rsid w:val="00FE2746"/>
    <w:rsid w:val="00FE3B36"/>
    <w:rsid w:val="00FE4849"/>
    <w:rsid w:val="00FE608F"/>
    <w:rsid w:val="00FE783A"/>
    <w:rsid w:val="00FE791A"/>
    <w:rsid w:val="00FE79F4"/>
    <w:rsid w:val="00FE7BCE"/>
    <w:rsid w:val="00FF0C4E"/>
    <w:rsid w:val="00FF1F38"/>
    <w:rsid w:val="00FF28DC"/>
    <w:rsid w:val="00FF4072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,"/>
  <w:listSeparator w:val=";"/>
  <w14:docId w14:val="6EF1B156"/>
  <w15:docId w15:val="{388E0B57-96C6-49DB-A8B8-D1DA23B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90E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D20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63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E6"/>
  </w:style>
  <w:style w:type="paragraph" w:styleId="Footer">
    <w:name w:val="footer"/>
    <w:basedOn w:val="Normal"/>
    <w:link w:val="FooterChar"/>
    <w:uiPriority w:val="99"/>
    <w:unhideWhenUsed/>
    <w:rsid w:val="00A329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E6"/>
  </w:style>
  <w:style w:type="paragraph" w:styleId="BalloonText">
    <w:name w:val="Balloon Text"/>
    <w:basedOn w:val="Normal"/>
    <w:link w:val="BalloonTextChar"/>
    <w:uiPriority w:val="99"/>
    <w:semiHidden/>
    <w:unhideWhenUsed/>
    <w:rsid w:val="00A32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29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E73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10700C"/>
  </w:style>
  <w:style w:type="character" w:styleId="Hyperlink">
    <w:name w:val="Hyperlink"/>
    <w:rsid w:val="00B703C3"/>
    <w:rPr>
      <w:color w:val="0000FF"/>
      <w:u w:val="single"/>
    </w:rPr>
  </w:style>
  <w:style w:type="character" w:styleId="Emphasis">
    <w:name w:val="Emphasis"/>
    <w:uiPriority w:val="20"/>
    <w:qFormat/>
    <w:rsid w:val="00DC6D81"/>
    <w:rPr>
      <w:b/>
      <w:bCs/>
      <w:i w:val="0"/>
      <w:iCs w:val="0"/>
    </w:rPr>
  </w:style>
  <w:style w:type="character" w:customStyle="1" w:styleId="st1">
    <w:name w:val="st1"/>
    <w:rsid w:val="00DC6D81"/>
  </w:style>
  <w:style w:type="paragraph" w:styleId="ListParagraph">
    <w:name w:val="List Paragraph"/>
    <w:basedOn w:val="Normal"/>
    <w:uiPriority w:val="34"/>
    <w:qFormat/>
    <w:rsid w:val="00F827FA"/>
    <w:pPr>
      <w:ind w:left="1304"/>
    </w:pPr>
  </w:style>
  <w:style w:type="paragraph" w:styleId="Title">
    <w:name w:val="Title"/>
    <w:basedOn w:val="Normal"/>
    <w:next w:val="Normal"/>
    <w:link w:val="TitleChar"/>
    <w:qFormat/>
    <w:rsid w:val="00CD200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200B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rsid w:val="00CD200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E3635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87C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gerd\Documents\Sigge%202015%20-\Sigge-bladet%20%20mall.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22CC-4C44-4095-8CE6-ECF0CC1A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Sigge-bladet  mall.doc.dotx</Template>
  <TotalTime>15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Till samtliga boende</vt:lpstr>
      <vt:lpstr>Till samtliga boende</vt:lpstr>
    </vt:vector>
  </TitlesOfParts>
  <Company>Swedish Match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samtliga boende</dc:title>
  <dc:creator>Ingegerd</dc:creator>
  <cp:lastModifiedBy>Jeanette Rasmusson</cp:lastModifiedBy>
  <cp:revision>21</cp:revision>
  <cp:lastPrinted>2018-04-26T06:35:00Z</cp:lastPrinted>
  <dcterms:created xsi:type="dcterms:W3CDTF">2026-02-18T19:40:00Z</dcterms:created>
  <dcterms:modified xsi:type="dcterms:W3CDTF">2026-02-18T19:54:00Z</dcterms:modified>
</cp:coreProperties>
</file>