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14AA" w14:textId="77777777" w:rsidR="00D10991" w:rsidRDefault="00D10991" w:rsidP="00FB1C75">
      <w:pPr>
        <w:pStyle w:val="Brdtext"/>
        <w:ind w:left="426"/>
      </w:pPr>
    </w:p>
    <w:p w14:paraId="2D78A7A6" w14:textId="77777777" w:rsidR="002F7B64" w:rsidRDefault="002F7B64" w:rsidP="002F7B64">
      <w:pPr>
        <w:pStyle w:val="Rubrik1"/>
        <w:rPr>
          <w:color w:val="808080" w:themeColor="background1" w:themeShade="80"/>
          <w:sz w:val="32"/>
        </w:rPr>
      </w:pPr>
      <w:bookmarkStart w:id="0" w:name="bmRubrik"/>
    </w:p>
    <w:p w14:paraId="08C45962" w14:textId="4ED2F5ED" w:rsidR="002F7B64" w:rsidRPr="00000B81" w:rsidRDefault="002F7B64" w:rsidP="002F7B64">
      <w:pPr>
        <w:pStyle w:val="Rubrik1"/>
      </w:pPr>
      <w:r w:rsidRPr="00000B81">
        <w:t>Protokoll fört vid HSB brf</w:t>
      </w:r>
      <w:r w:rsidR="00BB662E">
        <w:t xml:space="preserve"> </w:t>
      </w:r>
      <w:r w:rsidR="00382C61">
        <w:t>Ägir</w:t>
      </w:r>
      <w:r w:rsidR="00BB662E">
        <w:t xml:space="preserve"> </w:t>
      </w:r>
      <w:r w:rsidRPr="00000B81">
        <w:t>ordinarie föreningsstämma den</w:t>
      </w:r>
      <w:bookmarkEnd w:id="0"/>
      <w:r w:rsidRPr="00000B81">
        <w:t xml:space="preserve"> </w:t>
      </w:r>
      <w:r w:rsidR="00382C61" w:rsidRPr="00382C61">
        <w:t>19 maj</w:t>
      </w:r>
      <w:r w:rsidRPr="00382C61">
        <w:t xml:space="preserve"> </w:t>
      </w:r>
      <w:r w:rsidRPr="00000B81">
        <w:t>20</w:t>
      </w:r>
      <w:r w:rsidR="00382C61">
        <w:t>22</w:t>
      </w:r>
      <w:r w:rsidRPr="00000B81">
        <w:t xml:space="preserve"> i </w:t>
      </w:r>
      <w:r w:rsidR="00382C61">
        <w:t>Boden</w:t>
      </w:r>
    </w:p>
    <w:p w14:paraId="6FA5C26A" w14:textId="77777777" w:rsidR="002F7B64" w:rsidRDefault="002F7B64" w:rsidP="002F7B64">
      <w:pPr>
        <w:spacing w:line="276" w:lineRule="auto"/>
      </w:pPr>
    </w:p>
    <w:p w14:paraId="45205717" w14:textId="7E5ACA60" w:rsidR="002F7B64" w:rsidRDefault="002F7B64" w:rsidP="0002666D">
      <w:pPr>
        <w:pStyle w:val="Brdtext"/>
        <w:tabs>
          <w:tab w:val="right" w:pos="8787"/>
        </w:tabs>
      </w:pPr>
      <w:r>
        <w:t xml:space="preserve">Tid: </w:t>
      </w:r>
      <w:proofErr w:type="spellStart"/>
      <w:r w:rsidR="00382C61">
        <w:t>Kl</w:t>
      </w:r>
      <w:proofErr w:type="spellEnd"/>
      <w:r w:rsidR="00382C61">
        <w:t xml:space="preserve"> </w:t>
      </w:r>
      <w:proofErr w:type="gramStart"/>
      <w:r w:rsidR="00382C61">
        <w:t>1830</w:t>
      </w:r>
      <w:r w:rsidR="004E6F14">
        <w:t xml:space="preserve"> </w:t>
      </w:r>
      <w:r w:rsidR="00382C61">
        <w:t>-</w:t>
      </w:r>
      <w:r w:rsidR="00765CA4">
        <w:t>1930</w:t>
      </w:r>
      <w:proofErr w:type="gramEnd"/>
      <w:r w:rsidR="0002666D">
        <w:tab/>
      </w:r>
    </w:p>
    <w:p w14:paraId="04B9ED7E" w14:textId="739F7393" w:rsidR="002F7B64" w:rsidRDefault="002F7B64" w:rsidP="002F7B64">
      <w:pPr>
        <w:pStyle w:val="Brdtext"/>
      </w:pPr>
      <w:r>
        <w:t xml:space="preserve">Plats: </w:t>
      </w:r>
      <w:r w:rsidR="00382C61">
        <w:t>Rörvikskyrkan, Boden</w:t>
      </w:r>
    </w:p>
    <w:p w14:paraId="6BD8AFF8" w14:textId="77777777" w:rsidR="002F7B64" w:rsidRDefault="002F7B64" w:rsidP="002F7B64">
      <w:pPr>
        <w:pStyle w:val="Brdtext"/>
      </w:pPr>
    </w:p>
    <w:p w14:paraId="72E3BBF2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Föreningsstämmans öppnande</w:t>
      </w:r>
    </w:p>
    <w:p w14:paraId="25AE20B0" w14:textId="26164E93" w:rsidR="002F7B64" w:rsidRPr="00000B81" w:rsidRDefault="00765CA4" w:rsidP="002F7B64">
      <w:pPr>
        <w:pStyle w:val="Numreradlista"/>
        <w:numPr>
          <w:ilvl w:val="0"/>
          <w:numId w:val="0"/>
        </w:numPr>
      </w:pPr>
      <w:r>
        <w:t xml:space="preserve">Ordförande </w:t>
      </w:r>
      <w:r w:rsidR="00382C61" w:rsidRPr="00765CA4">
        <w:t>Gunilla Nordlander</w:t>
      </w:r>
      <w:r w:rsidR="002F7B64" w:rsidRPr="00765CA4">
        <w:t xml:space="preserve"> </w:t>
      </w:r>
      <w:r w:rsidR="002F7B64" w:rsidRPr="00000B81">
        <w:t xml:space="preserve">hälsar varmt välkomna till den ordinarie föreningsstämman för år </w:t>
      </w:r>
      <w:r w:rsidR="00382C61">
        <w:t>2022</w:t>
      </w:r>
      <w:r w:rsidR="002F7B64" w:rsidRPr="00000B81">
        <w:t xml:space="preserve"> och förklarar föreningsstämman öppnad.</w:t>
      </w:r>
      <w:r w:rsidR="002F7B64">
        <w:br/>
      </w:r>
    </w:p>
    <w:p w14:paraId="2428B776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Val av stämmoordförande</w:t>
      </w:r>
    </w:p>
    <w:p w14:paraId="4912F432" w14:textId="60E5AD21" w:rsidR="002F7B64" w:rsidRDefault="00382C61" w:rsidP="002F7B64">
      <w:pPr>
        <w:pStyle w:val="Numreradlista"/>
        <w:numPr>
          <w:ilvl w:val="0"/>
          <w:numId w:val="0"/>
        </w:numPr>
      </w:pPr>
      <w:r>
        <w:rPr>
          <w:i/>
        </w:rPr>
        <w:t xml:space="preserve">Anders Holmström </w:t>
      </w:r>
      <w:r w:rsidR="002F7B64">
        <w:t>föreslås till stämmoordförande.</w:t>
      </w:r>
    </w:p>
    <w:p w14:paraId="772F0331" w14:textId="6B59685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välja </w:t>
      </w:r>
      <w:r w:rsidR="00382C61">
        <w:rPr>
          <w:i/>
        </w:rPr>
        <w:t xml:space="preserve">Anders Holmström </w:t>
      </w:r>
      <w:r>
        <w:t>till stämmoordförande.</w:t>
      </w:r>
      <w:r>
        <w:br/>
      </w:r>
    </w:p>
    <w:p w14:paraId="619A779E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Anmälan av stämmoordförandens val av protokollförare</w:t>
      </w:r>
    </w:p>
    <w:p w14:paraId="7DEBDC4F" w14:textId="71917663" w:rsidR="002F7B64" w:rsidRDefault="002F7B64" w:rsidP="002F7B64">
      <w:pPr>
        <w:pStyle w:val="Numreradlista"/>
        <w:numPr>
          <w:ilvl w:val="0"/>
          <w:numId w:val="0"/>
        </w:numPr>
        <w:rPr>
          <w:snapToGrid w:val="0"/>
          <w:color w:val="000000"/>
        </w:rPr>
      </w:pPr>
      <w:r>
        <w:t xml:space="preserve">Stämmoordföranden anmäler att </w:t>
      </w:r>
      <w:r w:rsidR="00382C61">
        <w:rPr>
          <w:i/>
        </w:rPr>
        <w:t>Carina Holmström</w:t>
      </w:r>
      <w:r>
        <w:t xml:space="preserve"> </w:t>
      </w:r>
      <w:r>
        <w:rPr>
          <w:snapToGrid w:val="0"/>
          <w:color w:val="000000"/>
        </w:rPr>
        <w:t>är utsedd att föra dagens protokoll.</w:t>
      </w:r>
      <w:r>
        <w:rPr>
          <w:snapToGrid w:val="0"/>
          <w:color w:val="000000"/>
        </w:rPr>
        <w:br/>
      </w:r>
    </w:p>
    <w:p w14:paraId="5C6FC2D3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Godkännande av röstlängd</w:t>
      </w:r>
    </w:p>
    <w:p w14:paraId="469209DE" w14:textId="21333A09" w:rsidR="002F7B64" w:rsidRDefault="002F7B64" w:rsidP="002F7B64">
      <w:pPr>
        <w:pStyle w:val="Numreradlista"/>
        <w:numPr>
          <w:ilvl w:val="0"/>
          <w:numId w:val="0"/>
        </w:numPr>
        <w:rPr>
          <w:i/>
        </w:rPr>
      </w:pPr>
      <w:r>
        <w:t xml:space="preserve">Stämmoordförande meddelar att </w:t>
      </w:r>
      <w:r w:rsidR="00765CA4">
        <w:rPr>
          <w:i/>
        </w:rPr>
        <w:t>37</w:t>
      </w:r>
      <w:r>
        <w:t xml:space="preserve"> medlemmar närvarar på stämman, varav </w:t>
      </w:r>
      <w:r w:rsidR="00765CA4">
        <w:rPr>
          <w:i/>
        </w:rPr>
        <w:t>en</w:t>
      </w:r>
      <w:r>
        <w:rPr>
          <w:i/>
        </w:rPr>
        <w:t xml:space="preserve"> </w:t>
      </w:r>
      <w:r>
        <w:t xml:space="preserve">genom fullmakt. Totalt antal röstberättigade uppgår till </w:t>
      </w:r>
      <w:r w:rsidR="00765CA4">
        <w:rPr>
          <w:i/>
        </w:rPr>
        <w:t>3</w:t>
      </w:r>
      <w:r w:rsidR="00C0748C">
        <w:rPr>
          <w:i/>
        </w:rPr>
        <w:t>0</w:t>
      </w:r>
      <w:r>
        <w:rPr>
          <w:i/>
        </w:rPr>
        <w:t xml:space="preserve"> </w:t>
      </w:r>
      <w:r>
        <w:t>enligt upprättad röstlängd</w:t>
      </w:r>
      <w:r>
        <w:rPr>
          <w:i/>
        </w:rPr>
        <w:t xml:space="preserve">. </w:t>
      </w:r>
    </w:p>
    <w:p w14:paraId="6B917518" w14:textId="77777777" w:rsidR="002F7B64" w:rsidRPr="00000B81" w:rsidRDefault="002F7B64" w:rsidP="002F7B64">
      <w:pPr>
        <w:pStyle w:val="Numreradlista"/>
        <w:numPr>
          <w:ilvl w:val="0"/>
          <w:numId w:val="0"/>
        </w:numPr>
        <w:ind w:left="454" w:hanging="454"/>
        <w:rPr>
          <w:sz w:val="24"/>
        </w:rPr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godkänna upprättad röstlängd (bilaga 1). </w:t>
      </w:r>
      <w:r>
        <w:br/>
      </w:r>
    </w:p>
    <w:p w14:paraId="68D5548F" w14:textId="3C2B091A" w:rsidR="002F7B64" w:rsidRPr="005B4462" w:rsidRDefault="002F7B64" w:rsidP="005B4462">
      <w:pPr>
        <w:pStyle w:val="Numreradlista"/>
        <w:rPr>
          <w:b/>
          <w:bCs/>
        </w:rPr>
      </w:pPr>
      <w:r w:rsidRPr="00000B81">
        <w:rPr>
          <w:b/>
          <w:bCs/>
        </w:rPr>
        <w:t>Fråga om närvarorätt vid föreningsstämman</w:t>
      </w:r>
    </w:p>
    <w:p w14:paraId="5B19F05A" w14:textId="0F241016" w:rsidR="002F7B64" w:rsidRPr="005B4462" w:rsidRDefault="002F7B64" w:rsidP="002F7B64">
      <w:pPr>
        <w:pStyle w:val="Numreradlista"/>
        <w:numPr>
          <w:ilvl w:val="0"/>
          <w:numId w:val="0"/>
        </w:numPr>
        <w:ind w:left="454" w:hanging="454"/>
      </w:pPr>
      <w:r w:rsidRPr="005B4462">
        <w:t xml:space="preserve">Föreningsstämman </w:t>
      </w:r>
      <w:r w:rsidRPr="005B4462">
        <w:rPr>
          <w:b/>
          <w:bCs/>
        </w:rPr>
        <w:t>beslutar</w:t>
      </w:r>
      <w:r w:rsidR="005B4462" w:rsidRPr="005B4462">
        <w:rPr>
          <w:b/>
          <w:bCs/>
        </w:rPr>
        <w:t xml:space="preserve"> enhälligt</w:t>
      </w:r>
      <w:r w:rsidRPr="005B4462">
        <w:t xml:space="preserve"> att föreningsstämman inte ska vara öppen för andra än</w:t>
      </w:r>
    </w:p>
    <w:p w14:paraId="0D2696F2" w14:textId="77777777" w:rsidR="002F7B64" w:rsidRPr="005B4462" w:rsidRDefault="002F7B64" w:rsidP="002F7B64">
      <w:pPr>
        <w:pStyle w:val="Numreradlista"/>
        <w:numPr>
          <w:ilvl w:val="0"/>
          <w:numId w:val="0"/>
        </w:numPr>
        <w:ind w:left="454" w:hanging="454"/>
      </w:pPr>
      <w:r w:rsidRPr="005B4462">
        <w:t>medlemmar.</w:t>
      </w:r>
    </w:p>
    <w:p w14:paraId="523C80AE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b/>
          <w:szCs w:val="24"/>
        </w:rPr>
      </w:pPr>
    </w:p>
    <w:p w14:paraId="7621816D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Godkännande av dagordning</w:t>
      </w:r>
    </w:p>
    <w:p w14:paraId="7E6F3A37" w14:textId="77777777" w:rsidR="002F7B64" w:rsidRDefault="002F7B64" w:rsidP="002F7B64">
      <w:pPr>
        <w:pStyle w:val="Numreradlista"/>
        <w:numPr>
          <w:ilvl w:val="0"/>
          <w:numId w:val="0"/>
        </w:numPr>
      </w:pPr>
      <w:r>
        <w:t xml:space="preserve">Föreningsstämman </w:t>
      </w:r>
      <w:r w:rsidRPr="0002666D">
        <w:rPr>
          <w:b/>
        </w:rPr>
        <w:t>beslutar</w:t>
      </w:r>
      <w:r>
        <w:t xml:space="preserve"> att godkänna dagordning i enlighet med förslag, (bilaga 2).</w:t>
      </w:r>
    </w:p>
    <w:p w14:paraId="0C19477F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</w:rPr>
      </w:pPr>
    </w:p>
    <w:p w14:paraId="40D87BD3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Val av två personer att jämte stämmoordföranden justera protokollet</w:t>
      </w:r>
    </w:p>
    <w:p w14:paraId="4C131954" w14:textId="139B7678" w:rsidR="002F7B64" w:rsidRDefault="00BF4692" w:rsidP="002F7B64">
      <w:pPr>
        <w:pStyle w:val="Numreradlista"/>
        <w:numPr>
          <w:ilvl w:val="0"/>
          <w:numId w:val="0"/>
        </w:numPr>
      </w:pPr>
      <w:r>
        <w:rPr>
          <w:i/>
        </w:rPr>
        <w:t>Gunilla Nordlander och Ludvig Olsson</w:t>
      </w:r>
      <w:r w:rsidR="002F7B64">
        <w:rPr>
          <w:i/>
        </w:rPr>
        <w:t xml:space="preserve"> </w:t>
      </w:r>
      <w:r w:rsidR="002F7B64">
        <w:t xml:space="preserve">föreslås till justerare. </w:t>
      </w:r>
    </w:p>
    <w:p w14:paraId="13BF96E4" w14:textId="7DD052F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välja </w:t>
      </w:r>
      <w:r w:rsidR="00BF4692">
        <w:rPr>
          <w:i/>
        </w:rPr>
        <w:t xml:space="preserve">Gunilla Nordlander och Ludvig Olsson </w:t>
      </w:r>
      <w:r>
        <w:t xml:space="preserve">till justerare. </w:t>
      </w:r>
    </w:p>
    <w:p w14:paraId="380C6778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4EEA3ABD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Val av minst två rösträknare</w:t>
      </w:r>
    </w:p>
    <w:p w14:paraId="0ADC3DD4" w14:textId="2B865FF8" w:rsidR="002F7B64" w:rsidRDefault="00BF4692" w:rsidP="002F7B64">
      <w:pPr>
        <w:pStyle w:val="Numreradlista"/>
        <w:numPr>
          <w:ilvl w:val="0"/>
          <w:numId w:val="0"/>
        </w:numPr>
      </w:pPr>
      <w:r>
        <w:rPr>
          <w:i/>
        </w:rPr>
        <w:t xml:space="preserve">Gunilla Nordlander och Ludvig Olsson </w:t>
      </w:r>
      <w:r w:rsidR="002F7B64">
        <w:t xml:space="preserve">föreslås till rösträknare. </w:t>
      </w:r>
    </w:p>
    <w:p w14:paraId="3E3CA756" w14:textId="296BBC44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välja </w:t>
      </w:r>
      <w:r w:rsidR="00BF4692">
        <w:rPr>
          <w:i/>
        </w:rPr>
        <w:t xml:space="preserve">Gunilla Nordlander och Ludvig Olsson </w:t>
      </w:r>
      <w:r>
        <w:t xml:space="preserve">till rösträknare. </w:t>
      </w:r>
    </w:p>
    <w:p w14:paraId="07359F27" w14:textId="77777777" w:rsidR="00382C61" w:rsidRDefault="00382C61" w:rsidP="00BF4692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031FA247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Fråga om kallelse skett i behörig ordning</w:t>
      </w:r>
    </w:p>
    <w:p w14:paraId="6FA142E0" w14:textId="1849BA26" w:rsidR="002F7B64" w:rsidRDefault="002F7B64" w:rsidP="002F7B64">
      <w:pPr>
        <w:pStyle w:val="Numreradlista"/>
        <w:numPr>
          <w:ilvl w:val="0"/>
          <w:numId w:val="0"/>
        </w:numPr>
      </w:pPr>
      <w:r>
        <w:t xml:space="preserve">Styrelsen meddelar att skriftlig kallelse, den </w:t>
      </w:r>
      <w:r w:rsidR="00367D60">
        <w:rPr>
          <w:iCs/>
        </w:rPr>
        <w:t>3 maj 2022</w:t>
      </w:r>
      <w:r>
        <w:t xml:space="preserve">, har anslagits </w:t>
      </w:r>
      <w:r w:rsidR="00367D60">
        <w:t>i varje</w:t>
      </w:r>
      <w:r w:rsidR="0046330A">
        <w:t xml:space="preserve"> brevinkast,</w:t>
      </w:r>
      <w:r w:rsidR="00367D60">
        <w:t xml:space="preserve"> portuppgång samt Gårdshuset</w:t>
      </w:r>
      <w:r>
        <w:t xml:space="preserve">. </w:t>
      </w:r>
      <w:r w:rsidR="00367D60">
        <w:t xml:space="preserve">Dessutom </w:t>
      </w:r>
      <w:r w:rsidR="004A69A3">
        <w:t>fanns</w:t>
      </w:r>
      <w:r w:rsidR="00367D60">
        <w:t xml:space="preserve"> den på mitt HSB på nätet</w:t>
      </w:r>
      <w:r w:rsidR="00315302">
        <w:t xml:space="preserve">, hsb.se/norr. </w:t>
      </w:r>
      <w:r>
        <w:t xml:space="preserve"> </w:t>
      </w:r>
    </w:p>
    <w:p w14:paraId="188F775A" w14:textId="7777777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fastställa att kallelse skett i behörig ordning.</w:t>
      </w:r>
    </w:p>
    <w:p w14:paraId="52E2785C" w14:textId="7777777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</w:p>
    <w:p w14:paraId="553031E5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Genomgång av styrelsens årsredovisning</w:t>
      </w:r>
    </w:p>
    <w:p w14:paraId="34F6FB2E" w14:textId="2874FBB5" w:rsidR="002F7B64" w:rsidRDefault="004A69A3" w:rsidP="002F7B64">
      <w:pPr>
        <w:pStyle w:val="Numreradlista"/>
        <w:numPr>
          <w:ilvl w:val="0"/>
          <w:numId w:val="0"/>
        </w:numPr>
        <w:rPr>
          <w:i/>
        </w:rPr>
      </w:pPr>
      <w:r>
        <w:rPr>
          <w:i/>
        </w:rPr>
        <w:t xml:space="preserve">Stämmoordförande </w:t>
      </w:r>
      <w:r w:rsidR="00315302">
        <w:rPr>
          <w:i/>
        </w:rPr>
        <w:t xml:space="preserve">Anders Holmström och </w:t>
      </w:r>
      <w:r>
        <w:rPr>
          <w:i/>
        </w:rPr>
        <w:t xml:space="preserve">föreningens revisor </w:t>
      </w:r>
      <w:r w:rsidR="00315302">
        <w:rPr>
          <w:i/>
        </w:rPr>
        <w:t>Hans Mörtberg</w:t>
      </w:r>
      <w:r w:rsidR="002F7B64">
        <w:rPr>
          <w:i/>
        </w:rPr>
        <w:t xml:space="preserve"> </w:t>
      </w:r>
      <w:r w:rsidR="002F7B64">
        <w:t xml:space="preserve">föredrar bostadsrättsföreningens årsredovisning innehållande förvaltningsberättelse, resultaträkning, balansräkning och tilläggsupplysningar för år </w:t>
      </w:r>
      <w:r w:rsidR="00AB0CDE">
        <w:rPr>
          <w:i/>
        </w:rPr>
        <w:t>2021.</w:t>
      </w:r>
    </w:p>
    <w:p w14:paraId="020ED727" w14:textId="7777777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med godkännande lägga årsredovisningen till handlingarna.</w:t>
      </w:r>
    </w:p>
    <w:p w14:paraId="26577F2C" w14:textId="77777777" w:rsidR="00AB0CDE" w:rsidRDefault="00AB0CDE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29E37C47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Genomgång av revisorernas berättelse</w:t>
      </w:r>
    </w:p>
    <w:p w14:paraId="172371BC" w14:textId="60271001" w:rsidR="002F7B64" w:rsidRDefault="002F7B64" w:rsidP="002F7B64">
      <w:pPr>
        <w:pStyle w:val="Numreradlista"/>
        <w:numPr>
          <w:ilvl w:val="0"/>
          <w:numId w:val="0"/>
        </w:numPr>
        <w:rPr>
          <w:i/>
        </w:rPr>
      </w:pPr>
      <w:r>
        <w:t xml:space="preserve">Föreningens revisor </w:t>
      </w:r>
      <w:r w:rsidR="00AB0CDE">
        <w:rPr>
          <w:i/>
        </w:rPr>
        <w:t xml:space="preserve">Hans Mörtberg </w:t>
      </w:r>
      <w:r>
        <w:t xml:space="preserve">föredrar revisionsberättelsen för år </w:t>
      </w:r>
      <w:r w:rsidR="00AB0CDE">
        <w:rPr>
          <w:i/>
        </w:rPr>
        <w:t>2021</w:t>
      </w:r>
      <w:r>
        <w:rPr>
          <w:i/>
        </w:rPr>
        <w:t xml:space="preserve">. </w:t>
      </w:r>
    </w:p>
    <w:p w14:paraId="45CEE6C7" w14:textId="7777777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>Föreningsstämman</w:t>
      </w:r>
      <w:r w:rsidRPr="0002666D">
        <w:rPr>
          <w:b/>
          <w:bCs/>
        </w:rPr>
        <w:t xml:space="preserve"> beslutar</w:t>
      </w:r>
      <w:r>
        <w:t xml:space="preserve"> att med godkännande lägga revisionsberättelsen till handlingarna.</w:t>
      </w:r>
    </w:p>
    <w:p w14:paraId="28DA4134" w14:textId="77777777" w:rsidR="00BB662E" w:rsidRDefault="00BB662E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79D38B14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Beslut om fastställande av resultaträkning och balansräkning</w:t>
      </w:r>
    </w:p>
    <w:p w14:paraId="438B7B3F" w14:textId="060E108A" w:rsidR="002F7B64" w:rsidRDefault="002F7B64" w:rsidP="002F7B64">
      <w:pPr>
        <w:pStyle w:val="Numreradlista"/>
        <w:numPr>
          <w:ilvl w:val="0"/>
          <w:numId w:val="0"/>
        </w:numPr>
        <w:rPr>
          <w:i/>
        </w:rPr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fastställa resultaträkning och balansräkning för år </w:t>
      </w:r>
      <w:r w:rsidR="00AB0CDE">
        <w:rPr>
          <w:i/>
        </w:rPr>
        <w:t>2021.</w:t>
      </w:r>
    </w:p>
    <w:p w14:paraId="5903F8D3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i/>
          <w:szCs w:val="24"/>
        </w:rPr>
      </w:pPr>
    </w:p>
    <w:p w14:paraId="086DA7CC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Beslut i anledning av bostadsrättsföreningens vinst eller förlust enligt den fastställda balansräkningen</w:t>
      </w:r>
    </w:p>
    <w:p w14:paraId="71CAFB39" w14:textId="6D623D0B" w:rsidR="002F7B64" w:rsidRDefault="002F7B64" w:rsidP="002F7B64">
      <w:pPr>
        <w:pStyle w:val="Numreradlista"/>
        <w:numPr>
          <w:ilvl w:val="0"/>
          <w:numId w:val="0"/>
        </w:numPr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i anledning av föreningens resultat enligt den fastställda balansräkningen </w:t>
      </w:r>
      <w:r w:rsidR="005960BC">
        <w:t>överförs till nästa år.</w:t>
      </w:r>
    </w:p>
    <w:p w14:paraId="1314A9CE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1AC2ED20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Beslut om ansvarsfrihet för styrelsens ledamöter</w:t>
      </w:r>
    </w:p>
    <w:p w14:paraId="0397F497" w14:textId="718217D7" w:rsidR="002F7B64" w:rsidRPr="00D065A9" w:rsidRDefault="002F7B64" w:rsidP="00D065A9">
      <w:pPr>
        <w:pStyle w:val="Numreradlista"/>
        <w:numPr>
          <w:ilvl w:val="0"/>
          <w:numId w:val="0"/>
        </w:numPr>
        <w:rPr>
          <w:i/>
        </w:rPr>
      </w:pPr>
      <w:r>
        <w:t xml:space="preserve">Föreningsstämman </w:t>
      </w:r>
      <w:r w:rsidRPr="0002666D">
        <w:rPr>
          <w:b/>
          <w:bCs/>
        </w:rPr>
        <w:t>beslutar</w:t>
      </w:r>
      <w:r>
        <w:t xml:space="preserve"> att bevilja styrelsens ledamöter ansvarsfrihet för räkenskapsåret </w:t>
      </w:r>
      <w:r w:rsidR="00AB0CDE">
        <w:rPr>
          <w:i/>
        </w:rPr>
        <w:t>2021.</w:t>
      </w:r>
    </w:p>
    <w:p w14:paraId="0B581A35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4DF2092B" w14:textId="77777777" w:rsidR="002F7B64" w:rsidRPr="00000B81" w:rsidRDefault="002F7B64" w:rsidP="002F7B64">
      <w:pPr>
        <w:pStyle w:val="Numreradlista"/>
        <w:rPr>
          <w:b/>
          <w:bCs/>
        </w:rPr>
      </w:pPr>
      <w:r w:rsidRPr="00000B81">
        <w:rPr>
          <w:b/>
          <w:bCs/>
        </w:rPr>
        <w:t>Beslut om arvoden och principer för andra ekonomiska ersättningar för styrelsens ledamöter, revisorer, valberedning och de andra förtroendevalda som valts av föreningsstämman</w:t>
      </w:r>
    </w:p>
    <w:p w14:paraId="59568D03" w14:textId="33171CA1" w:rsidR="002F7B64" w:rsidRDefault="002F7B64" w:rsidP="002F7B64">
      <w:pPr>
        <w:pStyle w:val="Numreradlista"/>
        <w:numPr>
          <w:ilvl w:val="0"/>
          <w:numId w:val="0"/>
        </w:numPr>
      </w:pPr>
      <w:r>
        <w:t xml:space="preserve">Valberedningens ordförande presenterar valberedningens förslag till arvoden och principer för andra ekonomiska ersättningar. </w:t>
      </w:r>
    </w:p>
    <w:p w14:paraId="686C967C" w14:textId="77777777" w:rsidR="002F7B64" w:rsidRDefault="002F7B64" w:rsidP="002F7B64">
      <w:pPr>
        <w:pStyle w:val="Numreradlista"/>
        <w:numPr>
          <w:ilvl w:val="0"/>
          <w:numId w:val="0"/>
        </w:numPr>
        <w:ind w:left="454" w:hanging="454"/>
      </w:pPr>
      <w:r>
        <w:t xml:space="preserve">Föreningsstämman </w:t>
      </w:r>
      <w:r w:rsidRPr="0002666D">
        <w:rPr>
          <w:b/>
          <w:bCs/>
        </w:rPr>
        <w:t xml:space="preserve">beslutar </w:t>
      </w:r>
      <w:r>
        <w:t>att fastställa följande arvoden och principer för ekonomiska</w:t>
      </w:r>
    </w:p>
    <w:p w14:paraId="27BFC172" w14:textId="77777777" w:rsidR="00876B4C" w:rsidRDefault="009F75B4" w:rsidP="00876B4C">
      <w:pPr>
        <w:pStyle w:val="Numreradlista"/>
        <w:numPr>
          <w:ilvl w:val="0"/>
          <w:numId w:val="0"/>
        </w:numPr>
        <w:ind w:left="454" w:hanging="454"/>
      </w:pPr>
      <w:r>
        <w:lastRenderedPageBreak/>
        <w:t>e</w:t>
      </w:r>
      <w:r w:rsidR="002F7B64">
        <w:t>rsättningar</w:t>
      </w:r>
      <w:r w:rsidR="005960BC">
        <w:t>. Arvoden beslutades till 90 000 kr.</w:t>
      </w:r>
    </w:p>
    <w:p w14:paraId="50158A0C" w14:textId="655DCDAB" w:rsidR="00876B4C" w:rsidRDefault="005960BC" w:rsidP="00876B4C">
      <w:pPr>
        <w:pStyle w:val="Numreradlista"/>
        <w:numPr>
          <w:ilvl w:val="0"/>
          <w:numId w:val="0"/>
        </w:numPr>
        <w:ind w:left="454" w:hanging="454"/>
      </w:pPr>
      <w:r>
        <w:t>Styrelsen beslutar hur dessa ska fördelas</w:t>
      </w:r>
      <w:r w:rsidR="009F75B4">
        <w:t xml:space="preserve"> mellan ledamöter, revisorer, valberedning </w:t>
      </w:r>
    </w:p>
    <w:p w14:paraId="177CC12D" w14:textId="5AA7F4C2" w:rsidR="00AB0CDE" w:rsidRDefault="009F75B4" w:rsidP="00876B4C">
      <w:pPr>
        <w:pStyle w:val="Numreradlista"/>
        <w:numPr>
          <w:ilvl w:val="0"/>
          <w:numId w:val="0"/>
        </w:numPr>
        <w:ind w:left="454" w:hanging="454"/>
      </w:pPr>
      <w:r>
        <w:t xml:space="preserve">och andra </w:t>
      </w:r>
      <w:r w:rsidR="00876B4C">
        <w:t>f</w:t>
      </w:r>
      <w:r>
        <w:t>örtroendevalda som valts av föreningsstämman.</w:t>
      </w:r>
    </w:p>
    <w:p w14:paraId="786595EF" w14:textId="77777777" w:rsidR="00876B4C" w:rsidRPr="00876B4C" w:rsidRDefault="00876B4C" w:rsidP="00876B4C">
      <w:pPr>
        <w:pStyle w:val="Numreradlista"/>
        <w:numPr>
          <w:ilvl w:val="0"/>
          <w:numId w:val="0"/>
        </w:numPr>
        <w:ind w:left="454" w:hanging="454"/>
      </w:pPr>
    </w:p>
    <w:p w14:paraId="0CF90610" w14:textId="77777777" w:rsidR="002F7B64" w:rsidRDefault="002F7B64" w:rsidP="002F7B64">
      <w:pPr>
        <w:pStyle w:val="Numreradlist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Beslut om antal styrelseledamöter och suppleanter</w:t>
      </w:r>
    </w:p>
    <w:p w14:paraId="486A548D" w14:textId="097A23EE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Valberedningens ordförande presenterar valberedningens förslag. </w:t>
      </w:r>
    </w:p>
    <w:p w14:paraId="49B3E3EF" w14:textId="71F07F16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Föreningsstämman </w:t>
      </w:r>
      <w:r w:rsidRPr="0002666D">
        <w:rPr>
          <w:rFonts w:cs="Times New Roman"/>
          <w:b/>
          <w:bCs/>
          <w:szCs w:val="24"/>
        </w:rPr>
        <w:t xml:space="preserve">beslutar </w:t>
      </w:r>
      <w:r>
        <w:rPr>
          <w:rFonts w:cs="Times New Roman"/>
          <w:szCs w:val="24"/>
        </w:rPr>
        <w:t xml:space="preserve">att styrelsen ska bestå av </w:t>
      </w:r>
      <w:r w:rsidR="00861E66">
        <w:rPr>
          <w:rFonts w:cs="Times New Roman"/>
          <w:szCs w:val="24"/>
        </w:rPr>
        <w:t>fem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styrelseledamöter samt </w:t>
      </w:r>
      <w:r w:rsidR="00861E66">
        <w:rPr>
          <w:rFonts w:cs="Times New Roman"/>
          <w:szCs w:val="24"/>
        </w:rPr>
        <w:t>två</w:t>
      </w:r>
      <w:r>
        <w:rPr>
          <w:rFonts w:cs="Times New Roman"/>
          <w:szCs w:val="24"/>
        </w:rPr>
        <w:t xml:space="preserve"> suppleanter</w:t>
      </w:r>
      <w:r>
        <w:rPr>
          <w:rFonts w:cs="Times New Roman"/>
          <w:i/>
          <w:szCs w:val="24"/>
        </w:rPr>
        <w:t>.</w:t>
      </w:r>
    </w:p>
    <w:p w14:paraId="32486B56" w14:textId="77777777" w:rsidR="002A0962" w:rsidRDefault="002A0962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i/>
          <w:szCs w:val="24"/>
        </w:rPr>
      </w:pPr>
    </w:p>
    <w:p w14:paraId="153C306D" w14:textId="77777777" w:rsidR="002F7B64" w:rsidRDefault="002F7B64" w:rsidP="002F7B64">
      <w:pPr>
        <w:pStyle w:val="Numreradlist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Val av styrelsens ordförande, styrelseledamöter och suppleanter</w:t>
      </w:r>
    </w:p>
    <w:p w14:paraId="411A8EF4" w14:textId="33F58A15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Valberedningens </w:t>
      </w:r>
      <w:r w:rsidRPr="00000B81">
        <w:rPr>
          <w:rStyle w:val="BrdtextChar"/>
        </w:rPr>
        <w:t>ordförande p</w:t>
      </w:r>
      <w:r>
        <w:rPr>
          <w:rFonts w:cs="Times New Roman"/>
          <w:szCs w:val="24"/>
        </w:rPr>
        <w:t>resenterar valberedningens förslag</w:t>
      </w:r>
      <w:r w:rsidR="002A0962">
        <w:rPr>
          <w:rFonts w:cs="Times New Roman"/>
          <w:szCs w:val="24"/>
        </w:rPr>
        <w:t>.</w:t>
      </w:r>
    </w:p>
    <w:p w14:paraId="32EAF9D0" w14:textId="19497E05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Föreningsstämman </w:t>
      </w:r>
      <w:r>
        <w:rPr>
          <w:rFonts w:cs="Times New Roman"/>
          <w:b/>
          <w:szCs w:val="24"/>
        </w:rPr>
        <w:t>beslutar</w:t>
      </w:r>
      <w:r>
        <w:rPr>
          <w:rFonts w:cs="Times New Roman"/>
          <w:szCs w:val="24"/>
        </w:rPr>
        <w:t xml:space="preserve"> att välja </w:t>
      </w:r>
      <w:r w:rsidR="002A0962">
        <w:rPr>
          <w:rFonts w:cs="Times New Roman"/>
          <w:i/>
          <w:szCs w:val="24"/>
        </w:rPr>
        <w:t xml:space="preserve">Catarina Forsberg </w:t>
      </w:r>
      <w:r>
        <w:rPr>
          <w:rFonts w:cs="Times New Roman"/>
          <w:szCs w:val="24"/>
        </w:rPr>
        <w:t xml:space="preserve">till styrelsens ordförande för en tid om </w:t>
      </w:r>
      <w:r w:rsidRPr="002A0962">
        <w:rPr>
          <w:rFonts w:cs="Times New Roman"/>
          <w:i/>
          <w:iCs/>
          <w:szCs w:val="24"/>
        </w:rPr>
        <w:t>1 år</w:t>
      </w:r>
      <w:r w:rsidRPr="002A096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14:paraId="7B7E6BDD" w14:textId="69C1ED63" w:rsidR="002F7B64" w:rsidRPr="008E209D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Föreningsstämman</w:t>
      </w:r>
      <w:r w:rsidR="0027642F">
        <w:rPr>
          <w:rFonts w:cs="Times New Roman"/>
          <w:szCs w:val="24"/>
        </w:rPr>
        <w:t xml:space="preserve"> </w:t>
      </w:r>
      <w:r w:rsidRPr="0002666D">
        <w:rPr>
          <w:rFonts w:cs="Times New Roman"/>
          <w:b/>
          <w:bCs/>
          <w:szCs w:val="24"/>
        </w:rPr>
        <w:t xml:space="preserve">beslutar </w:t>
      </w:r>
      <w:r>
        <w:rPr>
          <w:rFonts w:cs="Times New Roman"/>
          <w:szCs w:val="24"/>
        </w:rPr>
        <w:t>att välja</w:t>
      </w:r>
      <w:r w:rsidR="0027642F">
        <w:rPr>
          <w:rFonts w:cs="Times New Roman"/>
          <w:szCs w:val="24"/>
        </w:rPr>
        <w:t xml:space="preserve"> </w:t>
      </w:r>
      <w:r w:rsidR="002A0962">
        <w:rPr>
          <w:rFonts w:cs="Times New Roman"/>
          <w:i/>
          <w:szCs w:val="24"/>
        </w:rPr>
        <w:t>Gunilla</w:t>
      </w:r>
      <w:r w:rsidR="0027642F">
        <w:rPr>
          <w:rFonts w:cs="Times New Roman"/>
          <w:i/>
          <w:szCs w:val="24"/>
        </w:rPr>
        <w:t xml:space="preserve"> </w:t>
      </w:r>
      <w:r w:rsidR="002A0962">
        <w:rPr>
          <w:rFonts w:cs="Times New Roman"/>
          <w:i/>
          <w:szCs w:val="24"/>
        </w:rPr>
        <w:t xml:space="preserve">Nordlander, </w:t>
      </w:r>
      <w:r w:rsidR="0027642F">
        <w:rPr>
          <w:rFonts w:cs="Times New Roman"/>
          <w:i/>
          <w:szCs w:val="24"/>
        </w:rPr>
        <w:t>Elisabet Nilsson, Ludvig Olsson och Karl-Erik Hansson</w:t>
      </w:r>
      <w:r>
        <w:rPr>
          <w:rFonts w:cs="Times New Roman"/>
          <w:szCs w:val="24"/>
        </w:rPr>
        <w:t xml:space="preserve"> till styrelseledamöter för en tid om </w:t>
      </w:r>
      <w:r w:rsidRPr="0027642F">
        <w:rPr>
          <w:rFonts w:cs="Times New Roman"/>
          <w:i/>
          <w:iCs/>
          <w:szCs w:val="24"/>
        </w:rPr>
        <w:t>1 å</w:t>
      </w:r>
      <w:r w:rsidR="0027642F">
        <w:rPr>
          <w:rFonts w:cs="Times New Roman"/>
          <w:i/>
          <w:iCs/>
          <w:szCs w:val="24"/>
        </w:rPr>
        <w:t>r samt Carina Holmström för en tid om 2 år</w:t>
      </w:r>
      <w:r w:rsidRPr="0027642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Föreningsstämman beslutar att välja </w:t>
      </w:r>
      <w:r w:rsidR="0027642F">
        <w:rPr>
          <w:rFonts w:cs="Times New Roman"/>
          <w:i/>
          <w:szCs w:val="24"/>
        </w:rPr>
        <w:t xml:space="preserve">Edvin Svahn </w:t>
      </w:r>
      <w:r>
        <w:rPr>
          <w:rFonts w:cs="Times New Roman"/>
          <w:szCs w:val="24"/>
        </w:rPr>
        <w:t xml:space="preserve">till suppleanter för en tid om </w:t>
      </w:r>
      <w:r w:rsidR="008E209D">
        <w:rPr>
          <w:rFonts w:cs="Times New Roman"/>
          <w:i/>
          <w:iCs/>
          <w:szCs w:val="24"/>
        </w:rPr>
        <w:t xml:space="preserve">1 år samt Roger Häggström </w:t>
      </w:r>
      <w:r w:rsidR="008E209D" w:rsidRPr="008E209D">
        <w:rPr>
          <w:rFonts w:cs="Times New Roman"/>
          <w:i/>
          <w:iCs/>
          <w:szCs w:val="24"/>
        </w:rPr>
        <w:t>för en tid om 2 år</w:t>
      </w:r>
      <w:r w:rsidRPr="008E209D">
        <w:rPr>
          <w:rFonts w:cs="Times New Roman"/>
          <w:i/>
          <w:iCs/>
          <w:szCs w:val="24"/>
        </w:rPr>
        <w:t>.</w:t>
      </w:r>
    </w:p>
    <w:p w14:paraId="3BFCEC2E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</w:p>
    <w:p w14:paraId="70FD73F4" w14:textId="77777777" w:rsidR="002F7B64" w:rsidRDefault="002F7B64" w:rsidP="002F7B64">
      <w:pPr>
        <w:pStyle w:val="Numreradlist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Presentation av HSB-ledamot</w:t>
      </w:r>
    </w:p>
    <w:p w14:paraId="46565046" w14:textId="0372A6BC" w:rsidR="002F7B64" w:rsidRDefault="00861E66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b/>
          <w:szCs w:val="24"/>
        </w:rPr>
      </w:pPr>
      <w:r>
        <w:rPr>
          <w:rFonts w:cs="Times New Roman"/>
          <w:i/>
          <w:iCs/>
          <w:szCs w:val="24"/>
        </w:rPr>
        <w:t>Elisabeth V</w:t>
      </w:r>
      <w:r w:rsidR="00DB6EAE">
        <w:rPr>
          <w:rFonts w:cs="Times New Roman"/>
          <w:i/>
          <w:iCs/>
          <w:szCs w:val="24"/>
        </w:rPr>
        <w:t>aldemarsson</w:t>
      </w:r>
      <w:r w:rsidR="002F7B64">
        <w:rPr>
          <w:rFonts w:cs="Times New Roman"/>
          <w:szCs w:val="24"/>
        </w:rPr>
        <w:t xml:space="preserve"> presenterar </w:t>
      </w:r>
      <w:r w:rsidR="008E209D">
        <w:rPr>
          <w:rFonts w:cs="Times New Roman"/>
          <w:szCs w:val="24"/>
        </w:rPr>
        <w:t xml:space="preserve">sig som </w:t>
      </w:r>
      <w:r w:rsidR="002F7B64">
        <w:rPr>
          <w:rFonts w:cs="Times New Roman"/>
          <w:szCs w:val="24"/>
        </w:rPr>
        <w:t>HSB-ledamot</w:t>
      </w:r>
      <w:r w:rsidR="00DB6EAE">
        <w:rPr>
          <w:rFonts w:cs="Times New Roman"/>
          <w:i/>
          <w:iCs/>
          <w:szCs w:val="24"/>
        </w:rPr>
        <w:t xml:space="preserve"> </w:t>
      </w:r>
      <w:r w:rsidR="002F7B64">
        <w:rPr>
          <w:rFonts w:cs="Times New Roman"/>
          <w:szCs w:val="24"/>
        </w:rPr>
        <w:t xml:space="preserve">som är den styrelseledamot som i enlighet med stadgarna är utsedd av HSB </w:t>
      </w:r>
      <w:r w:rsidR="00DB6EAE">
        <w:rPr>
          <w:rFonts w:cs="Times New Roman"/>
          <w:i/>
          <w:iCs/>
          <w:szCs w:val="24"/>
        </w:rPr>
        <w:t>BRF Ägir</w:t>
      </w:r>
      <w:r w:rsidR="002F7B64">
        <w:rPr>
          <w:rFonts w:cs="Times New Roman"/>
          <w:szCs w:val="24"/>
        </w:rPr>
        <w:t xml:space="preserve">. </w:t>
      </w:r>
      <w:r w:rsidR="002F7B64">
        <w:rPr>
          <w:rFonts w:cs="Times New Roman"/>
          <w:b/>
          <w:szCs w:val="24"/>
        </w:rPr>
        <w:t xml:space="preserve"> </w:t>
      </w:r>
    </w:p>
    <w:p w14:paraId="78527859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b/>
          <w:szCs w:val="24"/>
        </w:rPr>
      </w:pPr>
    </w:p>
    <w:p w14:paraId="0EDFF641" w14:textId="77777777" w:rsidR="002F7B64" w:rsidRDefault="002F7B64" w:rsidP="002F7B64">
      <w:pPr>
        <w:pStyle w:val="Numreradlista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Beslut om antal revisorer och suppleant</w:t>
      </w:r>
    </w:p>
    <w:p w14:paraId="40F6E245" w14:textId="74780369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</w:pPr>
      <w:r>
        <w:t>Valberedningens ordförande presenterar valberedningens förslag</w:t>
      </w:r>
      <w:r w:rsidR="00DB6EAE">
        <w:t>.</w:t>
      </w:r>
    </w:p>
    <w:p w14:paraId="4A1404F1" w14:textId="68FB1572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  <w:rPr>
          <w:rFonts w:cs="Times New Roman"/>
          <w:szCs w:val="24"/>
        </w:rPr>
      </w:pPr>
      <w:r>
        <w:t xml:space="preserve">Föreningsstämman </w:t>
      </w:r>
      <w:r>
        <w:rPr>
          <w:b/>
        </w:rPr>
        <w:t>beslutar</w:t>
      </w:r>
      <w:r>
        <w:t xml:space="preserve"> att revisorerna till antalet ska vara</w:t>
      </w:r>
      <w:r>
        <w:rPr>
          <w:rFonts w:cs="Times New Roman"/>
          <w:szCs w:val="24"/>
        </w:rPr>
        <w:t xml:space="preserve"> </w:t>
      </w:r>
      <w:r w:rsidR="00DB6EAE">
        <w:rPr>
          <w:rFonts w:cs="Times New Roman"/>
          <w:i/>
          <w:szCs w:val="24"/>
        </w:rPr>
        <w:t>en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stycken samt </w:t>
      </w:r>
      <w:r w:rsidR="00DB6EAE" w:rsidRPr="00DB6EAE">
        <w:rPr>
          <w:rFonts w:cs="Times New Roman"/>
          <w:i/>
          <w:szCs w:val="24"/>
        </w:rPr>
        <w:t>en</w:t>
      </w:r>
      <w:r w:rsidRPr="00DB6EAE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suppleant. </w:t>
      </w:r>
    </w:p>
    <w:p w14:paraId="7D0E72F4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jc w:val="both"/>
      </w:pPr>
    </w:p>
    <w:p w14:paraId="2E5CFFF1" w14:textId="77777777" w:rsidR="002F7B64" w:rsidRDefault="002F7B64" w:rsidP="002F7B64">
      <w:pPr>
        <w:pStyle w:val="Numreradlist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Val av revisor/er och suppleant</w:t>
      </w:r>
    </w:p>
    <w:p w14:paraId="40D3796C" w14:textId="4BD924D1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</w:pPr>
      <w:r>
        <w:t xml:space="preserve">Valberedningens ordförande presenterar valberedningens förslag. </w:t>
      </w:r>
    </w:p>
    <w:p w14:paraId="302F8656" w14:textId="2CBE8DA4" w:rsidR="002F7B64" w:rsidRPr="00426D5C" w:rsidRDefault="002F7B64" w:rsidP="00426D5C">
      <w:pPr>
        <w:pStyle w:val="Numreradlista"/>
        <w:numPr>
          <w:ilvl w:val="0"/>
          <w:numId w:val="0"/>
        </w:numPr>
        <w:tabs>
          <w:tab w:val="left" w:pos="1304"/>
        </w:tabs>
      </w:pPr>
      <w:r>
        <w:t xml:space="preserve">Föreningsstämman </w:t>
      </w:r>
      <w:r>
        <w:rPr>
          <w:b/>
        </w:rPr>
        <w:t>beslutar</w:t>
      </w:r>
      <w:r>
        <w:t xml:space="preserve"> att välja </w:t>
      </w:r>
      <w:r w:rsidR="00DB6EAE">
        <w:rPr>
          <w:i/>
        </w:rPr>
        <w:t>Hans Mörtberg</w:t>
      </w:r>
      <w:r>
        <w:t xml:space="preserve"> till revisor</w:t>
      </w:r>
      <w:r w:rsidR="009B6FF7">
        <w:t xml:space="preserve"> sam </w:t>
      </w:r>
      <w:r>
        <w:t xml:space="preserve">att välja </w:t>
      </w:r>
      <w:r w:rsidR="00DB6EAE">
        <w:rPr>
          <w:i/>
        </w:rPr>
        <w:t>Anders Holmström</w:t>
      </w:r>
      <w:r>
        <w:t xml:space="preserve"> till suppleant.</w:t>
      </w:r>
    </w:p>
    <w:p w14:paraId="4838180D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rPr>
          <w:rFonts w:cs="Times New Roman"/>
          <w:szCs w:val="24"/>
        </w:rPr>
      </w:pPr>
    </w:p>
    <w:p w14:paraId="2AFF7D72" w14:textId="77777777" w:rsidR="002F7B64" w:rsidRDefault="002F7B64" w:rsidP="002F7B64">
      <w:pPr>
        <w:pStyle w:val="Numreradlist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Beslut om antal ledamöter i valberedningen</w:t>
      </w:r>
    </w:p>
    <w:p w14:paraId="267C4646" w14:textId="0A26DD1A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</w:pPr>
      <w:r>
        <w:t xml:space="preserve">Valberedningens ordförande presenterar valberedningens förslag. </w:t>
      </w:r>
    </w:p>
    <w:p w14:paraId="16198F27" w14:textId="76006F0C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ind w:left="360" w:hanging="360"/>
      </w:pPr>
      <w:r>
        <w:t xml:space="preserve">Föreningsstämman beslutar att valberedningen ska bestå av </w:t>
      </w:r>
      <w:r w:rsidR="00E110B0">
        <w:t>2</w:t>
      </w:r>
      <w:r>
        <w:t xml:space="preserve"> ledamöter.</w:t>
      </w:r>
    </w:p>
    <w:p w14:paraId="6D958C34" w14:textId="77777777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  <w:ind w:left="360" w:hanging="360"/>
      </w:pPr>
    </w:p>
    <w:p w14:paraId="1D309A35" w14:textId="77777777" w:rsidR="002F7B64" w:rsidRDefault="002F7B64" w:rsidP="002F7B64">
      <w:pPr>
        <w:pStyle w:val="Numreradlist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Val av valberedning, en ledamot utses till valberedningens ordförande</w:t>
      </w:r>
    </w:p>
    <w:p w14:paraId="6C98ABB5" w14:textId="1E8A6FCB" w:rsidR="002F7B64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</w:pPr>
      <w:r>
        <w:t xml:space="preserve">Valberedningens ordförande presenterar </w:t>
      </w:r>
    </w:p>
    <w:p w14:paraId="750F7517" w14:textId="52C85A49" w:rsidR="00426D5C" w:rsidRDefault="002F7B64" w:rsidP="002F7B64">
      <w:pPr>
        <w:pStyle w:val="Numreradlista"/>
        <w:numPr>
          <w:ilvl w:val="0"/>
          <w:numId w:val="0"/>
        </w:numPr>
        <w:tabs>
          <w:tab w:val="left" w:pos="1304"/>
        </w:tabs>
      </w:pPr>
      <w:r>
        <w:lastRenderedPageBreak/>
        <w:t xml:space="preserve">Föreningsstämman </w:t>
      </w:r>
      <w:r>
        <w:rPr>
          <w:b/>
        </w:rPr>
        <w:t>beslutar</w:t>
      </w:r>
      <w:r>
        <w:t xml:space="preserve"> att välja </w:t>
      </w:r>
      <w:r w:rsidR="007330E1">
        <w:rPr>
          <w:i/>
        </w:rPr>
        <w:t>Anders Holmström och Eva Stenberg</w:t>
      </w:r>
      <w:r>
        <w:t xml:space="preserve"> till ledam</w:t>
      </w:r>
      <w:r w:rsidR="007330E1">
        <w:t>ö</w:t>
      </w:r>
      <w:r>
        <w:t>t</w:t>
      </w:r>
      <w:r w:rsidR="007330E1">
        <w:t>er</w:t>
      </w:r>
      <w:r>
        <w:t xml:space="preserve"> i valberedningen. Föreningsstämman </w:t>
      </w:r>
      <w:r>
        <w:rPr>
          <w:b/>
        </w:rPr>
        <w:t>beslutar</w:t>
      </w:r>
      <w:r>
        <w:t xml:space="preserve"> att välja </w:t>
      </w:r>
      <w:r w:rsidR="007330E1">
        <w:rPr>
          <w:i/>
        </w:rPr>
        <w:t>Anders Holmström</w:t>
      </w:r>
      <w:r>
        <w:t xml:space="preserve"> till ordförande för valberedningen.</w:t>
      </w:r>
    </w:p>
    <w:p w14:paraId="7BD3E5FD" w14:textId="77777777" w:rsidR="00426D5C" w:rsidRDefault="00426D5C" w:rsidP="002F7B64">
      <w:pPr>
        <w:pStyle w:val="Numreradlista"/>
        <w:numPr>
          <w:ilvl w:val="0"/>
          <w:numId w:val="0"/>
        </w:numPr>
        <w:tabs>
          <w:tab w:val="left" w:pos="1304"/>
        </w:tabs>
      </w:pPr>
    </w:p>
    <w:p w14:paraId="4688BDC5" w14:textId="77777777" w:rsidR="0002666D" w:rsidRDefault="0002666D" w:rsidP="0002666D">
      <w:pPr>
        <w:pStyle w:val="Numreradlist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Val av fullmäktige och ersättare samt övriga representanter i HSB</w:t>
      </w:r>
    </w:p>
    <w:p w14:paraId="06E4FD9F" w14:textId="07D5B157" w:rsidR="0002666D" w:rsidRDefault="007330E1" w:rsidP="0002666D">
      <w:pPr>
        <w:pStyle w:val="Numreradlista"/>
        <w:numPr>
          <w:ilvl w:val="0"/>
          <w:numId w:val="0"/>
        </w:numPr>
        <w:tabs>
          <w:tab w:val="left" w:pos="1304"/>
        </w:tabs>
      </w:pPr>
      <w:r>
        <w:t>Stäm</w:t>
      </w:r>
      <w:r w:rsidR="009B6FF7">
        <w:t>mo</w:t>
      </w:r>
      <w:r w:rsidR="0002666D">
        <w:t xml:space="preserve">ordförande presenterar förslag </w:t>
      </w:r>
      <w:r>
        <w:t>att</w:t>
      </w:r>
      <w:r w:rsidR="00C257F1">
        <w:t xml:space="preserve"> dessa val delegeras till styrelsen.</w:t>
      </w:r>
      <w:r w:rsidR="0002666D">
        <w:t xml:space="preserve"> </w:t>
      </w:r>
    </w:p>
    <w:p w14:paraId="2E3E5199" w14:textId="5AA3D178" w:rsidR="0002666D" w:rsidRPr="00C257F1" w:rsidRDefault="0002666D" w:rsidP="00C257F1">
      <w:pPr>
        <w:pStyle w:val="Numreradlista"/>
        <w:numPr>
          <w:ilvl w:val="0"/>
          <w:numId w:val="0"/>
        </w:numPr>
        <w:tabs>
          <w:tab w:val="left" w:pos="1304"/>
        </w:tabs>
      </w:pPr>
      <w:r>
        <w:t xml:space="preserve">Föreningsstämman </w:t>
      </w:r>
      <w:r>
        <w:rPr>
          <w:b/>
        </w:rPr>
        <w:t>beslutar</w:t>
      </w:r>
      <w:r>
        <w:t xml:space="preserve"> att delegera till styrelsen att utse fullmäktige och ersättare samt övriga representanter i </w:t>
      </w:r>
      <w:r w:rsidR="00C257F1">
        <w:t>HSB.</w:t>
      </w:r>
    </w:p>
    <w:p w14:paraId="54CC7A2C" w14:textId="77777777" w:rsidR="0065533D" w:rsidRDefault="0065533D" w:rsidP="00C257F1">
      <w:pPr>
        <w:pStyle w:val="Numreradlista"/>
        <w:numPr>
          <w:ilvl w:val="0"/>
          <w:numId w:val="0"/>
        </w:numPr>
        <w:tabs>
          <w:tab w:val="left" w:pos="1304"/>
        </w:tabs>
        <w:rPr>
          <w:rFonts w:cs="Times New Roman"/>
          <w:b/>
          <w:szCs w:val="24"/>
        </w:rPr>
      </w:pPr>
    </w:p>
    <w:p w14:paraId="0469DB8B" w14:textId="77777777" w:rsidR="0002666D" w:rsidRDefault="0002666D" w:rsidP="0002666D">
      <w:pPr>
        <w:pStyle w:val="Numreradlist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Av styrelsen till föreningsstämman hänskjutna frågor och av medlemmar anmälda ärenden som angivits i kallelsen</w:t>
      </w:r>
    </w:p>
    <w:p w14:paraId="6C180ECD" w14:textId="189AD74B" w:rsidR="0002666D" w:rsidRDefault="0002666D" w:rsidP="0002666D">
      <w:pPr>
        <w:ind w:left="2608" w:hanging="1303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C257F1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.1</w:t>
      </w:r>
      <w:r>
        <w:rPr>
          <w:rFonts w:cs="Times New Roman"/>
          <w:sz w:val="24"/>
          <w:szCs w:val="24"/>
        </w:rPr>
        <w:tab/>
      </w:r>
      <w:r w:rsidR="00426D5C">
        <w:rPr>
          <w:rFonts w:cs="Times New Roman"/>
          <w:sz w:val="24"/>
          <w:szCs w:val="24"/>
        </w:rPr>
        <w:t>Inga förslag</w:t>
      </w:r>
      <w:r>
        <w:rPr>
          <w:rFonts w:cs="Times New Roman"/>
          <w:sz w:val="24"/>
          <w:szCs w:val="24"/>
        </w:rPr>
        <w:t xml:space="preserve"> från styrelsen</w:t>
      </w:r>
      <w:r w:rsidR="00426D5C">
        <w:rPr>
          <w:rFonts w:cs="Times New Roman"/>
          <w:sz w:val="24"/>
          <w:szCs w:val="24"/>
        </w:rPr>
        <w:t>.</w:t>
      </w:r>
    </w:p>
    <w:p w14:paraId="46F0D39D" w14:textId="77777777" w:rsidR="00C257F1" w:rsidRDefault="0002666D" w:rsidP="0002666D">
      <w:pPr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ab/>
        <w:t>2</w:t>
      </w:r>
      <w:r w:rsidR="00C257F1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.2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iCs/>
          <w:sz w:val="24"/>
          <w:szCs w:val="24"/>
        </w:rPr>
        <w:t xml:space="preserve">Förslag från medlem att </w:t>
      </w:r>
      <w:r w:rsidR="00426D5C">
        <w:rPr>
          <w:rFonts w:cs="Times New Roman"/>
          <w:i/>
          <w:iCs/>
          <w:sz w:val="24"/>
          <w:szCs w:val="24"/>
        </w:rPr>
        <w:t>installera hissar</w:t>
      </w:r>
      <w:r w:rsidR="0065533D">
        <w:rPr>
          <w:rFonts w:cs="Times New Roman"/>
          <w:i/>
          <w:iCs/>
          <w:sz w:val="24"/>
          <w:szCs w:val="24"/>
        </w:rPr>
        <w:t>.</w:t>
      </w:r>
      <w:r w:rsidR="00C257F1">
        <w:rPr>
          <w:rFonts w:cs="Times New Roman"/>
          <w:i/>
          <w:iCs/>
          <w:sz w:val="24"/>
          <w:szCs w:val="24"/>
        </w:rPr>
        <w:t xml:space="preserve"> </w:t>
      </w:r>
    </w:p>
    <w:p w14:paraId="581E156A" w14:textId="77777777" w:rsidR="004639F1" w:rsidRDefault="004639F1" w:rsidP="0002666D"/>
    <w:p w14:paraId="0A805560" w14:textId="729EFA7A" w:rsidR="0002666D" w:rsidRDefault="00C257F1" w:rsidP="0002666D">
      <w:r>
        <w:t xml:space="preserve">Föreningsstämman </w:t>
      </w:r>
      <w:r>
        <w:rPr>
          <w:b/>
        </w:rPr>
        <w:t>beslutar</w:t>
      </w:r>
      <w:r>
        <w:t xml:space="preserve"> att</w:t>
      </w:r>
      <w:r w:rsidR="004639F1">
        <w:t xml:space="preserve"> bordlägga frågan för fortsatt utredning krävs.</w:t>
      </w:r>
    </w:p>
    <w:p w14:paraId="73EC1A22" w14:textId="77777777" w:rsidR="00C257F1" w:rsidRDefault="00C257F1" w:rsidP="0002666D">
      <w:pPr>
        <w:rPr>
          <w:rFonts w:cs="Times New Roman"/>
          <w:i/>
          <w:iCs/>
          <w:sz w:val="24"/>
          <w:szCs w:val="24"/>
        </w:rPr>
      </w:pPr>
    </w:p>
    <w:p w14:paraId="7857F04E" w14:textId="77777777" w:rsidR="0002666D" w:rsidRDefault="0002666D" w:rsidP="0002666D">
      <w:pPr>
        <w:pStyle w:val="Numreradlista"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t>Föreningsstämmans avslutande</w:t>
      </w:r>
    </w:p>
    <w:p w14:paraId="60AAD586" w14:textId="77777777" w:rsidR="0002666D" w:rsidRDefault="0002666D" w:rsidP="0002666D">
      <w:pPr>
        <w:pStyle w:val="Numreradlista"/>
        <w:numPr>
          <w:ilvl w:val="0"/>
          <w:numId w:val="0"/>
        </w:numPr>
        <w:tabs>
          <w:tab w:val="left" w:pos="1304"/>
        </w:tabs>
        <w:rPr>
          <w:rFonts w:cs="Times New Roman"/>
          <w:szCs w:val="24"/>
        </w:rPr>
      </w:pPr>
      <w:r>
        <w:t>Stämmoordförande tackar för en väl genomförd stämma och förklarar därefter stämman avslutad</w:t>
      </w:r>
      <w:r>
        <w:rPr>
          <w:rFonts w:cs="Times New Roman"/>
          <w:szCs w:val="24"/>
        </w:rPr>
        <w:t>.</w:t>
      </w:r>
    </w:p>
    <w:p w14:paraId="14CE52D2" w14:textId="1B69DC6A" w:rsidR="0002666D" w:rsidRDefault="0002666D" w:rsidP="0002666D">
      <w:pPr>
        <w:pStyle w:val="Numreradlista"/>
        <w:numPr>
          <w:ilvl w:val="0"/>
          <w:numId w:val="0"/>
        </w:numPr>
        <w:tabs>
          <w:tab w:val="left" w:pos="1304"/>
        </w:tabs>
        <w:rPr>
          <w:rFonts w:cs="Times New Roman"/>
          <w:szCs w:val="24"/>
        </w:rPr>
      </w:pPr>
    </w:p>
    <w:p w14:paraId="473981FC" w14:textId="77777777" w:rsidR="004E6F14" w:rsidRDefault="004E6F14" w:rsidP="0002666D">
      <w:pPr>
        <w:pStyle w:val="Numreradlista"/>
        <w:numPr>
          <w:ilvl w:val="0"/>
          <w:numId w:val="0"/>
        </w:numPr>
        <w:tabs>
          <w:tab w:val="left" w:pos="1304"/>
        </w:tabs>
        <w:rPr>
          <w:rFonts w:cs="Times New Roman"/>
          <w:szCs w:val="24"/>
        </w:rPr>
      </w:pPr>
    </w:p>
    <w:p w14:paraId="4A4BED4C" w14:textId="77777777" w:rsidR="0002666D" w:rsidRDefault="0002666D" w:rsidP="0002666D">
      <w:r>
        <w:t xml:space="preserve">. . . . . . . . . . . . . . . . . . . </w:t>
      </w:r>
      <w:r>
        <w:tab/>
      </w:r>
      <w:r>
        <w:tab/>
      </w:r>
      <w:r>
        <w:tab/>
        <w:t xml:space="preserve">. . . . . . . . . . . . . . . . . . . </w:t>
      </w:r>
      <w:r>
        <w:tab/>
      </w:r>
    </w:p>
    <w:p w14:paraId="5DDB607D" w14:textId="4454784C" w:rsidR="0002666D" w:rsidRDefault="004639F1" w:rsidP="0002666D">
      <w:pPr>
        <w:rPr>
          <w:i/>
          <w:iCs/>
        </w:rPr>
      </w:pPr>
      <w:r>
        <w:rPr>
          <w:i/>
          <w:iCs/>
        </w:rPr>
        <w:t>Carina Holmström</w:t>
      </w:r>
      <w:r w:rsidR="0002666D">
        <w:rPr>
          <w:i/>
          <w:iCs/>
        </w:rPr>
        <w:tab/>
      </w:r>
      <w:r w:rsidR="0002666D">
        <w:rPr>
          <w:i/>
          <w:iCs/>
        </w:rPr>
        <w:tab/>
      </w:r>
      <w:r w:rsidR="0002666D">
        <w:rPr>
          <w:i/>
          <w:iCs/>
        </w:rPr>
        <w:tab/>
      </w:r>
      <w:r>
        <w:rPr>
          <w:i/>
          <w:iCs/>
        </w:rPr>
        <w:t>Andes Holmström</w:t>
      </w:r>
      <w:r w:rsidR="0002666D">
        <w:rPr>
          <w:i/>
          <w:iCs/>
        </w:rPr>
        <w:tab/>
      </w:r>
      <w:r w:rsidR="0002666D">
        <w:rPr>
          <w:i/>
          <w:iCs/>
        </w:rPr>
        <w:tab/>
      </w:r>
      <w:r w:rsidR="0002666D">
        <w:rPr>
          <w:i/>
          <w:iCs/>
        </w:rPr>
        <w:tab/>
      </w:r>
    </w:p>
    <w:p w14:paraId="44117A1F" w14:textId="77777777" w:rsidR="0002666D" w:rsidRDefault="0002666D" w:rsidP="0002666D">
      <w:r>
        <w:t>protokollförare</w:t>
      </w:r>
      <w:r>
        <w:tab/>
      </w:r>
      <w:r>
        <w:tab/>
      </w:r>
      <w:r>
        <w:tab/>
        <w:t>stämmoordförande</w:t>
      </w:r>
      <w:r>
        <w:tab/>
      </w:r>
      <w:r>
        <w:tab/>
      </w:r>
      <w:r>
        <w:tab/>
      </w:r>
    </w:p>
    <w:p w14:paraId="65BABF04" w14:textId="043C7239" w:rsidR="0002666D" w:rsidRDefault="0002666D" w:rsidP="0002666D"/>
    <w:p w14:paraId="1DF6A7BC" w14:textId="77777777" w:rsidR="004E6F14" w:rsidRDefault="004E6F14" w:rsidP="0002666D"/>
    <w:p w14:paraId="483EE32E" w14:textId="77777777" w:rsidR="0002666D" w:rsidRDefault="0002666D" w:rsidP="0002666D">
      <w:r>
        <w:t xml:space="preserve">. . . . . . . . . . . . . . . . . . . </w:t>
      </w:r>
      <w:r>
        <w:tab/>
      </w:r>
      <w:r>
        <w:tab/>
      </w:r>
      <w:r>
        <w:tab/>
        <w:t xml:space="preserve">. . . . . . . . . . . . . . . . . . . </w:t>
      </w:r>
      <w:r>
        <w:tab/>
      </w:r>
    </w:p>
    <w:p w14:paraId="2F9E36AD" w14:textId="136569DF" w:rsidR="0002666D" w:rsidRDefault="004639F1" w:rsidP="0002666D">
      <w:pPr>
        <w:rPr>
          <w:i/>
          <w:iCs/>
        </w:rPr>
      </w:pPr>
      <w:r w:rsidRPr="009B6FF7">
        <w:rPr>
          <w:i/>
          <w:iCs/>
        </w:rPr>
        <w:t>Gunilla Nordlander</w:t>
      </w:r>
      <w:r w:rsidR="0002666D" w:rsidRPr="009B6FF7">
        <w:rPr>
          <w:i/>
          <w:iCs/>
        </w:rPr>
        <w:tab/>
      </w:r>
      <w:r w:rsidR="0002666D" w:rsidRPr="009B6FF7">
        <w:rPr>
          <w:i/>
          <w:iCs/>
        </w:rPr>
        <w:tab/>
      </w:r>
      <w:r w:rsidR="0002666D" w:rsidRPr="009B6FF7">
        <w:rPr>
          <w:i/>
          <w:iCs/>
        </w:rPr>
        <w:tab/>
      </w:r>
      <w:r w:rsidRPr="009B6FF7">
        <w:rPr>
          <w:i/>
          <w:iCs/>
        </w:rPr>
        <w:t>Ludvig Olsson</w:t>
      </w:r>
      <w:r w:rsidR="0002666D">
        <w:rPr>
          <w:i/>
          <w:iCs/>
        </w:rPr>
        <w:tab/>
      </w:r>
      <w:r w:rsidR="0002666D">
        <w:rPr>
          <w:i/>
          <w:iCs/>
        </w:rPr>
        <w:tab/>
      </w:r>
    </w:p>
    <w:p w14:paraId="63A451F4" w14:textId="77777777" w:rsidR="0002666D" w:rsidRDefault="0002666D" w:rsidP="0002666D">
      <w:pPr>
        <w:pStyle w:val="Numreradlista"/>
        <w:numPr>
          <w:ilvl w:val="0"/>
          <w:numId w:val="0"/>
        </w:numPr>
        <w:tabs>
          <w:tab w:val="left" w:pos="1304"/>
        </w:tabs>
      </w:pPr>
      <w:r>
        <w:t>justerare</w:t>
      </w:r>
      <w:r>
        <w:tab/>
      </w:r>
      <w:r>
        <w:tab/>
      </w:r>
      <w:r>
        <w:tab/>
      </w:r>
      <w:r>
        <w:tab/>
      </w:r>
      <w:proofErr w:type="spellStart"/>
      <w:r>
        <w:t>justerare</w:t>
      </w:r>
      <w:proofErr w:type="spellEnd"/>
    </w:p>
    <w:p w14:paraId="31E8E5F1" w14:textId="77777777" w:rsidR="0002666D" w:rsidRDefault="0002666D" w:rsidP="002F7B64">
      <w:pPr>
        <w:pStyle w:val="Numreradlista"/>
        <w:numPr>
          <w:ilvl w:val="0"/>
          <w:numId w:val="0"/>
        </w:numPr>
        <w:tabs>
          <w:tab w:val="left" w:pos="1304"/>
        </w:tabs>
      </w:pPr>
    </w:p>
    <w:p w14:paraId="4ECA2265" w14:textId="77777777" w:rsidR="00BC1845" w:rsidRPr="00BC1845" w:rsidRDefault="00BC1845" w:rsidP="002F7B64">
      <w:pPr>
        <w:pStyle w:val="Brdtext"/>
      </w:pPr>
    </w:p>
    <w:sectPr w:rsidR="00BC1845" w:rsidRPr="00BC1845" w:rsidSect="004A6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22D4" w14:textId="77777777" w:rsidR="00102CFD" w:rsidRDefault="00102CFD" w:rsidP="00216B9D">
      <w:r>
        <w:separator/>
      </w:r>
    </w:p>
  </w:endnote>
  <w:endnote w:type="continuationSeparator" w:id="0">
    <w:p w14:paraId="663E3693" w14:textId="77777777" w:rsidR="00102CFD" w:rsidRDefault="00102CF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D137" w14:textId="77777777" w:rsidR="00225D53" w:rsidRDefault="00225D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7C05" w14:textId="77777777" w:rsidR="00573EBE" w:rsidRDefault="002F7B64" w:rsidP="00573EBE">
    <w:pPr>
      <w:pStyle w:val="Sidfot"/>
      <w:rPr>
        <w:color w:val="BFBFBF" w:themeColor="background1" w:themeShade="BF"/>
      </w:rPr>
    </w:pPr>
    <w:r w:rsidRPr="00703C34">
      <w:rPr>
        <w:color w:val="BFBFBF" w:themeColor="background1" w:themeShade="BF"/>
      </w:rPr>
      <w:t>Kod_1.2_Protokoll_vid_HSB_Brf_ordinarie_stämma_mall_word</w:t>
    </w:r>
  </w:p>
  <w:p w14:paraId="7734AEA5" w14:textId="77777777" w:rsidR="00267F9F" w:rsidRPr="00D4692D" w:rsidRDefault="00573EBE" w:rsidP="00573EBE">
    <w:pPr>
      <w:pStyle w:val="Sidfot"/>
    </w:pPr>
    <w:r>
      <w:rPr>
        <w:color w:val="BFBFBF" w:themeColor="background1" w:themeShade="BF"/>
      </w:rPr>
      <w:t>2021-02-05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DAFE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F9DD" w14:textId="77777777" w:rsidR="00102CFD" w:rsidRDefault="00102CFD" w:rsidP="00216B9D">
      <w:r>
        <w:separator/>
      </w:r>
    </w:p>
  </w:footnote>
  <w:footnote w:type="continuationSeparator" w:id="0">
    <w:p w14:paraId="2BC05B8B" w14:textId="77777777" w:rsidR="00102CFD" w:rsidRDefault="00102CF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06DF" w14:textId="77777777" w:rsidR="00225D53" w:rsidRDefault="00225D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583CD04D" w14:textId="77777777" w:rsidTr="00B22A45">
      <w:tc>
        <w:tcPr>
          <w:tcW w:w="1843" w:type="dxa"/>
        </w:tcPr>
        <w:p w14:paraId="33B1F15D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6E38DFEF" wp14:editId="16F3CEEF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4C854790" w14:textId="5317B04A" w:rsidR="00B22A45" w:rsidRDefault="00062274" w:rsidP="00B22A45">
          <w:pPr>
            <w:pStyle w:val="Sidhuvud"/>
            <w:jc w:val="right"/>
          </w:pPr>
          <w:r>
            <w:t>2022</w:t>
          </w:r>
          <w:r w:rsidR="00B22A45">
            <w:t>-</w:t>
          </w:r>
          <w:r>
            <w:t>05</w:t>
          </w:r>
          <w:r w:rsidR="00B22A45">
            <w:t>-</w:t>
          </w:r>
          <w:r w:rsidR="00765CA4">
            <w:t>1</w:t>
          </w:r>
        </w:p>
        <w:p w14:paraId="301743CB" w14:textId="77777777" w:rsidR="00B22A45" w:rsidRDefault="00B22A45" w:rsidP="00B22A45">
          <w:pPr>
            <w:pStyle w:val="Sidhuvud"/>
          </w:pPr>
        </w:p>
      </w:tc>
      <w:tc>
        <w:tcPr>
          <w:tcW w:w="5535" w:type="dxa"/>
        </w:tcPr>
        <w:p w14:paraId="07908C7B" w14:textId="0515098B" w:rsidR="00B22A45" w:rsidRDefault="00225D53" w:rsidP="004A6858">
          <w:pPr>
            <w:pStyle w:val="Sidhuvud"/>
            <w:tabs>
              <w:tab w:val="left" w:pos="1241"/>
              <w:tab w:val="left" w:pos="2105"/>
            </w:tabs>
            <w:jc w:val="both"/>
          </w:pPr>
          <w:r>
            <w:t>9</w:t>
          </w:r>
          <w:r w:rsidR="00B22A45">
            <w:tab/>
          </w:r>
          <w:r w:rsidR="00B22A45" w:rsidRPr="003515DE">
            <w:rPr>
              <w:rStyle w:val="Sidnummer"/>
            </w:rPr>
            <w:fldChar w:fldCharType="begin"/>
          </w:r>
          <w:r w:rsidR="00B22A45" w:rsidRPr="003515DE">
            <w:rPr>
              <w:rStyle w:val="Sidnummer"/>
            </w:rPr>
            <w:instrText xml:space="preserve"> PAGE   \* MERGEFORMAT </w:instrText>
          </w:r>
          <w:r w:rsidR="00B22A45" w:rsidRPr="003515DE">
            <w:rPr>
              <w:rStyle w:val="Sidnummer"/>
            </w:rPr>
            <w:fldChar w:fldCharType="separate"/>
          </w:r>
          <w:r w:rsidR="00B22A45">
            <w:rPr>
              <w:rStyle w:val="Sidnummer"/>
            </w:rPr>
            <w:t>1</w:t>
          </w:r>
          <w:r w:rsidR="00B22A45" w:rsidRPr="003515DE">
            <w:rPr>
              <w:rStyle w:val="Sidnummer"/>
            </w:rPr>
            <w:fldChar w:fldCharType="end"/>
          </w:r>
          <w:r w:rsidR="00B22A45" w:rsidRPr="003515DE">
            <w:rPr>
              <w:rStyle w:val="Sidnummer"/>
            </w:rPr>
            <w:t xml:space="preserve"> (</w:t>
          </w:r>
          <w:fldSimple w:instr="NUMPAGES   \* MERGEFORMAT">
            <w:r w:rsidR="00B22A45">
              <w:t>2</w:t>
            </w:r>
          </w:fldSimple>
          <w:r w:rsidR="00B22A45"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4F69F3F8" w14:textId="77777777" w:rsidR="00B22A45" w:rsidRDefault="00B22A45" w:rsidP="00B22A45">
          <w:pPr>
            <w:pStyle w:val="Sidhuvud"/>
          </w:pPr>
        </w:p>
        <w:p w14:paraId="2EC14E28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6BACD1AF" w14:textId="77777777" w:rsidTr="008B6504">
            <w:tc>
              <w:tcPr>
                <w:tcW w:w="5812" w:type="dxa"/>
              </w:tcPr>
              <w:p w14:paraId="48E01EEF" w14:textId="77777777" w:rsidR="00B22A45" w:rsidRDefault="00B22A45" w:rsidP="00B22A45">
                <w:pPr>
                  <w:pStyle w:val="Sidhuvud"/>
                  <w:jc w:val="right"/>
                </w:pPr>
                <w:bookmarkStart w:id="1" w:name="bmSidnrSecond"/>
                <w:bookmarkEnd w:id="1"/>
                <w:proofErr w:type="spellStart"/>
                <w:r>
                  <w:t>ÅÅÅÅ</w:t>
                </w:r>
                <w:proofErr w:type="spellEnd"/>
                <w:r>
                  <w:t>-MM-DD</w:t>
                </w:r>
              </w:p>
              <w:p w14:paraId="590F9ED3" w14:textId="77777777" w:rsidR="00B22A45" w:rsidRPr="0061705C" w:rsidRDefault="00B22A45" w:rsidP="00B22A45"/>
            </w:tc>
            <w:tc>
              <w:tcPr>
                <w:tcW w:w="1417" w:type="dxa"/>
              </w:tcPr>
              <w:p w14:paraId="474CE2FD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Sidnummer"/>
                      <w:noProof/>
                    </w:rPr>
                    <w:t>4</w:t>
                  </w:r>
                </w:fldSimple>
                <w:r w:rsidRPr="003515DE">
                  <w:rPr>
                    <w:rStyle w:val="Sidnummer"/>
                  </w:rPr>
                  <w:t>)</w:t>
                </w:r>
                <w:bookmarkStart w:id="2" w:name="bmSidnrSecondTrue"/>
                <w:bookmarkEnd w:id="2"/>
              </w:p>
            </w:tc>
          </w:tr>
        </w:tbl>
        <w:p w14:paraId="5FF5153E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300FFF94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F34AE06" w14:textId="77777777" w:rsidTr="00915400">
      <w:tc>
        <w:tcPr>
          <w:tcW w:w="1812" w:type="dxa"/>
        </w:tcPr>
        <w:p w14:paraId="5DD4289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2566B16" wp14:editId="6856F0AC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2F2699FA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76EDD339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proofErr w:type="spellStart"/>
          <w:r w:rsidRPr="00915400">
            <w:rPr>
              <w:sz w:val="20"/>
              <w:szCs w:val="20"/>
              <w:highlight w:val="yellow"/>
            </w:rPr>
            <w:t>ÅÅÅÅ</w:t>
          </w:r>
          <w:proofErr w:type="spellEnd"/>
          <w:r w:rsidRPr="00915400">
            <w:rPr>
              <w:sz w:val="20"/>
              <w:szCs w:val="20"/>
              <w:highlight w:val="yellow"/>
            </w:rPr>
            <w:t>-MM-DD</w:t>
          </w:r>
        </w:p>
      </w:tc>
      <w:tc>
        <w:tcPr>
          <w:tcW w:w="9885" w:type="dxa"/>
        </w:tcPr>
        <w:p w14:paraId="1CCD35E2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0798E277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3" w:name="bmSidnrFirst"/>
      <w:bookmarkEnd w:id="3"/>
    </w:tr>
    <w:tr w:rsidR="00915400" w14:paraId="4970533E" w14:textId="77777777" w:rsidTr="00915400">
      <w:tc>
        <w:tcPr>
          <w:tcW w:w="1812" w:type="dxa"/>
        </w:tcPr>
        <w:p w14:paraId="7304D7E5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1BDB637B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A841FC1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49C3002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8EAF971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753660A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19"/>
  </w:num>
  <w:num w:numId="10">
    <w:abstractNumId w:val="18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20"/>
  </w:num>
  <w:num w:numId="17">
    <w:abstractNumId w:val="3"/>
  </w:num>
  <w:num w:numId="18">
    <w:abstractNumId w:val="12"/>
  </w:num>
  <w:num w:numId="19">
    <w:abstractNumId w:val="9"/>
  </w:num>
  <w:num w:numId="20">
    <w:abstractNumId w:val="0"/>
  </w:num>
  <w:num w:numId="21">
    <w:abstractNumId w:va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B6"/>
    <w:rsid w:val="00002500"/>
    <w:rsid w:val="00005A36"/>
    <w:rsid w:val="0001401F"/>
    <w:rsid w:val="000200C8"/>
    <w:rsid w:val="00023126"/>
    <w:rsid w:val="00023BD1"/>
    <w:rsid w:val="0002666D"/>
    <w:rsid w:val="00033BA1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62274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02CFD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25D53"/>
    <w:rsid w:val="0025232F"/>
    <w:rsid w:val="00252901"/>
    <w:rsid w:val="00256F0B"/>
    <w:rsid w:val="00261160"/>
    <w:rsid w:val="00264BB6"/>
    <w:rsid w:val="0026519C"/>
    <w:rsid w:val="00267F9F"/>
    <w:rsid w:val="002701E9"/>
    <w:rsid w:val="0027642F"/>
    <w:rsid w:val="0027651D"/>
    <w:rsid w:val="00276838"/>
    <w:rsid w:val="002854B8"/>
    <w:rsid w:val="00287214"/>
    <w:rsid w:val="002911A1"/>
    <w:rsid w:val="00295B97"/>
    <w:rsid w:val="002A0962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2F7B64"/>
    <w:rsid w:val="003050F8"/>
    <w:rsid w:val="00307E31"/>
    <w:rsid w:val="00312D8F"/>
    <w:rsid w:val="0031338A"/>
    <w:rsid w:val="00315302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67D60"/>
    <w:rsid w:val="00371319"/>
    <w:rsid w:val="00373F72"/>
    <w:rsid w:val="00381FD0"/>
    <w:rsid w:val="00382C61"/>
    <w:rsid w:val="00384192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16205"/>
    <w:rsid w:val="004218A7"/>
    <w:rsid w:val="0042328A"/>
    <w:rsid w:val="00426D5C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30A"/>
    <w:rsid w:val="004639F1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A6858"/>
    <w:rsid w:val="004A69A3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E6F14"/>
    <w:rsid w:val="004F064F"/>
    <w:rsid w:val="004F10D4"/>
    <w:rsid w:val="004F1196"/>
    <w:rsid w:val="004F2446"/>
    <w:rsid w:val="004F2AB2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3EBE"/>
    <w:rsid w:val="00575B04"/>
    <w:rsid w:val="00577889"/>
    <w:rsid w:val="0058450C"/>
    <w:rsid w:val="005942EA"/>
    <w:rsid w:val="0059542D"/>
    <w:rsid w:val="00595E51"/>
    <w:rsid w:val="005960BC"/>
    <w:rsid w:val="005A5161"/>
    <w:rsid w:val="005B1EFF"/>
    <w:rsid w:val="005B4462"/>
    <w:rsid w:val="005B4CEB"/>
    <w:rsid w:val="005C1D34"/>
    <w:rsid w:val="005C4CBA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2395"/>
    <w:rsid w:val="00644750"/>
    <w:rsid w:val="006474FD"/>
    <w:rsid w:val="00653066"/>
    <w:rsid w:val="00653783"/>
    <w:rsid w:val="0065533D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3A3B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330E1"/>
    <w:rsid w:val="00735806"/>
    <w:rsid w:val="00735EA0"/>
    <w:rsid w:val="00736D7B"/>
    <w:rsid w:val="00751D34"/>
    <w:rsid w:val="0075435F"/>
    <w:rsid w:val="0075507C"/>
    <w:rsid w:val="00765CA4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6840"/>
    <w:rsid w:val="007B799C"/>
    <w:rsid w:val="007D20A9"/>
    <w:rsid w:val="007D28C6"/>
    <w:rsid w:val="007D34F3"/>
    <w:rsid w:val="007D54EF"/>
    <w:rsid w:val="007E120F"/>
    <w:rsid w:val="007E4592"/>
    <w:rsid w:val="007E4F40"/>
    <w:rsid w:val="007F15F4"/>
    <w:rsid w:val="007F26A5"/>
    <w:rsid w:val="007F5CA6"/>
    <w:rsid w:val="00800020"/>
    <w:rsid w:val="0080040F"/>
    <w:rsid w:val="008074CC"/>
    <w:rsid w:val="00810D91"/>
    <w:rsid w:val="00811CEA"/>
    <w:rsid w:val="00813A9E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1E66"/>
    <w:rsid w:val="00862AD0"/>
    <w:rsid w:val="00864ADD"/>
    <w:rsid w:val="00865CD3"/>
    <w:rsid w:val="00872ACC"/>
    <w:rsid w:val="008739EF"/>
    <w:rsid w:val="00875FEE"/>
    <w:rsid w:val="00876B4C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09D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978E9"/>
    <w:rsid w:val="009A0906"/>
    <w:rsid w:val="009A2363"/>
    <w:rsid w:val="009A268E"/>
    <w:rsid w:val="009B0190"/>
    <w:rsid w:val="009B1123"/>
    <w:rsid w:val="009B581B"/>
    <w:rsid w:val="009B6FF7"/>
    <w:rsid w:val="009D0802"/>
    <w:rsid w:val="009D13D3"/>
    <w:rsid w:val="009D304A"/>
    <w:rsid w:val="009D3911"/>
    <w:rsid w:val="009D6271"/>
    <w:rsid w:val="009E304F"/>
    <w:rsid w:val="009E39CD"/>
    <w:rsid w:val="009F75B4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0CDE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B662E"/>
    <w:rsid w:val="00BC0562"/>
    <w:rsid w:val="00BC1845"/>
    <w:rsid w:val="00BC42DB"/>
    <w:rsid w:val="00BD2A64"/>
    <w:rsid w:val="00BD2DCB"/>
    <w:rsid w:val="00BD36EC"/>
    <w:rsid w:val="00BD4002"/>
    <w:rsid w:val="00BE6CCA"/>
    <w:rsid w:val="00BF0BF1"/>
    <w:rsid w:val="00BF2263"/>
    <w:rsid w:val="00BF3CFB"/>
    <w:rsid w:val="00BF4692"/>
    <w:rsid w:val="00BF6BA9"/>
    <w:rsid w:val="00BF7D7A"/>
    <w:rsid w:val="00BF7F98"/>
    <w:rsid w:val="00C03E55"/>
    <w:rsid w:val="00C04055"/>
    <w:rsid w:val="00C06349"/>
    <w:rsid w:val="00C07447"/>
    <w:rsid w:val="00C0748C"/>
    <w:rsid w:val="00C13583"/>
    <w:rsid w:val="00C20748"/>
    <w:rsid w:val="00C21744"/>
    <w:rsid w:val="00C24435"/>
    <w:rsid w:val="00C257F1"/>
    <w:rsid w:val="00C25C19"/>
    <w:rsid w:val="00C26EF7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56D99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065A9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692D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6EAE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110B0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64974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F7F68"/>
    <w:rsid w:val="00F000BE"/>
    <w:rsid w:val="00F02AFC"/>
    <w:rsid w:val="00F12036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1C75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65486"/>
  <w15:docId w15:val="{27AEDD47-9915-43C9-BE95-028EC3D8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  <w:style w:type="paragraph" w:customStyle="1" w:styleId="Liststycke1">
    <w:name w:val="Liststycke1"/>
    <w:basedOn w:val="Normal"/>
    <w:rsid w:val="00573EBE"/>
    <w:pPr>
      <w:ind w:left="720"/>
    </w:pPr>
    <w:rPr>
      <w:rFonts w:eastAsia="Times New Roman" w:cs="Times New Roman"/>
      <w:sz w:val="20"/>
      <w:szCs w:val="20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02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2%20Protokoll%20vid%20HSB%20brf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C4AE-64E3-4DD1-B16A-749BD0D1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C:\Users\111jel\OneDrive - HSB\Mallar kod 202103\1.2 Protokoll vid HSB brf ordinarie föreningsstämma_mall.dotx</Template>
  <TotalTime>126</TotalTime>
  <Pages>4</Pages>
  <Words>996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Carina Holmström</cp:lastModifiedBy>
  <cp:revision>13</cp:revision>
  <cp:lastPrinted>2022-05-14T15:45:00Z</cp:lastPrinted>
  <dcterms:created xsi:type="dcterms:W3CDTF">2022-05-14T15:12:00Z</dcterms:created>
  <dcterms:modified xsi:type="dcterms:W3CDTF">2022-05-22T12:45:00Z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