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F796" w14:textId="77777777" w:rsidR="00281198" w:rsidRPr="00281198" w:rsidRDefault="00281198" w:rsidP="00281198">
      <w:pPr>
        <w:rPr>
          <w:rFonts w:ascii="Arial" w:eastAsiaTheme="majorEastAsia" w:hAnsi="Arial" w:cstheme="majorBidi"/>
          <w:b/>
          <w:bCs/>
          <w:caps/>
          <w:color w:val="003366" w:themeColor="text2"/>
          <w:sz w:val="48"/>
          <w:szCs w:val="48"/>
        </w:rPr>
      </w:pPr>
      <w:r w:rsidRPr="00281198">
        <w:rPr>
          <w:rFonts w:ascii="Arial" w:eastAsiaTheme="majorEastAsia" w:hAnsi="Arial" w:cstheme="majorBidi"/>
          <w:b/>
          <w:bCs/>
          <w:caps/>
          <w:color w:val="003366" w:themeColor="text2"/>
          <w:sz w:val="48"/>
          <w:szCs w:val="48"/>
        </w:rPr>
        <w:t>Nu går försenad betalning direkt till inkasso</w:t>
      </w:r>
    </w:p>
    <w:p w14:paraId="57609750" w14:textId="77777777" w:rsidR="006819CF" w:rsidRPr="00A87972" w:rsidRDefault="006819CF" w:rsidP="006819CF">
      <w:pPr>
        <w:rPr>
          <w:sz w:val="26"/>
          <w:szCs w:val="26"/>
        </w:rPr>
      </w:pPr>
    </w:p>
    <w:p w14:paraId="66CDB474" w14:textId="2F1CE1A6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 xml:space="preserve">Från och med den </w:t>
      </w:r>
      <w:r w:rsidR="00C32EE6">
        <w:rPr>
          <w:b/>
          <w:bCs/>
          <w:sz w:val="26"/>
          <w:szCs w:val="26"/>
        </w:rPr>
        <w:t>1 januari 2025</w:t>
      </w:r>
      <w:r w:rsidRPr="00534133">
        <w:rPr>
          <w:b/>
          <w:bCs/>
          <w:sz w:val="26"/>
          <w:szCs w:val="26"/>
        </w:rPr>
        <w:t xml:space="preserve"> har vi i styrelsen beslutat att ändra rutinerna kring försenad avgift och hyra. Tidigare skickades påminnelser ut, därefter inkasso. Men nu går utebliven betalning direkt till inkasso.</w:t>
      </w:r>
    </w:p>
    <w:p w14:paraId="7C90A778" w14:textId="77777777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För att undvika onödiga kostnader och besvär, tänk på att alltid betala din avgift i tid.</w:t>
      </w:r>
    </w:p>
    <w:p w14:paraId="5475A4EC" w14:textId="77777777" w:rsidR="00534133" w:rsidRPr="00A87972" w:rsidRDefault="00534133" w:rsidP="009F0B3D">
      <w:pPr>
        <w:pStyle w:val="Rubrik3"/>
      </w:pPr>
      <w:r w:rsidRPr="00A87972">
        <w:t>Så fungerar inkasso</w:t>
      </w:r>
    </w:p>
    <w:p w14:paraId="4044D52A" w14:textId="77777777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När din månadsavgift inte betalas i tid, skickas ärendet direkt till inkassobolaget Ropo. Här är vad som händer:</w:t>
      </w:r>
    </w:p>
    <w:p w14:paraId="2BB28786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Inkassokrav</w:t>
      </w:r>
      <w:r w:rsidRPr="00534133">
        <w:rPr>
          <w:sz w:val="26"/>
          <w:szCs w:val="26"/>
        </w:rPr>
        <w:t> – Du får ett inkassokrav från Ropo som måste betalas inom en viss tidsram.</w:t>
      </w:r>
    </w:p>
    <w:p w14:paraId="7B05DC4B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Extra avgifter</w:t>
      </w:r>
      <w:r w:rsidRPr="00534133">
        <w:rPr>
          <w:sz w:val="26"/>
          <w:szCs w:val="26"/>
        </w:rPr>
        <w:t> – Inkassokravet innebär extra kostnader, som inkassoavgift och eventuell dröjsmålsränta.</w:t>
      </w:r>
    </w:p>
    <w:p w14:paraId="2AE1276D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Betalningsplan</w:t>
      </w:r>
      <w:r w:rsidRPr="00534133">
        <w:rPr>
          <w:sz w:val="26"/>
          <w:szCs w:val="26"/>
        </w:rPr>
        <w:t> – Om du har svårt att betala hela beloppet på en gång, kan du kontakta Ropo för att diskutera en eventuell avbetalningsplan.</w:t>
      </w:r>
    </w:p>
    <w:p w14:paraId="1AB255F2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Betalningsanmärkning</w:t>
      </w:r>
      <w:r w:rsidRPr="00534133">
        <w:rPr>
          <w:sz w:val="26"/>
          <w:szCs w:val="26"/>
        </w:rPr>
        <w:t> – Om inkassokravet inte betalas kan det leda till en betalningsanmärkning, vilket kan påverka din kreditvärdighet.</w:t>
      </w:r>
    </w:p>
    <w:p w14:paraId="365C0D6B" w14:textId="77777777" w:rsidR="00BA3743" w:rsidRDefault="00BA3743" w:rsidP="00534133">
      <w:pPr>
        <w:pStyle w:val="Brdtext"/>
        <w:rPr>
          <w:rStyle w:val="Rubrik3Char"/>
        </w:rPr>
      </w:pPr>
    </w:p>
    <w:p w14:paraId="4697D41E" w14:textId="55FD3B7B" w:rsidR="00534133" w:rsidRPr="00534133" w:rsidRDefault="00534133" w:rsidP="00534133">
      <w:pPr>
        <w:pStyle w:val="Brdtext"/>
        <w:rPr>
          <w:b/>
          <w:bCs/>
          <w:sz w:val="26"/>
          <w:szCs w:val="26"/>
        </w:rPr>
      </w:pPr>
      <w:r w:rsidRPr="00534133">
        <w:rPr>
          <w:rStyle w:val="Rubrik3Char"/>
        </w:rPr>
        <w:t>Få din avi digitalt</w:t>
      </w:r>
      <w:r w:rsidRPr="00534133">
        <w:rPr>
          <w:b/>
          <w:bCs/>
          <w:sz w:val="26"/>
          <w:szCs w:val="26"/>
        </w:rPr>
        <w:t> </w:t>
      </w:r>
    </w:p>
    <w:p w14:paraId="49B16D5F" w14:textId="7CC31730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Visste du att du kan få din avi digitalt? Det gör det enklare att hålla koll på dina betalningar utan att behöva tänka på pappersavier. Läs mer på hsb.se/malmo/avgiftsavi.</w:t>
      </w:r>
    </w:p>
    <w:p w14:paraId="36BDB39F" w14:textId="047B9738" w:rsidR="00534133" w:rsidRPr="00A87972" w:rsidRDefault="00534133" w:rsidP="00A87972">
      <w:pPr>
        <w:pStyle w:val="Rubrik3"/>
      </w:pPr>
      <w:r w:rsidRPr="00A87972">
        <w:t>Tack för samarbetet!</w:t>
      </w:r>
    </w:p>
    <w:p w14:paraId="26A0B9FF" w14:textId="329B6494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Tack för att du betalar i tid! När alla betalar sina avgifter i tid, bidrar det till en stabil ekonomi i vår förening.</w:t>
      </w:r>
    </w:p>
    <w:p w14:paraId="67DDEC8D" w14:textId="77777777" w:rsidR="00B608A8" w:rsidRDefault="00B608A8" w:rsidP="00BB6304">
      <w:pPr>
        <w:pStyle w:val="Brdtext"/>
        <w:rPr>
          <w:sz w:val="26"/>
          <w:szCs w:val="26"/>
        </w:rPr>
      </w:pPr>
    </w:p>
    <w:p w14:paraId="1F6CC38B" w14:textId="16BCE65B" w:rsidR="005504A4" w:rsidRPr="00A87972" w:rsidRDefault="006819CF" w:rsidP="00BB6304">
      <w:pPr>
        <w:pStyle w:val="Brdtext"/>
        <w:rPr>
          <w:sz w:val="26"/>
          <w:szCs w:val="26"/>
        </w:rPr>
      </w:pPr>
      <w:r w:rsidRPr="00A87972">
        <w:rPr>
          <w:sz w:val="26"/>
          <w:szCs w:val="26"/>
        </w:rPr>
        <w:t>Vänliga hälsningar</w:t>
      </w:r>
      <w:r w:rsidR="00197359"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AA0B0C" w:rsidRPr="00A87972">
        <w:rPr>
          <w:sz w:val="26"/>
          <w:szCs w:val="26"/>
        </w:rPr>
        <w:br/>
      </w:r>
      <w:r w:rsidR="000D57D3">
        <w:rPr>
          <w:sz w:val="26"/>
          <w:szCs w:val="26"/>
        </w:rPr>
        <w:t xml:space="preserve">Styrelsen i </w:t>
      </w:r>
      <w:r w:rsidR="00C32EE6">
        <w:rPr>
          <w:sz w:val="26"/>
          <w:szCs w:val="26"/>
        </w:rPr>
        <w:t>HSB brf Siktet</w:t>
      </w:r>
      <w:r w:rsidR="00193D36" w:rsidRPr="00A87972">
        <w:rPr>
          <w:i/>
          <w:iCs/>
          <w:sz w:val="26"/>
          <w:szCs w:val="26"/>
        </w:rPr>
        <w:br/>
      </w:r>
      <w:r w:rsidR="007B44A2" w:rsidRPr="00A87972">
        <w:rPr>
          <w:sz w:val="26"/>
          <w:szCs w:val="26"/>
        </w:rPr>
        <w:t>hsb.se/</w:t>
      </w:r>
      <w:proofErr w:type="spellStart"/>
      <w:r w:rsidR="007B44A2" w:rsidRPr="00A87972">
        <w:rPr>
          <w:sz w:val="26"/>
          <w:szCs w:val="26"/>
        </w:rPr>
        <w:t>malmo</w:t>
      </w:r>
      <w:proofErr w:type="spellEnd"/>
      <w:r w:rsidR="007B44A2" w:rsidRPr="00A87972">
        <w:rPr>
          <w:sz w:val="26"/>
          <w:szCs w:val="26"/>
        </w:rPr>
        <w:t>/</w:t>
      </w:r>
      <w:r w:rsidR="00C32EE6">
        <w:rPr>
          <w:sz w:val="26"/>
          <w:szCs w:val="26"/>
        </w:rPr>
        <w:t>brf</w:t>
      </w:r>
      <w:r w:rsidR="00054F6D">
        <w:rPr>
          <w:sz w:val="26"/>
          <w:szCs w:val="26"/>
        </w:rPr>
        <w:t>/</w:t>
      </w:r>
      <w:r w:rsidR="00C32EE6">
        <w:rPr>
          <w:sz w:val="26"/>
          <w:szCs w:val="26"/>
        </w:rPr>
        <w:t>siktet</w:t>
      </w:r>
      <w:r w:rsidR="00197359">
        <w:rPr>
          <w:sz w:val="26"/>
          <w:szCs w:val="26"/>
        </w:rPr>
        <w:t xml:space="preserve">                                            </w:t>
      </w:r>
      <w:r w:rsidR="003B3D19" w:rsidRPr="00A87972">
        <w:rPr>
          <w:sz w:val="26"/>
          <w:szCs w:val="26"/>
        </w:rPr>
        <w:br/>
      </w:r>
      <w:r w:rsidR="00197359">
        <w:rPr>
          <w:sz w:val="26"/>
          <w:szCs w:val="26"/>
        </w:rPr>
        <w:t xml:space="preserve">                                                                   </w:t>
      </w:r>
      <w:r w:rsidR="00197359" w:rsidRPr="00197359">
        <w:rPr>
          <w:sz w:val="28"/>
          <w:szCs w:val="28"/>
        </w:rPr>
        <w:t xml:space="preserve"> </w:t>
      </w:r>
    </w:p>
    <w:sectPr w:rsidR="005504A4" w:rsidRPr="00A87972" w:rsidSect="00F25823">
      <w:headerReference w:type="default" r:id="rId12"/>
      <w:head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B0583" w14:textId="77777777" w:rsidR="0026367D" w:rsidRDefault="0026367D" w:rsidP="00216B9D">
      <w:r>
        <w:separator/>
      </w:r>
    </w:p>
  </w:endnote>
  <w:endnote w:type="continuationSeparator" w:id="0">
    <w:p w14:paraId="6B5B3F9E" w14:textId="77777777" w:rsidR="0026367D" w:rsidRDefault="0026367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7E509" w14:textId="77777777" w:rsidR="0026367D" w:rsidRDefault="0026367D" w:rsidP="00216B9D">
      <w:r>
        <w:separator/>
      </w:r>
    </w:p>
  </w:footnote>
  <w:footnote w:type="continuationSeparator" w:id="0">
    <w:p w14:paraId="5D0A71A7" w14:textId="77777777" w:rsidR="0026367D" w:rsidRDefault="0026367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25F6C0FC" w14:textId="77777777" w:rsidR="00256F0B" w:rsidRDefault="00256F0B" w:rsidP="008642BC">
          <w:pPr>
            <w:pStyle w:val="Sidhuvud"/>
          </w:pPr>
        </w:p>
        <w:p w14:paraId="36ABDA48" w14:textId="77777777" w:rsidR="00B608A8" w:rsidRPr="00B608A8" w:rsidRDefault="00B608A8" w:rsidP="00B608A8"/>
        <w:p w14:paraId="656E853E" w14:textId="77777777" w:rsidR="00B608A8" w:rsidRDefault="00B608A8" w:rsidP="00B608A8">
          <w:pPr>
            <w:rPr>
              <w:rFonts w:ascii="Arial" w:hAnsi="Arial"/>
              <w:sz w:val="16"/>
            </w:rPr>
          </w:pPr>
        </w:p>
        <w:p w14:paraId="493B5097" w14:textId="65F0DBC5" w:rsidR="00B608A8" w:rsidRPr="00B608A8" w:rsidRDefault="00B608A8" w:rsidP="00B608A8">
          <w:pPr>
            <w:jc w:val="center"/>
          </w:pPr>
          <w:r w:rsidRPr="00B608A8">
            <w:rPr>
              <w:sz w:val="40"/>
              <w:szCs w:val="40"/>
            </w:rPr>
            <w:t>Brf</w:t>
          </w:r>
          <w:r>
            <w:t xml:space="preserve">    </w:t>
          </w:r>
          <w:r>
            <w:rPr>
              <w:noProof/>
            </w:rPr>
            <w:drawing>
              <wp:inline distT="0" distB="0" distL="0" distR="0" wp14:anchorId="2944A485" wp14:editId="49685629">
                <wp:extent cx="1661160" cy="464820"/>
                <wp:effectExtent l="0" t="0" r="0" b="0"/>
                <wp:docPr id="1364609594" name="Bildobjekt 1364609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038F9D95" w14:textId="4A027F4A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197359">
            <w:rPr>
              <w:noProof/>
            </w:rPr>
            <w:t>2024-11-27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C1452"/>
    <w:multiLevelType w:val="multilevel"/>
    <w:tmpl w:val="70BA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4426845">
    <w:abstractNumId w:val="3"/>
  </w:num>
  <w:num w:numId="2" w16cid:durableId="944924331">
    <w:abstractNumId w:val="1"/>
  </w:num>
  <w:num w:numId="3" w16cid:durableId="2057391202">
    <w:abstractNumId w:val="2"/>
  </w:num>
  <w:num w:numId="4" w16cid:durableId="16578061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200C8"/>
    <w:rsid w:val="00023126"/>
    <w:rsid w:val="00023BD1"/>
    <w:rsid w:val="00033BA1"/>
    <w:rsid w:val="0004660C"/>
    <w:rsid w:val="00051FBD"/>
    <w:rsid w:val="00052E24"/>
    <w:rsid w:val="00054F6D"/>
    <w:rsid w:val="0005680A"/>
    <w:rsid w:val="00060CF7"/>
    <w:rsid w:val="00061842"/>
    <w:rsid w:val="0006357E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57D3"/>
    <w:rsid w:val="000E02E1"/>
    <w:rsid w:val="000E1C6D"/>
    <w:rsid w:val="000F07E2"/>
    <w:rsid w:val="000F345F"/>
    <w:rsid w:val="00100D19"/>
    <w:rsid w:val="0010743D"/>
    <w:rsid w:val="00110E5E"/>
    <w:rsid w:val="00111096"/>
    <w:rsid w:val="00112C21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717BA"/>
    <w:rsid w:val="001722D0"/>
    <w:rsid w:val="00176544"/>
    <w:rsid w:val="0018309A"/>
    <w:rsid w:val="00193262"/>
    <w:rsid w:val="00193D36"/>
    <w:rsid w:val="001966D0"/>
    <w:rsid w:val="001971B6"/>
    <w:rsid w:val="00197359"/>
    <w:rsid w:val="001A2507"/>
    <w:rsid w:val="001A5A32"/>
    <w:rsid w:val="001B3A34"/>
    <w:rsid w:val="001B61B6"/>
    <w:rsid w:val="001B7966"/>
    <w:rsid w:val="001B7CA6"/>
    <w:rsid w:val="001B7D6E"/>
    <w:rsid w:val="001C516D"/>
    <w:rsid w:val="001D5E85"/>
    <w:rsid w:val="001E01B3"/>
    <w:rsid w:val="001E09F7"/>
    <w:rsid w:val="001E3011"/>
    <w:rsid w:val="001E3329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25C9D"/>
    <w:rsid w:val="0023329C"/>
    <w:rsid w:val="00236007"/>
    <w:rsid w:val="002367AB"/>
    <w:rsid w:val="0025232F"/>
    <w:rsid w:val="00252901"/>
    <w:rsid w:val="00256F0B"/>
    <w:rsid w:val="0026367D"/>
    <w:rsid w:val="0026519C"/>
    <w:rsid w:val="002701E9"/>
    <w:rsid w:val="00274F0C"/>
    <w:rsid w:val="0027651D"/>
    <w:rsid w:val="00276838"/>
    <w:rsid w:val="00281198"/>
    <w:rsid w:val="002854B8"/>
    <w:rsid w:val="00287214"/>
    <w:rsid w:val="002911A1"/>
    <w:rsid w:val="002B2358"/>
    <w:rsid w:val="002B2DD8"/>
    <w:rsid w:val="002B48BF"/>
    <w:rsid w:val="002B54ED"/>
    <w:rsid w:val="002B5744"/>
    <w:rsid w:val="002C4599"/>
    <w:rsid w:val="002C7230"/>
    <w:rsid w:val="002C7892"/>
    <w:rsid w:val="002D2E87"/>
    <w:rsid w:val="002D7C36"/>
    <w:rsid w:val="002E6139"/>
    <w:rsid w:val="002E7F97"/>
    <w:rsid w:val="002F6D25"/>
    <w:rsid w:val="002F70FD"/>
    <w:rsid w:val="002F7263"/>
    <w:rsid w:val="003050F8"/>
    <w:rsid w:val="00305A30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1858"/>
    <w:rsid w:val="00393088"/>
    <w:rsid w:val="00393760"/>
    <w:rsid w:val="0039690E"/>
    <w:rsid w:val="003A1292"/>
    <w:rsid w:val="003B3D19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6B21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7F35"/>
    <w:rsid w:val="004766B7"/>
    <w:rsid w:val="0047674C"/>
    <w:rsid w:val="00480A17"/>
    <w:rsid w:val="00486DC2"/>
    <w:rsid w:val="00497CEF"/>
    <w:rsid w:val="004A1AF2"/>
    <w:rsid w:val="004A2D9A"/>
    <w:rsid w:val="004A3CAB"/>
    <w:rsid w:val="004A3F5C"/>
    <w:rsid w:val="004A493E"/>
    <w:rsid w:val="004A496A"/>
    <w:rsid w:val="004B3EA8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4133"/>
    <w:rsid w:val="00535807"/>
    <w:rsid w:val="00536738"/>
    <w:rsid w:val="00537CDF"/>
    <w:rsid w:val="00546582"/>
    <w:rsid w:val="005501F6"/>
    <w:rsid w:val="005504A4"/>
    <w:rsid w:val="00562131"/>
    <w:rsid w:val="00577889"/>
    <w:rsid w:val="0058450C"/>
    <w:rsid w:val="0059542D"/>
    <w:rsid w:val="00595E51"/>
    <w:rsid w:val="005A156D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04884"/>
    <w:rsid w:val="0061246B"/>
    <w:rsid w:val="00617E58"/>
    <w:rsid w:val="00631A60"/>
    <w:rsid w:val="00634A31"/>
    <w:rsid w:val="00636818"/>
    <w:rsid w:val="0064218D"/>
    <w:rsid w:val="00644750"/>
    <w:rsid w:val="00653066"/>
    <w:rsid w:val="00653783"/>
    <w:rsid w:val="00655D0F"/>
    <w:rsid w:val="0066385C"/>
    <w:rsid w:val="00664F5D"/>
    <w:rsid w:val="00666019"/>
    <w:rsid w:val="00674805"/>
    <w:rsid w:val="00675157"/>
    <w:rsid w:val="006819CF"/>
    <w:rsid w:val="00681D59"/>
    <w:rsid w:val="006831F8"/>
    <w:rsid w:val="00687807"/>
    <w:rsid w:val="00694E4E"/>
    <w:rsid w:val="00696159"/>
    <w:rsid w:val="0069646C"/>
    <w:rsid w:val="006A5EFF"/>
    <w:rsid w:val="006B123E"/>
    <w:rsid w:val="006B1AAF"/>
    <w:rsid w:val="006B5329"/>
    <w:rsid w:val="006B59BD"/>
    <w:rsid w:val="006C00E5"/>
    <w:rsid w:val="006C38B3"/>
    <w:rsid w:val="006D338C"/>
    <w:rsid w:val="006D4F71"/>
    <w:rsid w:val="006D50B7"/>
    <w:rsid w:val="006F6A23"/>
    <w:rsid w:val="00706EB2"/>
    <w:rsid w:val="00712C97"/>
    <w:rsid w:val="00735EA0"/>
    <w:rsid w:val="00736D7B"/>
    <w:rsid w:val="0076051C"/>
    <w:rsid w:val="007669D2"/>
    <w:rsid w:val="0076761A"/>
    <w:rsid w:val="00776F11"/>
    <w:rsid w:val="007827E1"/>
    <w:rsid w:val="00783A14"/>
    <w:rsid w:val="00791AAF"/>
    <w:rsid w:val="007A265B"/>
    <w:rsid w:val="007A4945"/>
    <w:rsid w:val="007A7C22"/>
    <w:rsid w:val="007B44A2"/>
    <w:rsid w:val="007B6419"/>
    <w:rsid w:val="007B799C"/>
    <w:rsid w:val="007D20A9"/>
    <w:rsid w:val="007D34F3"/>
    <w:rsid w:val="007D54EF"/>
    <w:rsid w:val="007E3D94"/>
    <w:rsid w:val="007E4F40"/>
    <w:rsid w:val="007F15F4"/>
    <w:rsid w:val="0080040F"/>
    <w:rsid w:val="00810D91"/>
    <w:rsid w:val="0081262C"/>
    <w:rsid w:val="00813D3A"/>
    <w:rsid w:val="0082246C"/>
    <w:rsid w:val="00823BB2"/>
    <w:rsid w:val="00836C7E"/>
    <w:rsid w:val="00837C28"/>
    <w:rsid w:val="008408FC"/>
    <w:rsid w:val="0084254B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7D07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099"/>
    <w:rsid w:val="00906D16"/>
    <w:rsid w:val="00907285"/>
    <w:rsid w:val="00913BDD"/>
    <w:rsid w:val="009156CA"/>
    <w:rsid w:val="009176F2"/>
    <w:rsid w:val="00926614"/>
    <w:rsid w:val="0092769D"/>
    <w:rsid w:val="009311EE"/>
    <w:rsid w:val="00931D37"/>
    <w:rsid w:val="00933518"/>
    <w:rsid w:val="00940670"/>
    <w:rsid w:val="009537E0"/>
    <w:rsid w:val="00956CAE"/>
    <w:rsid w:val="0096320A"/>
    <w:rsid w:val="0096453C"/>
    <w:rsid w:val="00964925"/>
    <w:rsid w:val="009740F2"/>
    <w:rsid w:val="009775A2"/>
    <w:rsid w:val="00981375"/>
    <w:rsid w:val="009817AB"/>
    <w:rsid w:val="009836D3"/>
    <w:rsid w:val="009875DE"/>
    <w:rsid w:val="009A0906"/>
    <w:rsid w:val="009A2363"/>
    <w:rsid w:val="009A268E"/>
    <w:rsid w:val="009A57EF"/>
    <w:rsid w:val="009B0190"/>
    <w:rsid w:val="009B581B"/>
    <w:rsid w:val="009D0802"/>
    <w:rsid w:val="009D3689"/>
    <w:rsid w:val="009D3911"/>
    <w:rsid w:val="009D6271"/>
    <w:rsid w:val="009E7725"/>
    <w:rsid w:val="009F0B3D"/>
    <w:rsid w:val="00A0070A"/>
    <w:rsid w:val="00A0095F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972"/>
    <w:rsid w:val="00A947B0"/>
    <w:rsid w:val="00AA0B0C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08A8"/>
    <w:rsid w:val="00B61EBA"/>
    <w:rsid w:val="00B62968"/>
    <w:rsid w:val="00B667A0"/>
    <w:rsid w:val="00B7270B"/>
    <w:rsid w:val="00B83A24"/>
    <w:rsid w:val="00B97646"/>
    <w:rsid w:val="00BA23FA"/>
    <w:rsid w:val="00BA3743"/>
    <w:rsid w:val="00BA4909"/>
    <w:rsid w:val="00BA5D8C"/>
    <w:rsid w:val="00BA7BA7"/>
    <w:rsid w:val="00BB322C"/>
    <w:rsid w:val="00BB6304"/>
    <w:rsid w:val="00BC0042"/>
    <w:rsid w:val="00BC7FDD"/>
    <w:rsid w:val="00BE21CC"/>
    <w:rsid w:val="00BF0BF1"/>
    <w:rsid w:val="00BF2263"/>
    <w:rsid w:val="00BF2AAB"/>
    <w:rsid w:val="00BF3CFB"/>
    <w:rsid w:val="00BF7D7A"/>
    <w:rsid w:val="00C13583"/>
    <w:rsid w:val="00C21744"/>
    <w:rsid w:val="00C24435"/>
    <w:rsid w:val="00C255A8"/>
    <w:rsid w:val="00C25C19"/>
    <w:rsid w:val="00C32315"/>
    <w:rsid w:val="00C32EE6"/>
    <w:rsid w:val="00C36DF2"/>
    <w:rsid w:val="00C403E0"/>
    <w:rsid w:val="00C40BFA"/>
    <w:rsid w:val="00C45113"/>
    <w:rsid w:val="00C45648"/>
    <w:rsid w:val="00C45C38"/>
    <w:rsid w:val="00C4736A"/>
    <w:rsid w:val="00C52D3F"/>
    <w:rsid w:val="00C52D60"/>
    <w:rsid w:val="00C5640D"/>
    <w:rsid w:val="00C655D2"/>
    <w:rsid w:val="00C80B88"/>
    <w:rsid w:val="00C82BD6"/>
    <w:rsid w:val="00C91CB8"/>
    <w:rsid w:val="00C91F0B"/>
    <w:rsid w:val="00C96EBA"/>
    <w:rsid w:val="00C977CD"/>
    <w:rsid w:val="00CA3F3D"/>
    <w:rsid w:val="00CA6064"/>
    <w:rsid w:val="00CB1585"/>
    <w:rsid w:val="00CB26B6"/>
    <w:rsid w:val="00CD57C0"/>
    <w:rsid w:val="00CD5DD5"/>
    <w:rsid w:val="00CE0E98"/>
    <w:rsid w:val="00CE4863"/>
    <w:rsid w:val="00CE4915"/>
    <w:rsid w:val="00CE743C"/>
    <w:rsid w:val="00CF16A0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0A9B"/>
    <w:rsid w:val="00D816E4"/>
    <w:rsid w:val="00D83668"/>
    <w:rsid w:val="00D93189"/>
    <w:rsid w:val="00D9574B"/>
    <w:rsid w:val="00DA055D"/>
    <w:rsid w:val="00DA30ED"/>
    <w:rsid w:val="00DB2AC8"/>
    <w:rsid w:val="00DB7484"/>
    <w:rsid w:val="00DC3586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11B68"/>
    <w:rsid w:val="00E22249"/>
    <w:rsid w:val="00E240C5"/>
    <w:rsid w:val="00E24663"/>
    <w:rsid w:val="00E2534B"/>
    <w:rsid w:val="00E25EA0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611D1"/>
    <w:rsid w:val="00E627BB"/>
    <w:rsid w:val="00E734E0"/>
    <w:rsid w:val="00E74442"/>
    <w:rsid w:val="00E7561D"/>
    <w:rsid w:val="00E77E58"/>
    <w:rsid w:val="00E81A47"/>
    <w:rsid w:val="00E90BDA"/>
    <w:rsid w:val="00E917EC"/>
    <w:rsid w:val="00E9189A"/>
    <w:rsid w:val="00E94FA3"/>
    <w:rsid w:val="00E97495"/>
    <w:rsid w:val="00EA2A14"/>
    <w:rsid w:val="00EA3F03"/>
    <w:rsid w:val="00EB5E27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46E7"/>
    <w:rsid w:val="00FB7EFB"/>
    <w:rsid w:val="00FC499A"/>
    <w:rsid w:val="00FC5BAC"/>
    <w:rsid w:val="00FC5EF7"/>
    <w:rsid w:val="00FC7D68"/>
    <w:rsid w:val="00FD6FAA"/>
    <w:rsid w:val="00FF04E6"/>
    <w:rsid w:val="00FF7377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5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9FEF46-CDFB-4BA7-A684-CF4E782D46AD}">
  <we:reference id="22ff87a5-132f-4d52-9e97-94d888e4dd91" version="3.8.0.0" store="EXCatalog" storeType="EXCatalog"/>
  <we:alternateReferences>
    <we:reference id="WA104380050" version="3.8.0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lcf76f155ced4ddcb4097134ff3c332f xmlns="c748d8af-59d7-481c-ad51-fb0c124d7870">
      <Terms xmlns="http://schemas.microsoft.com/office/infopath/2007/PartnerControls"/>
    </lcf76f155ced4ddcb4097134ff3c332f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 xsi:nil="true"/>
    <hsb21ElevatorStatus xmlns="08258ede-a6cf-45cc-bf04-2a4bdcd8739c" xsi:nil="true"/>
  </documentManagement>
</p:properties>
</file>

<file path=customXml/item2.xml><?xml version="1.0" encoding="utf-8"?>
<templateReference xmlns="http://schema.officeatwork.com/2022/templateReference">
  <reference>officeatworkDocumentPart: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</reference>
</templateReferenc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34" ma:contentTypeDescription="Basinnehållstyp för övriga HSB-dokument" ma:contentTypeScope="" ma:versionID="ad35a415b816264991cce56b5f5edb81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8b9766706d65f094690f9e1d1c1ae716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c748d8af-59d7-481c-ad51-fb0c124d7870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234B7F4F-CF0D-508D-0603-F277809DD654}">
  <ds:schemaRefs>
    <ds:schemaRef ds:uri="http://schema.officeatwork.com/2022/templateReference"/>
  </ds:schemaRefs>
</ds:datastoreItem>
</file>

<file path=customXml/itemProps3.xml><?xml version="1.0" encoding="utf-8"?>
<ds:datastoreItem xmlns:ds="http://schemas.openxmlformats.org/officeDocument/2006/customXml" ds:itemID="{1BE9F6E4-BD15-403A-BF75-400F715C9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0DD35-C36E-4987-818E-94D33BBA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23</TotalTime>
  <Pages>1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dc:description/>
  <cp:lastModifiedBy>Agneta Wallin</cp:lastModifiedBy>
  <cp:revision>7</cp:revision>
  <cp:lastPrinted>2011-02-08T13:12:00Z</cp:lastPrinted>
  <dcterms:created xsi:type="dcterms:W3CDTF">2024-10-25T22:55:00Z</dcterms:created>
  <dcterms:modified xsi:type="dcterms:W3CDTF">2024-11-27T16:46:00Z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