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C7B5E" w14:textId="77777777" w:rsidR="00F1600B" w:rsidRDefault="00F1600B">
      <w:pPr>
        <w:pStyle w:val="Deltagare"/>
        <w:tabs>
          <w:tab w:val="clear" w:pos="2552"/>
          <w:tab w:val="clear" w:pos="2694"/>
        </w:tabs>
        <w:rPr>
          <w:b/>
          <w:bCs/>
        </w:rPr>
      </w:pPr>
    </w:p>
    <w:p w14:paraId="2F6ABCE2" w14:textId="77777777" w:rsidR="003A5962" w:rsidRDefault="0016216D" w:rsidP="0016216D">
      <w:pPr>
        <w:pStyle w:val="Deltagare"/>
        <w:tabs>
          <w:tab w:val="clear" w:pos="2552"/>
          <w:tab w:val="clear" w:pos="2694"/>
        </w:tabs>
      </w:pPr>
      <w:r w:rsidRPr="00F006AF">
        <w:rPr>
          <w:rFonts w:ascii="Arial" w:hAnsi="Arial" w:cs="Arial"/>
          <w:b/>
          <w:bCs/>
          <w:sz w:val="22"/>
          <w:szCs w:val="22"/>
        </w:rPr>
        <w:t>Bostadsrättsförening</w:t>
      </w:r>
      <w:r w:rsidR="00BF5D9D">
        <w:rPr>
          <w:rFonts w:ascii="Arial" w:hAnsi="Arial"/>
          <w:sz w:val="22"/>
        </w:rPr>
        <w:t xml:space="preserve"> Rovan 2</w:t>
      </w:r>
      <w:r w:rsidRPr="0016216D">
        <w:t xml:space="preserve"> i </w:t>
      </w:r>
      <w:r w:rsidR="00BF5D9D">
        <w:t>Skövde</w:t>
      </w:r>
    </w:p>
    <w:p w14:paraId="2F9C7B60" w14:textId="2CDD02D1" w:rsidR="0016216D" w:rsidRDefault="00BF5D9D" w:rsidP="0016216D">
      <w:pPr>
        <w:pStyle w:val="Deltagare"/>
        <w:tabs>
          <w:tab w:val="clear" w:pos="2552"/>
          <w:tab w:val="clear" w:pos="2694"/>
        </w:tabs>
        <w:rPr>
          <w:rFonts w:ascii="Arial" w:hAnsi="Arial"/>
          <w:sz w:val="22"/>
        </w:rPr>
      </w:pPr>
      <w:r w:rsidRPr="0016216D">
        <w:t xml:space="preserve"> </w:t>
      </w:r>
      <w:r w:rsidR="003A5962">
        <w:rPr>
          <w:rFonts w:ascii="Arial" w:hAnsi="Arial"/>
          <w:sz w:val="22"/>
        </w:rPr>
        <w:t xml:space="preserve"> </w:t>
      </w:r>
    </w:p>
    <w:p w14:paraId="2F9C7B61" w14:textId="31C48850" w:rsidR="0016216D" w:rsidRDefault="0016216D" w:rsidP="0016216D">
      <w:pPr>
        <w:pStyle w:val="Deltagare"/>
        <w:tabs>
          <w:tab w:val="clear" w:pos="2552"/>
          <w:tab w:val="clear" w:pos="2694"/>
        </w:tabs>
      </w:pPr>
      <w:r>
        <w:rPr>
          <w:rFonts w:ascii="Arial" w:hAnsi="Arial" w:cs="Arial"/>
          <w:b/>
          <w:bCs/>
          <w:sz w:val="22"/>
          <w:szCs w:val="22"/>
        </w:rPr>
        <w:t xml:space="preserve">Föreningsstämmans </w:t>
      </w:r>
      <w:r w:rsidRPr="00F006AF">
        <w:rPr>
          <w:rFonts w:ascii="Arial" w:hAnsi="Arial" w:cs="Arial"/>
          <w:b/>
          <w:bCs/>
          <w:sz w:val="22"/>
          <w:szCs w:val="22"/>
        </w:rPr>
        <w:t>datum</w:t>
      </w:r>
      <w:r w:rsidRPr="00F93587">
        <w:rPr>
          <w:rFonts w:ascii="Arial" w:hAnsi="Arial" w:cs="Arial"/>
          <w:b/>
          <w:bCs/>
          <w:sz w:val="22"/>
          <w:szCs w:val="22"/>
        </w:rPr>
        <w:t>, plats och tid</w:t>
      </w:r>
      <w:r w:rsidR="00C1497E">
        <w:t xml:space="preserve"> </w:t>
      </w:r>
      <w:r w:rsidR="00BF5D9D">
        <w:t>11/5</w:t>
      </w:r>
      <w:r w:rsidR="00C1497E">
        <w:t>/2020</w:t>
      </w:r>
      <w:r w:rsidR="00BF5D9D">
        <w:t>, Carporten i anslutning till föreningen, kl 18:00</w:t>
      </w:r>
    </w:p>
    <w:p w14:paraId="2F9C7B62" w14:textId="77777777" w:rsidR="0016216D" w:rsidRDefault="0016216D">
      <w:pPr>
        <w:pStyle w:val="Deltagare"/>
        <w:tabs>
          <w:tab w:val="clear" w:pos="2552"/>
          <w:tab w:val="clear" w:pos="2694"/>
        </w:tabs>
        <w:rPr>
          <w:rFonts w:ascii="Arial" w:hAnsi="Arial" w:cs="Arial"/>
          <w:b/>
          <w:bCs/>
          <w:sz w:val="22"/>
          <w:szCs w:val="22"/>
        </w:rPr>
      </w:pPr>
    </w:p>
    <w:p w14:paraId="2F9C7B63" w14:textId="77777777" w:rsidR="009F1FA7" w:rsidRDefault="009F1FA7">
      <w:pPr>
        <w:pStyle w:val="Deltagare"/>
        <w:tabs>
          <w:tab w:val="clear" w:pos="2552"/>
        </w:tabs>
        <w:rPr>
          <w:b/>
          <w:bCs/>
        </w:rPr>
      </w:pPr>
    </w:p>
    <w:p w14:paraId="2F9C7B64" w14:textId="77777777" w:rsidR="0016216D" w:rsidRPr="00F006AF" w:rsidRDefault="0016216D" w:rsidP="0016216D">
      <w:r w:rsidRPr="00F006AF">
        <w:rPr>
          <w:rFonts w:ascii="Arial" w:hAnsi="Arial" w:cs="Arial"/>
          <w:b/>
          <w:bCs/>
          <w:sz w:val="22"/>
          <w:szCs w:val="22"/>
        </w:rPr>
        <w:t xml:space="preserve">§ 1 </w:t>
      </w:r>
      <w:r w:rsidR="00773B43">
        <w:rPr>
          <w:rFonts w:ascii="Arial" w:hAnsi="Arial" w:cs="Arial"/>
          <w:b/>
          <w:bCs/>
          <w:sz w:val="22"/>
          <w:szCs w:val="22"/>
        </w:rPr>
        <w:t>Föreningss</w:t>
      </w:r>
      <w:r>
        <w:rPr>
          <w:rFonts w:ascii="Arial" w:hAnsi="Arial" w:cs="Arial"/>
          <w:b/>
          <w:bCs/>
          <w:sz w:val="22"/>
          <w:szCs w:val="22"/>
        </w:rPr>
        <w:t>tämmans</w:t>
      </w:r>
      <w:r w:rsidRPr="00F006AF">
        <w:rPr>
          <w:rFonts w:ascii="Arial" w:hAnsi="Arial" w:cs="Arial"/>
          <w:b/>
          <w:bCs/>
          <w:sz w:val="22"/>
          <w:szCs w:val="22"/>
        </w:rPr>
        <w:t xml:space="preserve"> öppnande</w:t>
      </w:r>
      <w:r>
        <w:rPr>
          <w:rFonts w:ascii="Arial" w:hAnsi="Arial" w:cs="Arial"/>
          <w:b/>
          <w:bCs/>
          <w:sz w:val="22"/>
          <w:szCs w:val="22"/>
        </w:rPr>
        <w:t xml:space="preserve"> </w:t>
      </w:r>
    </w:p>
    <w:p w14:paraId="2F9C7B65" w14:textId="0418B113" w:rsidR="0016216D" w:rsidRPr="00A04C2E" w:rsidRDefault="008452C2" w:rsidP="0016216D">
      <w:r>
        <w:t>Föreningss</w:t>
      </w:r>
      <w:r w:rsidR="0016216D">
        <w:t xml:space="preserve">tämman öppnas av styrelsens ordförande </w:t>
      </w:r>
      <w:r w:rsidR="00BF5D9D">
        <w:t>Gunnel Meyer</w:t>
      </w:r>
    </w:p>
    <w:p w14:paraId="2F9C7B66" w14:textId="77777777" w:rsidR="0016216D" w:rsidRPr="005373A4" w:rsidRDefault="0016216D" w:rsidP="0016216D">
      <w:pPr>
        <w:rPr>
          <w:rFonts w:ascii="Arial" w:hAnsi="Arial" w:cs="Arial"/>
        </w:rPr>
      </w:pPr>
    </w:p>
    <w:p w14:paraId="2F9C7B67"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2 </w:t>
      </w:r>
      <w:r>
        <w:rPr>
          <w:rFonts w:ascii="Arial" w:hAnsi="Arial" w:cs="Arial"/>
          <w:b/>
          <w:bCs/>
          <w:sz w:val="22"/>
          <w:szCs w:val="22"/>
        </w:rPr>
        <w:t>Val av stämmoordförande</w:t>
      </w:r>
    </w:p>
    <w:p w14:paraId="46616BB7" w14:textId="2DD062A9" w:rsidR="002B6CA1" w:rsidRDefault="00BF5D9D" w:rsidP="0016216D">
      <w:r>
        <w:t xml:space="preserve">Håkan Steen </w:t>
      </w:r>
      <w:r w:rsidR="002B6CA1">
        <w:t xml:space="preserve"> föreslås till stämmoordförande.</w:t>
      </w:r>
    </w:p>
    <w:p w14:paraId="2F9C7B68" w14:textId="1BF9E411" w:rsidR="0016216D" w:rsidRDefault="002B6CA1" w:rsidP="0016216D">
      <w:r>
        <w:t xml:space="preserve">Föreningsstämman </w:t>
      </w:r>
      <w:r>
        <w:rPr>
          <w:b/>
        </w:rPr>
        <w:t xml:space="preserve">beslutar </w:t>
      </w:r>
      <w:r>
        <w:t xml:space="preserve">att utse </w:t>
      </w:r>
      <w:r w:rsidR="00BF5D9D">
        <w:t>Håkan Steen</w:t>
      </w:r>
      <w:r w:rsidR="0016216D">
        <w:t xml:space="preserve"> stämmoordförande.</w:t>
      </w:r>
    </w:p>
    <w:p w14:paraId="2F9C7B69" w14:textId="77777777" w:rsidR="0016216D" w:rsidRPr="005373A4" w:rsidRDefault="0016216D" w:rsidP="0016216D">
      <w:pPr>
        <w:rPr>
          <w:rFonts w:ascii="Arial" w:hAnsi="Arial" w:cs="Arial"/>
        </w:rPr>
      </w:pPr>
    </w:p>
    <w:p w14:paraId="2F9C7B6A"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3 </w:t>
      </w:r>
      <w:r w:rsidR="002A549E">
        <w:rPr>
          <w:rFonts w:ascii="Arial" w:hAnsi="Arial" w:cs="Arial"/>
          <w:b/>
          <w:bCs/>
          <w:sz w:val="22"/>
          <w:szCs w:val="22"/>
        </w:rPr>
        <w:t>Anmälan av</w:t>
      </w:r>
      <w:r>
        <w:rPr>
          <w:rFonts w:ascii="Arial" w:hAnsi="Arial" w:cs="Arial"/>
          <w:b/>
          <w:bCs/>
          <w:sz w:val="22"/>
          <w:szCs w:val="22"/>
        </w:rPr>
        <w:t xml:space="preserve"> </w:t>
      </w:r>
      <w:r w:rsidR="00773B43">
        <w:rPr>
          <w:rFonts w:ascii="Arial" w:hAnsi="Arial" w:cs="Arial"/>
          <w:b/>
          <w:bCs/>
          <w:sz w:val="22"/>
          <w:szCs w:val="22"/>
        </w:rPr>
        <w:t>stämmo</w:t>
      </w:r>
      <w:r>
        <w:rPr>
          <w:rFonts w:ascii="Arial" w:hAnsi="Arial" w:cs="Arial"/>
          <w:b/>
          <w:bCs/>
          <w:sz w:val="22"/>
          <w:szCs w:val="22"/>
        </w:rPr>
        <w:t>ordförande</w:t>
      </w:r>
      <w:r w:rsidR="00773B43">
        <w:rPr>
          <w:rFonts w:ascii="Arial" w:hAnsi="Arial" w:cs="Arial"/>
          <w:b/>
          <w:bCs/>
          <w:sz w:val="22"/>
          <w:szCs w:val="22"/>
        </w:rPr>
        <w:t>n</w:t>
      </w:r>
      <w:r>
        <w:rPr>
          <w:rFonts w:ascii="Arial" w:hAnsi="Arial" w:cs="Arial"/>
          <w:b/>
          <w:bCs/>
          <w:sz w:val="22"/>
          <w:szCs w:val="22"/>
        </w:rPr>
        <w:t>s val av protokollförare</w:t>
      </w:r>
    </w:p>
    <w:p w14:paraId="2F9C7B6B" w14:textId="70A73A57" w:rsidR="0016216D" w:rsidRDefault="002B6CA1" w:rsidP="0016216D">
      <w:r>
        <w:t>Stämmoo</w:t>
      </w:r>
      <w:r w:rsidR="0016216D">
        <w:t xml:space="preserve">rdföranden anmäler att </w:t>
      </w:r>
      <w:r w:rsidR="00BF5D9D">
        <w:t>Johan Junefjäll</w:t>
      </w:r>
      <w:r w:rsidR="0016216D">
        <w:t xml:space="preserve"> </w:t>
      </w:r>
      <w:r>
        <w:t>är utsedd</w:t>
      </w:r>
      <w:r w:rsidR="0016216D">
        <w:t xml:space="preserve"> att föra dagens protokoll.</w:t>
      </w:r>
    </w:p>
    <w:p w14:paraId="2F9C7B6C" w14:textId="77777777" w:rsidR="0016216D" w:rsidRPr="005373A4" w:rsidRDefault="0016216D" w:rsidP="0016216D">
      <w:pPr>
        <w:rPr>
          <w:rFonts w:ascii="Arial" w:hAnsi="Arial" w:cs="Arial"/>
        </w:rPr>
      </w:pPr>
    </w:p>
    <w:p w14:paraId="2F9C7B6D"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4 </w:t>
      </w:r>
      <w:r w:rsidR="002A549E">
        <w:rPr>
          <w:rFonts w:ascii="Arial" w:hAnsi="Arial" w:cs="Arial"/>
          <w:b/>
          <w:bCs/>
          <w:sz w:val="22"/>
          <w:szCs w:val="22"/>
        </w:rPr>
        <w:t>Godkännande</w:t>
      </w:r>
      <w:r>
        <w:rPr>
          <w:rFonts w:ascii="Arial" w:hAnsi="Arial" w:cs="Arial"/>
          <w:b/>
          <w:bCs/>
          <w:sz w:val="22"/>
          <w:szCs w:val="22"/>
        </w:rPr>
        <w:t xml:space="preserve"> av röstlängd (bilaga 1)</w:t>
      </w:r>
    </w:p>
    <w:p w14:paraId="2F9C7B6E" w14:textId="588DDEFE" w:rsidR="0016216D" w:rsidRPr="002B6CA1" w:rsidRDefault="002B6CA1" w:rsidP="0016216D">
      <w:pPr>
        <w:pStyle w:val="Deltagare"/>
        <w:tabs>
          <w:tab w:val="clear" w:pos="2552"/>
        </w:tabs>
        <w:rPr>
          <w:sz w:val="22"/>
          <w:szCs w:val="22"/>
        </w:rPr>
      </w:pPr>
      <w:r>
        <w:rPr>
          <w:sz w:val="22"/>
          <w:szCs w:val="22"/>
        </w:rPr>
        <w:t xml:space="preserve">Stämmoordförande meddelar att </w:t>
      </w:r>
      <w:r w:rsidR="003A5962">
        <w:rPr>
          <w:sz w:val="22"/>
          <w:szCs w:val="22"/>
        </w:rPr>
        <w:t>20</w:t>
      </w:r>
      <w:r w:rsidR="00BF5D9D">
        <w:rPr>
          <w:sz w:val="22"/>
          <w:szCs w:val="22"/>
        </w:rPr>
        <w:t xml:space="preserve"> </w:t>
      </w:r>
      <w:r>
        <w:rPr>
          <w:sz w:val="22"/>
          <w:szCs w:val="22"/>
        </w:rPr>
        <w:t xml:space="preserve">medlemmar närvarar på stämman, varvid </w:t>
      </w:r>
      <w:r w:rsidR="00BF5D9D">
        <w:rPr>
          <w:sz w:val="22"/>
          <w:szCs w:val="22"/>
        </w:rPr>
        <w:t>ingen</w:t>
      </w:r>
      <w:r>
        <w:rPr>
          <w:sz w:val="22"/>
          <w:szCs w:val="22"/>
        </w:rPr>
        <w:t xml:space="preserve"> genom fullmakt</w:t>
      </w:r>
      <w:r w:rsidR="0016216D">
        <w:rPr>
          <w:sz w:val="22"/>
          <w:szCs w:val="22"/>
        </w:rPr>
        <w:t>.</w:t>
      </w:r>
      <w:r>
        <w:rPr>
          <w:sz w:val="22"/>
          <w:szCs w:val="22"/>
        </w:rPr>
        <w:t xml:space="preserve"> Totalt antal röstberättigade uppgår till </w:t>
      </w:r>
      <w:r w:rsidR="003A5962">
        <w:rPr>
          <w:sz w:val="22"/>
          <w:szCs w:val="22"/>
        </w:rPr>
        <w:t>14</w:t>
      </w:r>
      <w:r w:rsidR="00BF5D9D">
        <w:rPr>
          <w:sz w:val="22"/>
          <w:szCs w:val="22"/>
        </w:rPr>
        <w:t xml:space="preserve"> </w:t>
      </w:r>
      <w:r>
        <w:rPr>
          <w:sz w:val="22"/>
          <w:szCs w:val="22"/>
        </w:rPr>
        <w:t>enligt upprättad röstlängd.</w:t>
      </w:r>
      <w:r>
        <w:rPr>
          <w:sz w:val="22"/>
          <w:szCs w:val="22"/>
        </w:rPr>
        <w:br/>
        <w:t xml:space="preserve">Föreningsstämman </w:t>
      </w:r>
      <w:r>
        <w:rPr>
          <w:b/>
          <w:sz w:val="22"/>
          <w:szCs w:val="22"/>
        </w:rPr>
        <w:t xml:space="preserve">beslutar </w:t>
      </w:r>
      <w:r>
        <w:rPr>
          <w:sz w:val="22"/>
          <w:szCs w:val="22"/>
        </w:rPr>
        <w:t>att godkänna upprättad röstlängd.</w:t>
      </w:r>
    </w:p>
    <w:p w14:paraId="2F9C7B6F" w14:textId="77777777" w:rsidR="0016216D" w:rsidRPr="005373A4" w:rsidRDefault="0016216D" w:rsidP="0016216D">
      <w:pPr>
        <w:rPr>
          <w:rFonts w:ascii="Arial" w:hAnsi="Arial" w:cs="Arial"/>
        </w:rPr>
      </w:pPr>
    </w:p>
    <w:p w14:paraId="59FE0DFD" w14:textId="41E3F436" w:rsidR="002B6CA1" w:rsidRPr="00F006AF" w:rsidRDefault="002B6CA1" w:rsidP="002B6CA1">
      <w:pPr>
        <w:rPr>
          <w:rFonts w:ascii="Arial" w:hAnsi="Arial" w:cs="Arial"/>
          <w:b/>
          <w:bCs/>
          <w:sz w:val="22"/>
          <w:szCs w:val="22"/>
        </w:rPr>
      </w:pPr>
      <w:r w:rsidRPr="00F006AF">
        <w:rPr>
          <w:rFonts w:ascii="Arial" w:hAnsi="Arial" w:cs="Arial"/>
          <w:b/>
          <w:bCs/>
          <w:sz w:val="22"/>
          <w:szCs w:val="22"/>
        </w:rPr>
        <w:t xml:space="preserve">§ </w:t>
      </w:r>
      <w:r>
        <w:rPr>
          <w:rFonts w:ascii="Arial" w:hAnsi="Arial" w:cs="Arial"/>
          <w:b/>
          <w:bCs/>
          <w:sz w:val="22"/>
          <w:szCs w:val="22"/>
        </w:rPr>
        <w:t>5</w:t>
      </w:r>
      <w:r w:rsidRPr="00F006AF">
        <w:rPr>
          <w:rFonts w:ascii="Arial" w:hAnsi="Arial" w:cs="Arial"/>
          <w:b/>
          <w:bCs/>
          <w:sz w:val="22"/>
          <w:szCs w:val="22"/>
        </w:rPr>
        <w:t xml:space="preserve"> </w:t>
      </w:r>
      <w:r>
        <w:rPr>
          <w:rFonts w:ascii="Arial" w:hAnsi="Arial" w:cs="Arial"/>
          <w:b/>
          <w:bCs/>
          <w:sz w:val="22"/>
          <w:szCs w:val="22"/>
        </w:rPr>
        <w:t>Fråga om närvarorätt vid föreningsstämman</w:t>
      </w:r>
    </w:p>
    <w:p w14:paraId="026B81C6" w14:textId="282DFCDA" w:rsidR="002B6CA1" w:rsidRPr="002B6CA1" w:rsidRDefault="002B6CA1" w:rsidP="002B6CA1">
      <w:r>
        <w:t xml:space="preserve">Föreningsstämman </w:t>
      </w:r>
      <w:r>
        <w:rPr>
          <w:b/>
        </w:rPr>
        <w:t xml:space="preserve">beslutar </w:t>
      </w:r>
      <w:r>
        <w:t>att föreningsstämman ska vara öppen för andra än medlemmar.</w:t>
      </w:r>
    </w:p>
    <w:p w14:paraId="273C168F" w14:textId="77777777" w:rsidR="002B6CA1" w:rsidRDefault="002B6CA1" w:rsidP="0016216D">
      <w:pPr>
        <w:rPr>
          <w:rFonts w:ascii="Arial" w:hAnsi="Arial" w:cs="Arial"/>
          <w:b/>
          <w:bCs/>
          <w:sz w:val="22"/>
          <w:szCs w:val="22"/>
        </w:rPr>
      </w:pPr>
    </w:p>
    <w:p w14:paraId="2F9C7B70" w14:textId="55B08B64"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6</w:t>
      </w:r>
      <w:r w:rsidRPr="00F006AF">
        <w:rPr>
          <w:rFonts w:ascii="Arial" w:hAnsi="Arial" w:cs="Arial"/>
          <w:b/>
          <w:bCs/>
          <w:sz w:val="22"/>
          <w:szCs w:val="22"/>
        </w:rPr>
        <w:t xml:space="preserve"> </w:t>
      </w:r>
      <w:r w:rsidR="002A549E">
        <w:rPr>
          <w:rFonts w:ascii="Arial" w:hAnsi="Arial" w:cs="Arial"/>
          <w:b/>
          <w:bCs/>
          <w:sz w:val="22"/>
          <w:szCs w:val="22"/>
        </w:rPr>
        <w:t>Godkännande</w:t>
      </w:r>
      <w:r>
        <w:rPr>
          <w:rFonts w:ascii="Arial" w:hAnsi="Arial" w:cs="Arial"/>
          <w:b/>
          <w:bCs/>
          <w:sz w:val="22"/>
          <w:szCs w:val="22"/>
        </w:rPr>
        <w:t xml:space="preserve"> av dagordningen</w:t>
      </w:r>
      <w:r w:rsidR="003A5962">
        <w:rPr>
          <w:rFonts w:ascii="Arial" w:hAnsi="Arial" w:cs="Arial"/>
          <w:b/>
          <w:bCs/>
          <w:sz w:val="22"/>
          <w:szCs w:val="22"/>
        </w:rPr>
        <w:t xml:space="preserve"> (bilaga 2)</w:t>
      </w:r>
    </w:p>
    <w:p w14:paraId="2F9C7B71" w14:textId="18B65A8B" w:rsidR="0016216D" w:rsidRDefault="002B6CA1" w:rsidP="0016216D">
      <w:r>
        <w:t>Föreningss</w:t>
      </w:r>
      <w:r w:rsidR="0016216D">
        <w:t xml:space="preserve">tämman </w:t>
      </w:r>
      <w:r w:rsidR="0016216D" w:rsidRPr="002B6CA1">
        <w:rPr>
          <w:b/>
        </w:rPr>
        <w:t>beslutar</w:t>
      </w:r>
      <w:r w:rsidR="0016216D">
        <w:t xml:space="preserve"> </w:t>
      </w:r>
      <w:r>
        <w:t xml:space="preserve">att </w:t>
      </w:r>
      <w:r w:rsidR="0016216D">
        <w:t>godkänna dagordningen.</w:t>
      </w:r>
    </w:p>
    <w:p w14:paraId="2F9C7B72" w14:textId="77777777" w:rsidR="0016216D" w:rsidRPr="005373A4" w:rsidRDefault="0016216D" w:rsidP="0016216D">
      <w:pPr>
        <w:tabs>
          <w:tab w:val="left" w:pos="540"/>
        </w:tabs>
        <w:rPr>
          <w:rFonts w:ascii="Arial" w:hAnsi="Arial" w:cs="Arial"/>
          <w:b/>
          <w:bCs/>
        </w:rPr>
      </w:pPr>
    </w:p>
    <w:p w14:paraId="2F9C7B73" w14:textId="758DA7A2"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7</w:t>
      </w:r>
      <w:r w:rsidRPr="00F006AF">
        <w:rPr>
          <w:rFonts w:ascii="Arial" w:hAnsi="Arial" w:cs="Arial"/>
          <w:b/>
          <w:bCs/>
          <w:sz w:val="22"/>
          <w:szCs w:val="22"/>
        </w:rPr>
        <w:t xml:space="preserve"> </w:t>
      </w:r>
      <w:r>
        <w:rPr>
          <w:rFonts w:ascii="Arial" w:hAnsi="Arial" w:cs="Arial"/>
          <w:b/>
          <w:bCs/>
          <w:sz w:val="22"/>
          <w:szCs w:val="22"/>
        </w:rPr>
        <w:t xml:space="preserve">Val av två personer att jämte </w:t>
      </w:r>
      <w:r w:rsidR="002A549E">
        <w:rPr>
          <w:rFonts w:ascii="Arial" w:hAnsi="Arial" w:cs="Arial"/>
          <w:b/>
          <w:bCs/>
          <w:sz w:val="22"/>
          <w:szCs w:val="22"/>
        </w:rPr>
        <w:t>stämmo</w:t>
      </w:r>
      <w:r>
        <w:rPr>
          <w:rFonts w:ascii="Arial" w:hAnsi="Arial" w:cs="Arial"/>
          <w:b/>
          <w:bCs/>
          <w:sz w:val="22"/>
          <w:szCs w:val="22"/>
        </w:rPr>
        <w:t>ordföranden justera protokollet</w:t>
      </w:r>
    </w:p>
    <w:p w14:paraId="2F9C7B74" w14:textId="714C258A" w:rsidR="0016216D" w:rsidRDefault="00BF5D9D" w:rsidP="0016216D">
      <w:pPr>
        <w:tabs>
          <w:tab w:val="left" w:pos="540"/>
        </w:tabs>
        <w:rPr>
          <w:sz w:val="22"/>
          <w:szCs w:val="22"/>
        </w:rPr>
      </w:pPr>
      <w:r>
        <w:t xml:space="preserve">Mona </w:t>
      </w:r>
      <w:r w:rsidR="003A5962">
        <w:t>Stahel-Paananen</w:t>
      </w:r>
      <w:r w:rsidR="0016216D">
        <w:rPr>
          <w:sz w:val="22"/>
          <w:szCs w:val="22"/>
        </w:rPr>
        <w:t xml:space="preserve"> och </w:t>
      </w:r>
      <w:r>
        <w:t xml:space="preserve">Lars Jansson </w:t>
      </w:r>
      <w:r w:rsidR="002B6CA1">
        <w:rPr>
          <w:sz w:val="22"/>
          <w:szCs w:val="22"/>
        </w:rPr>
        <w:t>föreslås till justerare.</w:t>
      </w:r>
    </w:p>
    <w:p w14:paraId="22351C70" w14:textId="560839A9" w:rsidR="002B6CA1" w:rsidRPr="003A5962" w:rsidRDefault="002B6CA1" w:rsidP="0016216D">
      <w:pPr>
        <w:tabs>
          <w:tab w:val="left" w:pos="540"/>
        </w:tabs>
        <w:rPr>
          <w:szCs w:val="24"/>
        </w:rPr>
      </w:pPr>
      <w:r w:rsidRPr="003A5962">
        <w:rPr>
          <w:szCs w:val="24"/>
        </w:rPr>
        <w:t xml:space="preserve">Föreningsstämman </w:t>
      </w:r>
      <w:r w:rsidRPr="003A5962">
        <w:rPr>
          <w:b/>
          <w:szCs w:val="24"/>
        </w:rPr>
        <w:t xml:space="preserve">beslutar </w:t>
      </w:r>
      <w:r w:rsidRPr="003A5962">
        <w:rPr>
          <w:szCs w:val="24"/>
        </w:rPr>
        <w:t xml:space="preserve">att </w:t>
      </w:r>
      <w:r w:rsidR="00BF5D9D" w:rsidRPr="003A5962">
        <w:rPr>
          <w:szCs w:val="24"/>
        </w:rPr>
        <w:t>utse Mona Stahel och Lars Jansson</w:t>
      </w:r>
      <w:r w:rsidRPr="003A5962">
        <w:rPr>
          <w:szCs w:val="24"/>
        </w:rPr>
        <w:t xml:space="preserve"> till justerare.</w:t>
      </w:r>
    </w:p>
    <w:p w14:paraId="2F9C7B75" w14:textId="77777777" w:rsidR="0016216D" w:rsidRDefault="0016216D" w:rsidP="0016216D">
      <w:pPr>
        <w:rPr>
          <w:rFonts w:ascii="Arial" w:hAnsi="Arial" w:cs="Arial"/>
          <w:b/>
          <w:bCs/>
          <w:sz w:val="22"/>
          <w:szCs w:val="22"/>
        </w:rPr>
      </w:pPr>
    </w:p>
    <w:p w14:paraId="2F9C7B76" w14:textId="2A992338" w:rsidR="002A549E" w:rsidRDefault="002B6CA1" w:rsidP="0016216D">
      <w:pPr>
        <w:rPr>
          <w:rFonts w:ascii="Arial" w:hAnsi="Arial" w:cs="Arial"/>
          <w:b/>
          <w:bCs/>
          <w:sz w:val="22"/>
          <w:szCs w:val="22"/>
        </w:rPr>
      </w:pPr>
      <w:r>
        <w:rPr>
          <w:rFonts w:ascii="Arial" w:hAnsi="Arial" w:cs="Arial"/>
          <w:b/>
          <w:bCs/>
          <w:sz w:val="22"/>
          <w:szCs w:val="22"/>
        </w:rPr>
        <w:t>§ 8</w:t>
      </w:r>
      <w:r w:rsidR="002A549E">
        <w:rPr>
          <w:rFonts w:ascii="Arial" w:hAnsi="Arial" w:cs="Arial"/>
          <w:b/>
          <w:bCs/>
          <w:sz w:val="22"/>
          <w:szCs w:val="22"/>
        </w:rPr>
        <w:t xml:space="preserve"> Val av</w:t>
      </w:r>
      <w:r>
        <w:rPr>
          <w:rFonts w:ascii="Arial" w:hAnsi="Arial" w:cs="Arial"/>
          <w:b/>
          <w:bCs/>
          <w:sz w:val="22"/>
          <w:szCs w:val="22"/>
        </w:rPr>
        <w:t xml:space="preserve"> minst två rösträknare</w:t>
      </w:r>
    </w:p>
    <w:p w14:paraId="7FE24199" w14:textId="0A2DDE77" w:rsidR="002B6CA1" w:rsidRPr="003A5962" w:rsidRDefault="00BF5D9D" w:rsidP="002B6CA1">
      <w:pPr>
        <w:tabs>
          <w:tab w:val="left" w:pos="540"/>
        </w:tabs>
        <w:rPr>
          <w:szCs w:val="24"/>
        </w:rPr>
      </w:pPr>
      <w:r w:rsidRPr="003A5962">
        <w:rPr>
          <w:szCs w:val="24"/>
        </w:rPr>
        <w:t xml:space="preserve">Mona </w:t>
      </w:r>
      <w:r w:rsidR="003A5962">
        <w:t>Stahel-Paananen</w:t>
      </w:r>
      <w:r w:rsidR="003A5962">
        <w:rPr>
          <w:sz w:val="22"/>
          <w:szCs w:val="22"/>
        </w:rPr>
        <w:t xml:space="preserve"> </w:t>
      </w:r>
      <w:r w:rsidRPr="003A5962">
        <w:rPr>
          <w:szCs w:val="24"/>
        </w:rPr>
        <w:t xml:space="preserve">och Lars Jansson </w:t>
      </w:r>
      <w:r w:rsidR="002B6CA1" w:rsidRPr="003A5962">
        <w:rPr>
          <w:szCs w:val="24"/>
        </w:rPr>
        <w:t>föreslås till rösträknare.</w:t>
      </w:r>
    </w:p>
    <w:p w14:paraId="25FB8039" w14:textId="7BB197E7" w:rsidR="002B6CA1" w:rsidRPr="003A5962" w:rsidRDefault="002B6CA1" w:rsidP="002B6CA1">
      <w:pPr>
        <w:tabs>
          <w:tab w:val="left" w:pos="540"/>
        </w:tabs>
        <w:rPr>
          <w:szCs w:val="24"/>
        </w:rPr>
      </w:pPr>
      <w:r w:rsidRPr="003A5962">
        <w:rPr>
          <w:szCs w:val="24"/>
        </w:rPr>
        <w:t xml:space="preserve">Föreningsstämman </w:t>
      </w:r>
      <w:r w:rsidRPr="003A5962">
        <w:rPr>
          <w:b/>
          <w:szCs w:val="24"/>
        </w:rPr>
        <w:t xml:space="preserve">beslutar </w:t>
      </w:r>
      <w:r w:rsidRPr="003A5962">
        <w:rPr>
          <w:szCs w:val="24"/>
        </w:rPr>
        <w:t xml:space="preserve">att utse </w:t>
      </w:r>
      <w:r w:rsidR="00BF5D9D" w:rsidRPr="003A5962">
        <w:rPr>
          <w:szCs w:val="24"/>
        </w:rPr>
        <w:t xml:space="preserve">Mona </w:t>
      </w:r>
      <w:r w:rsidR="003A5962">
        <w:t>Stahel-Paananen</w:t>
      </w:r>
      <w:r w:rsidR="003A5962">
        <w:rPr>
          <w:sz w:val="22"/>
          <w:szCs w:val="22"/>
        </w:rPr>
        <w:t xml:space="preserve"> </w:t>
      </w:r>
      <w:r w:rsidR="00BF5D9D" w:rsidRPr="003A5962">
        <w:rPr>
          <w:szCs w:val="24"/>
        </w:rPr>
        <w:t xml:space="preserve">och Lars Jansson </w:t>
      </w:r>
      <w:r w:rsidRPr="003A5962">
        <w:rPr>
          <w:szCs w:val="24"/>
        </w:rPr>
        <w:t>till rösträknare.</w:t>
      </w:r>
    </w:p>
    <w:p w14:paraId="2F9C7B78" w14:textId="77777777" w:rsidR="009037C1" w:rsidRDefault="009037C1" w:rsidP="0016216D">
      <w:pPr>
        <w:rPr>
          <w:rFonts w:ascii="Arial" w:hAnsi="Arial" w:cs="Arial"/>
          <w:b/>
          <w:bCs/>
          <w:sz w:val="22"/>
          <w:szCs w:val="22"/>
        </w:rPr>
      </w:pPr>
    </w:p>
    <w:p w14:paraId="2F9C7B79" w14:textId="6FD81E4B" w:rsidR="0016216D" w:rsidRDefault="002B6CA1" w:rsidP="0016216D">
      <w:pPr>
        <w:rPr>
          <w:rFonts w:ascii="Arial" w:hAnsi="Arial" w:cs="Arial"/>
          <w:b/>
          <w:bCs/>
          <w:sz w:val="22"/>
          <w:szCs w:val="22"/>
        </w:rPr>
      </w:pPr>
      <w:r>
        <w:rPr>
          <w:rFonts w:ascii="Arial" w:hAnsi="Arial" w:cs="Arial"/>
          <w:b/>
          <w:bCs/>
          <w:sz w:val="22"/>
          <w:szCs w:val="22"/>
        </w:rPr>
        <w:t>§ 9</w:t>
      </w:r>
      <w:r w:rsidR="0016216D">
        <w:rPr>
          <w:rFonts w:ascii="Arial" w:hAnsi="Arial" w:cs="Arial"/>
          <w:b/>
          <w:bCs/>
          <w:sz w:val="22"/>
          <w:szCs w:val="22"/>
        </w:rPr>
        <w:t xml:space="preserve"> Fråga om kallelse skett</w:t>
      </w:r>
      <w:r w:rsidR="009037C1">
        <w:rPr>
          <w:rFonts w:ascii="Arial" w:hAnsi="Arial" w:cs="Arial"/>
          <w:b/>
          <w:bCs/>
          <w:sz w:val="22"/>
          <w:szCs w:val="22"/>
        </w:rPr>
        <w:t xml:space="preserve"> i</w:t>
      </w:r>
      <w:r w:rsidR="009037C1" w:rsidRPr="009037C1">
        <w:rPr>
          <w:rFonts w:ascii="Arial" w:hAnsi="Arial" w:cs="Arial"/>
          <w:b/>
          <w:bCs/>
          <w:sz w:val="22"/>
          <w:szCs w:val="22"/>
        </w:rPr>
        <w:t xml:space="preserve"> </w:t>
      </w:r>
      <w:r w:rsidR="009037C1">
        <w:rPr>
          <w:rFonts w:ascii="Arial" w:hAnsi="Arial" w:cs="Arial"/>
          <w:b/>
          <w:bCs/>
          <w:sz w:val="22"/>
          <w:szCs w:val="22"/>
        </w:rPr>
        <w:t>behörig ordning</w:t>
      </w:r>
    </w:p>
    <w:p w14:paraId="2F9C7B7A" w14:textId="74BAF4AD" w:rsidR="006D2211" w:rsidRPr="002B6CA1" w:rsidRDefault="002B6CA1" w:rsidP="006D2211">
      <w:r>
        <w:t>Styrelsen medd</w:t>
      </w:r>
      <w:r w:rsidR="00BF5D9D">
        <w:t>elar att skriftlig kallelse, den</w:t>
      </w:r>
      <w:r>
        <w:t xml:space="preserve"> </w:t>
      </w:r>
      <w:r w:rsidR="00BF5D9D">
        <w:t xml:space="preserve">23/4,har skickats ut via brev. </w:t>
      </w:r>
      <w:r>
        <w:t>Stämmoo</w:t>
      </w:r>
      <w:r w:rsidR="006D2211">
        <w:t>rdförande</w:t>
      </w:r>
      <w:r>
        <w:t>n</w:t>
      </w:r>
      <w:r w:rsidR="006D2211">
        <w:t xml:space="preserve"> </w:t>
      </w:r>
      <w:r>
        <w:t>informerar</w:t>
      </w:r>
      <w:r w:rsidR="006D2211">
        <w:t xml:space="preserve"> om att </w:t>
      </w:r>
      <w:r>
        <w:t>kallelse ska ske på angivet sätt senast fjorton dagar innan stämman.</w:t>
      </w:r>
      <w:r w:rsidR="006D2211">
        <w:t xml:space="preserve"> </w:t>
      </w:r>
    </w:p>
    <w:p w14:paraId="44EFDF74" w14:textId="77777777" w:rsidR="00556669" w:rsidRDefault="00556669" w:rsidP="00556669">
      <w:pPr>
        <w:rPr>
          <w:sz w:val="22"/>
        </w:rPr>
      </w:pPr>
      <w:r w:rsidRPr="002B6CA1">
        <w:rPr>
          <w:szCs w:val="22"/>
        </w:rPr>
        <w:t xml:space="preserve">Föreningsstämman </w:t>
      </w:r>
      <w:r w:rsidRPr="002B6CA1">
        <w:rPr>
          <w:b/>
          <w:szCs w:val="22"/>
        </w:rPr>
        <w:t xml:space="preserve">beslutar </w:t>
      </w:r>
      <w:r w:rsidRPr="002B6CA1">
        <w:rPr>
          <w:szCs w:val="22"/>
        </w:rPr>
        <w:t xml:space="preserve">att </w:t>
      </w:r>
      <w:r>
        <w:t>kallelse till föreningsstämman har skett i behörig ordning.</w:t>
      </w:r>
    </w:p>
    <w:p w14:paraId="2F9C7B7C" w14:textId="77777777" w:rsidR="0016216D" w:rsidRDefault="0016216D" w:rsidP="0016216D">
      <w:pPr>
        <w:rPr>
          <w:rFonts w:ascii="Arial" w:hAnsi="Arial" w:cs="Arial"/>
          <w:b/>
          <w:bCs/>
          <w:sz w:val="22"/>
          <w:szCs w:val="22"/>
        </w:rPr>
      </w:pPr>
    </w:p>
    <w:p w14:paraId="2F9C7B7D" w14:textId="23ABD6E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B4207D">
        <w:rPr>
          <w:rFonts w:ascii="Arial" w:hAnsi="Arial" w:cs="Arial"/>
          <w:b/>
          <w:bCs/>
          <w:sz w:val="22"/>
          <w:szCs w:val="22"/>
        </w:rPr>
        <w:t>10</w:t>
      </w:r>
      <w:r w:rsidRPr="00F006AF">
        <w:rPr>
          <w:rFonts w:ascii="Arial" w:hAnsi="Arial" w:cs="Arial"/>
          <w:b/>
          <w:bCs/>
          <w:sz w:val="22"/>
          <w:szCs w:val="22"/>
        </w:rPr>
        <w:t xml:space="preserve"> </w:t>
      </w:r>
      <w:r w:rsidR="009037C1">
        <w:rPr>
          <w:rFonts w:ascii="Arial" w:hAnsi="Arial" w:cs="Arial"/>
          <w:b/>
          <w:bCs/>
          <w:sz w:val="22"/>
          <w:szCs w:val="22"/>
        </w:rPr>
        <w:t>Genomgång av s</w:t>
      </w:r>
      <w:r>
        <w:rPr>
          <w:rFonts w:ascii="Arial" w:hAnsi="Arial" w:cs="Arial"/>
          <w:b/>
          <w:bCs/>
          <w:sz w:val="22"/>
          <w:szCs w:val="22"/>
        </w:rPr>
        <w:t xml:space="preserve">tyrelsens årsredovisning (bilaga </w:t>
      </w:r>
      <w:r w:rsidR="003A5962">
        <w:rPr>
          <w:rFonts w:ascii="Arial" w:hAnsi="Arial" w:cs="Arial"/>
          <w:b/>
          <w:bCs/>
          <w:sz w:val="22"/>
          <w:szCs w:val="22"/>
        </w:rPr>
        <w:t>3</w:t>
      </w:r>
      <w:r>
        <w:rPr>
          <w:rFonts w:ascii="Arial" w:hAnsi="Arial" w:cs="Arial"/>
          <w:b/>
          <w:bCs/>
          <w:sz w:val="22"/>
          <w:szCs w:val="22"/>
        </w:rPr>
        <w:t>)</w:t>
      </w:r>
    </w:p>
    <w:p w14:paraId="2F9C7B7E" w14:textId="15360AA9" w:rsidR="0016216D" w:rsidRDefault="0016216D" w:rsidP="0016216D">
      <w:r>
        <w:t xml:space="preserve">Styrelsens årsredovisning med däri intagen resultaträkning för verksamhetsåret </w:t>
      </w:r>
      <w:r w:rsidR="00BF5D9D">
        <w:t>2019</w:t>
      </w:r>
      <w:r>
        <w:t xml:space="preserve"> samt balansräkning per </w:t>
      </w:r>
      <w:r w:rsidR="00BF5D9D">
        <w:t>20</w:t>
      </w:r>
      <w:r w:rsidR="003A5962">
        <w:t>19-12-31</w:t>
      </w:r>
      <w:r w:rsidR="00BF5D9D">
        <w:t xml:space="preserve"> </w:t>
      </w:r>
      <w:r>
        <w:t xml:space="preserve">behandlas genom att </w:t>
      </w:r>
      <w:r w:rsidR="00B4207D">
        <w:t>stämmo</w:t>
      </w:r>
      <w:r>
        <w:t>ordföranden föredrar underrubrikerna och vid varje sådan rubrik lämnar ordet fritt. Härefter kommenterar styrelsens ordförande förvaltningsberättelsen, resultaträkningen samt balansräkningen.</w:t>
      </w:r>
    </w:p>
    <w:p w14:paraId="2F9C7B7F" w14:textId="77777777" w:rsidR="0016216D" w:rsidRDefault="008452C2" w:rsidP="0016216D">
      <w:pPr>
        <w:rPr>
          <w:rFonts w:ascii="Arial" w:hAnsi="Arial" w:cs="Arial"/>
          <w:b/>
          <w:bCs/>
          <w:sz w:val="22"/>
          <w:szCs w:val="22"/>
        </w:rPr>
      </w:pPr>
      <w:r>
        <w:t>Föreningss</w:t>
      </w:r>
      <w:r w:rsidR="0016216D">
        <w:t xml:space="preserve">tämman </w:t>
      </w:r>
      <w:r w:rsidR="0016216D" w:rsidRPr="00B4207D">
        <w:rPr>
          <w:b/>
        </w:rPr>
        <w:t>beslutar</w:t>
      </w:r>
      <w:r w:rsidR="0016216D">
        <w:t xml:space="preserve"> att med godkännande lägga årsredovisningen till handlingarna.</w:t>
      </w:r>
    </w:p>
    <w:p w14:paraId="2F9C7B80" w14:textId="4BF7ABA4" w:rsidR="0016216D" w:rsidRPr="005373A4" w:rsidRDefault="00B4207D" w:rsidP="0016216D">
      <w:pPr>
        <w:rPr>
          <w:b/>
          <w:bCs/>
        </w:rPr>
      </w:pPr>
      <w:r>
        <w:rPr>
          <w:rFonts w:ascii="Arial" w:hAnsi="Arial" w:cs="Arial"/>
          <w:b/>
          <w:bCs/>
          <w:sz w:val="22"/>
          <w:szCs w:val="22"/>
        </w:rPr>
        <w:br/>
        <w:t>§ 11</w:t>
      </w:r>
      <w:r w:rsidR="0016216D">
        <w:rPr>
          <w:rFonts w:ascii="Arial" w:hAnsi="Arial" w:cs="Arial"/>
          <w:b/>
          <w:bCs/>
          <w:sz w:val="22"/>
          <w:szCs w:val="22"/>
        </w:rPr>
        <w:t xml:space="preserve"> </w:t>
      </w:r>
      <w:r w:rsidR="009037C1">
        <w:rPr>
          <w:rFonts w:ascii="Arial" w:hAnsi="Arial" w:cs="Arial"/>
          <w:b/>
          <w:bCs/>
          <w:sz w:val="22"/>
          <w:szCs w:val="22"/>
        </w:rPr>
        <w:t>Genomgång av r</w:t>
      </w:r>
      <w:r w:rsidR="0016216D">
        <w:rPr>
          <w:rFonts w:ascii="Arial" w:hAnsi="Arial" w:cs="Arial"/>
          <w:b/>
          <w:bCs/>
          <w:sz w:val="22"/>
          <w:szCs w:val="22"/>
        </w:rPr>
        <w:t>evisorernas berättelse (bilaga 3)</w:t>
      </w:r>
    </w:p>
    <w:p w14:paraId="2F9C7B81" w14:textId="495354DC" w:rsidR="0016216D" w:rsidRDefault="00B4207D" w:rsidP="0016216D">
      <w:pPr>
        <w:tabs>
          <w:tab w:val="left" w:pos="540"/>
        </w:tabs>
      </w:pPr>
      <w:r>
        <w:t xml:space="preserve">Föreningens revisor </w:t>
      </w:r>
      <w:r w:rsidR="00BF5D9D">
        <w:t xml:space="preserve">Margareta Rååd </w:t>
      </w:r>
      <w:r w:rsidR="0016216D">
        <w:t>föredrar revisorernas berättelse över granskningen av förvaltningen och räkenskaperna för verksamhetsåret</w:t>
      </w:r>
      <w:r w:rsidR="00BF5D9D">
        <w:t xml:space="preserve"> 2019</w:t>
      </w:r>
      <w:r w:rsidR="0016216D">
        <w:t>.</w:t>
      </w:r>
    </w:p>
    <w:p w14:paraId="2F9C7B82" w14:textId="77777777" w:rsidR="0016216D" w:rsidRDefault="008452C2" w:rsidP="0016216D">
      <w:pPr>
        <w:tabs>
          <w:tab w:val="left" w:pos="540"/>
        </w:tabs>
      </w:pPr>
      <w:r>
        <w:t>Föreningss</w:t>
      </w:r>
      <w:r w:rsidR="0016216D">
        <w:t xml:space="preserve">tämman </w:t>
      </w:r>
      <w:r w:rsidR="0016216D" w:rsidRPr="00B4207D">
        <w:rPr>
          <w:b/>
        </w:rPr>
        <w:t>beslutar</w:t>
      </w:r>
      <w:r w:rsidR="0016216D">
        <w:t xml:space="preserve"> att med godkännande lägg</w:t>
      </w:r>
      <w:r w:rsidR="002C7E18">
        <w:t>a</w:t>
      </w:r>
      <w:r w:rsidR="0016216D">
        <w:t xml:space="preserve"> revisionsberättelsen till handlingarna.</w:t>
      </w:r>
    </w:p>
    <w:p w14:paraId="2F9C7B83" w14:textId="77777777" w:rsidR="0016216D" w:rsidRDefault="0016216D" w:rsidP="0016216D">
      <w:pPr>
        <w:tabs>
          <w:tab w:val="left" w:pos="540"/>
        </w:tabs>
        <w:rPr>
          <w:i/>
          <w:sz w:val="22"/>
          <w:szCs w:val="22"/>
        </w:rPr>
      </w:pPr>
    </w:p>
    <w:p w14:paraId="2F9C7B84" w14:textId="3AB3B1C1"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B4207D">
        <w:rPr>
          <w:rFonts w:ascii="Arial" w:hAnsi="Arial" w:cs="Arial"/>
          <w:b/>
          <w:bCs/>
          <w:sz w:val="22"/>
          <w:szCs w:val="22"/>
        </w:rPr>
        <w:t>12</w:t>
      </w:r>
      <w:r w:rsidRPr="00F006AF">
        <w:rPr>
          <w:rFonts w:ascii="Arial" w:hAnsi="Arial" w:cs="Arial"/>
          <w:b/>
          <w:bCs/>
          <w:sz w:val="22"/>
          <w:szCs w:val="22"/>
        </w:rPr>
        <w:t xml:space="preserve"> </w:t>
      </w:r>
      <w:r>
        <w:rPr>
          <w:rFonts w:ascii="Arial" w:hAnsi="Arial" w:cs="Arial"/>
          <w:b/>
          <w:bCs/>
          <w:sz w:val="22"/>
          <w:szCs w:val="22"/>
        </w:rPr>
        <w:t>Beslut om fa</w:t>
      </w:r>
      <w:r w:rsidR="009037C1">
        <w:rPr>
          <w:rFonts w:ascii="Arial" w:hAnsi="Arial" w:cs="Arial"/>
          <w:b/>
          <w:bCs/>
          <w:sz w:val="22"/>
          <w:szCs w:val="22"/>
        </w:rPr>
        <w:t>stställande av resultaträkning och balansräkning</w:t>
      </w:r>
    </w:p>
    <w:p w14:paraId="2F9C7B85" w14:textId="551E11CC" w:rsidR="0016216D" w:rsidRDefault="008452C2" w:rsidP="0016216D">
      <w:pPr>
        <w:rPr>
          <w:rFonts w:ascii="Arial" w:hAnsi="Arial" w:cs="Arial"/>
          <w:b/>
          <w:bCs/>
          <w:sz w:val="22"/>
          <w:szCs w:val="22"/>
        </w:rPr>
      </w:pPr>
      <w:r>
        <w:t>Föreningss</w:t>
      </w:r>
      <w:r w:rsidR="0016216D">
        <w:t xml:space="preserve">tämman </w:t>
      </w:r>
      <w:r w:rsidR="00B4207D">
        <w:rPr>
          <w:b/>
        </w:rPr>
        <w:t xml:space="preserve">beslutar </w:t>
      </w:r>
      <w:r w:rsidR="00B4207D">
        <w:t xml:space="preserve">att fastställa resultat- och balansräkning för år </w:t>
      </w:r>
      <w:r w:rsidR="00BF5D9D">
        <w:t>2019</w:t>
      </w:r>
    </w:p>
    <w:p w14:paraId="2F9C7B87" w14:textId="480931E5" w:rsidR="00107EF3" w:rsidRDefault="00107EF3" w:rsidP="0016216D">
      <w:pPr>
        <w:rPr>
          <w:rFonts w:ascii="Arial" w:hAnsi="Arial" w:cs="Arial"/>
          <w:b/>
          <w:bCs/>
          <w:sz w:val="22"/>
          <w:szCs w:val="22"/>
        </w:rPr>
      </w:pPr>
    </w:p>
    <w:p w14:paraId="2F9C7B88" w14:textId="437E2943" w:rsidR="0016216D" w:rsidRDefault="00B4207D" w:rsidP="0016216D">
      <w:pPr>
        <w:rPr>
          <w:rFonts w:ascii="Arial" w:hAnsi="Arial" w:cs="Arial"/>
          <w:b/>
          <w:bCs/>
          <w:sz w:val="22"/>
          <w:szCs w:val="22"/>
        </w:rPr>
      </w:pPr>
      <w:r>
        <w:rPr>
          <w:rFonts w:ascii="Arial" w:hAnsi="Arial" w:cs="Arial"/>
          <w:b/>
          <w:bCs/>
          <w:sz w:val="22"/>
          <w:szCs w:val="22"/>
        </w:rPr>
        <w:t>§ 13</w:t>
      </w:r>
      <w:r w:rsidR="0016216D" w:rsidRPr="00F006AF">
        <w:rPr>
          <w:rFonts w:ascii="Arial" w:hAnsi="Arial" w:cs="Arial"/>
          <w:b/>
          <w:bCs/>
          <w:sz w:val="22"/>
          <w:szCs w:val="22"/>
        </w:rPr>
        <w:t xml:space="preserve"> </w:t>
      </w:r>
      <w:r w:rsidR="0016216D">
        <w:rPr>
          <w:rFonts w:ascii="Arial" w:hAnsi="Arial" w:cs="Arial"/>
          <w:b/>
          <w:bCs/>
          <w:sz w:val="22"/>
          <w:szCs w:val="22"/>
        </w:rPr>
        <w:t xml:space="preserve">Beslut i anledning av </w:t>
      </w:r>
      <w:r w:rsidR="009037C1">
        <w:rPr>
          <w:rFonts w:ascii="Arial" w:hAnsi="Arial" w:cs="Arial"/>
          <w:b/>
          <w:bCs/>
          <w:sz w:val="22"/>
          <w:szCs w:val="22"/>
        </w:rPr>
        <w:t>bostadsrätts</w:t>
      </w:r>
      <w:r w:rsidR="0016216D">
        <w:rPr>
          <w:rFonts w:ascii="Arial" w:hAnsi="Arial" w:cs="Arial"/>
          <w:b/>
          <w:bCs/>
          <w:sz w:val="22"/>
          <w:szCs w:val="22"/>
        </w:rPr>
        <w:t xml:space="preserve">föreningens </w:t>
      </w:r>
      <w:r w:rsidR="009037C1">
        <w:rPr>
          <w:rFonts w:ascii="Arial" w:hAnsi="Arial" w:cs="Arial"/>
          <w:b/>
          <w:bCs/>
          <w:sz w:val="22"/>
          <w:szCs w:val="22"/>
        </w:rPr>
        <w:t xml:space="preserve">vinst eller förlust </w:t>
      </w:r>
      <w:r w:rsidR="0016216D">
        <w:rPr>
          <w:rFonts w:ascii="Arial" w:hAnsi="Arial" w:cs="Arial"/>
          <w:b/>
          <w:bCs/>
          <w:sz w:val="22"/>
          <w:szCs w:val="22"/>
        </w:rPr>
        <w:t>enligt den fastställda balansräkningen</w:t>
      </w:r>
    </w:p>
    <w:p w14:paraId="2F9C7B89" w14:textId="134CB662" w:rsidR="0016216D" w:rsidRPr="00A35078" w:rsidRDefault="008452C2" w:rsidP="0016216D">
      <w:pPr>
        <w:tabs>
          <w:tab w:val="left" w:pos="540"/>
        </w:tabs>
      </w:pPr>
      <w:r>
        <w:t>Föreningss</w:t>
      </w:r>
      <w:r w:rsidR="0016216D">
        <w:t xml:space="preserve">tämman </w:t>
      </w:r>
      <w:r w:rsidR="0016216D" w:rsidRPr="00B4207D">
        <w:rPr>
          <w:b/>
        </w:rPr>
        <w:t>beslutar</w:t>
      </w:r>
      <w:r w:rsidR="0016216D">
        <w:t xml:space="preserve"> att föreningens disponerade medel per 20</w:t>
      </w:r>
      <w:r w:rsidR="003A5962">
        <w:t>19</w:t>
      </w:r>
      <w:r w:rsidR="0016216D">
        <w:t>-12-31 fördelas enligt förslag i förvaltningsberättelsen.</w:t>
      </w:r>
    </w:p>
    <w:p w14:paraId="2F9C7B8A" w14:textId="77777777" w:rsidR="0016216D" w:rsidRPr="005373A4" w:rsidRDefault="0016216D" w:rsidP="0016216D">
      <w:pPr>
        <w:tabs>
          <w:tab w:val="left" w:pos="540"/>
        </w:tabs>
        <w:rPr>
          <w:rFonts w:ascii="Arial" w:hAnsi="Arial" w:cs="Arial"/>
          <w:sz w:val="22"/>
        </w:rPr>
      </w:pPr>
    </w:p>
    <w:p w14:paraId="2F9C7B8B" w14:textId="42D51ACC" w:rsidR="0016216D" w:rsidRPr="00F006AF" w:rsidRDefault="00B4207D" w:rsidP="0016216D">
      <w:pPr>
        <w:rPr>
          <w:rFonts w:ascii="Arial" w:hAnsi="Arial" w:cs="Arial"/>
          <w:b/>
          <w:bCs/>
          <w:sz w:val="22"/>
          <w:szCs w:val="22"/>
        </w:rPr>
      </w:pPr>
      <w:r>
        <w:rPr>
          <w:rFonts w:ascii="Arial" w:hAnsi="Arial" w:cs="Arial"/>
          <w:b/>
          <w:bCs/>
          <w:sz w:val="22"/>
          <w:szCs w:val="22"/>
        </w:rPr>
        <w:t>§ 14</w:t>
      </w:r>
      <w:r w:rsidR="0016216D" w:rsidRPr="00F006AF">
        <w:rPr>
          <w:rFonts w:ascii="Arial" w:hAnsi="Arial" w:cs="Arial"/>
          <w:b/>
          <w:bCs/>
          <w:sz w:val="22"/>
          <w:szCs w:val="22"/>
        </w:rPr>
        <w:t xml:space="preserve"> </w:t>
      </w:r>
      <w:r w:rsidR="0016216D">
        <w:rPr>
          <w:rFonts w:ascii="Arial" w:hAnsi="Arial" w:cs="Arial"/>
          <w:b/>
          <w:bCs/>
          <w:sz w:val="22"/>
          <w:szCs w:val="22"/>
        </w:rPr>
        <w:t>Beslut om ansvarsfrihet för styrelsen</w:t>
      </w:r>
      <w:r>
        <w:rPr>
          <w:rFonts w:ascii="Arial" w:hAnsi="Arial" w:cs="Arial"/>
          <w:b/>
          <w:bCs/>
          <w:sz w:val="22"/>
          <w:szCs w:val="22"/>
        </w:rPr>
        <w:t>s</w:t>
      </w:r>
      <w:r w:rsidR="009037C1">
        <w:rPr>
          <w:rFonts w:ascii="Arial" w:hAnsi="Arial" w:cs="Arial"/>
          <w:b/>
          <w:bCs/>
          <w:sz w:val="22"/>
          <w:szCs w:val="22"/>
        </w:rPr>
        <w:t xml:space="preserve"> ledamöter</w:t>
      </w:r>
    </w:p>
    <w:p w14:paraId="2F9C7B8C" w14:textId="4A0D042F" w:rsidR="0016216D" w:rsidRDefault="008452C2" w:rsidP="0016216D">
      <w:r>
        <w:t>Föreningss</w:t>
      </w:r>
      <w:r w:rsidR="0016216D">
        <w:t>tämman</w:t>
      </w:r>
      <w:r w:rsidR="00B4207D">
        <w:t xml:space="preserve"> </w:t>
      </w:r>
      <w:r w:rsidR="00B4207D">
        <w:rPr>
          <w:b/>
        </w:rPr>
        <w:t xml:space="preserve">beslutar </w:t>
      </w:r>
      <w:r w:rsidR="00B4207D">
        <w:t>att bevilja</w:t>
      </w:r>
      <w:r w:rsidR="0016216D">
        <w:t xml:space="preserve"> styrelsen</w:t>
      </w:r>
      <w:r w:rsidR="00B4207D">
        <w:t>s ledamöter</w:t>
      </w:r>
      <w:r w:rsidR="0016216D">
        <w:t xml:space="preserve"> ansvarsfrihet för </w:t>
      </w:r>
      <w:r w:rsidR="00B4207D">
        <w:t>räkenskapsåret</w:t>
      </w:r>
      <w:r w:rsidR="0016216D">
        <w:t xml:space="preserve"> </w:t>
      </w:r>
      <w:r w:rsidR="00BF5D9D">
        <w:t>2019</w:t>
      </w:r>
      <w:r w:rsidR="0016216D">
        <w:t>.</w:t>
      </w:r>
    </w:p>
    <w:p w14:paraId="2F9C7B8D" w14:textId="77777777" w:rsidR="0016216D" w:rsidRPr="005373A4" w:rsidRDefault="0016216D" w:rsidP="0016216D">
      <w:pPr>
        <w:tabs>
          <w:tab w:val="left" w:pos="540"/>
        </w:tabs>
        <w:rPr>
          <w:rFonts w:ascii="Arial" w:hAnsi="Arial" w:cs="Arial"/>
          <w:sz w:val="22"/>
        </w:rPr>
      </w:pPr>
    </w:p>
    <w:p w14:paraId="06EFE206" w14:textId="1CE9A22F" w:rsidR="003A5962" w:rsidRDefault="00B4207D" w:rsidP="00B9294F">
      <w:pPr>
        <w:tabs>
          <w:tab w:val="left" w:pos="540"/>
        </w:tabs>
      </w:pPr>
      <w:r>
        <w:rPr>
          <w:rFonts w:ascii="Arial" w:hAnsi="Arial" w:cs="Arial"/>
          <w:b/>
          <w:bCs/>
          <w:sz w:val="22"/>
          <w:szCs w:val="22"/>
        </w:rPr>
        <w:t xml:space="preserve">§ 15 </w:t>
      </w:r>
      <w:r w:rsidR="00B9294F">
        <w:rPr>
          <w:rFonts w:ascii="Arial" w:hAnsi="Arial" w:cs="Arial"/>
          <w:b/>
          <w:bCs/>
          <w:sz w:val="22"/>
          <w:szCs w:val="22"/>
        </w:rPr>
        <w:t xml:space="preserve">Beslut om arvode och principer för andra ekonomiska ersättningar för styrelsens ledamöter, revisorer, valberedning och de andra förtroendevalda som valts av </w:t>
      </w:r>
      <w:r w:rsidR="00B9294F" w:rsidRPr="003A5962">
        <w:rPr>
          <w:rFonts w:ascii="Arial" w:hAnsi="Arial" w:cs="Arial"/>
          <w:b/>
          <w:bCs/>
          <w:sz w:val="22"/>
          <w:szCs w:val="22"/>
        </w:rPr>
        <w:t>föreningsstämman</w:t>
      </w:r>
      <w:r w:rsidR="00B9294F" w:rsidRPr="003A5962">
        <w:rPr>
          <w:rFonts w:ascii="Arial" w:hAnsi="Arial" w:cs="Arial"/>
          <w:b/>
          <w:sz w:val="22"/>
          <w:szCs w:val="22"/>
        </w:rPr>
        <w:t xml:space="preserve"> </w:t>
      </w:r>
      <w:r w:rsidR="003A5962" w:rsidRPr="003A5962">
        <w:rPr>
          <w:rFonts w:ascii="Arial" w:hAnsi="Arial" w:cs="Arial"/>
          <w:b/>
          <w:sz w:val="22"/>
          <w:szCs w:val="22"/>
        </w:rPr>
        <w:t>(Bilaga 4)</w:t>
      </w:r>
    </w:p>
    <w:p w14:paraId="2F9C7B8E" w14:textId="3BBEAC6D" w:rsidR="00B9294F" w:rsidRPr="00B4207D" w:rsidRDefault="00BF5D9D" w:rsidP="00B9294F">
      <w:pPr>
        <w:tabs>
          <w:tab w:val="left" w:pos="540"/>
        </w:tabs>
        <w:rPr>
          <w:rFonts w:ascii="Arial" w:hAnsi="Arial" w:cs="Arial"/>
          <w:b/>
          <w:bCs/>
          <w:sz w:val="22"/>
          <w:szCs w:val="22"/>
        </w:rPr>
      </w:pPr>
      <w:r>
        <w:t xml:space="preserve">Andreas Hjalmarsson </w:t>
      </w:r>
      <w:r w:rsidR="00B9294F">
        <w:t xml:space="preserve">redogör för de arvoden som för närvarande betalas ut till den av föreningen valde revisorn, styrelsen, valberedning och andra förtroendevalda samt presenterar valberedningens förslag </w:t>
      </w:r>
      <w:r w:rsidR="00373E41">
        <w:t>att</w:t>
      </w:r>
      <w:r w:rsidR="00B9294F">
        <w:t xml:space="preserve"> följande arvoden </w:t>
      </w:r>
      <w:r w:rsidR="00373E41">
        <w:t>betalas ut</w:t>
      </w:r>
      <w:r w:rsidR="00B9294F">
        <w:t xml:space="preserve"> för tiden intill dess nästa ordinarie föreningsstämma hållits: till den av föreningen valde revisor </w:t>
      </w:r>
      <w:r w:rsidR="003B506A">
        <w:t xml:space="preserve">2840 </w:t>
      </w:r>
      <w:r w:rsidR="00B9294F">
        <w:t>kr, för samma tid ska enligt revisorernas/valberedningens förslag utgå</w:t>
      </w:r>
      <w:r w:rsidR="003B506A">
        <w:t xml:space="preserve"> till styrelsens ordförande 8510 </w:t>
      </w:r>
      <w:r w:rsidR="00B9294F">
        <w:t>kr och sekreterar</w:t>
      </w:r>
      <w:r w:rsidR="003B506A">
        <w:t>e 3780</w:t>
      </w:r>
      <w:r w:rsidR="00B9294F">
        <w:t xml:space="preserve"> kr samt till ö</w:t>
      </w:r>
      <w:r w:rsidR="003B506A">
        <w:t>vriga styrelseledamöter med 4750</w:t>
      </w:r>
      <w:r w:rsidR="00B9294F">
        <w:t xml:space="preserve"> kr. </w:t>
      </w:r>
    </w:p>
    <w:p w14:paraId="2F9C7B8F" w14:textId="4E66A645" w:rsidR="00B9294F" w:rsidRDefault="00B9294F" w:rsidP="00B9294F">
      <w:r>
        <w:t>För varje bevistat styrelsesammant</w:t>
      </w:r>
      <w:r w:rsidR="003B506A">
        <w:t>räde utgår ersättning med</w:t>
      </w:r>
      <w:r>
        <w:t xml:space="preserve"> </w:t>
      </w:r>
      <w:r w:rsidR="003B506A">
        <w:t>668 kr</w:t>
      </w:r>
      <w:r>
        <w:t xml:space="preserve">. Ersättning till styrelseledamot eller annan medlem som utför arbete åt föreningen föreslås utgå med </w:t>
      </w:r>
      <w:r w:rsidR="003B506A">
        <w:t>120</w:t>
      </w:r>
      <w:r>
        <w:t xml:space="preserve"> kr/tim inkl. semesterersättning.</w:t>
      </w:r>
    </w:p>
    <w:p w14:paraId="2F9C7B90" w14:textId="23895522" w:rsidR="00B9294F" w:rsidRDefault="00B9294F" w:rsidP="00B9294F">
      <w:r>
        <w:t>Föreningsstämman</w:t>
      </w:r>
      <w:r w:rsidR="00B4207D">
        <w:t xml:space="preserve"> </w:t>
      </w:r>
      <w:r w:rsidR="00B4207D">
        <w:rPr>
          <w:b/>
        </w:rPr>
        <w:t xml:space="preserve">beslutar </w:t>
      </w:r>
      <w:r w:rsidR="00B4207D">
        <w:t>att bifalla</w:t>
      </w:r>
      <w:r>
        <w:t xml:space="preserve"> förslagen.</w:t>
      </w:r>
      <w:r w:rsidR="003B506A">
        <w:t xml:space="preserve"> </w:t>
      </w:r>
    </w:p>
    <w:p w14:paraId="2F9C7B91" w14:textId="77777777" w:rsidR="0016216D" w:rsidRDefault="0016216D" w:rsidP="0016216D"/>
    <w:p w14:paraId="2F9C7B92" w14:textId="0234D0F3" w:rsidR="0016216D" w:rsidRDefault="00271AFD" w:rsidP="0016216D">
      <w:pPr>
        <w:rPr>
          <w:rFonts w:ascii="Arial" w:hAnsi="Arial" w:cs="Arial"/>
          <w:b/>
          <w:bCs/>
          <w:sz w:val="22"/>
          <w:szCs w:val="22"/>
        </w:rPr>
      </w:pPr>
      <w:r>
        <w:rPr>
          <w:rFonts w:ascii="Arial" w:hAnsi="Arial" w:cs="Arial"/>
          <w:b/>
          <w:bCs/>
          <w:sz w:val="22"/>
          <w:szCs w:val="22"/>
        </w:rPr>
        <w:t>§ 16</w:t>
      </w:r>
      <w:r w:rsidR="00A663CE">
        <w:rPr>
          <w:rFonts w:ascii="Arial" w:hAnsi="Arial" w:cs="Arial"/>
          <w:b/>
          <w:bCs/>
          <w:sz w:val="22"/>
          <w:szCs w:val="22"/>
        </w:rPr>
        <w:t xml:space="preserve"> Beslut om antal styrelseledamöter och suppleant</w:t>
      </w:r>
      <w:r w:rsidR="00A12C8C">
        <w:rPr>
          <w:rFonts w:ascii="Arial" w:hAnsi="Arial" w:cs="Arial"/>
          <w:b/>
          <w:bCs/>
          <w:sz w:val="22"/>
          <w:szCs w:val="22"/>
        </w:rPr>
        <w:t>er</w:t>
      </w:r>
    </w:p>
    <w:p w14:paraId="13D78837" w14:textId="06BEE64F" w:rsidR="00271AFD" w:rsidRDefault="00271AFD" w:rsidP="0016216D">
      <w:r>
        <w:t>Enligt stadgarna ska styrelseledamöterna till antalet vara lägst tre och högst elva, varav en väljs av styrelsen för HSB Nordvästra Götaland. Enligt stadgarna ska antalet eventuella suppleanter vara högst fyra till antalet.</w:t>
      </w:r>
    </w:p>
    <w:p w14:paraId="01B7A17A" w14:textId="77777777" w:rsidR="00271AFD" w:rsidRDefault="00271AFD" w:rsidP="0016216D"/>
    <w:p w14:paraId="2F9C7B93" w14:textId="47C64C66" w:rsidR="000168DE" w:rsidRDefault="008452C2" w:rsidP="0016216D">
      <w:r>
        <w:t>Föreningss</w:t>
      </w:r>
      <w:r w:rsidR="000168DE">
        <w:t xml:space="preserve">tämman </w:t>
      </w:r>
      <w:r w:rsidR="000168DE" w:rsidRPr="00271AFD">
        <w:rPr>
          <w:b/>
        </w:rPr>
        <w:t>beslutar</w:t>
      </w:r>
      <w:r w:rsidR="000168DE">
        <w:t xml:space="preserve"> att styrelsen utöver ordförande ska bestå av </w:t>
      </w:r>
      <w:r w:rsidR="003A5962">
        <w:t>5</w:t>
      </w:r>
      <w:r w:rsidR="000168DE">
        <w:t xml:space="preserve"> stycken styrelseledamöter</w:t>
      </w:r>
      <w:r w:rsidR="00DB7578">
        <w:t xml:space="preserve"> inklusive HSB-ledamoten</w:t>
      </w:r>
      <w:r w:rsidR="000168DE">
        <w:t xml:space="preserve"> samt </w:t>
      </w:r>
      <w:r w:rsidR="003B506A">
        <w:t>2</w:t>
      </w:r>
      <w:r w:rsidR="000168DE">
        <w:t xml:space="preserve"> stycken suppleanter.</w:t>
      </w:r>
    </w:p>
    <w:p w14:paraId="2F9C7B94" w14:textId="77777777" w:rsidR="000168DE" w:rsidRDefault="000168DE" w:rsidP="0016216D"/>
    <w:p w14:paraId="2F9C7B95" w14:textId="016BF114" w:rsidR="00A663CE" w:rsidRDefault="00A663CE" w:rsidP="0016216D">
      <w:pPr>
        <w:rPr>
          <w:rFonts w:ascii="Arial" w:hAnsi="Arial" w:cs="Arial"/>
          <w:b/>
          <w:bCs/>
          <w:sz w:val="22"/>
          <w:szCs w:val="22"/>
        </w:rPr>
      </w:pPr>
      <w:r>
        <w:rPr>
          <w:rFonts w:ascii="Arial" w:hAnsi="Arial" w:cs="Arial"/>
          <w:b/>
          <w:bCs/>
          <w:sz w:val="22"/>
          <w:szCs w:val="22"/>
        </w:rPr>
        <w:t>§ 1</w:t>
      </w:r>
      <w:r w:rsidR="00271AFD">
        <w:rPr>
          <w:rFonts w:ascii="Arial" w:hAnsi="Arial" w:cs="Arial"/>
          <w:b/>
          <w:bCs/>
          <w:sz w:val="22"/>
          <w:szCs w:val="22"/>
        </w:rPr>
        <w:t>7</w:t>
      </w:r>
      <w:r>
        <w:rPr>
          <w:rFonts w:ascii="Arial" w:hAnsi="Arial" w:cs="Arial"/>
          <w:b/>
          <w:bCs/>
          <w:sz w:val="22"/>
          <w:szCs w:val="22"/>
        </w:rPr>
        <w:t xml:space="preserve"> Val av styrelsens ordförande, styrelseledamöter och suppleanter</w:t>
      </w:r>
    </w:p>
    <w:p w14:paraId="2F9C7B96" w14:textId="0CFE5EE9" w:rsidR="00A663CE" w:rsidRDefault="008452C2" w:rsidP="0016216D">
      <w:r>
        <w:t>Föreningsstämman</w:t>
      </w:r>
      <w:r w:rsidR="00A663CE">
        <w:t xml:space="preserve"> </w:t>
      </w:r>
      <w:r w:rsidR="00271AFD">
        <w:rPr>
          <w:b/>
        </w:rPr>
        <w:t xml:space="preserve">beslutar </w:t>
      </w:r>
      <w:r w:rsidR="00271AFD">
        <w:t>att till styrelsens ordförande välja</w:t>
      </w:r>
      <w:r w:rsidR="003B506A">
        <w:t xml:space="preserve"> Gunnel Meyer</w:t>
      </w:r>
      <w:r w:rsidR="00A663CE">
        <w:t xml:space="preserve"> </w:t>
      </w:r>
      <w:r w:rsidR="000168DE">
        <w:t xml:space="preserve">för tiden intill dess nästa ordinarie </w:t>
      </w:r>
      <w:r w:rsidR="00271AFD">
        <w:t>förenings</w:t>
      </w:r>
      <w:r w:rsidR="000168DE">
        <w:t>stämma hållits.</w:t>
      </w:r>
    </w:p>
    <w:p w14:paraId="2F9C7B97" w14:textId="18948379" w:rsidR="000168DE" w:rsidRDefault="000168DE" w:rsidP="000168DE">
      <w:r>
        <w:t>Stämmoo</w:t>
      </w:r>
      <w:r w:rsidRPr="008D4AFD">
        <w:t>r</w:t>
      </w:r>
      <w:r>
        <w:t>dföranden uppmärksammar stämmodeltagarna om att mandattiden vid denna stäm</w:t>
      </w:r>
      <w:r w:rsidR="003B506A">
        <w:t>ma utgår för styrelseledamöten</w:t>
      </w:r>
      <w:r>
        <w:t xml:space="preserve"> </w:t>
      </w:r>
      <w:r w:rsidR="003B506A">
        <w:t>Erna Jangenfelt</w:t>
      </w:r>
      <w:r>
        <w:t xml:space="preserve"> och </w:t>
      </w:r>
      <w:r w:rsidR="003B506A">
        <w:t>styrelsesuppleanten Ingvar Karlsson</w:t>
      </w:r>
      <w:r>
        <w:t>.</w:t>
      </w:r>
    </w:p>
    <w:p w14:paraId="2F9C7B98" w14:textId="77777777" w:rsidR="000168DE" w:rsidRDefault="000168DE" w:rsidP="000168DE"/>
    <w:p w14:paraId="2F9C7B99" w14:textId="0502DB72" w:rsidR="000168DE" w:rsidRDefault="000168DE" w:rsidP="000168DE">
      <w:r>
        <w:t>Valberedninge</w:t>
      </w:r>
      <w:r w:rsidR="003B506A">
        <w:t>n föreslår som styrelseledamot</w:t>
      </w:r>
      <w:r>
        <w:t xml:space="preserve"> i två </w:t>
      </w:r>
      <w:r w:rsidR="003B506A">
        <w:t>år Erna Jangenfelt</w:t>
      </w:r>
      <w:r w:rsidR="00BD58F7">
        <w:t>.</w:t>
      </w:r>
    </w:p>
    <w:p w14:paraId="2F9C7B9A" w14:textId="77777777" w:rsidR="00AA6477" w:rsidRDefault="00AA6477" w:rsidP="000168DE"/>
    <w:p w14:paraId="2F9C7B9B" w14:textId="74D4F1DA" w:rsidR="000168DE" w:rsidRDefault="000168DE" w:rsidP="000168DE">
      <w:r>
        <w:t xml:space="preserve">Som styrelsesuppleant i två år </w:t>
      </w:r>
      <w:r w:rsidR="003B506A">
        <w:t>Ingvar Karlsson</w:t>
      </w:r>
      <w:r w:rsidR="00BD58F7">
        <w:t>.</w:t>
      </w:r>
    </w:p>
    <w:p w14:paraId="2F9C7B9C" w14:textId="77777777" w:rsidR="00107EF3" w:rsidRDefault="00107EF3" w:rsidP="000168DE"/>
    <w:p w14:paraId="2F9C7B9D" w14:textId="5536D1B6" w:rsidR="000168DE" w:rsidRDefault="00271AFD" w:rsidP="000168DE">
      <w:r>
        <w:t xml:space="preserve">Föreningsstämman </w:t>
      </w:r>
      <w:r>
        <w:rPr>
          <w:b/>
        </w:rPr>
        <w:t>beslutar</w:t>
      </w:r>
      <w:r w:rsidRPr="00271AFD">
        <w:t xml:space="preserve"> att </w:t>
      </w:r>
      <w:r>
        <w:t>t</w:t>
      </w:r>
      <w:r w:rsidR="003B506A">
        <w:t>ill styrelseledamot</w:t>
      </w:r>
      <w:r w:rsidR="000168DE">
        <w:t xml:space="preserve"> för två år </w:t>
      </w:r>
      <w:r w:rsidR="003B506A">
        <w:t>välja Erna Jangenfelt</w:t>
      </w:r>
      <w:r w:rsidR="00AA6477">
        <w:t>.</w:t>
      </w:r>
    </w:p>
    <w:p w14:paraId="2F9C7B9E" w14:textId="402D73A6" w:rsidR="000168DE" w:rsidRDefault="00271AFD" w:rsidP="000168DE">
      <w:r>
        <w:t xml:space="preserve">Föreningsstämman </w:t>
      </w:r>
      <w:r>
        <w:rPr>
          <w:b/>
        </w:rPr>
        <w:t>beslutar</w:t>
      </w:r>
      <w:r w:rsidRPr="00271AFD">
        <w:t xml:space="preserve"> att </w:t>
      </w:r>
      <w:r>
        <w:t>t</w:t>
      </w:r>
      <w:r w:rsidR="000168DE">
        <w:t>ill styrelsesuppl</w:t>
      </w:r>
      <w:r w:rsidR="003B506A">
        <w:t>eant</w:t>
      </w:r>
      <w:r w:rsidR="00AA6477">
        <w:t xml:space="preserve"> för</w:t>
      </w:r>
      <w:r>
        <w:t xml:space="preserve"> två år välja</w:t>
      </w:r>
      <w:r w:rsidR="00AA6477">
        <w:t xml:space="preserve"> </w:t>
      </w:r>
      <w:r w:rsidR="003B506A">
        <w:t xml:space="preserve">Ingvar Karlsson </w:t>
      </w:r>
      <w:r w:rsidR="000168DE">
        <w:t xml:space="preserve">samt </w:t>
      </w:r>
      <w:r w:rsidR="000168DE" w:rsidRPr="00271AFD">
        <w:rPr>
          <w:b/>
        </w:rPr>
        <w:t>beslutar</w:t>
      </w:r>
      <w:r w:rsidR="000168DE">
        <w:t xml:space="preserve"> att suppleanterna ska kallas att träda in i den ordningen de valts.</w:t>
      </w:r>
    </w:p>
    <w:p w14:paraId="2F9C7B9F" w14:textId="77777777" w:rsidR="000168DE" w:rsidRDefault="000168DE" w:rsidP="000168DE"/>
    <w:p w14:paraId="2F9C7BA0" w14:textId="62E09771" w:rsidR="000168DE" w:rsidRDefault="000168DE" w:rsidP="000168DE">
      <w:r>
        <w:t xml:space="preserve">Det antecknas att HSB Nordvästra Götaland utsett </w:t>
      </w:r>
      <w:r w:rsidR="003B506A">
        <w:t xml:space="preserve">Sanna Wahlén </w:t>
      </w:r>
      <w:r>
        <w:t xml:space="preserve">till styrelseledamot för tiden intill dess nästa ordinarie </w:t>
      </w:r>
      <w:r w:rsidR="00BD58F7">
        <w:t>förenings</w:t>
      </w:r>
      <w:r>
        <w:t>stämma hållits.</w:t>
      </w:r>
    </w:p>
    <w:p w14:paraId="769B7661" w14:textId="77777777" w:rsidR="003B506A" w:rsidRDefault="003B506A" w:rsidP="0016216D">
      <w:pPr>
        <w:rPr>
          <w:rFonts w:ascii="Arial" w:hAnsi="Arial" w:cs="Arial"/>
          <w:b/>
          <w:bCs/>
          <w:sz w:val="22"/>
          <w:szCs w:val="22"/>
        </w:rPr>
      </w:pPr>
    </w:p>
    <w:p w14:paraId="2F9C7BA2" w14:textId="62442311" w:rsidR="000168DE" w:rsidRDefault="00271AFD" w:rsidP="0016216D">
      <w:pPr>
        <w:rPr>
          <w:rFonts w:ascii="Arial" w:hAnsi="Arial" w:cs="Arial"/>
          <w:b/>
          <w:bCs/>
          <w:sz w:val="22"/>
          <w:szCs w:val="22"/>
        </w:rPr>
      </w:pPr>
      <w:r>
        <w:rPr>
          <w:rFonts w:ascii="Arial" w:hAnsi="Arial" w:cs="Arial"/>
          <w:b/>
          <w:bCs/>
          <w:sz w:val="22"/>
          <w:szCs w:val="22"/>
        </w:rPr>
        <w:t>§ 18</w:t>
      </w:r>
      <w:r w:rsidR="000168DE">
        <w:rPr>
          <w:rFonts w:ascii="Arial" w:hAnsi="Arial" w:cs="Arial"/>
          <w:b/>
          <w:bCs/>
          <w:sz w:val="22"/>
          <w:szCs w:val="22"/>
        </w:rPr>
        <w:t xml:space="preserve"> Presentation av HSB-ledamot</w:t>
      </w:r>
    </w:p>
    <w:p w14:paraId="2F9C7BA3" w14:textId="2F6DB553" w:rsidR="000168DE" w:rsidRDefault="003B506A" w:rsidP="0016216D">
      <w:r>
        <w:t>Sanna Wahlén</w:t>
      </w:r>
      <w:r w:rsidR="000168DE">
        <w:t xml:space="preserve"> presenteras.</w:t>
      </w:r>
    </w:p>
    <w:p w14:paraId="2F9C7BA4" w14:textId="77777777" w:rsidR="000168DE" w:rsidRDefault="000168DE" w:rsidP="0016216D">
      <w:pPr>
        <w:rPr>
          <w:rFonts w:ascii="Arial" w:hAnsi="Arial" w:cs="Arial"/>
          <w:b/>
          <w:bCs/>
          <w:sz w:val="22"/>
          <w:szCs w:val="22"/>
        </w:rPr>
      </w:pPr>
    </w:p>
    <w:p w14:paraId="2F9C7BA6" w14:textId="5FD12AC9" w:rsidR="000168DE" w:rsidRDefault="00271AFD" w:rsidP="0016216D">
      <w:pPr>
        <w:rPr>
          <w:rFonts w:ascii="Arial" w:hAnsi="Arial" w:cs="Arial"/>
          <w:b/>
          <w:bCs/>
          <w:sz w:val="22"/>
          <w:szCs w:val="22"/>
        </w:rPr>
      </w:pPr>
      <w:r>
        <w:rPr>
          <w:rFonts w:ascii="Arial" w:hAnsi="Arial" w:cs="Arial"/>
          <w:b/>
          <w:bCs/>
          <w:sz w:val="22"/>
          <w:szCs w:val="22"/>
        </w:rPr>
        <w:t>§ 19</w:t>
      </w:r>
      <w:r w:rsidR="0016216D" w:rsidRPr="00F006AF">
        <w:rPr>
          <w:rFonts w:ascii="Arial" w:hAnsi="Arial" w:cs="Arial"/>
          <w:b/>
          <w:bCs/>
          <w:sz w:val="22"/>
          <w:szCs w:val="22"/>
        </w:rPr>
        <w:t xml:space="preserve"> </w:t>
      </w:r>
      <w:r w:rsidR="000168DE">
        <w:rPr>
          <w:rFonts w:ascii="Arial" w:hAnsi="Arial" w:cs="Arial"/>
          <w:b/>
          <w:bCs/>
          <w:sz w:val="22"/>
          <w:szCs w:val="22"/>
        </w:rPr>
        <w:t>Beslut om antal revisorer och suppleant</w:t>
      </w:r>
    </w:p>
    <w:p w14:paraId="2F9C7BA7" w14:textId="1E1E500E" w:rsidR="000168DE" w:rsidRDefault="00AA6477" w:rsidP="0016216D">
      <w:r>
        <w:t>Föreningss</w:t>
      </w:r>
      <w:r w:rsidR="000168DE" w:rsidRPr="00590F6E">
        <w:t>tämm</w:t>
      </w:r>
      <w:r w:rsidR="000168DE">
        <w:t xml:space="preserve">an </w:t>
      </w:r>
      <w:r w:rsidR="000168DE" w:rsidRPr="00271AFD">
        <w:rPr>
          <w:b/>
        </w:rPr>
        <w:t>beslutar</w:t>
      </w:r>
      <w:r w:rsidR="000168DE">
        <w:t xml:space="preserve"> att </w:t>
      </w:r>
      <w:r w:rsidR="00271AFD">
        <w:t>revisorerna till antalet ska vara</w:t>
      </w:r>
      <w:r w:rsidR="000168DE">
        <w:t xml:space="preserve"> </w:t>
      </w:r>
      <w:r w:rsidR="00F53F02">
        <w:t>1</w:t>
      </w:r>
      <w:r w:rsidR="000168DE">
        <w:t xml:space="preserve"> stycken samt </w:t>
      </w:r>
      <w:r w:rsidR="00F53F02">
        <w:t>1</w:t>
      </w:r>
      <w:r w:rsidR="000168DE">
        <w:t xml:space="preserve"> stycken suppleanter.</w:t>
      </w:r>
    </w:p>
    <w:p w14:paraId="2F9C7BA8" w14:textId="77777777" w:rsidR="000168DE" w:rsidRDefault="000168DE" w:rsidP="0016216D">
      <w:pPr>
        <w:rPr>
          <w:rFonts w:ascii="Arial" w:hAnsi="Arial" w:cs="Arial"/>
          <w:b/>
          <w:bCs/>
          <w:sz w:val="22"/>
          <w:szCs w:val="22"/>
        </w:rPr>
      </w:pPr>
    </w:p>
    <w:p w14:paraId="2F9C7BA9" w14:textId="7CF3C636" w:rsidR="0016216D"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20</w:t>
      </w:r>
      <w:r>
        <w:rPr>
          <w:rFonts w:ascii="Arial" w:hAnsi="Arial" w:cs="Arial"/>
          <w:b/>
          <w:bCs/>
          <w:sz w:val="22"/>
          <w:szCs w:val="22"/>
        </w:rPr>
        <w:t xml:space="preserve"> </w:t>
      </w:r>
      <w:r w:rsidR="0016216D">
        <w:rPr>
          <w:rFonts w:ascii="Arial" w:hAnsi="Arial" w:cs="Arial"/>
          <w:b/>
          <w:bCs/>
          <w:sz w:val="22"/>
          <w:szCs w:val="22"/>
        </w:rPr>
        <w:t>Val av revisor</w:t>
      </w:r>
      <w:r>
        <w:rPr>
          <w:rFonts w:ascii="Arial" w:hAnsi="Arial" w:cs="Arial"/>
          <w:b/>
          <w:bCs/>
          <w:sz w:val="22"/>
          <w:szCs w:val="22"/>
        </w:rPr>
        <w:t>/er och suppleant</w:t>
      </w:r>
    </w:p>
    <w:p w14:paraId="6B498810" w14:textId="41D6474C" w:rsidR="00271AFD" w:rsidRDefault="00271AFD" w:rsidP="0016216D">
      <w:r>
        <w:t>Enligt stadgarna ska revisorerna till antalet vara lägst två, högst tre, varav en väljs av styrelsen för HSB. Enligt stadgarna ska revisorssuppleanten vara högst en till antalet.</w:t>
      </w:r>
    </w:p>
    <w:p w14:paraId="74629D9D" w14:textId="77777777" w:rsidR="00271AFD" w:rsidRDefault="00271AFD" w:rsidP="0016216D"/>
    <w:p w14:paraId="2F9C7BAA" w14:textId="14DF98C6" w:rsidR="0016216D" w:rsidRDefault="008452C2" w:rsidP="0016216D">
      <w:r>
        <w:t>Föreningss</w:t>
      </w:r>
      <w:r w:rsidR="0016216D" w:rsidRPr="00590F6E">
        <w:t xml:space="preserve">tämman </w:t>
      </w:r>
      <w:r w:rsidR="00271AFD">
        <w:rPr>
          <w:b/>
        </w:rPr>
        <w:t xml:space="preserve">beslutar </w:t>
      </w:r>
      <w:r w:rsidR="00271AFD">
        <w:t xml:space="preserve">att välja </w:t>
      </w:r>
      <w:r w:rsidR="00F53F02">
        <w:t>Lena Linder</w:t>
      </w:r>
      <w:r w:rsidR="0016216D" w:rsidRPr="00590F6E">
        <w:t xml:space="preserve"> till revisor</w:t>
      </w:r>
      <w:r w:rsidR="000168DE">
        <w:t>/er</w:t>
      </w:r>
      <w:r w:rsidR="0016216D" w:rsidRPr="00590F6E">
        <w:t xml:space="preserve"> och som suppleant</w:t>
      </w:r>
      <w:r w:rsidR="000168DE">
        <w:t>/er</w:t>
      </w:r>
      <w:r w:rsidR="0016216D" w:rsidRPr="00590F6E">
        <w:t xml:space="preserve"> </w:t>
      </w:r>
      <w:r w:rsidR="00F53F02">
        <w:t xml:space="preserve">Klas </w:t>
      </w:r>
      <w:r w:rsidR="003A5962">
        <w:t>W</w:t>
      </w:r>
      <w:r w:rsidR="00F53F02">
        <w:t>adegård</w:t>
      </w:r>
      <w:r w:rsidR="0016216D">
        <w:rPr>
          <w:rFonts w:ascii="Arial" w:hAnsi="Arial" w:cs="Arial"/>
          <w:b/>
          <w:bCs/>
          <w:sz w:val="22"/>
          <w:szCs w:val="22"/>
        </w:rPr>
        <w:t xml:space="preserve"> </w:t>
      </w:r>
      <w:r w:rsidR="0016216D">
        <w:t>för tiden intill dess nästa ordinarie föreningsstämma hållits.</w:t>
      </w:r>
    </w:p>
    <w:p w14:paraId="2F9C7BAB" w14:textId="77777777" w:rsidR="0016216D" w:rsidRDefault="0016216D" w:rsidP="0016216D">
      <w:pPr>
        <w:rPr>
          <w:rFonts w:ascii="Arial" w:hAnsi="Arial" w:cs="Arial"/>
          <w:b/>
          <w:bCs/>
          <w:sz w:val="22"/>
          <w:szCs w:val="22"/>
        </w:rPr>
      </w:pPr>
    </w:p>
    <w:p w14:paraId="2F9C7BAC" w14:textId="0306D726" w:rsidR="000168DE"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21</w:t>
      </w:r>
      <w:r>
        <w:rPr>
          <w:rFonts w:ascii="Arial" w:hAnsi="Arial" w:cs="Arial"/>
          <w:b/>
          <w:bCs/>
          <w:sz w:val="22"/>
          <w:szCs w:val="22"/>
        </w:rPr>
        <w:t xml:space="preserve"> Beslut om antal ledamöter i valberedningen</w:t>
      </w:r>
    </w:p>
    <w:p w14:paraId="2F9C7BAD" w14:textId="4872CB4E" w:rsidR="00A12C8C" w:rsidRDefault="00271AFD" w:rsidP="0016216D">
      <w:pPr>
        <w:rPr>
          <w:rFonts w:ascii="Arial" w:hAnsi="Arial" w:cs="Arial"/>
          <w:b/>
          <w:bCs/>
          <w:sz w:val="22"/>
          <w:szCs w:val="22"/>
        </w:rPr>
      </w:pPr>
      <w:r>
        <w:t>Föreningss</w:t>
      </w:r>
      <w:r w:rsidR="00A12C8C" w:rsidRPr="00590F6E">
        <w:t>tämm</w:t>
      </w:r>
      <w:r w:rsidR="00A12C8C">
        <w:t xml:space="preserve">an </w:t>
      </w:r>
      <w:r w:rsidR="00A12C8C" w:rsidRPr="00271AFD">
        <w:rPr>
          <w:b/>
        </w:rPr>
        <w:t>beslutar</w:t>
      </w:r>
      <w:r w:rsidR="00A12C8C">
        <w:t xml:space="preserve"> att </w:t>
      </w:r>
      <w:r>
        <w:t>valberedningen ska bestå av</w:t>
      </w:r>
      <w:r w:rsidR="00F53F02">
        <w:t xml:space="preserve"> 1</w:t>
      </w:r>
      <w:r>
        <w:t xml:space="preserve"> antal</w:t>
      </w:r>
      <w:r w:rsidR="00A12C8C">
        <w:t xml:space="preserve"> ledamöter.</w:t>
      </w:r>
    </w:p>
    <w:p w14:paraId="2F9C7BAE" w14:textId="77777777" w:rsidR="000168DE" w:rsidRDefault="000168DE" w:rsidP="0016216D">
      <w:pPr>
        <w:rPr>
          <w:rFonts w:ascii="Arial" w:hAnsi="Arial" w:cs="Arial"/>
          <w:b/>
          <w:bCs/>
          <w:sz w:val="22"/>
          <w:szCs w:val="22"/>
        </w:rPr>
      </w:pPr>
    </w:p>
    <w:p w14:paraId="2F9C7BAF" w14:textId="01303497" w:rsidR="0016216D" w:rsidRDefault="000168DE" w:rsidP="0016216D">
      <w:pPr>
        <w:rPr>
          <w:rFonts w:ascii="Arial" w:hAnsi="Arial" w:cs="Arial"/>
          <w:b/>
          <w:bCs/>
          <w:sz w:val="22"/>
          <w:szCs w:val="22"/>
        </w:rPr>
      </w:pPr>
      <w:r>
        <w:rPr>
          <w:rFonts w:ascii="Arial" w:hAnsi="Arial" w:cs="Arial"/>
          <w:b/>
          <w:bCs/>
          <w:sz w:val="22"/>
          <w:szCs w:val="22"/>
        </w:rPr>
        <w:t>§ 2</w:t>
      </w:r>
      <w:r w:rsidR="00271AFD">
        <w:rPr>
          <w:rFonts w:ascii="Arial" w:hAnsi="Arial" w:cs="Arial"/>
          <w:b/>
          <w:bCs/>
          <w:sz w:val="22"/>
          <w:szCs w:val="22"/>
        </w:rPr>
        <w:t>2</w:t>
      </w:r>
      <w:r w:rsidR="0016216D" w:rsidRPr="00F006AF">
        <w:rPr>
          <w:rFonts w:ascii="Arial" w:hAnsi="Arial" w:cs="Arial"/>
          <w:b/>
          <w:bCs/>
          <w:sz w:val="22"/>
          <w:szCs w:val="22"/>
        </w:rPr>
        <w:t xml:space="preserve"> </w:t>
      </w:r>
      <w:r w:rsidR="0016216D">
        <w:rPr>
          <w:rFonts w:ascii="Arial" w:hAnsi="Arial" w:cs="Arial"/>
          <w:b/>
          <w:bCs/>
          <w:sz w:val="22"/>
          <w:szCs w:val="22"/>
        </w:rPr>
        <w:t>Val av valberedning</w:t>
      </w:r>
      <w:r w:rsidR="00BC6980">
        <w:rPr>
          <w:rFonts w:ascii="Arial" w:hAnsi="Arial" w:cs="Arial"/>
          <w:b/>
          <w:bCs/>
          <w:sz w:val="22"/>
          <w:szCs w:val="22"/>
        </w:rPr>
        <w:t>, en ledamot utses till valberedningens ordförande</w:t>
      </w:r>
    </w:p>
    <w:p w14:paraId="2F9C7BB0" w14:textId="6EB5CDFE" w:rsidR="0016216D" w:rsidRDefault="00271AFD" w:rsidP="0016216D">
      <w:r>
        <w:t>Föreningss</w:t>
      </w:r>
      <w:r w:rsidR="0016216D" w:rsidRPr="00590F6E">
        <w:t>tämman</w:t>
      </w:r>
      <w:r>
        <w:t xml:space="preserve"> </w:t>
      </w:r>
      <w:r>
        <w:rPr>
          <w:b/>
        </w:rPr>
        <w:t xml:space="preserve">beslutar </w:t>
      </w:r>
      <w:r>
        <w:t>att välja</w:t>
      </w:r>
      <w:r w:rsidR="0016216D">
        <w:t xml:space="preserve"> </w:t>
      </w:r>
      <w:r w:rsidR="00F53F02">
        <w:t xml:space="preserve">Andreas Hjalmarsson </w:t>
      </w:r>
      <w:r w:rsidR="0016216D" w:rsidRPr="00590F6E">
        <w:t>att</w:t>
      </w:r>
      <w:r w:rsidR="0016216D">
        <w:t xml:space="preserve"> utgöra valberedning till nästa föreningsstämma.</w:t>
      </w:r>
    </w:p>
    <w:p w14:paraId="2F9C7BB1" w14:textId="794134B1" w:rsidR="00BC6980" w:rsidRPr="00805A52" w:rsidRDefault="00271AFD" w:rsidP="0016216D">
      <w:r>
        <w:t xml:space="preserve">Föreningsstämman </w:t>
      </w:r>
      <w:r>
        <w:rPr>
          <w:b/>
        </w:rPr>
        <w:t>beslutar</w:t>
      </w:r>
      <w:r w:rsidR="00AA6477">
        <w:t xml:space="preserve"> </w:t>
      </w:r>
      <w:r>
        <w:t>att till valberedningens ordförande välja</w:t>
      </w:r>
      <w:r w:rsidR="00AA6477">
        <w:t xml:space="preserve"> </w:t>
      </w:r>
      <w:r w:rsidR="00F53F02">
        <w:t>Andreas Hjalmarsson</w:t>
      </w:r>
      <w:r>
        <w:t>.</w:t>
      </w:r>
    </w:p>
    <w:p w14:paraId="2F9C7BB2" w14:textId="77777777" w:rsidR="0016216D" w:rsidRDefault="0016216D" w:rsidP="0016216D">
      <w:pPr>
        <w:rPr>
          <w:rFonts w:ascii="Arial" w:hAnsi="Arial" w:cs="Arial"/>
          <w:b/>
          <w:bCs/>
          <w:sz w:val="22"/>
          <w:szCs w:val="22"/>
        </w:rPr>
      </w:pPr>
    </w:p>
    <w:p w14:paraId="2F9C7BB3" w14:textId="7AF6F6CE" w:rsidR="0016216D" w:rsidRDefault="00271AFD" w:rsidP="0016216D">
      <w:pPr>
        <w:rPr>
          <w:rFonts w:ascii="Arial" w:hAnsi="Arial" w:cs="Arial"/>
          <w:b/>
          <w:bCs/>
          <w:sz w:val="22"/>
          <w:szCs w:val="22"/>
        </w:rPr>
      </w:pPr>
      <w:r>
        <w:rPr>
          <w:rFonts w:ascii="Arial" w:hAnsi="Arial" w:cs="Arial"/>
          <w:b/>
          <w:bCs/>
          <w:sz w:val="22"/>
          <w:szCs w:val="22"/>
        </w:rPr>
        <w:t>§ 23</w:t>
      </w:r>
      <w:r w:rsidR="0016216D" w:rsidRPr="00F006AF">
        <w:rPr>
          <w:rFonts w:ascii="Arial" w:hAnsi="Arial" w:cs="Arial"/>
          <w:b/>
          <w:bCs/>
          <w:sz w:val="22"/>
          <w:szCs w:val="22"/>
        </w:rPr>
        <w:t xml:space="preserve"> </w:t>
      </w:r>
      <w:r w:rsidR="00BC6980">
        <w:rPr>
          <w:rFonts w:ascii="Arial" w:hAnsi="Arial" w:cs="Arial"/>
          <w:b/>
          <w:bCs/>
          <w:sz w:val="22"/>
          <w:szCs w:val="22"/>
        </w:rPr>
        <w:t>V</w:t>
      </w:r>
      <w:r w:rsidR="0016216D">
        <w:rPr>
          <w:rFonts w:ascii="Arial" w:hAnsi="Arial" w:cs="Arial"/>
          <w:b/>
          <w:bCs/>
          <w:sz w:val="22"/>
          <w:szCs w:val="22"/>
        </w:rPr>
        <w:t xml:space="preserve">al av fullmäktige </w:t>
      </w:r>
      <w:r w:rsidR="00BC6980">
        <w:rPr>
          <w:rFonts w:ascii="Arial" w:hAnsi="Arial" w:cs="Arial"/>
          <w:b/>
          <w:bCs/>
          <w:sz w:val="22"/>
          <w:szCs w:val="22"/>
        </w:rPr>
        <w:t>och ersättare samt övriga representanter till HSB</w:t>
      </w:r>
      <w:r w:rsidR="001078E8">
        <w:rPr>
          <w:rFonts w:ascii="Arial" w:hAnsi="Arial" w:cs="Arial"/>
          <w:b/>
          <w:bCs/>
          <w:sz w:val="22"/>
          <w:szCs w:val="22"/>
        </w:rPr>
        <w:t xml:space="preserve"> Nordvästra Götaland</w:t>
      </w:r>
    </w:p>
    <w:p w14:paraId="2F9C7BB4" w14:textId="0FE96D0C" w:rsidR="0016216D" w:rsidRDefault="00271AFD" w:rsidP="0016216D">
      <w:r>
        <w:t>Stämmoo</w:t>
      </w:r>
      <w:r w:rsidR="0016216D">
        <w:t xml:space="preserve">rdföranden meddelar att </w:t>
      </w:r>
      <w:r w:rsidR="008452C2">
        <w:t>bostadsrätts</w:t>
      </w:r>
      <w:r w:rsidR="0016216D">
        <w:t>föreningen har rätt att utse en representant till HSB Nordvästra Götalands fullmäktige, jämte en suppleant.</w:t>
      </w:r>
    </w:p>
    <w:p w14:paraId="2F9C7BB5" w14:textId="77777777" w:rsidR="0016216D" w:rsidRDefault="0016216D" w:rsidP="0016216D"/>
    <w:p w14:paraId="2F9C7BBB" w14:textId="066B286F" w:rsidR="001078E8" w:rsidRDefault="008452C2" w:rsidP="0016216D">
      <w:pPr>
        <w:rPr>
          <w:rFonts w:ascii="Arial" w:hAnsi="Arial" w:cs="Arial"/>
          <w:b/>
          <w:bCs/>
          <w:sz w:val="22"/>
          <w:szCs w:val="22"/>
        </w:rPr>
      </w:pPr>
      <w:r>
        <w:t>Föreningss</w:t>
      </w:r>
      <w:r w:rsidR="0016216D">
        <w:t xml:space="preserve">tämman </w:t>
      </w:r>
      <w:r w:rsidR="00271AFD">
        <w:rPr>
          <w:b/>
        </w:rPr>
        <w:t xml:space="preserve">beslutar </w:t>
      </w:r>
      <w:r w:rsidR="00271AFD">
        <w:t>att välja</w:t>
      </w:r>
      <w:r w:rsidR="0016216D">
        <w:t xml:space="preserve"> </w:t>
      </w:r>
      <w:r w:rsidR="00F53F02">
        <w:t xml:space="preserve">Gunnel Meyer </w:t>
      </w:r>
      <w:r w:rsidR="0016216D">
        <w:t xml:space="preserve">som föreningens representant till fullmäktige intill dess nästa ordinarie stämma hållits, med </w:t>
      </w:r>
      <w:r w:rsidR="00F53F02">
        <w:t>Erna Jangenfelt</w:t>
      </w:r>
      <w:r w:rsidR="0016216D">
        <w:t xml:space="preserve"> som suppleant för samma tid.</w:t>
      </w:r>
    </w:p>
    <w:p w14:paraId="42C0B1A7" w14:textId="77777777" w:rsidR="00271AFD" w:rsidRDefault="00271AFD" w:rsidP="0016216D">
      <w:pPr>
        <w:rPr>
          <w:rFonts w:ascii="Arial" w:hAnsi="Arial" w:cs="Arial"/>
          <w:b/>
          <w:bCs/>
          <w:sz w:val="22"/>
          <w:szCs w:val="22"/>
        </w:rPr>
      </w:pPr>
    </w:p>
    <w:p w14:paraId="2F9C7BBC" w14:textId="06AE15F7" w:rsidR="0016216D"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4</w:t>
      </w:r>
      <w:r w:rsidRPr="00F006AF">
        <w:rPr>
          <w:rFonts w:ascii="Arial" w:hAnsi="Arial" w:cs="Arial"/>
          <w:b/>
          <w:bCs/>
          <w:sz w:val="22"/>
          <w:szCs w:val="22"/>
        </w:rPr>
        <w:t xml:space="preserve"> </w:t>
      </w:r>
      <w:r w:rsidR="00BC6980">
        <w:rPr>
          <w:rFonts w:ascii="Arial" w:hAnsi="Arial" w:cs="Arial"/>
          <w:b/>
          <w:bCs/>
          <w:sz w:val="22"/>
          <w:szCs w:val="22"/>
        </w:rPr>
        <w:t>Av styrelsen till föreningsstämman hänskjutna frågor och av medlemmarna anmälda ärenden som angivits i kallelsen</w:t>
      </w:r>
    </w:p>
    <w:p w14:paraId="2F9C7BC0" w14:textId="7F3E003A" w:rsidR="0016216D" w:rsidRDefault="00BD58F7" w:rsidP="0016216D">
      <w:pPr>
        <w:rPr>
          <w:rFonts w:ascii="Arial" w:hAnsi="Arial" w:cs="Arial"/>
          <w:b/>
          <w:bCs/>
          <w:sz w:val="22"/>
          <w:szCs w:val="22"/>
        </w:rPr>
      </w:pPr>
      <w:r w:rsidRPr="00BD58F7">
        <w:t>24.1</w:t>
      </w:r>
      <w:r w:rsidRPr="00BD58F7">
        <w:tab/>
      </w:r>
      <w:r w:rsidR="00F53F02">
        <w:t>Inga inkomna frågor</w:t>
      </w:r>
    </w:p>
    <w:p w14:paraId="7D308238" w14:textId="77777777" w:rsidR="00BD58F7" w:rsidRDefault="00BD58F7" w:rsidP="0016216D">
      <w:pPr>
        <w:rPr>
          <w:rFonts w:ascii="Arial" w:hAnsi="Arial" w:cs="Arial"/>
          <w:b/>
          <w:bCs/>
          <w:sz w:val="22"/>
          <w:szCs w:val="22"/>
        </w:rPr>
      </w:pPr>
    </w:p>
    <w:p w14:paraId="2F9C7BC1" w14:textId="4FDA1A51" w:rsidR="0016216D" w:rsidRPr="00F006AF"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5</w:t>
      </w:r>
      <w:r w:rsidRPr="00F006AF">
        <w:rPr>
          <w:rFonts w:ascii="Arial" w:hAnsi="Arial" w:cs="Arial"/>
          <w:b/>
          <w:bCs/>
          <w:sz w:val="22"/>
          <w:szCs w:val="22"/>
        </w:rPr>
        <w:t xml:space="preserve"> </w:t>
      </w:r>
      <w:r w:rsidR="00BC6980">
        <w:rPr>
          <w:rFonts w:ascii="Arial" w:hAnsi="Arial" w:cs="Arial"/>
          <w:b/>
          <w:bCs/>
          <w:sz w:val="22"/>
          <w:szCs w:val="22"/>
        </w:rPr>
        <w:t>Föreningsstämmans a</w:t>
      </w:r>
      <w:r>
        <w:rPr>
          <w:rFonts w:ascii="Arial" w:hAnsi="Arial" w:cs="Arial"/>
          <w:b/>
          <w:bCs/>
          <w:sz w:val="22"/>
          <w:szCs w:val="22"/>
        </w:rPr>
        <w:t>vslut</w:t>
      </w:r>
      <w:r w:rsidR="00BC6980">
        <w:rPr>
          <w:rFonts w:ascii="Arial" w:hAnsi="Arial" w:cs="Arial"/>
          <w:b/>
          <w:bCs/>
          <w:sz w:val="22"/>
          <w:szCs w:val="22"/>
        </w:rPr>
        <w:t>ande</w:t>
      </w:r>
    </w:p>
    <w:p w14:paraId="2F9C7BC2" w14:textId="77777777" w:rsidR="0016216D" w:rsidRPr="00805A52" w:rsidRDefault="00BC6980" w:rsidP="0016216D">
      <w:r>
        <w:t>Stämmoo</w:t>
      </w:r>
      <w:r w:rsidR="0016216D" w:rsidRPr="00805A52">
        <w:t>rdförande</w:t>
      </w:r>
      <w:r w:rsidR="0016216D">
        <w:t>n förklarar föreningsstämman avslutad.</w:t>
      </w:r>
    </w:p>
    <w:p w14:paraId="2F9C7BC4" w14:textId="69796789" w:rsidR="00107EF3" w:rsidRDefault="00107EF3"/>
    <w:p w14:paraId="7185F1C5" w14:textId="376C5066" w:rsidR="00BD58F7" w:rsidRDefault="00BD58F7"/>
    <w:p w14:paraId="51553464" w14:textId="77777777" w:rsidR="00BD58F7" w:rsidRDefault="00BD58F7"/>
    <w:p w14:paraId="2F9C7BC5" w14:textId="77777777" w:rsidR="00107EF3" w:rsidRDefault="00107EF3" w:rsidP="0016216D"/>
    <w:p w14:paraId="2F9C7BC6" w14:textId="77777777" w:rsidR="0016216D" w:rsidRPr="005373A4" w:rsidRDefault="0016216D" w:rsidP="0016216D">
      <w:r w:rsidRPr="005373A4">
        <w:t>Vid protokollet</w:t>
      </w:r>
    </w:p>
    <w:p w14:paraId="2F9C7BC7" w14:textId="77777777" w:rsidR="0016216D" w:rsidRPr="005373A4" w:rsidRDefault="0016216D" w:rsidP="0016216D"/>
    <w:p w14:paraId="2F9C7BC8" w14:textId="2410235D" w:rsidR="0016216D" w:rsidRPr="005373A4" w:rsidRDefault="0016216D" w:rsidP="0016216D">
      <w:r>
        <w:t>____________</w:t>
      </w:r>
      <w:r w:rsidR="00107EF3">
        <w:t>_________</w:t>
      </w:r>
      <w:r>
        <w:t>__________</w:t>
      </w:r>
      <w:r>
        <w:br/>
      </w:r>
      <w:r w:rsidR="00F53F02">
        <w:t>Johan Junefjäll</w:t>
      </w:r>
    </w:p>
    <w:p w14:paraId="2F9C7BC9" w14:textId="77777777" w:rsidR="0016216D" w:rsidRPr="005373A4" w:rsidRDefault="0016216D" w:rsidP="0016216D"/>
    <w:p w14:paraId="2F9C7BCA" w14:textId="77777777" w:rsidR="0016216D" w:rsidRPr="005373A4" w:rsidRDefault="0016216D" w:rsidP="0016216D"/>
    <w:p w14:paraId="2F9C7BCB" w14:textId="77777777" w:rsidR="00107EF3" w:rsidRDefault="00107EF3" w:rsidP="0016216D"/>
    <w:p w14:paraId="2F9C7BCC" w14:textId="77777777" w:rsidR="0016216D" w:rsidRPr="005373A4" w:rsidRDefault="0016216D" w:rsidP="0016216D">
      <w:r w:rsidRPr="005373A4">
        <w:t>Justeras</w:t>
      </w:r>
    </w:p>
    <w:p w14:paraId="2F9C7BCD" w14:textId="77777777" w:rsidR="0016216D" w:rsidRPr="005373A4" w:rsidRDefault="0016216D" w:rsidP="0016216D"/>
    <w:p w14:paraId="2F9C7BCE" w14:textId="77777777" w:rsidR="009C508A" w:rsidRDefault="00107EF3" w:rsidP="0016216D">
      <w:r>
        <w:t>_______________________________</w:t>
      </w:r>
      <w:r w:rsidR="0016216D">
        <w:t xml:space="preserve">            </w:t>
      </w:r>
    </w:p>
    <w:p w14:paraId="2F9C7BCF" w14:textId="4419A4CF" w:rsidR="0016216D" w:rsidRDefault="00F53F02" w:rsidP="0016216D">
      <w:r>
        <w:t>Håkan Steen</w:t>
      </w:r>
      <w:r w:rsidR="0016216D">
        <w:t xml:space="preserve">                                    </w:t>
      </w:r>
    </w:p>
    <w:p w14:paraId="2F9C7BD0" w14:textId="77777777" w:rsidR="009C508A" w:rsidRDefault="009C508A" w:rsidP="0016216D"/>
    <w:p w14:paraId="2F9C7BD1" w14:textId="77777777" w:rsidR="009C508A" w:rsidRPr="005373A4" w:rsidRDefault="00107EF3" w:rsidP="009C508A">
      <w:r>
        <w:t>_______________________________</w:t>
      </w:r>
      <w:r w:rsidR="009C508A">
        <w:tab/>
      </w:r>
      <w:r w:rsidR="009C508A">
        <w:tab/>
      </w:r>
      <w:r>
        <w:t>_______________________________</w:t>
      </w:r>
    </w:p>
    <w:p w14:paraId="2F9C7BD3" w14:textId="60F49F1F" w:rsidR="0016216D" w:rsidRPr="003A5962" w:rsidRDefault="00C1497E" w:rsidP="003A5962">
      <w:r>
        <w:t>Mona Stahel</w:t>
      </w:r>
      <w:r w:rsidR="003A5962">
        <w:t>-Paananen</w:t>
      </w:r>
      <w:r w:rsidR="009C508A">
        <w:tab/>
      </w:r>
      <w:r w:rsidR="009C508A">
        <w:tab/>
      </w:r>
      <w:r w:rsidR="009C508A">
        <w:tab/>
      </w:r>
      <w:r w:rsidR="009C508A">
        <w:tab/>
      </w:r>
      <w:r>
        <w:t>Lars Jansson</w:t>
      </w:r>
    </w:p>
    <w:sectPr w:rsidR="0016216D" w:rsidRPr="003A5962" w:rsidSect="00DE1C12">
      <w:headerReference w:type="default" r:id="rId9"/>
      <w:footerReference w:type="default" r:id="rId10"/>
      <w:pgSz w:w="11906" w:h="16838" w:code="9"/>
      <w:pgMar w:top="1382" w:right="567" w:bottom="1418" w:left="1134"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EA0C4" w14:textId="77777777" w:rsidR="004814D1" w:rsidRDefault="004814D1">
      <w:r>
        <w:separator/>
      </w:r>
    </w:p>
  </w:endnote>
  <w:endnote w:type="continuationSeparator" w:id="0">
    <w:p w14:paraId="7CCA6F61" w14:textId="77777777" w:rsidR="004814D1" w:rsidRDefault="0048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5"/>
      <w:gridCol w:w="1966"/>
      <w:gridCol w:w="2563"/>
      <w:gridCol w:w="3631"/>
    </w:tblGrid>
    <w:tr w:rsidR="00ED10C5" w14:paraId="2F9C7BDF" w14:textId="77777777">
      <w:trPr>
        <w:trHeight w:hRule="exact" w:val="227"/>
      </w:trPr>
      <w:tc>
        <w:tcPr>
          <w:tcW w:w="2055" w:type="dxa"/>
          <w:tcBorders>
            <w:top w:val="single" w:sz="4" w:space="0" w:color="auto"/>
            <w:left w:val="nil"/>
            <w:bottom w:val="nil"/>
            <w:right w:val="nil"/>
          </w:tcBorders>
        </w:tcPr>
        <w:p w14:paraId="2F9C7BDB" w14:textId="77777777" w:rsidR="00ED10C5" w:rsidRDefault="00ED10C5">
          <w:pPr>
            <w:pStyle w:val="Sidfot"/>
          </w:pPr>
          <w:r>
            <w:t>Justerandes signatur</w:t>
          </w:r>
        </w:p>
      </w:tc>
      <w:tc>
        <w:tcPr>
          <w:tcW w:w="1984" w:type="dxa"/>
          <w:tcBorders>
            <w:top w:val="single" w:sz="4" w:space="0" w:color="auto"/>
            <w:left w:val="nil"/>
            <w:bottom w:val="nil"/>
            <w:right w:val="nil"/>
          </w:tcBorders>
        </w:tcPr>
        <w:p w14:paraId="2F9C7BDC" w14:textId="77777777" w:rsidR="00ED10C5" w:rsidRDefault="00ED10C5">
          <w:pPr>
            <w:pStyle w:val="Sidfot"/>
          </w:pPr>
        </w:p>
      </w:tc>
      <w:tc>
        <w:tcPr>
          <w:tcW w:w="2586" w:type="dxa"/>
          <w:tcBorders>
            <w:top w:val="single" w:sz="4" w:space="0" w:color="auto"/>
            <w:left w:val="nil"/>
            <w:bottom w:val="nil"/>
            <w:right w:val="single" w:sz="4" w:space="0" w:color="auto"/>
          </w:tcBorders>
        </w:tcPr>
        <w:p w14:paraId="2F9C7BDD" w14:textId="77777777" w:rsidR="00ED10C5" w:rsidRDefault="00ED10C5">
          <w:pPr>
            <w:pStyle w:val="Sidfot"/>
          </w:pPr>
        </w:p>
      </w:tc>
      <w:tc>
        <w:tcPr>
          <w:tcW w:w="3651" w:type="dxa"/>
          <w:tcBorders>
            <w:top w:val="single" w:sz="4" w:space="0" w:color="auto"/>
            <w:left w:val="single" w:sz="4" w:space="0" w:color="auto"/>
            <w:bottom w:val="nil"/>
            <w:right w:val="nil"/>
          </w:tcBorders>
        </w:tcPr>
        <w:p w14:paraId="2F9C7BDE" w14:textId="77777777" w:rsidR="00ED10C5" w:rsidRDefault="00ED10C5">
          <w:pPr>
            <w:pStyle w:val="Sidfot"/>
          </w:pPr>
          <w:r>
            <w:t>Utdragsbestyrkande</w:t>
          </w:r>
        </w:p>
      </w:tc>
    </w:tr>
    <w:tr w:rsidR="00ED10C5" w14:paraId="2F9C7BE5" w14:textId="77777777">
      <w:trPr>
        <w:cantSplit/>
        <w:trHeight w:val="567"/>
      </w:trPr>
      <w:tc>
        <w:tcPr>
          <w:tcW w:w="2055" w:type="dxa"/>
          <w:tcBorders>
            <w:top w:val="nil"/>
            <w:left w:val="nil"/>
            <w:bottom w:val="nil"/>
          </w:tcBorders>
        </w:tcPr>
        <w:p w14:paraId="2F9C7BE0" w14:textId="77777777" w:rsidR="00ED10C5" w:rsidRDefault="00ED10C5">
          <w:pPr>
            <w:pStyle w:val="Sidfot"/>
          </w:pPr>
        </w:p>
      </w:tc>
      <w:tc>
        <w:tcPr>
          <w:tcW w:w="1984" w:type="dxa"/>
          <w:tcBorders>
            <w:top w:val="nil"/>
            <w:bottom w:val="nil"/>
          </w:tcBorders>
        </w:tcPr>
        <w:p w14:paraId="2F9C7BE1" w14:textId="77777777" w:rsidR="00ED10C5" w:rsidRDefault="00ED10C5">
          <w:pPr>
            <w:pStyle w:val="Sidfot"/>
          </w:pPr>
        </w:p>
      </w:tc>
      <w:tc>
        <w:tcPr>
          <w:tcW w:w="2586" w:type="dxa"/>
          <w:tcBorders>
            <w:top w:val="nil"/>
            <w:bottom w:val="nil"/>
          </w:tcBorders>
        </w:tcPr>
        <w:p w14:paraId="2F9C7BE2" w14:textId="77777777" w:rsidR="00ED10C5" w:rsidRDefault="00ED10C5">
          <w:pPr>
            <w:pStyle w:val="Sidfot"/>
          </w:pPr>
        </w:p>
      </w:tc>
      <w:tc>
        <w:tcPr>
          <w:tcW w:w="3651" w:type="dxa"/>
          <w:tcBorders>
            <w:top w:val="nil"/>
            <w:bottom w:val="nil"/>
            <w:right w:val="nil"/>
          </w:tcBorders>
        </w:tcPr>
        <w:p w14:paraId="2F9C7BE3" w14:textId="77777777" w:rsidR="00ED10C5" w:rsidRDefault="00ED10C5">
          <w:pPr>
            <w:pStyle w:val="Sidfot"/>
          </w:pPr>
        </w:p>
        <w:p w14:paraId="2F9C7BE4" w14:textId="77777777" w:rsidR="00ED10C5" w:rsidRDefault="00ED10C5">
          <w:pPr>
            <w:jc w:val="center"/>
          </w:pPr>
        </w:p>
      </w:tc>
    </w:tr>
  </w:tbl>
  <w:p w14:paraId="2F9C7BE6" w14:textId="77777777" w:rsidR="00ED10C5" w:rsidRDefault="00ED1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72642" w14:textId="77777777" w:rsidR="004814D1" w:rsidRDefault="004814D1">
      <w:r>
        <w:separator/>
      </w:r>
    </w:p>
  </w:footnote>
  <w:footnote w:type="continuationSeparator" w:id="0">
    <w:p w14:paraId="079DA2A8" w14:textId="77777777" w:rsidR="004814D1" w:rsidRDefault="0048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C7BD8" w14:textId="77777777" w:rsidR="00ED10C5" w:rsidRDefault="0016216D">
    <w:pPr>
      <w:pStyle w:val="Sidhuvud"/>
      <w:tabs>
        <w:tab w:val="clear" w:pos="4536"/>
        <w:tab w:val="clear" w:pos="9072"/>
        <w:tab w:val="center" w:pos="5103"/>
        <w:tab w:val="right" w:pos="9923"/>
      </w:tabs>
    </w:pPr>
    <w:r>
      <w:rPr>
        <w:noProof/>
        <w:sz w:val="28"/>
        <w:lang w:val="en-GB" w:eastAsia="zh-CN"/>
      </w:rPr>
      <w:drawing>
        <wp:inline distT="0" distB="0" distL="0" distR="0" wp14:anchorId="2F9C7BE7" wp14:editId="2F9C7BE8">
          <wp:extent cx="762000" cy="552450"/>
          <wp:effectExtent l="19050" t="0" r="0" b="0"/>
          <wp:docPr id="1" name="Bild 1" descr="Logo_devis_bl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vis_bla_rgb"/>
                  <pic:cNvPicPr>
                    <a:picLocks noChangeAspect="1" noChangeArrowheads="1"/>
                  </pic:cNvPicPr>
                </pic:nvPicPr>
                <pic:blipFill>
                  <a:blip r:embed="rId1"/>
                  <a:srcRect/>
                  <a:stretch>
                    <a:fillRect/>
                  </a:stretch>
                </pic:blipFill>
                <pic:spPr bwMode="auto">
                  <a:xfrm>
                    <a:off x="0" y="0"/>
                    <a:ext cx="762000" cy="552450"/>
                  </a:xfrm>
                  <a:prstGeom prst="rect">
                    <a:avLst/>
                  </a:prstGeom>
                  <a:noFill/>
                  <a:ln w="9525">
                    <a:noFill/>
                    <a:miter lim="800000"/>
                    <a:headEnd/>
                    <a:tailEnd/>
                  </a:ln>
                </pic:spPr>
              </pic:pic>
            </a:graphicData>
          </a:graphic>
        </wp:inline>
      </w:drawing>
    </w:r>
    <w:r w:rsidR="00ED10C5">
      <w:tab/>
    </w:r>
  </w:p>
  <w:p w14:paraId="2F9C7BD9" w14:textId="744F0EAC" w:rsidR="00ED10C5" w:rsidRPr="00DE1C12" w:rsidRDefault="00ED10C5" w:rsidP="00FF4DA8">
    <w:pPr>
      <w:pStyle w:val="Sidhuvud"/>
      <w:tabs>
        <w:tab w:val="clear" w:pos="4536"/>
        <w:tab w:val="clear" w:pos="9072"/>
        <w:tab w:val="center" w:pos="5103"/>
        <w:tab w:val="right" w:pos="9923"/>
      </w:tabs>
    </w:pPr>
    <w:r>
      <w:tab/>
    </w:r>
    <w:r>
      <w:rPr>
        <w:rFonts w:ascii="Arial" w:hAnsi="Arial" w:cs="Arial"/>
        <w:b/>
        <w:bCs/>
        <w:sz w:val="28"/>
      </w:rPr>
      <w:t>PROTOKOLL</w:t>
    </w:r>
    <w:r w:rsidR="00BB0E81">
      <w:rPr>
        <w:rFonts w:ascii="Arial" w:hAnsi="Arial" w:cs="Arial"/>
        <w:b/>
        <w:bCs/>
        <w:sz w:val="28"/>
      </w:rPr>
      <w:t xml:space="preserve"> FÖRENINGSSTÄMMA</w:t>
    </w:r>
    <w:r>
      <w:rPr>
        <w:rFonts w:ascii="Arial" w:hAnsi="Arial" w:cs="Arial"/>
        <w:b/>
        <w:bCs/>
      </w:rPr>
      <w:tab/>
    </w:r>
    <w:r>
      <w:t xml:space="preserve">Sid </w:t>
    </w:r>
    <w:r w:rsidR="00546245">
      <w:fldChar w:fldCharType="begin"/>
    </w:r>
    <w:r w:rsidR="00546245">
      <w:instrText xml:space="preserve"> PAGE  \* MERGEFORMAT </w:instrText>
    </w:r>
    <w:r w:rsidR="00546245">
      <w:fldChar w:fldCharType="separate"/>
    </w:r>
    <w:r w:rsidR="003A5962">
      <w:rPr>
        <w:noProof/>
      </w:rPr>
      <w:t>3</w:t>
    </w:r>
    <w:r w:rsidR="00546245">
      <w:rPr>
        <w:noProof/>
      </w:rPr>
      <w:fldChar w:fldCharType="end"/>
    </w:r>
    <w:r>
      <w:t xml:space="preserve"> (</w:t>
    </w:r>
    <w:r w:rsidR="003A5962">
      <w:rPr>
        <w:noProof/>
      </w:rPr>
      <w:fldChar w:fldCharType="begin"/>
    </w:r>
    <w:r w:rsidR="003A5962">
      <w:rPr>
        <w:noProof/>
      </w:rPr>
      <w:instrText xml:space="preserve"> SECTIONPAGES  \* MERGEFORMAT </w:instrText>
    </w:r>
    <w:r w:rsidR="003A5962">
      <w:rPr>
        <w:noProof/>
      </w:rPr>
      <w:fldChar w:fldCharType="separate"/>
    </w:r>
    <w:r w:rsidR="00C1066A">
      <w:rPr>
        <w:noProof/>
      </w:rPr>
      <w:t>3</w:t>
    </w:r>
    <w:r w:rsidR="003A5962">
      <w:rPr>
        <w:noProof/>
      </w:rPr>
      <w:fldChar w:fldCharType="end"/>
    </w:r>
    <w:r>
      <w:t>)</w:t>
    </w:r>
  </w:p>
  <w:p w14:paraId="2F9C7BDA" w14:textId="77777777" w:rsidR="00ED10C5" w:rsidRDefault="00ED10C5">
    <w:pPr>
      <w:pStyle w:val="Sidhuvud"/>
      <w:pBdr>
        <w:bottom w:val="single" w:sz="4" w:space="1" w:color="auto"/>
      </w:pBdr>
      <w:tabs>
        <w:tab w:val="clear" w:pos="4536"/>
        <w:tab w:val="clear" w:pos="9072"/>
        <w:tab w:val="left" w:pos="5670"/>
        <w:tab w:val="right" w:pos="9923"/>
      </w:tabs>
      <w:rPr>
        <w:rFonts w:ascii="Arial" w:hAnsi="Arial" w:cs="Arial"/>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43"/>
    <w:rsid w:val="000168DE"/>
    <w:rsid w:val="000D353B"/>
    <w:rsid w:val="001078E8"/>
    <w:rsid w:val="00107EF3"/>
    <w:rsid w:val="0016216D"/>
    <w:rsid w:val="00194FA9"/>
    <w:rsid w:val="00244999"/>
    <w:rsid w:val="00271AFD"/>
    <w:rsid w:val="002A549E"/>
    <w:rsid w:val="002B6CA1"/>
    <w:rsid w:val="002C7E18"/>
    <w:rsid w:val="0034073A"/>
    <w:rsid w:val="00363ABB"/>
    <w:rsid w:val="00373E41"/>
    <w:rsid w:val="00384741"/>
    <w:rsid w:val="003A5962"/>
    <w:rsid w:val="003B506A"/>
    <w:rsid w:val="003C4860"/>
    <w:rsid w:val="004814D1"/>
    <w:rsid w:val="004C4CA2"/>
    <w:rsid w:val="0053034C"/>
    <w:rsid w:val="005373A4"/>
    <w:rsid w:val="00546245"/>
    <w:rsid w:val="00556669"/>
    <w:rsid w:val="00574DF4"/>
    <w:rsid w:val="005D00C8"/>
    <w:rsid w:val="00680258"/>
    <w:rsid w:val="006B465E"/>
    <w:rsid w:val="006D2211"/>
    <w:rsid w:val="00773B43"/>
    <w:rsid w:val="0078723D"/>
    <w:rsid w:val="008452C2"/>
    <w:rsid w:val="009037C1"/>
    <w:rsid w:val="00977924"/>
    <w:rsid w:val="009A52E6"/>
    <w:rsid w:val="009A6547"/>
    <w:rsid w:val="009C508A"/>
    <w:rsid w:val="009F1FA7"/>
    <w:rsid w:val="00A12C8C"/>
    <w:rsid w:val="00A50B24"/>
    <w:rsid w:val="00A6110B"/>
    <w:rsid w:val="00A663CE"/>
    <w:rsid w:val="00AA6477"/>
    <w:rsid w:val="00B02B0F"/>
    <w:rsid w:val="00B4207D"/>
    <w:rsid w:val="00B72C2B"/>
    <w:rsid w:val="00B9294F"/>
    <w:rsid w:val="00BB0E81"/>
    <w:rsid w:val="00BC6980"/>
    <w:rsid w:val="00BD58F7"/>
    <w:rsid w:val="00BF5D9D"/>
    <w:rsid w:val="00C1066A"/>
    <w:rsid w:val="00C1497E"/>
    <w:rsid w:val="00C32F7B"/>
    <w:rsid w:val="00CB3AB6"/>
    <w:rsid w:val="00CF4468"/>
    <w:rsid w:val="00DB7578"/>
    <w:rsid w:val="00DE1C12"/>
    <w:rsid w:val="00E0026F"/>
    <w:rsid w:val="00E67D88"/>
    <w:rsid w:val="00ED10C5"/>
    <w:rsid w:val="00F006AF"/>
    <w:rsid w:val="00F1600B"/>
    <w:rsid w:val="00F1751A"/>
    <w:rsid w:val="00F53F02"/>
    <w:rsid w:val="00FC4987"/>
    <w:rsid w:val="00FF4DA8"/>
    <w:rsid w:val="00FF64B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9C7B5E"/>
  <w15:docId w15:val="{CEDA53CE-23B8-47CD-A47B-E8EE31D1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FA9"/>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94FA9"/>
    <w:pPr>
      <w:tabs>
        <w:tab w:val="center" w:pos="4536"/>
        <w:tab w:val="right" w:pos="9072"/>
      </w:tabs>
    </w:pPr>
  </w:style>
  <w:style w:type="paragraph" w:styleId="Sidfot">
    <w:name w:val="footer"/>
    <w:basedOn w:val="Normal"/>
    <w:rsid w:val="00194FA9"/>
    <w:pPr>
      <w:tabs>
        <w:tab w:val="center" w:pos="4536"/>
        <w:tab w:val="right" w:pos="9072"/>
      </w:tabs>
    </w:pPr>
    <w:rPr>
      <w:rFonts w:ascii="Arial" w:hAnsi="Arial"/>
      <w:sz w:val="16"/>
    </w:rPr>
  </w:style>
  <w:style w:type="character" w:styleId="Kommentarsreferens">
    <w:name w:val="annotation reference"/>
    <w:semiHidden/>
    <w:rsid w:val="00194FA9"/>
    <w:rPr>
      <w:sz w:val="16"/>
      <w:szCs w:val="16"/>
    </w:rPr>
  </w:style>
  <w:style w:type="paragraph" w:customStyle="1" w:styleId="Ledrubriker">
    <w:name w:val="Ledrubriker"/>
    <w:basedOn w:val="Normal"/>
    <w:rsid w:val="00194FA9"/>
    <w:pPr>
      <w:spacing w:after="120"/>
    </w:pPr>
    <w:rPr>
      <w:rFonts w:ascii="Arial" w:hAnsi="Arial"/>
      <w:sz w:val="22"/>
    </w:rPr>
  </w:style>
  <w:style w:type="paragraph" w:styleId="Kommentarer">
    <w:name w:val="annotation text"/>
    <w:basedOn w:val="Normal"/>
    <w:semiHidden/>
    <w:rsid w:val="00194FA9"/>
    <w:rPr>
      <w:sz w:val="20"/>
    </w:rPr>
  </w:style>
  <w:style w:type="paragraph" w:styleId="Ballongtext">
    <w:name w:val="Balloon Text"/>
    <w:basedOn w:val="Normal"/>
    <w:semiHidden/>
    <w:rsid w:val="009F1FA7"/>
    <w:rPr>
      <w:rFonts w:ascii="Tahoma" w:hAnsi="Tahoma" w:cs="Tahoma"/>
      <w:sz w:val="16"/>
      <w:szCs w:val="16"/>
    </w:rPr>
  </w:style>
  <w:style w:type="paragraph" w:customStyle="1" w:styleId="Deltagare">
    <w:name w:val="Deltagare"/>
    <w:basedOn w:val="Ledrubriker"/>
    <w:rsid w:val="00194FA9"/>
    <w:pPr>
      <w:tabs>
        <w:tab w:val="left" w:pos="2552"/>
        <w:tab w:val="left" w:pos="2694"/>
      </w:tabs>
      <w:spacing w:after="0"/>
    </w:pPr>
    <w:rPr>
      <w:rFonts w:ascii="Times New Roman" w:hAnsi="Times New Roman"/>
      <w:sz w:val="24"/>
    </w:rPr>
  </w:style>
  <w:style w:type="paragraph" w:styleId="Normalwebb">
    <w:name w:val="Normal (Web)"/>
    <w:basedOn w:val="Normal"/>
    <w:uiPriority w:val="99"/>
    <w:semiHidden/>
    <w:unhideWhenUsed/>
    <w:rsid w:val="00271AFD"/>
    <w:pPr>
      <w:spacing w:after="3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025695">
      <w:bodyDiv w:val="1"/>
      <w:marLeft w:val="0"/>
      <w:marRight w:val="0"/>
      <w:marTop w:val="0"/>
      <w:marBottom w:val="0"/>
      <w:divBdr>
        <w:top w:val="none" w:sz="0" w:space="0" w:color="auto"/>
        <w:left w:val="none" w:sz="0" w:space="0" w:color="auto"/>
        <w:bottom w:val="none" w:sz="0" w:space="0" w:color="auto"/>
        <w:right w:val="none" w:sz="0" w:space="0" w:color="auto"/>
      </w:divBdr>
    </w:div>
    <w:div w:id="1676302918">
      <w:bodyDiv w:val="1"/>
      <w:marLeft w:val="0"/>
      <w:marRight w:val="0"/>
      <w:marTop w:val="0"/>
      <w:marBottom w:val="0"/>
      <w:divBdr>
        <w:top w:val="none" w:sz="0" w:space="0" w:color="auto"/>
        <w:left w:val="none" w:sz="0" w:space="0" w:color="auto"/>
        <w:bottom w:val="none" w:sz="0" w:space="0" w:color="auto"/>
        <w:right w:val="none" w:sz="0" w:space="0" w:color="auto"/>
      </w:divBdr>
      <w:divsChild>
        <w:div w:id="570116527">
          <w:marLeft w:val="0"/>
          <w:marRight w:val="0"/>
          <w:marTop w:val="0"/>
          <w:marBottom w:val="0"/>
          <w:divBdr>
            <w:top w:val="none" w:sz="0" w:space="0" w:color="auto"/>
            <w:left w:val="none" w:sz="0" w:space="0" w:color="auto"/>
            <w:bottom w:val="none" w:sz="0" w:space="0" w:color="auto"/>
            <w:right w:val="none" w:sz="0" w:space="0" w:color="auto"/>
          </w:divBdr>
          <w:divsChild>
            <w:div w:id="634071407">
              <w:marLeft w:val="0"/>
              <w:marRight w:val="0"/>
              <w:marTop w:val="0"/>
              <w:marBottom w:val="0"/>
              <w:divBdr>
                <w:top w:val="none" w:sz="0" w:space="0" w:color="auto"/>
                <w:left w:val="none" w:sz="0" w:space="0" w:color="auto"/>
                <w:bottom w:val="none" w:sz="0" w:space="0" w:color="auto"/>
                <w:right w:val="none" w:sz="0" w:space="0" w:color="auto"/>
              </w:divBdr>
              <w:divsChild>
                <w:div w:id="1808934278">
                  <w:marLeft w:val="0"/>
                  <w:marRight w:val="0"/>
                  <w:marTop w:val="0"/>
                  <w:marBottom w:val="0"/>
                  <w:divBdr>
                    <w:top w:val="none" w:sz="0" w:space="0" w:color="auto"/>
                    <w:left w:val="none" w:sz="0" w:space="0" w:color="auto"/>
                    <w:bottom w:val="none" w:sz="0" w:space="0" w:color="auto"/>
                    <w:right w:val="none" w:sz="0" w:space="0" w:color="auto"/>
                  </w:divBdr>
                  <w:divsChild>
                    <w:div w:id="424689177">
                      <w:marLeft w:val="0"/>
                      <w:marRight w:val="0"/>
                      <w:marTop w:val="0"/>
                      <w:marBottom w:val="0"/>
                      <w:divBdr>
                        <w:top w:val="none" w:sz="0" w:space="0" w:color="auto"/>
                        <w:left w:val="none" w:sz="0" w:space="0" w:color="auto"/>
                        <w:bottom w:val="none" w:sz="0" w:space="0" w:color="auto"/>
                        <w:right w:val="none" w:sz="0" w:space="0" w:color="auto"/>
                      </w:divBdr>
                      <w:divsChild>
                        <w:div w:id="322855029">
                          <w:marLeft w:val="0"/>
                          <w:marRight w:val="0"/>
                          <w:marTop w:val="0"/>
                          <w:marBottom w:val="0"/>
                          <w:divBdr>
                            <w:top w:val="none" w:sz="0" w:space="0" w:color="auto"/>
                            <w:left w:val="none" w:sz="0" w:space="0" w:color="auto"/>
                            <w:bottom w:val="none" w:sz="0" w:space="0" w:color="auto"/>
                            <w:right w:val="none" w:sz="0" w:space="0" w:color="auto"/>
                          </w:divBdr>
                          <w:divsChild>
                            <w:div w:id="112369126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Utbildning\Kursmaterial\Ordf&#246;rande%20och%20Sekreterare\Mallar%20kallelse%20och%20protokoll\Protokollsmall%20f&#246;reningsst&#228;mm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sasForRoll xmlns="94987e3e-0a1c-48ef-9008-cbdc0edd76e7">
      <Value>112</Value>
      <Value>115</Value>
      <Value>117</Value>
      <Value>120</Value>
      <Value>121</Value>
      <Value>124</Value>
      <Value>125</Value>
      <Value>118</Value>
      <Value>119</Value>
      <Value>126</Value>
    </VisasForRoll>
    <Publiceringsdatum xmlns="94987e3e-0a1c-48ef-9008-cbdc0edd76e7" xsi:nil="true"/>
    <Dokumentägare xmlns="94987e3e-0a1c-48ef-9008-cbdc0edd76e7">
      <UserInfo>
        <DisplayName/>
        <AccountId xsi:nil="true"/>
        <AccountType/>
      </UserInfo>
    </Dokumentägare>
  </documentManagement>
</p:properties>
</file>

<file path=customXml/item3.xml><?xml version="1.0" encoding="utf-8"?>
<ct:contentTypeSchema xmlns:ct="http://schemas.microsoft.com/office/2006/metadata/contentType" xmlns:ma="http://schemas.microsoft.com/office/2006/metadata/properties/metaAttributes" ct:_="" ma:_="" ma:contentTypeName="Mallar" ma:contentTypeID="0x010100E3CD09E0DC70CE43ABA27C9621FF6A9E0400E19C76777D28814BADE84D525E276BD2" ma:contentTypeVersion="3" ma:contentTypeDescription="" ma:contentTypeScope="" ma:versionID="7ffdbbd140a8562e028fe60f61964603">
  <xsd:schema xmlns:xsd="http://www.w3.org/2001/XMLSchema" xmlns:xs="http://www.w3.org/2001/XMLSchema" xmlns:p="http://schemas.microsoft.com/office/2006/metadata/properties" xmlns:ns2="94987e3e-0a1c-48ef-9008-cbdc0edd76e7" targetNamespace="http://schemas.microsoft.com/office/2006/metadata/properties" ma:root="true" ma:fieldsID="867e2e7b6c41ba89ecc084cb98a6c4fb" ns2:_="">
    <xsd:import namespace="94987e3e-0a1c-48ef-9008-cbdc0edd76e7"/>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87e3e-0a1c-48ef-9008-cbdc0edd76e7" elementFormDefault="qualified">
    <xsd:import namespace="http://schemas.microsoft.com/office/2006/documentManagement/types"/>
    <xsd:import namespace="http://schemas.microsoft.com/office/infopath/2007/PartnerControls"/>
    <xsd:element name="Publiceringsdatum" ma:index="8" nillable="true" ma:displayName="Publiceringsdatum" ma:format="DateOnly"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6a65aa40-5fce-4952-a17f-0f3d4456e6e5}" ma:internalName="VisasForRoll" ma:showField="Title" ma:web="94987e3e-0a1c-48ef-9008-cbdc0edd7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C60E0-0111-46A7-AD3C-1782A5CFDA3F}">
  <ds:schemaRefs>
    <ds:schemaRef ds:uri="http://schemas.microsoft.com/sharepoint/v3/contenttype/forms"/>
  </ds:schemaRefs>
</ds:datastoreItem>
</file>

<file path=customXml/itemProps2.xml><?xml version="1.0" encoding="utf-8"?>
<ds:datastoreItem xmlns:ds="http://schemas.openxmlformats.org/officeDocument/2006/customXml" ds:itemID="{3A9BD33F-1CA1-4AEB-A1D2-009F8AEFDB56}">
  <ds:schemaRefs>
    <ds:schemaRef ds:uri="http://schemas.microsoft.com/office/2006/metadata/properties"/>
    <ds:schemaRef ds:uri="http://schemas.microsoft.com/office/infopath/2007/PartnerControls"/>
    <ds:schemaRef ds:uri="94987e3e-0a1c-48ef-9008-cbdc0edd76e7"/>
  </ds:schemaRefs>
</ds:datastoreItem>
</file>

<file path=customXml/itemProps3.xml><?xml version="1.0" encoding="utf-8"?>
<ds:datastoreItem xmlns:ds="http://schemas.openxmlformats.org/officeDocument/2006/customXml" ds:itemID="{50B65763-1E17-453B-A56C-E6CF24808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87e3e-0a1c-48ef-9008-cbdc0edd7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Protokollsmall föreningsstämma</Template>
  <TotalTime>0</TotalTime>
  <Pages>3</Pages>
  <Words>918</Words>
  <Characters>6363</Characters>
  <Application>Microsoft Office Word</Application>
  <DocSecurity>4</DocSecurity>
  <Lines>53</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Bostadsrättsförening</vt:lpstr>
      <vt:lpstr>Bostadsrättsförening</vt:lpstr>
    </vt:vector>
  </TitlesOfParts>
  <Company>HSB Nordvästra Götaland</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Bostadsrättsförening</dc:title>
  <dc:creator>Sofia Blomquist</dc:creator>
  <cp:lastModifiedBy>Håkan Steen</cp:lastModifiedBy>
  <cp:revision>2</cp:revision>
  <cp:lastPrinted>2018-02-22T12:05:00Z</cp:lastPrinted>
  <dcterms:created xsi:type="dcterms:W3CDTF">2020-05-25T16:01:00Z</dcterms:created>
  <dcterms:modified xsi:type="dcterms:W3CDTF">2020-05-25T16:01:00Z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Title">
    <vt:lpwstr>Protokollsmall</vt:lpwstr>
  </property>
  <property fmtid="{D5CDD505-2E9C-101B-9397-08002B2CF9AE}" pid="3" name="PubID">
    <vt:lpwstr>16608</vt:lpwstr>
  </property>
  <property fmtid="{D5CDD505-2E9C-101B-9397-08002B2CF9AE}" pid="4" name="PubVersion">
    <vt:lpwstr>1</vt:lpwstr>
  </property>
  <property fmtid="{D5CDD505-2E9C-101B-9397-08002B2CF9AE}" pid="5" name="PubCreatedBy">
    <vt:lpwstr>Andréa Nordensäter</vt:lpwstr>
  </property>
  <property fmtid="{D5CDD505-2E9C-101B-9397-08002B2CF9AE}" pid="6" name="PubApprovedBy">
    <vt:lpwstr>Andréa Nordensäter</vt:lpwstr>
  </property>
  <property fmtid="{D5CDD505-2E9C-101B-9397-08002B2CF9AE}" pid="7" name="PubValidFrom">
    <vt:lpwstr>2013-01-28</vt:lpwstr>
  </property>
  <property fmtid="{D5CDD505-2E9C-101B-9397-08002B2CF9AE}" pid="8" name="ContentTypeId">
    <vt:lpwstr>0x010100E3CD09E0DC70CE43ABA27C9621FF6A9E0400E19C76777D28814BADE84D525E276BD2</vt:lpwstr>
  </property>
  <property fmtid="{D5CDD505-2E9C-101B-9397-08002B2CF9AE}" pid="9" name="MSIP_Label_7fea2623-af8f-4fb8-b1cf-b63cc8e496aa_Enabled">
    <vt:lpwstr>True</vt:lpwstr>
  </property>
  <property fmtid="{D5CDD505-2E9C-101B-9397-08002B2CF9AE}" pid="10" name="MSIP_Label_7fea2623-af8f-4fb8-b1cf-b63cc8e496aa_SiteId">
    <vt:lpwstr>81fa766e-a349-4867-8bf4-ab35e250a08f</vt:lpwstr>
  </property>
  <property fmtid="{D5CDD505-2E9C-101B-9397-08002B2CF9AE}" pid="11" name="MSIP_Label_7fea2623-af8f-4fb8-b1cf-b63cc8e496aa_Owner">
    <vt:lpwstr>JJUNEFJA@volvocars.com</vt:lpwstr>
  </property>
  <property fmtid="{D5CDD505-2E9C-101B-9397-08002B2CF9AE}" pid="12" name="MSIP_Label_7fea2623-af8f-4fb8-b1cf-b63cc8e496aa_SetDate">
    <vt:lpwstr>2020-05-20T06:09:39.2616195Z</vt:lpwstr>
  </property>
  <property fmtid="{D5CDD505-2E9C-101B-9397-08002B2CF9AE}" pid="13" name="MSIP_Label_7fea2623-af8f-4fb8-b1cf-b63cc8e496aa_Name">
    <vt:lpwstr>Proprietary</vt:lpwstr>
  </property>
  <property fmtid="{D5CDD505-2E9C-101B-9397-08002B2CF9AE}" pid="14" name="MSIP_Label_7fea2623-af8f-4fb8-b1cf-b63cc8e496aa_Application">
    <vt:lpwstr>Microsoft Azure Information Protection</vt:lpwstr>
  </property>
  <property fmtid="{D5CDD505-2E9C-101B-9397-08002B2CF9AE}" pid="15" name="MSIP_Label_7fea2623-af8f-4fb8-b1cf-b63cc8e496aa_ActionId">
    <vt:lpwstr>03c717b7-e82d-4ed1-baf7-478dbaa416b2</vt:lpwstr>
  </property>
  <property fmtid="{D5CDD505-2E9C-101B-9397-08002B2CF9AE}" pid="16" name="MSIP_Label_7fea2623-af8f-4fb8-b1cf-b63cc8e496aa_Extended_MSFT_Method">
    <vt:lpwstr>Automatic</vt:lpwstr>
  </property>
  <property fmtid="{D5CDD505-2E9C-101B-9397-08002B2CF9AE}" pid="17" name="Sensitivity">
    <vt:lpwstr>Proprietary</vt:lpwstr>
  </property>
</Properties>
</file>