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B0928" w14:textId="01E75C46" w:rsidR="00F1600B" w:rsidRDefault="0015025A">
      <w:pPr>
        <w:pStyle w:val="Deltagare"/>
        <w:tabs>
          <w:tab w:val="clear" w:pos="2552"/>
          <w:tab w:val="clear" w:pos="2694"/>
        </w:tabs>
        <w:rPr>
          <w:b/>
          <w:bCs/>
        </w:rPr>
      </w:pPr>
      <w:r>
        <w:rPr>
          <w:b/>
          <w:bCs/>
        </w:rPr>
        <w:t>+</w:t>
      </w:r>
    </w:p>
    <w:p w14:paraId="23CB94AA" w14:textId="77777777" w:rsidR="0015025A" w:rsidRDefault="0015025A">
      <w:pPr>
        <w:pStyle w:val="Deltagare"/>
        <w:tabs>
          <w:tab w:val="clear" w:pos="2552"/>
          <w:tab w:val="clear" w:pos="2694"/>
        </w:tabs>
        <w:rPr>
          <w:b/>
          <w:bCs/>
        </w:rPr>
      </w:pPr>
    </w:p>
    <w:p w14:paraId="49BB0929" w14:textId="5DC09CB5" w:rsidR="0016216D" w:rsidRDefault="0016216D" w:rsidP="0016216D">
      <w:pPr>
        <w:pStyle w:val="Deltagare"/>
        <w:tabs>
          <w:tab w:val="clear" w:pos="2552"/>
          <w:tab w:val="clear" w:pos="2694"/>
        </w:tabs>
      </w:pPr>
      <w:r w:rsidRPr="00F006AF">
        <w:rPr>
          <w:rFonts w:ascii="Arial" w:hAnsi="Arial" w:cs="Arial"/>
          <w:b/>
          <w:bCs/>
          <w:sz w:val="22"/>
          <w:szCs w:val="22"/>
        </w:rPr>
        <w:t>Bostadsrättsförening</w:t>
      </w:r>
      <w:r w:rsidR="005A5550">
        <w:rPr>
          <w:rFonts w:ascii="Arial" w:hAnsi="Arial" w:cs="Arial"/>
          <w:b/>
          <w:bCs/>
          <w:sz w:val="22"/>
          <w:szCs w:val="22"/>
        </w:rPr>
        <w:t xml:space="preserve"> </w:t>
      </w:r>
      <w:r w:rsidR="005A5550">
        <w:rPr>
          <w:rFonts w:ascii="Arial" w:hAnsi="Arial"/>
          <w:sz w:val="22"/>
        </w:rPr>
        <w:t xml:space="preserve"> </w:t>
      </w:r>
      <w:r w:rsidR="005A5550" w:rsidRPr="005A5550">
        <w:rPr>
          <w:rFonts w:ascii="Arial" w:hAnsi="Arial"/>
          <w:b/>
          <w:sz w:val="22"/>
        </w:rPr>
        <w:t xml:space="preserve">Rovan 2 </w:t>
      </w:r>
      <w:r w:rsidRPr="005A5550">
        <w:rPr>
          <w:rFonts w:ascii="Arial" w:hAnsi="Arial"/>
          <w:b/>
          <w:sz w:val="22"/>
        </w:rPr>
        <w:t xml:space="preserve"> </w:t>
      </w:r>
      <w:r w:rsidRPr="005A5550">
        <w:rPr>
          <w:b/>
        </w:rPr>
        <w:t xml:space="preserve"> i </w:t>
      </w:r>
      <w:r w:rsidR="005A5550" w:rsidRPr="005A5550">
        <w:rPr>
          <w:b/>
        </w:rPr>
        <w:t>Skövde</w:t>
      </w:r>
      <w:r w:rsidR="005A5550">
        <w:t xml:space="preserve"> </w:t>
      </w:r>
    </w:p>
    <w:p w14:paraId="49BB092A" w14:textId="77777777" w:rsidR="0016216D" w:rsidRDefault="0016216D" w:rsidP="0016216D">
      <w:pPr>
        <w:pStyle w:val="Deltagare"/>
        <w:tabs>
          <w:tab w:val="clear" w:pos="2552"/>
          <w:tab w:val="clear" w:pos="2694"/>
        </w:tabs>
        <w:rPr>
          <w:rFonts w:ascii="Arial" w:hAnsi="Arial"/>
          <w:sz w:val="22"/>
        </w:rPr>
      </w:pPr>
    </w:p>
    <w:p w14:paraId="49BB092C" w14:textId="13FE636D" w:rsidR="0016216D" w:rsidRPr="00456FF3" w:rsidRDefault="0016216D">
      <w:pPr>
        <w:pStyle w:val="Deltagare"/>
        <w:tabs>
          <w:tab w:val="clear" w:pos="2552"/>
          <w:tab w:val="clear" w:pos="2694"/>
        </w:tabs>
        <w:rPr>
          <w:b/>
        </w:rPr>
      </w:pPr>
      <w:r>
        <w:rPr>
          <w:rFonts w:ascii="Arial" w:hAnsi="Arial" w:cs="Arial"/>
          <w:b/>
          <w:bCs/>
          <w:sz w:val="22"/>
          <w:szCs w:val="22"/>
        </w:rPr>
        <w:t xml:space="preserve">Föreningsstämmans </w:t>
      </w:r>
      <w:r w:rsidRPr="00F006AF">
        <w:rPr>
          <w:rFonts w:ascii="Arial" w:hAnsi="Arial" w:cs="Arial"/>
          <w:b/>
          <w:bCs/>
          <w:sz w:val="22"/>
          <w:szCs w:val="22"/>
        </w:rPr>
        <w:t>datum</w:t>
      </w:r>
      <w:r w:rsidRPr="00F93587">
        <w:rPr>
          <w:rFonts w:ascii="Arial" w:hAnsi="Arial" w:cs="Arial"/>
          <w:b/>
          <w:bCs/>
          <w:sz w:val="22"/>
          <w:szCs w:val="22"/>
        </w:rPr>
        <w:t>, plats och tid</w:t>
      </w:r>
      <w:r w:rsidR="005A5550">
        <w:t xml:space="preserve"> </w:t>
      </w:r>
      <w:r w:rsidR="005A5550" w:rsidRPr="00456FF3">
        <w:rPr>
          <w:b/>
        </w:rPr>
        <w:t xml:space="preserve">2016-05-09 , Kvarterslokalen , 19:00 </w:t>
      </w:r>
    </w:p>
    <w:p w14:paraId="49BB092D" w14:textId="77777777" w:rsidR="009F1FA7" w:rsidRDefault="009F1FA7">
      <w:pPr>
        <w:pStyle w:val="Deltagare"/>
        <w:tabs>
          <w:tab w:val="clear" w:pos="2552"/>
        </w:tabs>
        <w:rPr>
          <w:b/>
          <w:bCs/>
        </w:rPr>
      </w:pPr>
    </w:p>
    <w:p w14:paraId="49BB092E" w14:textId="77777777" w:rsidR="0016216D" w:rsidRPr="00F006AF" w:rsidRDefault="0016216D" w:rsidP="0016216D">
      <w:r w:rsidRPr="00F006AF">
        <w:rPr>
          <w:rFonts w:ascii="Arial" w:hAnsi="Arial" w:cs="Arial"/>
          <w:b/>
          <w:bCs/>
          <w:sz w:val="22"/>
          <w:szCs w:val="22"/>
        </w:rPr>
        <w:t xml:space="preserve">§ 1 </w:t>
      </w:r>
      <w:r w:rsidR="00773B43">
        <w:rPr>
          <w:rFonts w:ascii="Arial" w:hAnsi="Arial" w:cs="Arial"/>
          <w:b/>
          <w:bCs/>
          <w:sz w:val="22"/>
          <w:szCs w:val="22"/>
        </w:rPr>
        <w:t>Föreningss</w:t>
      </w:r>
      <w:r>
        <w:rPr>
          <w:rFonts w:ascii="Arial" w:hAnsi="Arial" w:cs="Arial"/>
          <w:b/>
          <w:bCs/>
          <w:sz w:val="22"/>
          <w:szCs w:val="22"/>
        </w:rPr>
        <w:t>tämmans</w:t>
      </w:r>
      <w:r w:rsidRPr="00F006AF">
        <w:rPr>
          <w:rFonts w:ascii="Arial" w:hAnsi="Arial" w:cs="Arial"/>
          <w:b/>
          <w:bCs/>
          <w:sz w:val="22"/>
          <w:szCs w:val="22"/>
        </w:rPr>
        <w:t xml:space="preserve"> öppnande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BB092F" w14:textId="371FC7EF" w:rsidR="0016216D" w:rsidRPr="00A04C2E" w:rsidRDefault="008452C2" w:rsidP="0016216D">
      <w:r>
        <w:t>Föreningss</w:t>
      </w:r>
      <w:r w:rsidR="0016216D">
        <w:t xml:space="preserve">tämman öppnas av styrelsens ordförande </w:t>
      </w:r>
      <w:r w:rsidR="005A5550">
        <w:t>Gunnel Meyer</w:t>
      </w:r>
      <w:r w:rsidR="00AF7C84">
        <w:t>.</w:t>
      </w:r>
    </w:p>
    <w:p w14:paraId="49BB0930" w14:textId="77777777" w:rsidR="0016216D" w:rsidRPr="005373A4" w:rsidRDefault="0016216D" w:rsidP="0016216D">
      <w:pPr>
        <w:rPr>
          <w:rFonts w:ascii="Arial" w:hAnsi="Arial" w:cs="Arial"/>
        </w:rPr>
      </w:pPr>
    </w:p>
    <w:p w14:paraId="49BB0931" w14:textId="77777777" w:rsidR="0016216D" w:rsidRPr="00F006AF" w:rsidRDefault="0016216D" w:rsidP="0016216D">
      <w:pPr>
        <w:rPr>
          <w:rFonts w:ascii="Arial" w:hAnsi="Arial" w:cs="Arial"/>
          <w:b/>
          <w:bCs/>
          <w:sz w:val="22"/>
          <w:szCs w:val="22"/>
        </w:rPr>
      </w:pPr>
      <w:r w:rsidRPr="00F006AF">
        <w:rPr>
          <w:rFonts w:ascii="Arial" w:hAnsi="Arial" w:cs="Arial"/>
          <w:b/>
          <w:bCs/>
          <w:sz w:val="22"/>
          <w:szCs w:val="22"/>
        </w:rPr>
        <w:t xml:space="preserve">§ 2 </w:t>
      </w:r>
      <w:r>
        <w:rPr>
          <w:rFonts w:ascii="Arial" w:hAnsi="Arial" w:cs="Arial"/>
          <w:b/>
          <w:bCs/>
          <w:sz w:val="22"/>
          <w:szCs w:val="22"/>
        </w:rPr>
        <w:t>Val av stämmoordförande</w:t>
      </w:r>
    </w:p>
    <w:p w14:paraId="49BB0932" w14:textId="35BDCD36" w:rsidR="0016216D" w:rsidRDefault="005A5550" w:rsidP="0016216D">
      <w:r>
        <w:t>Göran Lundh</w:t>
      </w:r>
      <w:r w:rsidR="0016216D">
        <w:t xml:space="preserve"> utses att såsom stämmoordförande leda dagens förhandlingar.</w:t>
      </w:r>
    </w:p>
    <w:p w14:paraId="49BB0933" w14:textId="77777777" w:rsidR="0016216D" w:rsidRPr="005373A4" w:rsidRDefault="0016216D" w:rsidP="0016216D">
      <w:pPr>
        <w:rPr>
          <w:rFonts w:ascii="Arial" w:hAnsi="Arial" w:cs="Arial"/>
        </w:rPr>
      </w:pPr>
    </w:p>
    <w:p w14:paraId="49BB0934" w14:textId="77777777" w:rsidR="0016216D" w:rsidRPr="00F006AF" w:rsidRDefault="0016216D" w:rsidP="0016216D">
      <w:pPr>
        <w:rPr>
          <w:rFonts w:ascii="Arial" w:hAnsi="Arial" w:cs="Arial"/>
          <w:b/>
          <w:bCs/>
          <w:sz w:val="22"/>
          <w:szCs w:val="22"/>
        </w:rPr>
      </w:pPr>
      <w:r w:rsidRPr="00F006AF">
        <w:rPr>
          <w:rFonts w:ascii="Arial" w:hAnsi="Arial" w:cs="Arial"/>
          <w:b/>
          <w:bCs/>
          <w:sz w:val="22"/>
          <w:szCs w:val="22"/>
        </w:rPr>
        <w:t xml:space="preserve">§ 3 </w:t>
      </w:r>
      <w:r w:rsidR="002A549E">
        <w:rPr>
          <w:rFonts w:ascii="Arial" w:hAnsi="Arial" w:cs="Arial"/>
          <w:b/>
          <w:bCs/>
          <w:sz w:val="22"/>
          <w:szCs w:val="22"/>
        </w:rPr>
        <w:t>Anmälan av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73B43">
        <w:rPr>
          <w:rFonts w:ascii="Arial" w:hAnsi="Arial" w:cs="Arial"/>
          <w:b/>
          <w:bCs/>
          <w:sz w:val="22"/>
          <w:szCs w:val="22"/>
        </w:rPr>
        <w:t>stämmo</w:t>
      </w:r>
      <w:r>
        <w:rPr>
          <w:rFonts w:ascii="Arial" w:hAnsi="Arial" w:cs="Arial"/>
          <w:b/>
          <w:bCs/>
          <w:sz w:val="22"/>
          <w:szCs w:val="22"/>
        </w:rPr>
        <w:t>ordförande</w:t>
      </w:r>
      <w:r w:rsidR="00773B43"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s val av protokollförare</w:t>
      </w:r>
    </w:p>
    <w:p w14:paraId="49BB0935" w14:textId="6106EE48" w:rsidR="0016216D" w:rsidRDefault="0016216D" w:rsidP="0016216D">
      <w:r>
        <w:t xml:space="preserve">Ordföranden anmäler att </w:t>
      </w:r>
      <w:r w:rsidR="005A5550">
        <w:t>Håkan Steen</w:t>
      </w:r>
      <w:r>
        <w:t xml:space="preserve"> har av stämmoordföranden utsetts att föra dagens protokoll.</w:t>
      </w:r>
    </w:p>
    <w:p w14:paraId="49BB0936" w14:textId="77777777" w:rsidR="0016216D" w:rsidRPr="005373A4" w:rsidRDefault="0016216D" w:rsidP="0016216D">
      <w:pPr>
        <w:rPr>
          <w:rFonts w:ascii="Arial" w:hAnsi="Arial" w:cs="Arial"/>
        </w:rPr>
      </w:pPr>
    </w:p>
    <w:p w14:paraId="49BB0937" w14:textId="77777777" w:rsidR="0016216D" w:rsidRPr="00F006AF" w:rsidRDefault="0016216D" w:rsidP="0016216D">
      <w:pPr>
        <w:rPr>
          <w:rFonts w:ascii="Arial" w:hAnsi="Arial" w:cs="Arial"/>
          <w:b/>
          <w:bCs/>
          <w:sz w:val="22"/>
          <w:szCs w:val="22"/>
        </w:rPr>
      </w:pPr>
      <w:r w:rsidRPr="00F006AF">
        <w:rPr>
          <w:rFonts w:ascii="Arial" w:hAnsi="Arial" w:cs="Arial"/>
          <w:b/>
          <w:bCs/>
          <w:sz w:val="22"/>
          <w:szCs w:val="22"/>
        </w:rPr>
        <w:t xml:space="preserve">§ 4 </w:t>
      </w:r>
      <w:r w:rsidR="002A549E">
        <w:rPr>
          <w:rFonts w:ascii="Arial" w:hAnsi="Arial" w:cs="Arial"/>
          <w:b/>
          <w:bCs/>
          <w:sz w:val="22"/>
          <w:szCs w:val="22"/>
        </w:rPr>
        <w:t>Godkännande</w:t>
      </w:r>
      <w:r>
        <w:rPr>
          <w:rFonts w:ascii="Arial" w:hAnsi="Arial" w:cs="Arial"/>
          <w:b/>
          <w:bCs/>
          <w:sz w:val="22"/>
          <w:szCs w:val="22"/>
        </w:rPr>
        <w:t xml:space="preserve"> av röstlängd (bilaga 1)</w:t>
      </w:r>
    </w:p>
    <w:p w14:paraId="49BB0938" w14:textId="77777777" w:rsidR="0016216D" w:rsidRPr="00A04C2E" w:rsidRDefault="0016216D" w:rsidP="0016216D">
      <w:pPr>
        <w:pStyle w:val="Deltagare"/>
        <w:tabs>
          <w:tab w:val="clear" w:pos="2552"/>
        </w:tabs>
        <w:rPr>
          <w:sz w:val="22"/>
          <w:szCs w:val="22"/>
        </w:rPr>
      </w:pPr>
      <w:r>
        <w:rPr>
          <w:sz w:val="22"/>
          <w:szCs w:val="22"/>
        </w:rPr>
        <w:t>Genom upprop upprättas förteckning över närvarande medlemmar och representerade bostadsrätter. Förteckningen godkänns gälla som röstlängd för stämman.</w:t>
      </w:r>
    </w:p>
    <w:p w14:paraId="49BB0939" w14:textId="77777777" w:rsidR="0016216D" w:rsidRPr="005373A4" w:rsidRDefault="0016216D" w:rsidP="0016216D">
      <w:pPr>
        <w:rPr>
          <w:rFonts w:ascii="Arial" w:hAnsi="Arial" w:cs="Arial"/>
        </w:rPr>
      </w:pPr>
    </w:p>
    <w:p w14:paraId="49BB093A" w14:textId="295F79EA" w:rsidR="0016216D" w:rsidRPr="00F006AF" w:rsidRDefault="0016216D" w:rsidP="0016216D">
      <w:pPr>
        <w:rPr>
          <w:rFonts w:ascii="Arial" w:hAnsi="Arial" w:cs="Arial"/>
          <w:b/>
          <w:bCs/>
          <w:sz w:val="22"/>
          <w:szCs w:val="22"/>
        </w:rPr>
      </w:pPr>
      <w:r w:rsidRPr="00F006AF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F006AF">
        <w:rPr>
          <w:rFonts w:ascii="Arial" w:hAnsi="Arial" w:cs="Arial"/>
          <w:b/>
          <w:bCs/>
          <w:sz w:val="22"/>
          <w:szCs w:val="22"/>
        </w:rPr>
        <w:t xml:space="preserve"> </w:t>
      </w:r>
      <w:r w:rsidR="002A549E">
        <w:rPr>
          <w:rFonts w:ascii="Arial" w:hAnsi="Arial" w:cs="Arial"/>
          <w:b/>
          <w:bCs/>
          <w:sz w:val="22"/>
          <w:szCs w:val="22"/>
        </w:rPr>
        <w:t>Godkännande</w:t>
      </w:r>
      <w:r>
        <w:rPr>
          <w:rFonts w:ascii="Arial" w:hAnsi="Arial" w:cs="Arial"/>
          <w:b/>
          <w:bCs/>
          <w:sz w:val="22"/>
          <w:szCs w:val="22"/>
        </w:rPr>
        <w:t xml:space="preserve"> av dagordningen</w:t>
      </w:r>
      <w:r w:rsidR="00456FF3">
        <w:rPr>
          <w:rFonts w:ascii="Arial" w:hAnsi="Arial" w:cs="Arial"/>
          <w:b/>
          <w:bCs/>
          <w:sz w:val="22"/>
          <w:szCs w:val="22"/>
        </w:rPr>
        <w:t xml:space="preserve"> (Bil 2)</w:t>
      </w:r>
    </w:p>
    <w:p w14:paraId="49BB093B" w14:textId="77777777" w:rsidR="0016216D" w:rsidRDefault="00107EF3" w:rsidP="0016216D">
      <w:r>
        <w:t>S</w:t>
      </w:r>
      <w:r w:rsidR="0016216D">
        <w:t>tämman beslutar godkänna dagordningen.</w:t>
      </w:r>
    </w:p>
    <w:p w14:paraId="49BB093C" w14:textId="77777777" w:rsidR="0016216D" w:rsidRPr="005373A4" w:rsidRDefault="0016216D" w:rsidP="0016216D">
      <w:pPr>
        <w:tabs>
          <w:tab w:val="left" w:pos="540"/>
        </w:tabs>
        <w:rPr>
          <w:rFonts w:ascii="Arial" w:hAnsi="Arial" w:cs="Arial"/>
          <w:b/>
          <w:bCs/>
        </w:rPr>
      </w:pPr>
    </w:p>
    <w:p w14:paraId="49BB093D" w14:textId="77777777" w:rsidR="0016216D" w:rsidRPr="00F006AF" w:rsidRDefault="0016216D" w:rsidP="0016216D">
      <w:pPr>
        <w:rPr>
          <w:rFonts w:ascii="Arial" w:hAnsi="Arial" w:cs="Arial"/>
          <w:b/>
          <w:bCs/>
          <w:sz w:val="22"/>
          <w:szCs w:val="22"/>
        </w:rPr>
      </w:pPr>
      <w:r w:rsidRPr="00F006AF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F006A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Val av två personer att jämte </w:t>
      </w:r>
      <w:r w:rsidR="002A549E">
        <w:rPr>
          <w:rFonts w:ascii="Arial" w:hAnsi="Arial" w:cs="Arial"/>
          <w:b/>
          <w:bCs/>
          <w:sz w:val="22"/>
          <w:szCs w:val="22"/>
        </w:rPr>
        <w:t>stämmo</w:t>
      </w:r>
      <w:r>
        <w:rPr>
          <w:rFonts w:ascii="Arial" w:hAnsi="Arial" w:cs="Arial"/>
          <w:b/>
          <w:bCs/>
          <w:sz w:val="22"/>
          <w:szCs w:val="22"/>
        </w:rPr>
        <w:t>ordföranden justera protokollet</w:t>
      </w:r>
    </w:p>
    <w:p w14:paraId="49BB093E" w14:textId="76F45F1F" w:rsidR="0016216D" w:rsidRPr="00763372" w:rsidRDefault="00AF0927" w:rsidP="0016216D">
      <w:pPr>
        <w:tabs>
          <w:tab w:val="left" w:pos="540"/>
        </w:tabs>
        <w:rPr>
          <w:sz w:val="22"/>
          <w:szCs w:val="22"/>
        </w:rPr>
      </w:pPr>
      <w:r>
        <w:t xml:space="preserve">       Cl</w:t>
      </w:r>
      <w:r w:rsidR="0015025A">
        <w:t>a</w:t>
      </w:r>
      <w:r>
        <w:t>e</w:t>
      </w:r>
      <w:r w:rsidR="0015025A">
        <w:t>s Wadegård</w:t>
      </w:r>
      <w:r w:rsidR="0016216D">
        <w:rPr>
          <w:sz w:val="22"/>
          <w:szCs w:val="22"/>
        </w:rPr>
        <w:t xml:space="preserve"> och </w:t>
      </w:r>
      <w:r w:rsidR="00AF7C84">
        <w:t>Ingem</w:t>
      </w:r>
      <w:r w:rsidR="0015025A">
        <w:t>ar Larsson</w:t>
      </w:r>
      <w:r w:rsidR="0016216D">
        <w:rPr>
          <w:sz w:val="22"/>
          <w:szCs w:val="22"/>
        </w:rPr>
        <w:t xml:space="preserve"> utses att jämte ordförande justera dagen protokoll.</w:t>
      </w:r>
    </w:p>
    <w:p w14:paraId="49BB093F" w14:textId="77777777" w:rsidR="0016216D" w:rsidRDefault="0016216D" w:rsidP="0016216D">
      <w:pPr>
        <w:rPr>
          <w:rFonts w:ascii="Arial" w:hAnsi="Arial" w:cs="Arial"/>
          <w:b/>
          <w:bCs/>
          <w:sz w:val="22"/>
          <w:szCs w:val="22"/>
        </w:rPr>
      </w:pPr>
    </w:p>
    <w:p w14:paraId="49BB0940" w14:textId="77777777" w:rsidR="002A549E" w:rsidRDefault="002A549E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 Val av minst två rösträknare</w:t>
      </w:r>
    </w:p>
    <w:p w14:paraId="49BB0941" w14:textId="2D271C36" w:rsidR="002A549E" w:rsidRDefault="00AF0927" w:rsidP="0016216D">
      <w:pPr>
        <w:rPr>
          <w:sz w:val="22"/>
          <w:szCs w:val="22"/>
        </w:rPr>
      </w:pPr>
      <w:r>
        <w:t xml:space="preserve">       Clae</w:t>
      </w:r>
      <w:r w:rsidR="0015025A">
        <w:t xml:space="preserve">s Wadegård </w:t>
      </w:r>
      <w:r w:rsidR="002A549E">
        <w:rPr>
          <w:sz w:val="22"/>
          <w:szCs w:val="22"/>
        </w:rPr>
        <w:t xml:space="preserve">och </w:t>
      </w:r>
      <w:r w:rsidR="00AF7C84">
        <w:t>Ingem</w:t>
      </w:r>
      <w:r w:rsidR="0015025A">
        <w:t xml:space="preserve">ar Larsson </w:t>
      </w:r>
      <w:r w:rsidR="002A549E">
        <w:rPr>
          <w:sz w:val="22"/>
          <w:szCs w:val="22"/>
        </w:rPr>
        <w:t>utses att</w:t>
      </w:r>
      <w:r w:rsidR="009037C1">
        <w:rPr>
          <w:sz w:val="22"/>
          <w:szCs w:val="22"/>
        </w:rPr>
        <w:t xml:space="preserve"> räkna röster om det krävs.</w:t>
      </w:r>
    </w:p>
    <w:p w14:paraId="49BB0942" w14:textId="77777777" w:rsidR="009037C1" w:rsidRDefault="009037C1" w:rsidP="0016216D">
      <w:pPr>
        <w:rPr>
          <w:rFonts w:ascii="Arial" w:hAnsi="Arial" w:cs="Arial"/>
          <w:b/>
          <w:bCs/>
          <w:sz w:val="22"/>
          <w:szCs w:val="22"/>
        </w:rPr>
      </w:pPr>
    </w:p>
    <w:p w14:paraId="49BB0943" w14:textId="3DAC1175" w:rsidR="0016216D" w:rsidRDefault="009037C1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8</w:t>
      </w:r>
      <w:r w:rsidR="0016216D">
        <w:rPr>
          <w:rFonts w:ascii="Arial" w:hAnsi="Arial" w:cs="Arial"/>
          <w:b/>
          <w:bCs/>
          <w:sz w:val="22"/>
          <w:szCs w:val="22"/>
        </w:rPr>
        <w:t xml:space="preserve"> Fråga om kallelse skett</w:t>
      </w:r>
      <w:r>
        <w:rPr>
          <w:rFonts w:ascii="Arial" w:hAnsi="Arial" w:cs="Arial"/>
          <w:b/>
          <w:bCs/>
          <w:sz w:val="22"/>
          <w:szCs w:val="22"/>
        </w:rPr>
        <w:t xml:space="preserve"> i</w:t>
      </w:r>
      <w:r w:rsidRPr="009037C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behörig ordning</w:t>
      </w:r>
    </w:p>
    <w:p w14:paraId="3A2B92E6" w14:textId="22D34EFF" w:rsidR="00CB18A0" w:rsidRDefault="00195A87" w:rsidP="00CB18A0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Kallelse till samtliga medlemmar utgick den21 april 2016.</w:t>
      </w:r>
    </w:p>
    <w:p w14:paraId="588F2B79" w14:textId="68C1F530" w:rsidR="00195A87" w:rsidRDefault="00195A87" w:rsidP="00CB18A0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Föreningsstämman förklarades vara i behörig ordning kallad.</w:t>
      </w:r>
    </w:p>
    <w:p w14:paraId="49BB0946" w14:textId="7994CB23" w:rsidR="0016216D" w:rsidRPr="00CB18A0" w:rsidRDefault="0016216D" w:rsidP="0016216D">
      <w:pPr>
        <w:rPr>
          <w:rFonts w:ascii="Arial" w:hAnsi="Arial" w:cs="Arial"/>
          <w:b/>
          <w:bCs/>
          <w:sz w:val="22"/>
          <w:szCs w:val="22"/>
        </w:rPr>
      </w:pPr>
    </w:p>
    <w:p w14:paraId="49BB0947" w14:textId="70F6CF9F" w:rsidR="0016216D" w:rsidRPr="00F006AF" w:rsidRDefault="0016216D" w:rsidP="0016216D">
      <w:pPr>
        <w:rPr>
          <w:rFonts w:ascii="Arial" w:hAnsi="Arial" w:cs="Arial"/>
          <w:b/>
          <w:bCs/>
          <w:sz w:val="22"/>
          <w:szCs w:val="22"/>
        </w:rPr>
      </w:pPr>
      <w:r w:rsidRPr="00F006AF">
        <w:rPr>
          <w:rFonts w:ascii="Arial" w:hAnsi="Arial" w:cs="Arial"/>
          <w:b/>
          <w:bCs/>
          <w:sz w:val="22"/>
          <w:szCs w:val="22"/>
        </w:rPr>
        <w:t xml:space="preserve">§ </w:t>
      </w:r>
      <w:r w:rsidR="009037C1">
        <w:rPr>
          <w:rFonts w:ascii="Arial" w:hAnsi="Arial" w:cs="Arial"/>
          <w:b/>
          <w:bCs/>
          <w:sz w:val="22"/>
          <w:szCs w:val="22"/>
        </w:rPr>
        <w:t>9</w:t>
      </w:r>
      <w:r w:rsidRPr="00F006AF">
        <w:rPr>
          <w:rFonts w:ascii="Arial" w:hAnsi="Arial" w:cs="Arial"/>
          <w:b/>
          <w:bCs/>
          <w:sz w:val="22"/>
          <w:szCs w:val="22"/>
        </w:rPr>
        <w:t xml:space="preserve"> </w:t>
      </w:r>
      <w:r w:rsidR="009037C1">
        <w:rPr>
          <w:rFonts w:ascii="Arial" w:hAnsi="Arial" w:cs="Arial"/>
          <w:b/>
          <w:bCs/>
          <w:sz w:val="22"/>
          <w:szCs w:val="22"/>
        </w:rPr>
        <w:t>Genomgång av s</w:t>
      </w:r>
      <w:r>
        <w:rPr>
          <w:rFonts w:ascii="Arial" w:hAnsi="Arial" w:cs="Arial"/>
          <w:b/>
          <w:bCs/>
          <w:sz w:val="22"/>
          <w:szCs w:val="22"/>
        </w:rPr>
        <w:t>ty</w:t>
      </w:r>
      <w:r w:rsidR="00456FF3">
        <w:rPr>
          <w:rFonts w:ascii="Arial" w:hAnsi="Arial" w:cs="Arial"/>
          <w:b/>
          <w:bCs/>
          <w:sz w:val="22"/>
          <w:szCs w:val="22"/>
        </w:rPr>
        <w:t>relsens årsredovisning (bilaga 3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49BB0948" w14:textId="4CC2A1A2" w:rsidR="0016216D" w:rsidRDefault="0016216D" w:rsidP="0016216D">
      <w:r>
        <w:t>Styrelsens årsredovisning med däri intagen resultaträkning</w:t>
      </w:r>
      <w:r w:rsidR="00D9061A">
        <w:t xml:space="preserve"> för verksamhetsåret 2015-01-01 – 2015-12-31 </w:t>
      </w:r>
      <w:r>
        <w:t xml:space="preserve">samt </w:t>
      </w:r>
      <w:r w:rsidR="00D9061A">
        <w:t xml:space="preserve">balansräkning per 2015-01-01 -2015-12-31 </w:t>
      </w:r>
      <w:r>
        <w:t>behandlas genom att ordföranden föredrar underrubrikerna och vid varje sådan rubrik</w:t>
      </w:r>
      <w:r w:rsidR="00195A87">
        <w:t xml:space="preserve"> lämnar ordet fritt. </w:t>
      </w:r>
    </w:p>
    <w:p w14:paraId="49BB0949" w14:textId="77777777" w:rsidR="0016216D" w:rsidRDefault="008452C2" w:rsidP="0016216D">
      <w:pPr>
        <w:rPr>
          <w:rFonts w:ascii="Arial" w:hAnsi="Arial" w:cs="Arial"/>
          <w:b/>
          <w:bCs/>
          <w:sz w:val="22"/>
          <w:szCs w:val="22"/>
        </w:rPr>
      </w:pPr>
      <w:r>
        <w:t>Föreningss</w:t>
      </w:r>
      <w:r w:rsidR="0016216D">
        <w:t>tämman beslutar att med godkännande lägga årsredovisningen till handlingarna.</w:t>
      </w:r>
    </w:p>
    <w:p w14:paraId="49BB094A" w14:textId="77777777" w:rsidR="0016216D" w:rsidRPr="005373A4" w:rsidRDefault="009037C1" w:rsidP="0016216D">
      <w:pPr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br/>
        <w:t>§ 10</w:t>
      </w:r>
      <w:r w:rsidR="0016216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Genomgång av r</w:t>
      </w:r>
      <w:r w:rsidR="0016216D">
        <w:rPr>
          <w:rFonts w:ascii="Arial" w:hAnsi="Arial" w:cs="Arial"/>
          <w:b/>
          <w:bCs/>
          <w:sz w:val="22"/>
          <w:szCs w:val="22"/>
        </w:rPr>
        <w:t>evisorernas berättelse (bilaga 3)</w:t>
      </w:r>
    </w:p>
    <w:p w14:paraId="49BB094B" w14:textId="101C377C" w:rsidR="0016216D" w:rsidRDefault="00D9061A" w:rsidP="0016216D">
      <w:pPr>
        <w:tabs>
          <w:tab w:val="left" w:pos="540"/>
        </w:tabs>
      </w:pPr>
      <w:r>
        <w:t xml:space="preserve">   Margareta Rååd</w:t>
      </w:r>
      <w:r w:rsidR="0016216D">
        <w:t xml:space="preserve"> föredrar revisorernas berättelse över granskningen av förvaltningen och räkenskaperna f</w:t>
      </w:r>
      <w:r>
        <w:t>ör verksamhetsåret 2015-01-01 – 2015-12-31</w:t>
      </w:r>
    </w:p>
    <w:p w14:paraId="49BB094C" w14:textId="77777777" w:rsidR="0016216D" w:rsidRDefault="008452C2" w:rsidP="0016216D">
      <w:pPr>
        <w:tabs>
          <w:tab w:val="left" w:pos="540"/>
        </w:tabs>
      </w:pPr>
      <w:r>
        <w:t>Föreningss</w:t>
      </w:r>
      <w:r w:rsidR="0016216D">
        <w:t>tämman beslutar att med godkännande lägg</w:t>
      </w:r>
      <w:r w:rsidR="002C7E18">
        <w:t>a</w:t>
      </w:r>
      <w:r w:rsidR="0016216D">
        <w:t xml:space="preserve"> revisionsberättelsen till handlingarna.</w:t>
      </w:r>
    </w:p>
    <w:p w14:paraId="49BB094D" w14:textId="77777777" w:rsidR="0016216D" w:rsidRDefault="0016216D" w:rsidP="0016216D">
      <w:pPr>
        <w:tabs>
          <w:tab w:val="left" w:pos="540"/>
        </w:tabs>
        <w:rPr>
          <w:i/>
          <w:sz w:val="22"/>
          <w:szCs w:val="22"/>
        </w:rPr>
      </w:pPr>
    </w:p>
    <w:p w14:paraId="49BB094E" w14:textId="77777777" w:rsidR="0016216D" w:rsidRPr="00F006AF" w:rsidRDefault="0016216D" w:rsidP="0016216D">
      <w:pPr>
        <w:rPr>
          <w:rFonts w:ascii="Arial" w:hAnsi="Arial" w:cs="Arial"/>
          <w:b/>
          <w:bCs/>
          <w:sz w:val="22"/>
          <w:szCs w:val="22"/>
        </w:rPr>
      </w:pPr>
      <w:r w:rsidRPr="00F006AF">
        <w:rPr>
          <w:rFonts w:ascii="Arial" w:hAnsi="Arial" w:cs="Arial"/>
          <w:b/>
          <w:bCs/>
          <w:sz w:val="22"/>
          <w:szCs w:val="22"/>
        </w:rPr>
        <w:t xml:space="preserve">§ </w:t>
      </w:r>
      <w:r w:rsidR="009037C1">
        <w:rPr>
          <w:rFonts w:ascii="Arial" w:hAnsi="Arial" w:cs="Arial"/>
          <w:b/>
          <w:bCs/>
          <w:sz w:val="22"/>
          <w:szCs w:val="22"/>
        </w:rPr>
        <w:t>11</w:t>
      </w:r>
      <w:r w:rsidRPr="00F006A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Beslut om fa</w:t>
      </w:r>
      <w:r w:rsidR="009037C1">
        <w:rPr>
          <w:rFonts w:ascii="Arial" w:hAnsi="Arial" w:cs="Arial"/>
          <w:b/>
          <w:bCs/>
          <w:sz w:val="22"/>
          <w:szCs w:val="22"/>
        </w:rPr>
        <w:t>stställande av resultaträkning och balansräkning</w:t>
      </w:r>
    </w:p>
    <w:p w14:paraId="49BB094F" w14:textId="77777777" w:rsidR="0016216D" w:rsidRDefault="008452C2" w:rsidP="0016216D">
      <w:pPr>
        <w:rPr>
          <w:rFonts w:ascii="Arial" w:hAnsi="Arial" w:cs="Arial"/>
          <w:b/>
          <w:bCs/>
          <w:sz w:val="22"/>
          <w:szCs w:val="22"/>
        </w:rPr>
      </w:pPr>
      <w:r>
        <w:t>Föreningss</w:t>
      </w:r>
      <w:r w:rsidR="0016216D">
        <w:t>tämman fastställer de i årsredovisningen intagna resultat- och balansräkningarna.</w:t>
      </w:r>
    </w:p>
    <w:p w14:paraId="49BB0950" w14:textId="77777777" w:rsidR="0016216D" w:rsidRPr="005373A4" w:rsidRDefault="0016216D" w:rsidP="0016216D">
      <w:pPr>
        <w:tabs>
          <w:tab w:val="left" w:pos="540"/>
        </w:tabs>
        <w:rPr>
          <w:rFonts w:ascii="Arial" w:hAnsi="Arial" w:cs="Arial"/>
          <w:sz w:val="22"/>
        </w:rPr>
      </w:pPr>
    </w:p>
    <w:p w14:paraId="49BB0951" w14:textId="77777777" w:rsidR="00107EF3" w:rsidRDefault="00107EF3" w:rsidP="0016216D">
      <w:pPr>
        <w:rPr>
          <w:rFonts w:ascii="Arial" w:hAnsi="Arial" w:cs="Arial"/>
          <w:b/>
          <w:bCs/>
          <w:sz w:val="22"/>
          <w:szCs w:val="22"/>
        </w:rPr>
      </w:pPr>
    </w:p>
    <w:p w14:paraId="49BB0952" w14:textId="77777777" w:rsidR="0016216D" w:rsidRDefault="009037C1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12</w:t>
      </w:r>
      <w:r w:rsidR="0016216D" w:rsidRPr="00F006AF">
        <w:rPr>
          <w:rFonts w:ascii="Arial" w:hAnsi="Arial" w:cs="Arial"/>
          <w:b/>
          <w:bCs/>
          <w:sz w:val="22"/>
          <w:szCs w:val="22"/>
        </w:rPr>
        <w:t xml:space="preserve"> </w:t>
      </w:r>
      <w:r w:rsidR="0016216D">
        <w:rPr>
          <w:rFonts w:ascii="Arial" w:hAnsi="Arial" w:cs="Arial"/>
          <w:b/>
          <w:bCs/>
          <w:sz w:val="22"/>
          <w:szCs w:val="22"/>
        </w:rPr>
        <w:t xml:space="preserve">Beslut i anledning av </w:t>
      </w:r>
      <w:r>
        <w:rPr>
          <w:rFonts w:ascii="Arial" w:hAnsi="Arial" w:cs="Arial"/>
          <w:b/>
          <w:bCs/>
          <w:sz w:val="22"/>
          <w:szCs w:val="22"/>
        </w:rPr>
        <w:t>bostadsrätts</w:t>
      </w:r>
      <w:r w:rsidR="0016216D">
        <w:rPr>
          <w:rFonts w:ascii="Arial" w:hAnsi="Arial" w:cs="Arial"/>
          <w:b/>
          <w:bCs/>
          <w:sz w:val="22"/>
          <w:szCs w:val="22"/>
        </w:rPr>
        <w:t xml:space="preserve">föreningens </w:t>
      </w:r>
      <w:r>
        <w:rPr>
          <w:rFonts w:ascii="Arial" w:hAnsi="Arial" w:cs="Arial"/>
          <w:b/>
          <w:bCs/>
          <w:sz w:val="22"/>
          <w:szCs w:val="22"/>
        </w:rPr>
        <w:t xml:space="preserve">vinst eller förlust </w:t>
      </w:r>
      <w:r w:rsidR="0016216D">
        <w:rPr>
          <w:rFonts w:ascii="Arial" w:hAnsi="Arial" w:cs="Arial"/>
          <w:b/>
          <w:bCs/>
          <w:sz w:val="22"/>
          <w:szCs w:val="22"/>
        </w:rPr>
        <w:t>enligt den fastställda balansräkningen</w:t>
      </w:r>
    </w:p>
    <w:p w14:paraId="49BB0953" w14:textId="4D09EED6" w:rsidR="0016216D" w:rsidRPr="00A35078" w:rsidRDefault="008452C2" w:rsidP="0016216D">
      <w:pPr>
        <w:tabs>
          <w:tab w:val="left" w:pos="540"/>
        </w:tabs>
      </w:pPr>
      <w:r>
        <w:t>Föreningss</w:t>
      </w:r>
      <w:r w:rsidR="0016216D">
        <w:t>tämman beslutar att föreningens disponerade medel per 20</w:t>
      </w:r>
      <w:r w:rsidR="00D9061A">
        <w:t>15</w:t>
      </w:r>
      <w:r w:rsidR="0016216D">
        <w:t>-12-31 fördelas enligt förslag i förvaltningsberättelsen.</w:t>
      </w:r>
    </w:p>
    <w:p w14:paraId="49BB0954" w14:textId="77777777" w:rsidR="0016216D" w:rsidRPr="005373A4" w:rsidRDefault="0016216D" w:rsidP="0016216D">
      <w:pPr>
        <w:tabs>
          <w:tab w:val="left" w:pos="540"/>
        </w:tabs>
        <w:rPr>
          <w:rFonts w:ascii="Arial" w:hAnsi="Arial" w:cs="Arial"/>
          <w:sz w:val="22"/>
        </w:rPr>
      </w:pPr>
    </w:p>
    <w:p w14:paraId="49BB0955" w14:textId="77777777" w:rsidR="0016216D" w:rsidRPr="00F006AF" w:rsidRDefault="009037C1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13</w:t>
      </w:r>
      <w:r w:rsidR="0016216D" w:rsidRPr="00F006AF">
        <w:rPr>
          <w:rFonts w:ascii="Arial" w:hAnsi="Arial" w:cs="Arial"/>
          <w:b/>
          <w:bCs/>
          <w:sz w:val="22"/>
          <w:szCs w:val="22"/>
        </w:rPr>
        <w:t xml:space="preserve"> </w:t>
      </w:r>
      <w:r w:rsidR="0016216D">
        <w:rPr>
          <w:rFonts w:ascii="Arial" w:hAnsi="Arial" w:cs="Arial"/>
          <w:b/>
          <w:bCs/>
          <w:sz w:val="22"/>
          <w:szCs w:val="22"/>
        </w:rPr>
        <w:t>Beslut om ansvarsfrihet för styrelsen</w:t>
      </w:r>
      <w:r>
        <w:rPr>
          <w:rFonts w:ascii="Arial" w:hAnsi="Arial" w:cs="Arial"/>
          <w:b/>
          <w:bCs/>
          <w:sz w:val="22"/>
          <w:szCs w:val="22"/>
        </w:rPr>
        <w:t xml:space="preserve"> ledamöter</w:t>
      </w:r>
    </w:p>
    <w:p w14:paraId="49BB0956" w14:textId="13EAEC32" w:rsidR="0016216D" w:rsidRDefault="008452C2" w:rsidP="0016216D">
      <w:r>
        <w:t>Föreningss</w:t>
      </w:r>
      <w:r w:rsidR="0016216D">
        <w:t>tämman beviljar styrelsen ansvarsfrihet för förval</w:t>
      </w:r>
      <w:r w:rsidR="00D9061A">
        <w:t>tningsperioden 2015-01-01 2015-12-31</w:t>
      </w:r>
      <w:r w:rsidR="0016216D">
        <w:t>.</w:t>
      </w:r>
    </w:p>
    <w:p w14:paraId="49BB095B" w14:textId="2B5C851B" w:rsidR="0016216D" w:rsidRPr="00456FF3" w:rsidRDefault="0016216D" w:rsidP="00456FF3">
      <w:pPr>
        <w:tabs>
          <w:tab w:val="left" w:pos="540"/>
        </w:tabs>
        <w:rPr>
          <w:rFonts w:ascii="Arial" w:hAnsi="Arial" w:cs="Arial"/>
          <w:b/>
          <w:bCs/>
          <w:sz w:val="22"/>
          <w:szCs w:val="22"/>
        </w:rPr>
      </w:pPr>
    </w:p>
    <w:p w14:paraId="49BB095C" w14:textId="77777777" w:rsidR="0016216D" w:rsidRDefault="0016216D" w:rsidP="0016216D"/>
    <w:p w14:paraId="0E2A0799" w14:textId="77777777" w:rsidR="00D9061A" w:rsidRDefault="009037C1" w:rsidP="0016216D">
      <w:pPr>
        <w:tabs>
          <w:tab w:val="left" w:pos="540"/>
        </w:tabs>
      </w:pPr>
      <w:r>
        <w:rPr>
          <w:rFonts w:ascii="Arial" w:hAnsi="Arial" w:cs="Arial"/>
          <w:b/>
          <w:bCs/>
          <w:sz w:val="22"/>
          <w:szCs w:val="22"/>
        </w:rPr>
        <w:t>§ 14</w:t>
      </w:r>
      <w:r w:rsidR="0016216D" w:rsidRPr="00F006AF">
        <w:rPr>
          <w:rFonts w:ascii="Arial" w:hAnsi="Arial" w:cs="Arial"/>
          <w:b/>
          <w:bCs/>
          <w:sz w:val="22"/>
          <w:szCs w:val="22"/>
        </w:rPr>
        <w:t xml:space="preserve"> </w:t>
      </w:r>
      <w:r w:rsidR="0016216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Beslut om arvode och principer för andra ekonomiska ersättningar för styrelsens ledamöter, revisorer, valberedning och de andra förtroendevalda som valts av föreningsstämman</w:t>
      </w:r>
      <w:r>
        <w:t xml:space="preserve"> </w:t>
      </w:r>
    </w:p>
    <w:p w14:paraId="49BB095D" w14:textId="79E07B06" w:rsidR="0016216D" w:rsidRDefault="00D9061A" w:rsidP="0016216D">
      <w:pPr>
        <w:tabs>
          <w:tab w:val="left" w:pos="540"/>
        </w:tabs>
      </w:pPr>
      <w:r>
        <w:t xml:space="preserve"> </w:t>
      </w:r>
      <w:r w:rsidR="00AF0927">
        <w:t xml:space="preserve">Valberedningens </w:t>
      </w:r>
      <w:r>
        <w:t>Andreas Hjalmarsson</w:t>
      </w:r>
      <w:r w:rsidR="00AA6477">
        <w:t xml:space="preserve"> </w:t>
      </w:r>
      <w:r w:rsidR="0016216D">
        <w:t>redogör för de arvoden som för närvarande utgår till den av föreningen valde revisorn</w:t>
      </w:r>
      <w:r w:rsidR="00A663CE">
        <w:t>,</w:t>
      </w:r>
      <w:r w:rsidR="0016216D">
        <w:t xml:space="preserve"> </w:t>
      </w:r>
      <w:r w:rsidR="00A663CE">
        <w:t xml:space="preserve">styrelsen, valberedning och andra förtroendevalda </w:t>
      </w:r>
      <w:r w:rsidR="00AF0927">
        <w:t>samt lämnar valberedningens förslag att följande arvoden</w:t>
      </w:r>
      <w:r w:rsidR="00A663CE">
        <w:t xml:space="preserve"> för tiden intill dess nästa ordinarie föreningsstämma hållits:</w:t>
      </w:r>
      <w:r w:rsidR="002C7E18">
        <w:t xml:space="preserve"> till den a</w:t>
      </w:r>
      <w:r>
        <w:t>v föreningen valde revisor 2000</w:t>
      </w:r>
      <w:r w:rsidR="0016216D">
        <w:t xml:space="preserve"> kr, för sa</w:t>
      </w:r>
      <w:r w:rsidR="006D43E1">
        <w:t xml:space="preserve">mma tid ska enligt </w:t>
      </w:r>
      <w:bookmarkStart w:id="0" w:name="_GoBack"/>
      <w:bookmarkEnd w:id="0"/>
      <w:r w:rsidR="00AF0927">
        <w:t xml:space="preserve"> valberednings</w:t>
      </w:r>
      <w:r w:rsidR="0016216D">
        <w:t xml:space="preserve"> förslag utg</w:t>
      </w:r>
      <w:r>
        <w:t>å till styrelsens ordförande 7000 kr och sekreterare 3000 kr.</w:t>
      </w:r>
    </w:p>
    <w:p w14:paraId="46F37194" w14:textId="77777777" w:rsidR="00D9061A" w:rsidRDefault="00384741" w:rsidP="0016216D">
      <w:r>
        <w:t>För varje bevistat styrelsesammanträde ut</w:t>
      </w:r>
      <w:r w:rsidR="00D9061A">
        <w:t xml:space="preserve">går ersättning enligt följande </w:t>
      </w:r>
    </w:p>
    <w:p w14:paraId="35E78797" w14:textId="77777777" w:rsidR="006961BB" w:rsidRDefault="00D9061A" w:rsidP="00D9061A">
      <w:pPr>
        <w:pStyle w:val="Liststycke"/>
        <w:numPr>
          <w:ilvl w:val="0"/>
          <w:numId w:val="1"/>
        </w:numPr>
      </w:pPr>
      <w:r>
        <w:t>Upp till 2 tim. 1% av inkomstbasbeloppet</w:t>
      </w:r>
      <w:r w:rsidR="006961BB">
        <w:t xml:space="preserve"> (593 kr)</w:t>
      </w:r>
    </w:p>
    <w:p w14:paraId="73EAF34B" w14:textId="77777777" w:rsidR="006961BB" w:rsidRDefault="006961BB" w:rsidP="00D9061A">
      <w:pPr>
        <w:pStyle w:val="Liststycke"/>
        <w:numPr>
          <w:ilvl w:val="0"/>
          <w:numId w:val="1"/>
        </w:numPr>
      </w:pPr>
      <w:r>
        <w:t>2-4 tim. 1,25% av inkomstbasbeloppet. (741 kr)</w:t>
      </w:r>
    </w:p>
    <w:p w14:paraId="40D09A8C" w14:textId="77777777" w:rsidR="006961BB" w:rsidRDefault="006961BB" w:rsidP="00D9061A">
      <w:pPr>
        <w:pStyle w:val="Liststycke"/>
        <w:numPr>
          <w:ilvl w:val="0"/>
          <w:numId w:val="1"/>
        </w:numPr>
      </w:pPr>
      <w:r>
        <w:t>Över 4 tim. 2% av inkomstbasbeloppet (1186 kr)</w:t>
      </w:r>
    </w:p>
    <w:p w14:paraId="49BB095E" w14:textId="7250E71D" w:rsidR="0016216D" w:rsidRDefault="0016216D" w:rsidP="00D9061A">
      <w:pPr>
        <w:pStyle w:val="Liststycke"/>
        <w:numPr>
          <w:ilvl w:val="0"/>
          <w:numId w:val="1"/>
        </w:numPr>
      </w:pPr>
      <w:r>
        <w:t xml:space="preserve">Ersättning till styrelseledamot eller annan medlem som utför arbete åt </w:t>
      </w:r>
      <w:r w:rsidR="006961BB">
        <w:t>föreningen föreslås utgå med 120</w:t>
      </w:r>
      <w:r>
        <w:t xml:space="preserve"> kr/tim</w:t>
      </w:r>
      <w:r w:rsidR="00456FF3">
        <w:t>.</w:t>
      </w:r>
    </w:p>
    <w:p w14:paraId="49BB095F" w14:textId="77777777" w:rsidR="0016216D" w:rsidRDefault="008452C2" w:rsidP="0016216D">
      <w:r>
        <w:t>Föreningss</w:t>
      </w:r>
      <w:r w:rsidR="0016216D">
        <w:t>tämman bifaller förslagen.</w:t>
      </w:r>
    </w:p>
    <w:p w14:paraId="49BB0960" w14:textId="77777777" w:rsidR="0016216D" w:rsidRDefault="0016216D" w:rsidP="0016216D"/>
    <w:p w14:paraId="49BB0961" w14:textId="77777777" w:rsidR="0016216D" w:rsidRDefault="00A663CE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15 Beslut om antal styrelseledamöter och suppleant</w:t>
      </w:r>
      <w:r w:rsidR="00A12C8C">
        <w:rPr>
          <w:rFonts w:ascii="Arial" w:hAnsi="Arial" w:cs="Arial"/>
          <w:b/>
          <w:bCs/>
          <w:sz w:val="22"/>
          <w:szCs w:val="22"/>
        </w:rPr>
        <w:t>er</w:t>
      </w:r>
    </w:p>
    <w:p w14:paraId="49BB0962" w14:textId="3B46D0D3" w:rsidR="000168DE" w:rsidRDefault="008452C2" w:rsidP="0016216D">
      <w:r>
        <w:t>Föreningss</w:t>
      </w:r>
      <w:r w:rsidR="000168DE">
        <w:t xml:space="preserve">tämman beslutar att styrelsen utöver </w:t>
      </w:r>
      <w:r w:rsidR="006961BB">
        <w:t>ordförande ska bestå av 5</w:t>
      </w:r>
      <w:r w:rsidR="000168DE">
        <w:t xml:space="preserve"> stycken styrelseledamöter</w:t>
      </w:r>
      <w:r w:rsidR="00695C88">
        <w:t xml:space="preserve"> inklusive HSB-ledamoten</w:t>
      </w:r>
      <w:r w:rsidR="006961BB">
        <w:t xml:space="preserve"> samt 2</w:t>
      </w:r>
      <w:r w:rsidR="000168DE">
        <w:t xml:space="preserve"> stycken suppleanter.</w:t>
      </w:r>
    </w:p>
    <w:p w14:paraId="49BB0963" w14:textId="77777777" w:rsidR="000168DE" w:rsidRDefault="000168DE" w:rsidP="0016216D"/>
    <w:p w14:paraId="49BB0964" w14:textId="77777777" w:rsidR="00A663CE" w:rsidRDefault="00A663CE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16 Val av styrelsens ordförande, styrelseledamöter och suppleanter</w:t>
      </w:r>
    </w:p>
    <w:p w14:paraId="49BB0965" w14:textId="7208EF8D" w:rsidR="00A663CE" w:rsidRDefault="008452C2" w:rsidP="0016216D">
      <w:r>
        <w:t>Föreningsstämman</w:t>
      </w:r>
      <w:r w:rsidR="00A663CE">
        <w:t xml:space="preserve"> väljer </w:t>
      </w:r>
      <w:r w:rsidR="006961BB">
        <w:t>Gunnel Meyer</w:t>
      </w:r>
      <w:r w:rsidR="00A663CE">
        <w:t xml:space="preserve"> till styrelsens ordförande</w:t>
      </w:r>
      <w:r w:rsidR="000168DE">
        <w:t xml:space="preserve"> för tiden intill dess nästa ordinarie stämma hållits.</w:t>
      </w:r>
    </w:p>
    <w:p w14:paraId="49BB0966" w14:textId="710D2589" w:rsidR="000168DE" w:rsidRDefault="000168DE" w:rsidP="000168DE">
      <w:r>
        <w:t>Stämmoo</w:t>
      </w:r>
      <w:r w:rsidRPr="008D4AFD">
        <w:t>r</w:t>
      </w:r>
      <w:r>
        <w:t xml:space="preserve">dföranden uppmärksammar stämmodeltagarna om att mandattiden vid denna stämma utgår för styrelseledamöterna </w:t>
      </w:r>
      <w:r w:rsidR="006961BB">
        <w:t xml:space="preserve">Gunnel Meyer </w:t>
      </w:r>
      <w:r>
        <w:t xml:space="preserve">och </w:t>
      </w:r>
      <w:r w:rsidR="006961BB">
        <w:t>Erna Jangenfelt samt styrelsesuppleanten</w:t>
      </w:r>
      <w:r>
        <w:t xml:space="preserve"> </w:t>
      </w:r>
      <w:r w:rsidR="006961BB">
        <w:t>Ingvar Karlsson.</w:t>
      </w:r>
    </w:p>
    <w:p w14:paraId="49BB0967" w14:textId="77777777" w:rsidR="000168DE" w:rsidRDefault="000168DE" w:rsidP="000168DE"/>
    <w:p w14:paraId="49BB0969" w14:textId="74969E45" w:rsidR="00AA6477" w:rsidRDefault="000168DE" w:rsidP="000168DE">
      <w:r>
        <w:t xml:space="preserve">Valberedningen föreslår som styrelseledamöter i två år </w:t>
      </w:r>
      <w:r w:rsidR="006961BB">
        <w:t>Gunnel Meyer</w:t>
      </w:r>
      <w:r>
        <w:t xml:space="preserve"> och </w:t>
      </w:r>
      <w:r w:rsidR="006961BB">
        <w:t>Erna Jangenfelt</w:t>
      </w:r>
    </w:p>
    <w:p w14:paraId="49BB096A" w14:textId="6F353627" w:rsidR="000168DE" w:rsidRDefault="000168DE" w:rsidP="000168DE">
      <w:r>
        <w:t xml:space="preserve">Som styrelsesuppleanter i två år </w:t>
      </w:r>
      <w:r w:rsidR="006961BB">
        <w:t>Ingvar Karlsson</w:t>
      </w:r>
      <w:r w:rsidR="00AA6477">
        <w:t>.</w:t>
      </w:r>
    </w:p>
    <w:p w14:paraId="49BB096D" w14:textId="1112DBC0" w:rsidR="00107EF3" w:rsidRDefault="00107EF3" w:rsidP="000168DE"/>
    <w:p w14:paraId="49BB096E" w14:textId="07544B9A" w:rsidR="000168DE" w:rsidRDefault="000168DE" w:rsidP="000168DE">
      <w:r>
        <w:t xml:space="preserve">Till styrelseledamöter för två år väljer stämman </w:t>
      </w:r>
      <w:r w:rsidR="006961BB">
        <w:t>Gunnel Meyer</w:t>
      </w:r>
      <w:r>
        <w:t xml:space="preserve"> och </w:t>
      </w:r>
      <w:r w:rsidR="006961BB">
        <w:t xml:space="preserve">Erna Jangenfelt. </w:t>
      </w:r>
    </w:p>
    <w:p w14:paraId="49BB096F" w14:textId="4C7DCAF3" w:rsidR="000168DE" w:rsidRDefault="000168DE" w:rsidP="000168DE">
      <w:r>
        <w:t>Till styrelsesuppl</w:t>
      </w:r>
      <w:r w:rsidR="006961BB">
        <w:t>eant</w:t>
      </w:r>
      <w:r w:rsidR="00AA6477">
        <w:t xml:space="preserve"> för två år väljer s</w:t>
      </w:r>
      <w:r w:rsidR="006961BB">
        <w:t xml:space="preserve">tämman Ingvar Karlsson </w:t>
      </w:r>
      <w:r>
        <w:t>samt beslutar att suppleanterna ska kallas att träda in i den ordningen de valts.</w:t>
      </w:r>
    </w:p>
    <w:p w14:paraId="49BB0970" w14:textId="77777777" w:rsidR="000168DE" w:rsidRDefault="000168DE" w:rsidP="000168DE"/>
    <w:p w14:paraId="49BB0971" w14:textId="1653A735" w:rsidR="000168DE" w:rsidRDefault="000168DE" w:rsidP="000168DE">
      <w:r>
        <w:t xml:space="preserve">Det antecknas att HSB Nordvästra Götaland utsett </w:t>
      </w:r>
      <w:r w:rsidR="003D28A7">
        <w:t>Göran Lundh</w:t>
      </w:r>
      <w:r>
        <w:t xml:space="preserve"> till styrelseledamot för tiden intill dess nästa ordinarie stämma hållits.</w:t>
      </w:r>
    </w:p>
    <w:p w14:paraId="22425008" w14:textId="77777777" w:rsidR="003D28A7" w:rsidRDefault="003D28A7" w:rsidP="000168DE"/>
    <w:p w14:paraId="49BB0972" w14:textId="77777777" w:rsidR="00A12C8C" w:rsidRDefault="00A12C8C" w:rsidP="0016216D">
      <w:pPr>
        <w:rPr>
          <w:rFonts w:ascii="Arial" w:hAnsi="Arial" w:cs="Arial"/>
          <w:b/>
          <w:bCs/>
          <w:sz w:val="22"/>
          <w:szCs w:val="22"/>
        </w:rPr>
      </w:pPr>
    </w:p>
    <w:p w14:paraId="49BB0973" w14:textId="77777777" w:rsidR="000168DE" w:rsidRDefault="000168DE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17 Presentation av HSB-ledamot</w:t>
      </w:r>
    </w:p>
    <w:p w14:paraId="49BB0974" w14:textId="319A7461" w:rsidR="000168DE" w:rsidRDefault="003D28A7" w:rsidP="0016216D">
      <w:r>
        <w:t xml:space="preserve">   Göran Lundh</w:t>
      </w:r>
      <w:r w:rsidR="000168DE">
        <w:t xml:space="preserve"> presenteras.</w:t>
      </w:r>
    </w:p>
    <w:p w14:paraId="0D6F73AD" w14:textId="025855F4" w:rsidR="00AF7C84" w:rsidRDefault="00AF7C84" w:rsidP="0016216D"/>
    <w:p w14:paraId="11E6293E" w14:textId="77777777" w:rsidR="00AF7C84" w:rsidRDefault="00AF7C84" w:rsidP="0016216D"/>
    <w:p w14:paraId="49BB0975" w14:textId="3B3FAA9F" w:rsidR="000168DE" w:rsidRDefault="000168DE" w:rsidP="0016216D">
      <w:pPr>
        <w:rPr>
          <w:rFonts w:ascii="Arial" w:hAnsi="Arial" w:cs="Arial"/>
          <w:b/>
          <w:bCs/>
          <w:sz w:val="22"/>
          <w:szCs w:val="22"/>
        </w:rPr>
      </w:pPr>
    </w:p>
    <w:p w14:paraId="49BB0976" w14:textId="77777777" w:rsidR="000168DE" w:rsidRDefault="000168DE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18</w:t>
      </w:r>
      <w:r w:rsidR="0016216D" w:rsidRPr="00F006A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Beslut om antal revisorer och suppleant</w:t>
      </w:r>
    </w:p>
    <w:p w14:paraId="49BB0977" w14:textId="520CE890" w:rsidR="000168DE" w:rsidRDefault="00AA6477" w:rsidP="0016216D">
      <w:r>
        <w:t>Föreningss</w:t>
      </w:r>
      <w:r w:rsidR="000168DE" w:rsidRPr="00590F6E">
        <w:t>tämm</w:t>
      </w:r>
      <w:r w:rsidR="000168DE">
        <w:t>an beslutar att bo</w:t>
      </w:r>
      <w:r w:rsidR="003D28A7">
        <w:t>stadsrättsföreningen ska ha 1 stycken revisorer samt 1</w:t>
      </w:r>
      <w:r w:rsidR="00AF7C84">
        <w:t>stycken suppleant</w:t>
      </w:r>
      <w:r w:rsidR="000168DE">
        <w:t>.</w:t>
      </w:r>
    </w:p>
    <w:p w14:paraId="49BB0978" w14:textId="20C61A44" w:rsidR="000168DE" w:rsidRDefault="000168DE" w:rsidP="0016216D">
      <w:pPr>
        <w:rPr>
          <w:rFonts w:ascii="Arial" w:hAnsi="Arial" w:cs="Arial"/>
          <w:b/>
          <w:bCs/>
          <w:sz w:val="22"/>
          <w:szCs w:val="22"/>
        </w:rPr>
      </w:pPr>
    </w:p>
    <w:p w14:paraId="49BB0979" w14:textId="77777777" w:rsidR="0016216D" w:rsidRDefault="000168DE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19 </w:t>
      </w:r>
      <w:r w:rsidR="0016216D">
        <w:rPr>
          <w:rFonts w:ascii="Arial" w:hAnsi="Arial" w:cs="Arial"/>
          <w:b/>
          <w:bCs/>
          <w:sz w:val="22"/>
          <w:szCs w:val="22"/>
        </w:rPr>
        <w:t>Val av revisor</w:t>
      </w:r>
      <w:r>
        <w:rPr>
          <w:rFonts w:ascii="Arial" w:hAnsi="Arial" w:cs="Arial"/>
          <w:b/>
          <w:bCs/>
          <w:sz w:val="22"/>
          <w:szCs w:val="22"/>
        </w:rPr>
        <w:t>/er och suppleant</w:t>
      </w:r>
    </w:p>
    <w:p w14:paraId="49BB097A" w14:textId="5E6A5C4C" w:rsidR="0016216D" w:rsidRDefault="008452C2" w:rsidP="0016216D">
      <w:r>
        <w:lastRenderedPageBreak/>
        <w:t>Föreningss</w:t>
      </w:r>
      <w:r w:rsidR="003D28A7">
        <w:t>tämman väljer Margareta Rååd</w:t>
      </w:r>
      <w:r w:rsidR="0016216D" w:rsidRPr="00590F6E">
        <w:t xml:space="preserve"> till revisor och som suppleant</w:t>
      </w:r>
      <w:r w:rsidR="003D28A7">
        <w:t xml:space="preserve"> Inger Wallberg</w:t>
      </w:r>
      <w:r w:rsidR="0016216D">
        <w:rPr>
          <w:rFonts w:ascii="Arial" w:hAnsi="Arial" w:cs="Arial"/>
          <w:b/>
          <w:bCs/>
          <w:sz w:val="22"/>
          <w:szCs w:val="22"/>
        </w:rPr>
        <w:t xml:space="preserve"> </w:t>
      </w:r>
      <w:r w:rsidR="0016216D">
        <w:t>för tiden intill dess nästa ordinarie föreningsstämma hållits.</w:t>
      </w:r>
    </w:p>
    <w:p w14:paraId="49BB097B" w14:textId="35DE5288" w:rsidR="0016216D" w:rsidRDefault="0016216D" w:rsidP="0016216D">
      <w:pPr>
        <w:rPr>
          <w:rFonts w:ascii="Arial" w:hAnsi="Arial" w:cs="Arial"/>
          <w:b/>
          <w:bCs/>
          <w:sz w:val="22"/>
          <w:szCs w:val="22"/>
        </w:rPr>
      </w:pPr>
    </w:p>
    <w:p w14:paraId="49BB097C" w14:textId="77777777" w:rsidR="000168DE" w:rsidRDefault="000168DE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20 Beslut om antal ledamöter i valberedningen</w:t>
      </w:r>
    </w:p>
    <w:p w14:paraId="49BB097D" w14:textId="5EC19DCB" w:rsidR="00A12C8C" w:rsidRDefault="00A12C8C" w:rsidP="0016216D">
      <w:r w:rsidRPr="00590F6E">
        <w:t>Stämm</w:t>
      </w:r>
      <w:r>
        <w:t>an beslutar att antalet ledamöt</w:t>
      </w:r>
      <w:r w:rsidR="003D28A7">
        <w:t xml:space="preserve">er i valberedning ska vara 2 </w:t>
      </w:r>
      <w:r>
        <w:t>stycken.</w:t>
      </w:r>
    </w:p>
    <w:p w14:paraId="49BB097E" w14:textId="0624EA2B" w:rsidR="000168DE" w:rsidRDefault="000168DE" w:rsidP="0016216D">
      <w:pPr>
        <w:rPr>
          <w:rFonts w:ascii="Arial" w:hAnsi="Arial" w:cs="Arial"/>
          <w:b/>
          <w:bCs/>
          <w:sz w:val="22"/>
          <w:szCs w:val="22"/>
        </w:rPr>
      </w:pPr>
    </w:p>
    <w:p w14:paraId="49BB097F" w14:textId="77777777" w:rsidR="0016216D" w:rsidRDefault="000168DE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21</w:t>
      </w:r>
      <w:r w:rsidR="0016216D" w:rsidRPr="00F006AF">
        <w:rPr>
          <w:rFonts w:ascii="Arial" w:hAnsi="Arial" w:cs="Arial"/>
          <w:b/>
          <w:bCs/>
          <w:sz w:val="22"/>
          <w:szCs w:val="22"/>
        </w:rPr>
        <w:t xml:space="preserve"> </w:t>
      </w:r>
      <w:r w:rsidR="0016216D">
        <w:rPr>
          <w:rFonts w:ascii="Arial" w:hAnsi="Arial" w:cs="Arial"/>
          <w:b/>
          <w:bCs/>
          <w:sz w:val="22"/>
          <w:szCs w:val="22"/>
        </w:rPr>
        <w:t>Val av valberedning</w:t>
      </w:r>
      <w:r w:rsidR="00BC6980">
        <w:rPr>
          <w:rFonts w:ascii="Arial" w:hAnsi="Arial" w:cs="Arial"/>
          <w:b/>
          <w:bCs/>
          <w:sz w:val="22"/>
          <w:szCs w:val="22"/>
        </w:rPr>
        <w:t>, en ledamot utses till valberedningens ordförande</w:t>
      </w:r>
    </w:p>
    <w:p w14:paraId="49BB0980" w14:textId="4B6CB018" w:rsidR="0016216D" w:rsidRDefault="0016216D" w:rsidP="0016216D">
      <w:r w:rsidRPr="00590F6E">
        <w:t>Stämman välje</w:t>
      </w:r>
      <w:r>
        <w:t xml:space="preserve">r </w:t>
      </w:r>
      <w:r w:rsidR="003D28A7">
        <w:t>Andreas Hjalmarsson</w:t>
      </w:r>
      <w:r>
        <w:t xml:space="preserve"> och </w:t>
      </w:r>
      <w:r w:rsidR="003D28A7">
        <w:t>Annika Plantin</w:t>
      </w:r>
      <w:r w:rsidRPr="00590F6E">
        <w:t xml:space="preserve"> att</w:t>
      </w:r>
      <w:r>
        <w:t xml:space="preserve"> utgöra valberedning till nästa föreningsstämma.</w:t>
      </w:r>
    </w:p>
    <w:p w14:paraId="49BB0981" w14:textId="6DF9F2C0" w:rsidR="00BC6980" w:rsidRDefault="00BC6980" w:rsidP="0016216D">
      <w:r>
        <w:t>Till valberednin</w:t>
      </w:r>
      <w:r w:rsidR="00AA6477">
        <w:t xml:space="preserve">gens ordförande väljer </w:t>
      </w:r>
      <w:r w:rsidR="003D28A7">
        <w:t>stämman Andreas Hjalmarsson</w:t>
      </w:r>
      <w:r>
        <w:t>.</w:t>
      </w:r>
    </w:p>
    <w:p w14:paraId="49BB0982" w14:textId="1197D995" w:rsidR="0016216D" w:rsidRDefault="0016216D" w:rsidP="0016216D">
      <w:pPr>
        <w:rPr>
          <w:rFonts w:ascii="Arial" w:hAnsi="Arial" w:cs="Arial"/>
          <w:b/>
          <w:bCs/>
          <w:sz w:val="22"/>
          <w:szCs w:val="22"/>
        </w:rPr>
      </w:pPr>
    </w:p>
    <w:p w14:paraId="49BB0984" w14:textId="32ECD840" w:rsidR="0016216D" w:rsidRPr="00195A87" w:rsidRDefault="00BC6980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22</w:t>
      </w:r>
      <w:r w:rsidR="0016216D" w:rsidRPr="00F006A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="0016216D">
        <w:rPr>
          <w:rFonts w:ascii="Arial" w:hAnsi="Arial" w:cs="Arial"/>
          <w:b/>
          <w:bCs/>
          <w:sz w:val="22"/>
          <w:szCs w:val="22"/>
        </w:rPr>
        <w:t xml:space="preserve">al av fullmäktige </w:t>
      </w:r>
      <w:r>
        <w:rPr>
          <w:rFonts w:ascii="Arial" w:hAnsi="Arial" w:cs="Arial"/>
          <w:b/>
          <w:bCs/>
          <w:sz w:val="22"/>
          <w:szCs w:val="22"/>
        </w:rPr>
        <w:t>och ersättare samt övriga representanter till HSB</w:t>
      </w:r>
    </w:p>
    <w:p w14:paraId="49BB0985" w14:textId="77777777" w:rsidR="0016216D" w:rsidRDefault="0016216D" w:rsidP="0016216D"/>
    <w:p w14:paraId="4B0E772F" w14:textId="3F235A71" w:rsidR="003D28A7" w:rsidRPr="00456FF3" w:rsidRDefault="008452C2" w:rsidP="0016216D">
      <w:r>
        <w:t>Föreningss</w:t>
      </w:r>
      <w:r w:rsidR="0016216D">
        <w:t xml:space="preserve">tämman väljer </w:t>
      </w:r>
      <w:r w:rsidR="003D28A7">
        <w:t xml:space="preserve">Gunnel Meyer </w:t>
      </w:r>
      <w:r w:rsidR="0016216D">
        <w:t xml:space="preserve">som föreningens representant till fullmäktige intill dess nästa ordinarie stämma hållits, med </w:t>
      </w:r>
      <w:r w:rsidR="003D28A7">
        <w:t>Erna Jangenfelt</w:t>
      </w:r>
      <w:r w:rsidR="0016216D">
        <w:t xml:space="preserve"> som suppleant för samma tid.</w:t>
      </w:r>
    </w:p>
    <w:p w14:paraId="49BB0987" w14:textId="77777777" w:rsidR="0016216D" w:rsidRDefault="0016216D" w:rsidP="0016216D">
      <w:pPr>
        <w:rPr>
          <w:rFonts w:ascii="Arial" w:hAnsi="Arial" w:cs="Arial"/>
          <w:b/>
          <w:bCs/>
          <w:sz w:val="22"/>
          <w:szCs w:val="22"/>
        </w:rPr>
      </w:pPr>
    </w:p>
    <w:p w14:paraId="49BB0988" w14:textId="405A2E59" w:rsidR="0016216D" w:rsidRDefault="0016216D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 w:rsidR="00BC6980">
        <w:rPr>
          <w:rFonts w:ascii="Arial" w:hAnsi="Arial" w:cs="Arial"/>
          <w:b/>
          <w:bCs/>
          <w:sz w:val="22"/>
          <w:szCs w:val="22"/>
        </w:rPr>
        <w:t>23</w:t>
      </w:r>
      <w:r w:rsidRPr="00F006AF">
        <w:rPr>
          <w:rFonts w:ascii="Arial" w:hAnsi="Arial" w:cs="Arial"/>
          <w:b/>
          <w:bCs/>
          <w:sz w:val="22"/>
          <w:szCs w:val="22"/>
        </w:rPr>
        <w:t xml:space="preserve"> </w:t>
      </w:r>
      <w:r w:rsidR="00BC6980">
        <w:rPr>
          <w:rFonts w:ascii="Arial" w:hAnsi="Arial" w:cs="Arial"/>
          <w:b/>
          <w:bCs/>
          <w:sz w:val="22"/>
          <w:szCs w:val="22"/>
        </w:rPr>
        <w:t>Av styrelsen till föreningsstämman hänskjutna frågor och av medlemmarna anmälda ärenden som angivits i kallelsen</w:t>
      </w:r>
    </w:p>
    <w:p w14:paraId="5EB0D682" w14:textId="77777777" w:rsidR="00456FF3" w:rsidRDefault="00456FF3" w:rsidP="0016216D">
      <w:pPr>
        <w:rPr>
          <w:rFonts w:ascii="Arial" w:hAnsi="Arial" w:cs="Arial"/>
          <w:b/>
          <w:bCs/>
          <w:sz w:val="22"/>
          <w:szCs w:val="22"/>
        </w:rPr>
      </w:pPr>
    </w:p>
    <w:p w14:paraId="49BB098B" w14:textId="323E6578" w:rsidR="00C32F7B" w:rsidRDefault="003D28A7" w:rsidP="00C32F7B">
      <w:r>
        <w:t>Inga frågor anmälda</w:t>
      </w:r>
      <w:r w:rsidR="00AF7C84">
        <w:t>.</w:t>
      </w:r>
    </w:p>
    <w:p w14:paraId="49BB098D" w14:textId="225B2227" w:rsidR="0016216D" w:rsidRDefault="0016216D" w:rsidP="0016216D">
      <w:pPr>
        <w:rPr>
          <w:rFonts w:ascii="Arial" w:hAnsi="Arial" w:cs="Arial"/>
          <w:b/>
          <w:bCs/>
          <w:sz w:val="22"/>
          <w:szCs w:val="22"/>
        </w:rPr>
      </w:pPr>
    </w:p>
    <w:p w14:paraId="49BB098E" w14:textId="77777777" w:rsidR="0016216D" w:rsidRPr="00F006AF" w:rsidRDefault="0016216D" w:rsidP="0016216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 w:rsidR="00BC6980">
        <w:rPr>
          <w:rFonts w:ascii="Arial" w:hAnsi="Arial" w:cs="Arial"/>
          <w:b/>
          <w:bCs/>
          <w:sz w:val="22"/>
          <w:szCs w:val="22"/>
        </w:rPr>
        <w:t>24</w:t>
      </w:r>
      <w:r w:rsidRPr="00F006AF">
        <w:rPr>
          <w:rFonts w:ascii="Arial" w:hAnsi="Arial" w:cs="Arial"/>
          <w:b/>
          <w:bCs/>
          <w:sz w:val="22"/>
          <w:szCs w:val="22"/>
        </w:rPr>
        <w:t xml:space="preserve"> </w:t>
      </w:r>
      <w:r w:rsidR="00BC6980">
        <w:rPr>
          <w:rFonts w:ascii="Arial" w:hAnsi="Arial" w:cs="Arial"/>
          <w:b/>
          <w:bCs/>
          <w:sz w:val="22"/>
          <w:szCs w:val="22"/>
        </w:rPr>
        <w:t>Föreningsstämmans a</w:t>
      </w:r>
      <w:r>
        <w:rPr>
          <w:rFonts w:ascii="Arial" w:hAnsi="Arial" w:cs="Arial"/>
          <w:b/>
          <w:bCs/>
          <w:sz w:val="22"/>
          <w:szCs w:val="22"/>
        </w:rPr>
        <w:t>vslut</w:t>
      </w:r>
      <w:r w:rsidR="00BC6980">
        <w:rPr>
          <w:rFonts w:ascii="Arial" w:hAnsi="Arial" w:cs="Arial"/>
          <w:b/>
          <w:bCs/>
          <w:sz w:val="22"/>
          <w:szCs w:val="22"/>
        </w:rPr>
        <w:t>ande</w:t>
      </w:r>
    </w:p>
    <w:p w14:paraId="49BB098F" w14:textId="2940CEBD" w:rsidR="0016216D" w:rsidRPr="00805A52" w:rsidRDefault="00BC6980" w:rsidP="0016216D">
      <w:r>
        <w:t>Stämmoo</w:t>
      </w:r>
      <w:r w:rsidR="0016216D" w:rsidRPr="00805A52">
        <w:t>rdförande</w:t>
      </w:r>
      <w:r w:rsidR="0016216D">
        <w:t>n</w:t>
      </w:r>
      <w:r w:rsidR="007921EF">
        <w:t xml:space="preserve"> Göran Lu</w:t>
      </w:r>
      <w:r w:rsidR="003D28A7">
        <w:t xml:space="preserve">ndh </w:t>
      </w:r>
      <w:r w:rsidR="0016216D">
        <w:t xml:space="preserve"> förklarar föreningsstämman avslutad.</w:t>
      </w:r>
    </w:p>
    <w:p w14:paraId="49BB0993" w14:textId="115FFDB8" w:rsidR="00107EF3" w:rsidRDefault="00107EF3" w:rsidP="0016216D"/>
    <w:p w14:paraId="57731888" w14:textId="77777777" w:rsidR="003D28A7" w:rsidRPr="000841CC" w:rsidRDefault="003D28A7" w:rsidP="0016216D">
      <w:r w:rsidRPr="000841CC">
        <w:t>Vid protokollet</w:t>
      </w:r>
      <w:r w:rsidRPr="000841CC">
        <w:tab/>
      </w:r>
      <w:r w:rsidRPr="000841CC">
        <w:tab/>
      </w:r>
      <w:r w:rsidRPr="000841CC">
        <w:tab/>
      </w:r>
      <w:r w:rsidRPr="000841CC">
        <w:tab/>
      </w:r>
      <w:r w:rsidRPr="000841CC">
        <w:tab/>
      </w:r>
      <w:r w:rsidRPr="000841CC">
        <w:tab/>
      </w:r>
    </w:p>
    <w:p w14:paraId="49BB0994" w14:textId="1A981D88" w:rsidR="0016216D" w:rsidRPr="005373A4" w:rsidRDefault="003D28A7" w:rsidP="0016216D">
      <w:r>
        <w:t>Håkan Steen</w:t>
      </w:r>
      <w:r>
        <w:tab/>
      </w:r>
    </w:p>
    <w:p w14:paraId="49BB0995" w14:textId="77777777" w:rsidR="0016216D" w:rsidRPr="005373A4" w:rsidRDefault="0016216D" w:rsidP="0016216D"/>
    <w:p w14:paraId="49BB0996" w14:textId="20360D64" w:rsidR="0016216D" w:rsidRPr="005373A4" w:rsidRDefault="00342D3C" w:rsidP="0016216D">
      <w:r>
        <w:t>------------------------------------------------</w:t>
      </w:r>
      <w:r w:rsidR="003D28A7">
        <w:t xml:space="preserve">      </w:t>
      </w:r>
      <w:r w:rsidR="0016216D">
        <w:br/>
        <w:t>Protokollförare</w:t>
      </w:r>
    </w:p>
    <w:p w14:paraId="49BB0999" w14:textId="3CF552F0" w:rsidR="00107EF3" w:rsidRDefault="00107EF3" w:rsidP="0016216D"/>
    <w:p w14:paraId="49BB099A" w14:textId="77777777" w:rsidR="0016216D" w:rsidRPr="005373A4" w:rsidRDefault="0016216D" w:rsidP="0016216D">
      <w:r w:rsidRPr="005373A4">
        <w:t>Justeras</w:t>
      </w:r>
    </w:p>
    <w:p w14:paraId="49BB099B" w14:textId="1F7BBBB0" w:rsidR="0016216D" w:rsidRDefault="003D28A7" w:rsidP="0016216D">
      <w:r>
        <w:t>Göran Lundh</w:t>
      </w:r>
    </w:p>
    <w:p w14:paraId="68DC07BB" w14:textId="77777777" w:rsidR="003D28A7" w:rsidRPr="005373A4" w:rsidRDefault="003D28A7" w:rsidP="0016216D"/>
    <w:p w14:paraId="49BB099C" w14:textId="0152A996" w:rsidR="009C508A" w:rsidRDefault="00342D3C" w:rsidP="0016216D">
      <w:r>
        <w:t>------------------------------------------------</w:t>
      </w:r>
      <w:r w:rsidR="0016216D">
        <w:t xml:space="preserve">           </w:t>
      </w:r>
    </w:p>
    <w:p w14:paraId="44D62DA3" w14:textId="77777777" w:rsidR="003D28A7" w:rsidRDefault="0016216D" w:rsidP="0016216D">
      <w:r>
        <w:t xml:space="preserve">Ordförande </w:t>
      </w:r>
    </w:p>
    <w:p w14:paraId="49BB099F" w14:textId="3DD71F96" w:rsidR="009C508A" w:rsidRPr="005373A4" w:rsidRDefault="0016216D" w:rsidP="009C508A">
      <w:r>
        <w:t xml:space="preserve">                                    </w:t>
      </w:r>
    </w:p>
    <w:p w14:paraId="5A5B3429" w14:textId="6DDED134" w:rsidR="003D28A7" w:rsidRDefault="009C508A" w:rsidP="0016216D">
      <w:r>
        <w:t>Justerare</w:t>
      </w:r>
      <w:r w:rsidR="00342D3C">
        <w:t xml:space="preserve">                                                               Justerare</w:t>
      </w:r>
    </w:p>
    <w:p w14:paraId="49BB09A0" w14:textId="1DE946C8" w:rsidR="009C508A" w:rsidRDefault="009C508A" w:rsidP="0016216D">
      <w:r>
        <w:tab/>
      </w:r>
      <w:r>
        <w:tab/>
      </w:r>
      <w:r>
        <w:tab/>
      </w:r>
    </w:p>
    <w:p w14:paraId="328506B6" w14:textId="635CCC7B" w:rsidR="003D28A7" w:rsidRDefault="00E04003" w:rsidP="0016216D">
      <w:r>
        <w:t>Kla</w:t>
      </w:r>
      <w:r w:rsidR="00342D3C">
        <w:t>s Wadegård                                                   Ing</w:t>
      </w:r>
      <w:r w:rsidR="00AF7C84">
        <w:t>em</w:t>
      </w:r>
      <w:r w:rsidR="00342D3C">
        <w:t>ar Larsson</w:t>
      </w:r>
    </w:p>
    <w:p w14:paraId="09841A2C" w14:textId="5AD15FF4" w:rsidR="00342D3C" w:rsidRDefault="00342D3C" w:rsidP="0016216D"/>
    <w:p w14:paraId="2D5B0D07" w14:textId="1F39AB41" w:rsidR="00342D3C" w:rsidRPr="005373A4" w:rsidRDefault="00342D3C" w:rsidP="0016216D">
      <w:r>
        <w:t>---------------------------------------                             ---------------------------------------------</w:t>
      </w:r>
    </w:p>
    <w:p w14:paraId="49BB09A1" w14:textId="77777777" w:rsidR="0016216D" w:rsidRDefault="0016216D">
      <w:pPr>
        <w:pStyle w:val="Deltagare"/>
        <w:tabs>
          <w:tab w:val="clear" w:pos="2552"/>
        </w:tabs>
        <w:rPr>
          <w:b/>
          <w:bCs/>
        </w:rPr>
      </w:pPr>
    </w:p>
    <w:sectPr w:rsidR="0016216D" w:rsidSect="00DE1C12">
      <w:headerReference w:type="default" r:id="rId10"/>
      <w:footerReference w:type="default" r:id="rId11"/>
      <w:pgSz w:w="11906" w:h="16838" w:code="9"/>
      <w:pgMar w:top="1382" w:right="567" w:bottom="1418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B09A4" w14:textId="77777777" w:rsidR="00773B43" w:rsidRDefault="00773B43">
      <w:r>
        <w:separator/>
      </w:r>
    </w:p>
  </w:endnote>
  <w:endnote w:type="continuationSeparator" w:id="0">
    <w:p w14:paraId="49BB09A5" w14:textId="77777777" w:rsidR="00773B43" w:rsidRDefault="0077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1984"/>
      <w:gridCol w:w="2586"/>
      <w:gridCol w:w="3651"/>
    </w:tblGrid>
    <w:tr w:rsidR="00ED10C5" w14:paraId="49BB09AD" w14:textId="77777777">
      <w:trPr>
        <w:trHeight w:hRule="exact" w:val="227"/>
      </w:trPr>
      <w:tc>
        <w:tcPr>
          <w:tcW w:w="205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9BB09A9" w14:textId="77777777" w:rsidR="00ED10C5" w:rsidRDefault="00ED10C5">
          <w:pPr>
            <w:pStyle w:val="Sidfot"/>
          </w:pPr>
          <w:r>
            <w:t>Justerandes signatur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9BB09AA" w14:textId="77777777" w:rsidR="00ED10C5" w:rsidRDefault="00ED10C5">
          <w:pPr>
            <w:pStyle w:val="Sidfot"/>
          </w:pPr>
        </w:p>
      </w:tc>
      <w:tc>
        <w:tcPr>
          <w:tcW w:w="2586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49BB09AB" w14:textId="77777777" w:rsidR="00ED10C5" w:rsidRDefault="00ED10C5">
          <w:pPr>
            <w:pStyle w:val="Sidfot"/>
          </w:pPr>
        </w:p>
      </w:tc>
      <w:tc>
        <w:tcPr>
          <w:tcW w:w="36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14:paraId="49BB09AC" w14:textId="77777777" w:rsidR="00ED10C5" w:rsidRDefault="00ED10C5">
          <w:pPr>
            <w:pStyle w:val="Sidfot"/>
          </w:pPr>
          <w:r>
            <w:t>Utdragsbestyrkande</w:t>
          </w:r>
        </w:p>
      </w:tc>
    </w:tr>
    <w:tr w:rsidR="00ED10C5" w14:paraId="49BB09B3" w14:textId="77777777">
      <w:trPr>
        <w:cantSplit/>
        <w:trHeight w:val="567"/>
      </w:trPr>
      <w:tc>
        <w:tcPr>
          <w:tcW w:w="2055" w:type="dxa"/>
          <w:tcBorders>
            <w:top w:val="nil"/>
            <w:left w:val="nil"/>
            <w:bottom w:val="nil"/>
          </w:tcBorders>
        </w:tcPr>
        <w:p w14:paraId="49BB09AE" w14:textId="77777777" w:rsidR="00ED10C5" w:rsidRDefault="00ED10C5">
          <w:pPr>
            <w:pStyle w:val="Sidfot"/>
          </w:pPr>
        </w:p>
      </w:tc>
      <w:tc>
        <w:tcPr>
          <w:tcW w:w="1984" w:type="dxa"/>
          <w:tcBorders>
            <w:top w:val="nil"/>
            <w:bottom w:val="nil"/>
          </w:tcBorders>
        </w:tcPr>
        <w:p w14:paraId="49BB09AF" w14:textId="77777777" w:rsidR="00ED10C5" w:rsidRDefault="00ED10C5">
          <w:pPr>
            <w:pStyle w:val="Sidfot"/>
          </w:pPr>
        </w:p>
      </w:tc>
      <w:tc>
        <w:tcPr>
          <w:tcW w:w="2586" w:type="dxa"/>
          <w:tcBorders>
            <w:top w:val="nil"/>
            <w:bottom w:val="nil"/>
          </w:tcBorders>
        </w:tcPr>
        <w:p w14:paraId="49BB09B0" w14:textId="77777777" w:rsidR="00ED10C5" w:rsidRDefault="00ED10C5">
          <w:pPr>
            <w:pStyle w:val="Sidfot"/>
          </w:pPr>
        </w:p>
      </w:tc>
      <w:tc>
        <w:tcPr>
          <w:tcW w:w="3651" w:type="dxa"/>
          <w:tcBorders>
            <w:top w:val="nil"/>
            <w:bottom w:val="nil"/>
            <w:right w:val="nil"/>
          </w:tcBorders>
        </w:tcPr>
        <w:p w14:paraId="49BB09B1" w14:textId="77777777" w:rsidR="00ED10C5" w:rsidRDefault="00ED10C5">
          <w:pPr>
            <w:pStyle w:val="Sidfot"/>
          </w:pPr>
        </w:p>
        <w:p w14:paraId="49BB09B2" w14:textId="77777777" w:rsidR="00ED10C5" w:rsidRDefault="00ED10C5">
          <w:pPr>
            <w:jc w:val="center"/>
          </w:pPr>
        </w:p>
      </w:tc>
    </w:tr>
  </w:tbl>
  <w:p w14:paraId="49BB09B4" w14:textId="77777777" w:rsidR="00ED10C5" w:rsidRDefault="00ED10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B09A2" w14:textId="77777777" w:rsidR="00773B43" w:rsidRDefault="00773B43">
      <w:r>
        <w:separator/>
      </w:r>
    </w:p>
  </w:footnote>
  <w:footnote w:type="continuationSeparator" w:id="0">
    <w:p w14:paraId="49BB09A3" w14:textId="77777777" w:rsidR="00773B43" w:rsidRDefault="0077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09A6" w14:textId="77777777" w:rsidR="00ED10C5" w:rsidRDefault="0016216D">
    <w:pPr>
      <w:pStyle w:val="Sidhuvud"/>
      <w:tabs>
        <w:tab w:val="clear" w:pos="4536"/>
        <w:tab w:val="clear" w:pos="9072"/>
        <w:tab w:val="center" w:pos="5103"/>
        <w:tab w:val="right" w:pos="9923"/>
      </w:tabs>
    </w:pPr>
    <w:r>
      <w:rPr>
        <w:noProof/>
        <w:sz w:val="28"/>
      </w:rPr>
      <w:drawing>
        <wp:inline distT="0" distB="0" distL="0" distR="0" wp14:anchorId="49BB09B5" wp14:editId="49BB09B6">
          <wp:extent cx="762000" cy="552450"/>
          <wp:effectExtent l="19050" t="0" r="0" b="0"/>
          <wp:docPr id="1" name="Bild 1" descr="Logo_devis_bl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evis_bla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D10C5">
      <w:tab/>
    </w:r>
  </w:p>
  <w:p w14:paraId="49BB09A7" w14:textId="2023C036" w:rsidR="00ED10C5" w:rsidRPr="00DE1C12" w:rsidRDefault="00ED10C5" w:rsidP="00FF4DA8">
    <w:pPr>
      <w:pStyle w:val="Sidhuvud"/>
      <w:tabs>
        <w:tab w:val="clear" w:pos="4536"/>
        <w:tab w:val="clear" w:pos="9072"/>
        <w:tab w:val="center" w:pos="5103"/>
        <w:tab w:val="right" w:pos="9923"/>
      </w:tabs>
    </w:pPr>
    <w:r>
      <w:tab/>
    </w:r>
    <w:r>
      <w:rPr>
        <w:rFonts w:ascii="Arial" w:hAnsi="Arial" w:cs="Arial"/>
        <w:b/>
        <w:bCs/>
        <w:sz w:val="28"/>
      </w:rPr>
      <w:t>PROTOKOLL</w:t>
    </w:r>
    <w:r w:rsidR="00BB0E81">
      <w:rPr>
        <w:rFonts w:ascii="Arial" w:hAnsi="Arial" w:cs="Arial"/>
        <w:b/>
        <w:bCs/>
        <w:sz w:val="28"/>
      </w:rPr>
      <w:t xml:space="preserve"> FÖRENINGSSTÄMMA</w:t>
    </w:r>
    <w:r>
      <w:rPr>
        <w:rFonts w:ascii="Arial" w:hAnsi="Arial" w:cs="Arial"/>
        <w:b/>
        <w:bCs/>
      </w:rPr>
      <w:tab/>
    </w:r>
    <w:r>
      <w:t xml:space="preserve">Sid </w:t>
    </w:r>
    <w:r w:rsidR="00546245">
      <w:fldChar w:fldCharType="begin"/>
    </w:r>
    <w:r w:rsidR="00546245">
      <w:instrText xml:space="preserve"> PAGE  \* MERGEFORMAT </w:instrText>
    </w:r>
    <w:r w:rsidR="00546245">
      <w:fldChar w:fldCharType="separate"/>
    </w:r>
    <w:r w:rsidR="006D43E1">
      <w:rPr>
        <w:noProof/>
      </w:rPr>
      <w:t>1</w:t>
    </w:r>
    <w:r w:rsidR="00546245">
      <w:rPr>
        <w:noProof/>
      </w:rPr>
      <w:fldChar w:fldCharType="end"/>
    </w:r>
    <w:r>
      <w:t xml:space="preserve"> (</w:t>
    </w:r>
    <w:fldSimple w:instr=" SECTIONPAGES  \* MERGEFORMAT ">
      <w:r w:rsidR="006D43E1">
        <w:rPr>
          <w:noProof/>
        </w:rPr>
        <w:t>3</w:t>
      </w:r>
    </w:fldSimple>
    <w:r>
      <w:t>)</w:t>
    </w:r>
  </w:p>
  <w:p w14:paraId="49BB09A8" w14:textId="77777777" w:rsidR="00ED10C5" w:rsidRDefault="00ED10C5">
    <w:pPr>
      <w:pStyle w:val="Sidhuvud"/>
      <w:pBdr>
        <w:bottom w:val="single" w:sz="4" w:space="1" w:color="auto"/>
      </w:pBdr>
      <w:tabs>
        <w:tab w:val="clear" w:pos="4536"/>
        <w:tab w:val="clear" w:pos="9072"/>
        <w:tab w:val="left" w:pos="5670"/>
        <w:tab w:val="right" w:pos="9923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66CD"/>
    <w:multiLevelType w:val="hybridMultilevel"/>
    <w:tmpl w:val="2FDC630A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43"/>
    <w:rsid w:val="000168DE"/>
    <w:rsid w:val="000841CC"/>
    <w:rsid w:val="00107EF3"/>
    <w:rsid w:val="0015025A"/>
    <w:rsid w:val="0016216D"/>
    <w:rsid w:val="00194FA9"/>
    <w:rsid w:val="00195A87"/>
    <w:rsid w:val="00244999"/>
    <w:rsid w:val="002A549E"/>
    <w:rsid w:val="002C7E18"/>
    <w:rsid w:val="002E1BA6"/>
    <w:rsid w:val="0034073A"/>
    <w:rsid w:val="00342D3C"/>
    <w:rsid w:val="00363ABB"/>
    <w:rsid w:val="00384741"/>
    <w:rsid w:val="003C4860"/>
    <w:rsid w:val="003D28A7"/>
    <w:rsid w:val="00456FF3"/>
    <w:rsid w:val="004C4CA2"/>
    <w:rsid w:val="005373A4"/>
    <w:rsid w:val="00546245"/>
    <w:rsid w:val="005736AA"/>
    <w:rsid w:val="005A5550"/>
    <w:rsid w:val="005D00C8"/>
    <w:rsid w:val="00695C88"/>
    <w:rsid w:val="006961BB"/>
    <w:rsid w:val="006B465E"/>
    <w:rsid w:val="006D2211"/>
    <w:rsid w:val="006D43E1"/>
    <w:rsid w:val="00773B43"/>
    <w:rsid w:val="0078723D"/>
    <w:rsid w:val="007921EF"/>
    <w:rsid w:val="008452C2"/>
    <w:rsid w:val="009037C1"/>
    <w:rsid w:val="00977924"/>
    <w:rsid w:val="009A52E6"/>
    <w:rsid w:val="009A6547"/>
    <w:rsid w:val="009C508A"/>
    <w:rsid w:val="009F1FA7"/>
    <w:rsid w:val="00A12C8C"/>
    <w:rsid w:val="00A231F2"/>
    <w:rsid w:val="00A50B24"/>
    <w:rsid w:val="00A6110B"/>
    <w:rsid w:val="00A663CE"/>
    <w:rsid w:val="00AA6477"/>
    <w:rsid w:val="00AF0927"/>
    <w:rsid w:val="00AF7C84"/>
    <w:rsid w:val="00B02B0F"/>
    <w:rsid w:val="00B72C2B"/>
    <w:rsid w:val="00BB0E81"/>
    <w:rsid w:val="00BC6980"/>
    <w:rsid w:val="00C32F7B"/>
    <w:rsid w:val="00CB18A0"/>
    <w:rsid w:val="00D9061A"/>
    <w:rsid w:val="00DE1C12"/>
    <w:rsid w:val="00E04003"/>
    <w:rsid w:val="00ED10C5"/>
    <w:rsid w:val="00F006AF"/>
    <w:rsid w:val="00F1600B"/>
    <w:rsid w:val="00F1751A"/>
    <w:rsid w:val="00FC4987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9BB0928"/>
  <w15:docId w15:val="{11434C08-5CB3-428F-AD3E-111D0F46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94FA9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94FA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94FA9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styleId="Kommentarsreferens">
    <w:name w:val="annotation reference"/>
    <w:semiHidden/>
    <w:rsid w:val="00194FA9"/>
    <w:rPr>
      <w:sz w:val="16"/>
      <w:szCs w:val="16"/>
    </w:rPr>
  </w:style>
  <w:style w:type="paragraph" w:customStyle="1" w:styleId="Ledrubriker">
    <w:name w:val="Ledrubriker"/>
    <w:basedOn w:val="Normal"/>
    <w:rsid w:val="00194FA9"/>
    <w:pPr>
      <w:spacing w:after="120"/>
    </w:pPr>
    <w:rPr>
      <w:rFonts w:ascii="Arial" w:hAnsi="Arial"/>
      <w:sz w:val="22"/>
    </w:rPr>
  </w:style>
  <w:style w:type="paragraph" w:styleId="Kommentarer">
    <w:name w:val="annotation text"/>
    <w:basedOn w:val="Normal"/>
    <w:semiHidden/>
    <w:rsid w:val="00194FA9"/>
    <w:rPr>
      <w:sz w:val="20"/>
    </w:rPr>
  </w:style>
  <w:style w:type="paragraph" w:styleId="Ballongtext">
    <w:name w:val="Balloon Text"/>
    <w:basedOn w:val="Normal"/>
    <w:semiHidden/>
    <w:rsid w:val="009F1FA7"/>
    <w:rPr>
      <w:rFonts w:ascii="Tahoma" w:hAnsi="Tahoma" w:cs="Tahoma"/>
      <w:sz w:val="16"/>
      <w:szCs w:val="16"/>
    </w:rPr>
  </w:style>
  <w:style w:type="paragraph" w:customStyle="1" w:styleId="Deltagare">
    <w:name w:val="Deltagare"/>
    <w:basedOn w:val="Ledrubriker"/>
    <w:rsid w:val="00194FA9"/>
    <w:pPr>
      <w:tabs>
        <w:tab w:val="left" w:pos="2552"/>
        <w:tab w:val="left" w:pos="2694"/>
      </w:tabs>
      <w:spacing w:after="0"/>
    </w:pPr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qFormat/>
    <w:rsid w:val="00D9061A"/>
    <w:pPr>
      <w:ind w:left="720"/>
      <w:contextualSpacing/>
    </w:pPr>
  </w:style>
  <w:style w:type="paragraph" w:customStyle="1" w:styleId="Default">
    <w:name w:val="Default"/>
    <w:rsid w:val="00CB18A0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tbildning\Kursmaterial\Ordf&#246;rande%20och%20Sekreterare\Mallar%20kallelse%20och%20protokoll\Protokollsmall%20f&#246;reningsst&#228;mm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llar" ma:contentTypeID="0x010100E3CD09E0DC70CE43ABA27C9621FF6A9E0400E19C76777D28814BADE84D525E276BD2" ma:contentTypeVersion="3" ma:contentTypeDescription="" ma:contentTypeScope="" ma:versionID="7ffdbbd140a8562e028fe60f61964603">
  <xsd:schema xmlns:xsd="http://www.w3.org/2001/XMLSchema" xmlns:xs="http://www.w3.org/2001/XMLSchema" xmlns:p="http://schemas.microsoft.com/office/2006/metadata/properties" xmlns:ns2="94987e3e-0a1c-48ef-9008-cbdc0edd76e7" targetNamespace="http://schemas.microsoft.com/office/2006/metadata/properties" ma:root="true" ma:fieldsID="867e2e7b6c41ba89ecc084cb98a6c4fb" ns2:_="">
    <xsd:import namespace="94987e3e-0a1c-48ef-9008-cbdc0edd76e7"/>
    <xsd:element name="properties">
      <xsd:complexType>
        <xsd:sequence>
          <xsd:element name="documentManagement">
            <xsd:complexType>
              <xsd:all>
                <xsd:element ref="ns2:Publiceringsdatum" minOccurs="0"/>
                <xsd:element ref="ns2:Dokumentägare" minOccurs="0"/>
                <xsd:element ref="ns2:VisasForRo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87e3e-0a1c-48ef-9008-cbdc0edd76e7" elementFormDefault="qualified">
    <xsd:import namespace="http://schemas.microsoft.com/office/2006/documentManagement/types"/>
    <xsd:import namespace="http://schemas.microsoft.com/office/infopath/2007/PartnerControls"/>
    <xsd:element name="Publiceringsdatum" ma:index="8" nillable="true" ma:displayName="Publiceringsdatum" ma:format="DateOnly" ma:internalName="Publiceringsdatum">
      <xsd:simpleType>
        <xsd:restriction base="dms:DateTime"/>
      </xsd:simpleType>
    </xsd:element>
    <xsd:element name="Dokumentägare" ma:index="9" nillable="true" ma:displayName="Dokumentägare" ma:list="UserInfo" ma:SharePointGroup="0" ma:internalName="Dokument_x00e4_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isasForRoll" ma:index="10" nillable="true" ma:displayName="VisasForRoll" ma:list="{6a65aa40-5fce-4952-a17f-0f3d4456e6e5}" ma:internalName="VisasForRoll" ma:showField="Title" ma:web="94987e3e-0a1c-48ef-9008-cbdc0edd7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asForRoll xmlns="94987e3e-0a1c-48ef-9008-cbdc0edd76e7">
      <Value>110</Value>
      <Value>111</Value>
      <Value>112</Value>
      <Value>115</Value>
      <Value>117</Value>
      <Value>120</Value>
      <Value>121</Value>
      <Value>124</Value>
      <Value>125</Value>
    </VisasForRoll>
    <Publiceringsdatum xmlns="94987e3e-0a1c-48ef-9008-cbdc0edd76e7" xsi:nil="true"/>
    <Dokumentägare xmlns="94987e3e-0a1c-48ef-9008-cbdc0edd76e7">
      <UserInfo>
        <DisplayName/>
        <AccountId xsi:nil="true"/>
        <AccountType/>
      </UserInfo>
    </Dokumentägare>
  </documentManagement>
</p:properties>
</file>

<file path=customXml/itemProps1.xml><?xml version="1.0" encoding="utf-8"?>
<ds:datastoreItem xmlns:ds="http://schemas.openxmlformats.org/officeDocument/2006/customXml" ds:itemID="{077EF835-8C4F-4872-8AE6-6EECB994A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87e3e-0a1c-48ef-9008-cbdc0edd7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CA017-D8FA-4773-B0D6-9305042B8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3760-AD45-4E67-AB8E-85DF368FBBB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4987e3e-0a1c-48ef-9008-cbdc0edd76e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 föreningsstämma</Template>
  <TotalTime>23</TotalTime>
  <Pages>3</Pages>
  <Words>1003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Nordvästra Götaland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Blomquist</dc:creator>
  <cp:lastModifiedBy>Håkan Steen</cp:lastModifiedBy>
  <cp:revision>8</cp:revision>
  <cp:lastPrinted>2016-05-11T13:01:00Z</cp:lastPrinted>
  <dcterms:created xsi:type="dcterms:W3CDTF">2016-05-10T09:48:00Z</dcterms:created>
  <dcterms:modified xsi:type="dcterms:W3CDTF">2016-05-16T11:10:00Z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Title">
    <vt:lpwstr>Protokollsmall</vt:lpwstr>
  </property>
  <property fmtid="{D5CDD505-2E9C-101B-9397-08002B2CF9AE}" pid="3" name="PubID">
    <vt:lpwstr>16608</vt:lpwstr>
  </property>
  <property fmtid="{D5CDD505-2E9C-101B-9397-08002B2CF9AE}" pid="4" name="PubVersion">
    <vt:lpwstr>1</vt:lpwstr>
  </property>
  <property fmtid="{D5CDD505-2E9C-101B-9397-08002B2CF9AE}" pid="5" name="PubCreatedBy">
    <vt:lpwstr>Andréa Nordensäter</vt:lpwstr>
  </property>
  <property fmtid="{D5CDD505-2E9C-101B-9397-08002B2CF9AE}" pid="6" name="PubApprovedBy">
    <vt:lpwstr>Andréa Nordensäter</vt:lpwstr>
  </property>
  <property fmtid="{D5CDD505-2E9C-101B-9397-08002B2CF9AE}" pid="7" name="PubValidFrom">
    <vt:lpwstr>2013-01-28</vt:lpwstr>
  </property>
  <property fmtid="{D5CDD505-2E9C-101B-9397-08002B2CF9AE}" pid="8" name="ContentTypeId">
    <vt:lpwstr>0x010100E3CD09E0DC70CE43ABA27C9621FF6A9E0400E19C76777D28814BADE84D525E276BD2</vt:lpwstr>
  </property>
</Properties>
</file>