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3C53E" w14:textId="77777777" w:rsidR="0015025A" w:rsidRDefault="0015025A">
      <w:pPr>
        <w:pStyle w:val="Deltagare"/>
        <w:tabs>
          <w:tab w:val="clear" w:pos="2552"/>
          <w:tab w:val="clear" w:pos="2694"/>
        </w:tabs>
        <w:rPr>
          <w:b/>
          <w:bCs/>
        </w:rPr>
      </w:pPr>
      <w:bookmarkStart w:id="0" w:name="_GoBack"/>
      <w:bookmarkEnd w:id="0"/>
    </w:p>
    <w:p w14:paraId="6BF2AC85" w14:textId="77777777" w:rsidR="00D34C61" w:rsidRPr="00E27003" w:rsidRDefault="00D34C61" w:rsidP="00D34C61">
      <w:pPr>
        <w:tabs>
          <w:tab w:val="left" w:pos="2552"/>
          <w:tab w:val="left" w:pos="2694"/>
        </w:tabs>
        <w:rPr>
          <w:b/>
        </w:rPr>
      </w:pPr>
      <w:r>
        <w:rPr>
          <w:rFonts w:ascii="Arial" w:eastAsia="Arial" w:hAnsi="Arial" w:cs="Arial"/>
          <w:b/>
        </w:rPr>
        <w:t>Bostadsrättsfö</w:t>
      </w:r>
      <w:r w:rsidRPr="00D34C61">
        <w:rPr>
          <w:rFonts w:ascii="Arial" w:eastAsia="Arial" w:hAnsi="Arial" w:cs="Arial"/>
          <w:b/>
        </w:rPr>
        <w:t>rening Rovan 2</w:t>
      </w:r>
      <w:r w:rsidRPr="00D34C61">
        <w:rPr>
          <w:rFonts w:ascii="Arial" w:hAnsi="Arial" w:cs="Arial"/>
          <w:b/>
        </w:rPr>
        <w:t xml:space="preserve"> i Skövde</w:t>
      </w:r>
      <w:r w:rsidRPr="00E27003">
        <w:rPr>
          <w:b/>
        </w:rPr>
        <w:t xml:space="preserve"> </w:t>
      </w:r>
    </w:p>
    <w:p w14:paraId="57D151B7" w14:textId="77777777" w:rsidR="00D34C61" w:rsidRPr="00E27003" w:rsidRDefault="00D34C61" w:rsidP="00D34C61">
      <w:pPr>
        <w:tabs>
          <w:tab w:val="left" w:pos="2552"/>
          <w:tab w:val="left" w:pos="2694"/>
        </w:tabs>
        <w:rPr>
          <w:rFonts w:ascii="Arial" w:eastAsia="Arial" w:hAnsi="Arial" w:cs="Arial"/>
        </w:rPr>
      </w:pPr>
    </w:p>
    <w:p w14:paraId="1438CCCC" w14:textId="77777777" w:rsidR="00D34C61" w:rsidRPr="00E27003" w:rsidRDefault="00D34C61" w:rsidP="00D34C61">
      <w:pPr>
        <w:tabs>
          <w:tab w:val="left" w:pos="2552"/>
          <w:tab w:val="left" w:pos="2694"/>
        </w:tabs>
        <w:rPr>
          <w:b/>
        </w:rPr>
      </w:pPr>
      <w:r w:rsidRPr="00E27003">
        <w:rPr>
          <w:rFonts w:ascii="Arial" w:eastAsia="Arial" w:hAnsi="Arial" w:cs="Arial"/>
          <w:b/>
          <w:sz w:val="22"/>
        </w:rPr>
        <w:t>Föreningsstämmans datum, plats och tid</w:t>
      </w:r>
      <w:r w:rsidRPr="00E27003">
        <w:t xml:space="preserve"> </w:t>
      </w:r>
      <w:r w:rsidRPr="00E27003">
        <w:rPr>
          <w:b/>
        </w:rPr>
        <w:t xml:space="preserve">2018-05-14, Kvarterslokalen, 18:00 </w:t>
      </w:r>
    </w:p>
    <w:p w14:paraId="6215767D" w14:textId="77777777" w:rsidR="00D34C61" w:rsidRPr="00E27003" w:rsidRDefault="00D34C61" w:rsidP="00D34C61">
      <w:pPr>
        <w:tabs>
          <w:tab w:val="left" w:pos="2552"/>
        </w:tabs>
        <w:rPr>
          <w:b/>
        </w:rPr>
      </w:pPr>
    </w:p>
    <w:p w14:paraId="6C6F8514" w14:textId="77777777" w:rsidR="00D34C61" w:rsidRPr="00E27003" w:rsidRDefault="00D34C61" w:rsidP="00D34C61">
      <w:r w:rsidRPr="00E27003">
        <w:rPr>
          <w:rFonts w:ascii="Arial" w:eastAsia="Arial" w:hAnsi="Arial" w:cs="Arial"/>
          <w:b/>
          <w:sz w:val="22"/>
        </w:rPr>
        <w:t xml:space="preserve">§ 1 Föreningsstämmans öppnande </w:t>
      </w:r>
    </w:p>
    <w:p w14:paraId="0D515125" w14:textId="77777777" w:rsidR="00D34C61" w:rsidRPr="00E27003" w:rsidRDefault="00D34C61" w:rsidP="00D34C61">
      <w:r w:rsidRPr="00E27003">
        <w:t>Föreningsstämman öppnas av styrelsens ordförande Gunnel Meyer.</w:t>
      </w:r>
    </w:p>
    <w:p w14:paraId="03A2BC1B" w14:textId="77777777" w:rsidR="00D34C61" w:rsidRPr="00E27003" w:rsidRDefault="00D34C61" w:rsidP="00D34C61">
      <w:pPr>
        <w:rPr>
          <w:rFonts w:ascii="Arial" w:eastAsia="Arial" w:hAnsi="Arial" w:cs="Arial"/>
        </w:rPr>
      </w:pPr>
    </w:p>
    <w:p w14:paraId="15170C1D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2 Val av stämmoordförande</w:t>
      </w:r>
    </w:p>
    <w:p w14:paraId="30385FC5" w14:textId="77777777" w:rsidR="00D34C61" w:rsidRPr="00E27003" w:rsidRDefault="00D34C61" w:rsidP="00D34C61">
      <w:r w:rsidRPr="00E27003">
        <w:t>Håkan Steen utses att såsom stämmoordförande leda dagens förhandlingar.</w:t>
      </w:r>
    </w:p>
    <w:p w14:paraId="7DBEDAFC" w14:textId="77777777" w:rsidR="00D34C61" w:rsidRPr="00E27003" w:rsidRDefault="00D34C61" w:rsidP="00D34C61">
      <w:pPr>
        <w:rPr>
          <w:rFonts w:ascii="Arial" w:eastAsia="Arial" w:hAnsi="Arial" w:cs="Arial"/>
        </w:rPr>
      </w:pPr>
    </w:p>
    <w:p w14:paraId="1DE3EE42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3 Anmälan av stämmoordförandens val av protokollförare</w:t>
      </w:r>
    </w:p>
    <w:p w14:paraId="4C38256E" w14:textId="77777777" w:rsidR="00D34C61" w:rsidRPr="00E27003" w:rsidRDefault="00D34C61" w:rsidP="00D34C61">
      <w:r w:rsidRPr="00E27003">
        <w:t>Ordföranden anmäler att Johan Junefjäll har av stämmoordföranden utsetts att föra dagens protokoll.</w:t>
      </w:r>
    </w:p>
    <w:p w14:paraId="2100C36E" w14:textId="77777777" w:rsidR="00D34C61" w:rsidRPr="00E27003" w:rsidRDefault="00D34C61" w:rsidP="00D34C61">
      <w:pPr>
        <w:rPr>
          <w:rFonts w:ascii="Arial" w:eastAsia="Arial" w:hAnsi="Arial" w:cs="Arial"/>
        </w:rPr>
      </w:pPr>
    </w:p>
    <w:p w14:paraId="35561DF7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4 Godkännande av röstlängd (bilaga 1)</w:t>
      </w:r>
    </w:p>
    <w:p w14:paraId="43C85FC0" w14:textId="77777777" w:rsidR="00D34C61" w:rsidRPr="00E27003" w:rsidRDefault="00D34C61" w:rsidP="00D34C61">
      <w:pPr>
        <w:tabs>
          <w:tab w:val="left" w:pos="2552"/>
        </w:tabs>
      </w:pPr>
      <w:r w:rsidRPr="00E27003">
        <w:rPr>
          <w:sz w:val="22"/>
        </w:rPr>
        <w:t>Förteckning upprättas över närvarande medlemmar och representerade bostadsrätter. Förteckningen godkänns gälla som röstlängd för stämman.</w:t>
      </w:r>
    </w:p>
    <w:p w14:paraId="790E2C7A" w14:textId="77777777" w:rsidR="00D34C61" w:rsidRPr="00E27003" w:rsidRDefault="00D34C61" w:rsidP="00D34C61">
      <w:pPr>
        <w:tabs>
          <w:tab w:val="left" w:pos="2552"/>
        </w:tabs>
      </w:pPr>
    </w:p>
    <w:p w14:paraId="2FCD3B75" w14:textId="77777777" w:rsidR="00D34C61" w:rsidRPr="00E27003" w:rsidRDefault="00D34C61" w:rsidP="00D34C61">
      <w:pPr>
        <w:tabs>
          <w:tab w:val="left" w:pos="2552"/>
        </w:tabs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5 Fråga om närvarorätt på föreningsstämma</w:t>
      </w:r>
    </w:p>
    <w:p w14:paraId="6F6ECA26" w14:textId="77777777" w:rsidR="00D34C61" w:rsidRPr="00E27003" w:rsidRDefault="00D34C61" w:rsidP="00D34C61">
      <w:pPr>
        <w:tabs>
          <w:tab w:val="left" w:pos="2552"/>
        </w:tabs>
      </w:pPr>
      <w:r w:rsidRPr="00E27003">
        <w:rPr>
          <w:sz w:val="22"/>
        </w:rPr>
        <w:t>Johanna Jonsson godkändes av stämman</w:t>
      </w:r>
    </w:p>
    <w:p w14:paraId="084DFB0F" w14:textId="77777777" w:rsidR="00D34C61" w:rsidRPr="00E27003" w:rsidRDefault="00D34C61" w:rsidP="00D34C61">
      <w:pPr>
        <w:rPr>
          <w:rFonts w:ascii="Arial" w:eastAsia="Arial" w:hAnsi="Arial" w:cs="Arial"/>
        </w:rPr>
      </w:pPr>
    </w:p>
    <w:p w14:paraId="32A52D9D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6 Godkännande av dagordningen (bilaga 2)</w:t>
      </w:r>
    </w:p>
    <w:p w14:paraId="05D3BE99" w14:textId="77777777" w:rsidR="00D34C61" w:rsidRPr="00E27003" w:rsidRDefault="00D34C61" w:rsidP="00D34C61">
      <w:r w:rsidRPr="00E27003">
        <w:t>Stämman beslutar godkänna dagordningen.</w:t>
      </w:r>
    </w:p>
    <w:p w14:paraId="2743AFE7" w14:textId="77777777" w:rsidR="00D34C61" w:rsidRPr="00E27003" w:rsidRDefault="00D34C61" w:rsidP="00D34C61">
      <w:pPr>
        <w:tabs>
          <w:tab w:val="left" w:pos="540"/>
        </w:tabs>
        <w:rPr>
          <w:rFonts w:ascii="Arial" w:eastAsia="Arial" w:hAnsi="Arial" w:cs="Arial"/>
          <w:b/>
        </w:rPr>
      </w:pPr>
    </w:p>
    <w:p w14:paraId="6ABFECDC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7 Val av två personer att jämte stämmoordföranden justera protokollet</w:t>
      </w:r>
    </w:p>
    <w:p w14:paraId="5FEE99BF" w14:textId="77777777" w:rsidR="00D34C61" w:rsidRPr="00E27003" w:rsidRDefault="002C2188" w:rsidP="00D34C61">
      <w:pPr>
        <w:tabs>
          <w:tab w:val="left" w:pos="540"/>
        </w:tabs>
      </w:pPr>
      <w:r>
        <w:t>Lena Larsson och Lars Vip</w:t>
      </w:r>
      <w:r w:rsidR="00D34C61" w:rsidRPr="00E27003">
        <w:t xml:space="preserve">sjö </w:t>
      </w:r>
      <w:r w:rsidR="00D34C61" w:rsidRPr="00E27003">
        <w:rPr>
          <w:sz w:val="22"/>
        </w:rPr>
        <w:t>utses att jämte ordförande justera dagen protokoll.</w:t>
      </w:r>
    </w:p>
    <w:p w14:paraId="5F8D2ED1" w14:textId="77777777" w:rsidR="00D34C61" w:rsidRPr="00E27003" w:rsidRDefault="00D34C61" w:rsidP="00D34C61">
      <w:pPr>
        <w:rPr>
          <w:rFonts w:ascii="Arial" w:eastAsia="Arial" w:hAnsi="Arial" w:cs="Arial"/>
          <w:b/>
        </w:rPr>
      </w:pPr>
    </w:p>
    <w:p w14:paraId="464A007C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8 Val av minst två rösträknare</w:t>
      </w:r>
    </w:p>
    <w:p w14:paraId="200178DB" w14:textId="77777777" w:rsidR="00D34C61" w:rsidRPr="00E27003" w:rsidRDefault="002C2188" w:rsidP="00D34C61">
      <w:r>
        <w:t>Lena Larsson och Lars Vip</w:t>
      </w:r>
      <w:r w:rsidR="00D34C61" w:rsidRPr="00E27003">
        <w:t xml:space="preserve">sjö </w:t>
      </w:r>
      <w:r w:rsidR="00D34C61" w:rsidRPr="00E27003">
        <w:rPr>
          <w:sz w:val="22"/>
        </w:rPr>
        <w:t>utses att räkna röster om det krävs.</w:t>
      </w:r>
    </w:p>
    <w:p w14:paraId="73861AEF" w14:textId="77777777" w:rsidR="00D34C61" w:rsidRPr="00E27003" w:rsidRDefault="00D34C61" w:rsidP="00D34C61">
      <w:pPr>
        <w:rPr>
          <w:rFonts w:ascii="Arial" w:eastAsia="Arial" w:hAnsi="Arial" w:cs="Arial"/>
          <w:b/>
        </w:rPr>
      </w:pPr>
    </w:p>
    <w:p w14:paraId="7AC4378F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9 Fråga om kallelse skett i behörig ordning</w:t>
      </w:r>
    </w:p>
    <w:p w14:paraId="54946927" w14:textId="77777777" w:rsidR="00D34C61" w:rsidRPr="00E27003" w:rsidRDefault="00D34C61" w:rsidP="00D34C61">
      <w:pPr>
        <w:rPr>
          <w:color w:val="000000"/>
        </w:rPr>
      </w:pPr>
      <w:r w:rsidRPr="00E27003">
        <w:rPr>
          <w:color w:val="000000"/>
        </w:rPr>
        <w:t>Kallelse till samtliga medlemmar utgick den 25 april 2018.</w:t>
      </w:r>
    </w:p>
    <w:p w14:paraId="5C92CEEA" w14:textId="77777777" w:rsidR="00D34C61" w:rsidRPr="00E27003" w:rsidRDefault="00D34C61" w:rsidP="00D34C61">
      <w:pPr>
        <w:rPr>
          <w:color w:val="000000"/>
        </w:rPr>
      </w:pPr>
      <w:r w:rsidRPr="00E27003">
        <w:rPr>
          <w:color w:val="000000"/>
        </w:rPr>
        <w:t>Föreningsstämman förklarades vara i behörig ordning kallad.</w:t>
      </w:r>
    </w:p>
    <w:p w14:paraId="0718C75F" w14:textId="77777777" w:rsidR="00D34C61" w:rsidRPr="00E27003" w:rsidRDefault="00D34C61" w:rsidP="00D34C61">
      <w:pPr>
        <w:rPr>
          <w:rFonts w:ascii="Arial" w:eastAsia="Arial" w:hAnsi="Arial" w:cs="Arial"/>
          <w:b/>
        </w:rPr>
      </w:pPr>
    </w:p>
    <w:p w14:paraId="5CA52B40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10 Genomgång av styrelsens årsredovisning (bilaga 3)</w:t>
      </w:r>
    </w:p>
    <w:p w14:paraId="477928BE" w14:textId="77777777" w:rsidR="00D34C61" w:rsidRPr="00E27003" w:rsidRDefault="00D34C61" w:rsidP="00D34C61">
      <w:r w:rsidRPr="00E27003">
        <w:t xml:space="preserve">Styrelsens årsredovisning med däri intagen resultaträkning för verksamhetsåret 2017-01-01 – 2017-12-31 samt balansräkning per 2017-01-01 -2017-12-31 behandlas genom att Johanna Jonsson föredrar underrubrikerna och vid varje sådan rubrik lämnar ordet fritt. </w:t>
      </w:r>
    </w:p>
    <w:p w14:paraId="0E1CC97C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t>Föreningsstämman beslutar att med godkännande lägga årsredovisningen till handlingarna.</w:t>
      </w:r>
    </w:p>
    <w:p w14:paraId="016A3FF7" w14:textId="77777777" w:rsidR="00D34C61" w:rsidRPr="00E27003" w:rsidRDefault="00D34C61" w:rsidP="00D34C61">
      <w:pPr>
        <w:rPr>
          <w:b/>
        </w:rPr>
      </w:pPr>
      <w:r w:rsidRPr="00E27003">
        <w:rPr>
          <w:rFonts w:ascii="Arial" w:eastAsia="Arial" w:hAnsi="Arial" w:cs="Arial"/>
          <w:b/>
          <w:sz w:val="22"/>
        </w:rPr>
        <w:br/>
        <w:t>§ 11 Genomgång av revisorernas berättelse (bilaga 3)</w:t>
      </w:r>
    </w:p>
    <w:p w14:paraId="642496C2" w14:textId="77777777" w:rsidR="00D34C61" w:rsidRPr="00E27003" w:rsidRDefault="00D34C61" w:rsidP="00D34C61">
      <w:pPr>
        <w:tabs>
          <w:tab w:val="left" w:pos="540"/>
        </w:tabs>
      </w:pPr>
      <w:r w:rsidRPr="00E27003">
        <w:t>Margareta Rååd föredrar revisorernas berättelse över granskningen av förvaltningen och räkenskaperna för verksamhetsåret 2017-01-01 – 2017-12-31</w:t>
      </w:r>
    </w:p>
    <w:p w14:paraId="6AB87AE0" w14:textId="77777777" w:rsidR="00D34C61" w:rsidRPr="00E27003" w:rsidRDefault="00D34C61" w:rsidP="00D34C61">
      <w:pPr>
        <w:tabs>
          <w:tab w:val="left" w:pos="540"/>
        </w:tabs>
      </w:pPr>
      <w:r w:rsidRPr="00E27003">
        <w:t>Föreningsstämman beslutar att med godkännande lägga revisionsberättelsen till handlingarna.</w:t>
      </w:r>
    </w:p>
    <w:p w14:paraId="424EC5FB" w14:textId="77777777" w:rsidR="00D34C61" w:rsidRPr="00E27003" w:rsidRDefault="00D34C61" w:rsidP="00D34C61">
      <w:pPr>
        <w:tabs>
          <w:tab w:val="left" w:pos="540"/>
        </w:tabs>
        <w:rPr>
          <w:i/>
        </w:rPr>
      </w:pPr>
    </w:p>
    <w:p w14:paraId="630E0985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12 Beslut om fastställande av resultaträkning och balansräkning</w:t>
      </w:r>
    </w:p>
    <w:p w14:paraId="2C901D44" w14:textId="77777777" w:rsidR="00D34C61" w:rsidRDefault="00D34C61" w:rsidP="00D34C61">
      <w:r w:rsidRPr="00E27003">
        <w:t>Föreningsstämman fastställer de i årsredovisningen intagna resultat- och balansräkningarna.</w:t>
      </w:r>
    </w:p>
    <w:p w14:paraId="2FBF8D66" w14:textId="77777777" w:rsidR="00D34C61" w:rsidRPr="00E27003" w:rsidRDefault="00D34C61" w:rsidP="00D34C61">
      <w:pPr>
        <w:rPr>
          <w:rFonts w:ascii="Arial" w:eastAsia="Arial" w:hAnsi="Arial" w:cs="Arial"/>
          <w:b/>
        </w:rPr>
      </w:pPr>
    </w:p>
    <w:p w14:paraId="62A057C5" w14:textId="77777777" w:rsidR="00D34C61" w:rsidRDefault="00D34C61" w:rsidP="00D34C61">
      <w:pPr>
        <w:tabs>
          <w:tab w:val="left" w:pos="540"/>
        </w:tabs>
        <w:rPr>
          <w:rFonts w:ascii="Arial" w:eastAsia="Arial" w:hAnsi="Arial" w:cs="Arial"/>
        </w:rPr>
      </w:pPr>
    </w:p>
    <w:p w14:paraId="3C5418FA" w14:textId="77777777" w:rsidR="00FD6CF9" w:rsidRDefault="00FD6CF9" w:rsidP="00D34C61">
      <w:pPr>
        <w:tabs>
          <w:tab w:val="left" w:pos="540"/>
        </w:tabs>
        <w:rPr>
          <w:rFonts w:ascii="Arial" w:eastAsia="Arial" w:hAnsi="Arial" w:cs="Arial"/>
        </w:rPr>
      </w:pPr>
    </w:p>
    <w:p w14:paraId="014F04B1" w14:textId="77777777" w:rsidR="00FD6CF9" w:rsidRPr="00E27003" w:rsidRDefault="00FD6CF9" w:rsidP="00D34C61">
      <w:pPr>
        <w:tabs>
          <w:tab w:val="left" w:pos="540"/>
        </w:tabs>
        <w:rPr>
          <w:rFonts w:ascii="Arial" w:eastAsia="Arial" w:hAnsi="Arial" w:cs="Arial"/>
        </w:rPr>
      </w:pPr>
    </w:p>
    <w:p w14:paraId="4F73B3EC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13 Beslut i anledning av bostadsrättsföreningens vinst eller förlust enligt den fastställda balansräkningen</w:t>
      </w:r>
    </w:p>
    <w:p w14:paraId="24CA325D" w14:textId="77777777" w:rsidR="00D34C61" w:rsidRPr="00E27003" w:rsidRDefault="00D34C61" w:rsidP="00D34C61">
      <w:pPr>
        <w:tabs>
          <w:tab w:val="left" w:pos="540"/>
        </w:tabs>
      </w:pPr>
      <w:r w:rsidRPr="00E27003">
        <w:t>Föreningsstämman beslutar att föreningens disponerade medel per 2017-12-31 fördelas enligt f</w:t>
      </w:r>
      <w:r w:rsidR="006F7C6F">
        <w:t>örslag i balansräkningen</w:t>
      </w:r>
      <w:r w:rsidRPr="00E27003">
        <w:t>.</w:t>
      </w:r>
    </w:p>
    <w:p w14:paraId="7BFADF9D" w14:textId="77777777" w:rsidR="00D34C61" w:rsidRPr="00E27003" w:rsidRDefault="00D34C61" w:rsidP="00D34C61">
      <w:pPr>
        <w:tabs>
          <w:tab w:val="left" w:pos="540"/>
        </w:tabs>
        <w:rPr>
          <w:rFonts w:ascii="Arial" w:eastAsia="Arial" w:hAnsi="Arial" w:cs="Arial"/>
        </w:rPr>
      </w:pPr>
    </w:p>
    <w:p w14:paraId="62619553" w14:textId="77777777" w:rsidR="00D34C61" w:rsidRPr="00E27003" w:rsidRDefault="00D34C61" w:rsidP="00D34C61">
      <w:pPr>
        <w:rPr>
          <w:rFonts w:ascii="Arial" w:eastAsia="Arial" w:hAnsi="Arial" w:cs="Arial"/>
          <w:b/>
        </w:rPr>
      </w:pPr>
    </w:p>
    <w:p w14:paraId="54AA84C4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14 Beslut om ansvarsfrihet för styrelsen ledamöter</w:t>
      </w:r>
    </w:p>
    <w:p w14:paraId="2CB43775" w14:textId="77777777" w:rsidR="00D34C61" w:rsidRPr="00E27003" w:rsidRDefault="00D34C61" w:rsidP="00D34C61">
      <w:r w:rsidRPr="00E27003">
        <w:t>Föreningsstämman beviljar styrelsen ansvarsfrihet för förvaltningsperioden 2017-01-01 2017-12-31.</w:t>
      </w:r>
    </w:p>
    <w:p w14:paraId="18C05EB2" w14:textId="77777777" w:rsidR="00D34C61" w:rsidRPr="00E27003" w:rsidRDefault="00D34C61" w:rsidP="00D34C61"/>
    <w:p w14:paraId="26FD8851" w14:textId="77777777" w:rsidR="00D34C61" w:rsidRPr="00E27003" w:rsidRDefault="00D34C61" w:rsidP="00D34C61">
      <w:pPr>
        <w:tabs>
          <w:tab w:val="left" w:pos="540"/>
        </w:tabs>
      </w:pPr>
      <w:r w:rsidRPr="00E27003">
        <w:rPr>
          <w:rFonts w:ascii="Arial" w:eastAsia="Arial" w:hAnsi="Arial" w:cs="Arial"/>
          <w:b/>
          <w:sz w:val="22"/>
        </w:rPr>
        <w:t>§ 15 Beslut om arvode och principer för andra ekonomiska ersättningar för styrelsens ledamöter, revisorer, valberedning och de andra förtroendevalda som valts av föreningsstämman</w:t>
      </w:r>
      <w:r w:rsidRPr="00E27003">
        <w:t xml:space="preserve"> </w:t>
      </w:r>
    </w:p>
    <w:p w14:paraId="676340FF" w14:textId="77777777" w:rsidR="00D34C61" w:rsidRPr="00E27003" w:rsidRDefault="00D34C61" w:rsidP="00D34C61">
      <w:pPr>
        <w:tabs>
          <w:tab w:val="left" w:pos="540"/>
        </w:tabs>
      </w:pPr>
      <w:r w:rsidRPr="00E27003">
        <w:t>Valberedningens förslag är oförändrade arvoden för tiden intill dess nästa ordinarie föreningsstämma hållits: till den av föreningen valde revisor 2000 kr, för samma tid ska enligt valberednings förslag utgå till styrelsens ordförande 7000 kr och sekreterare 3000 kr.</w:t>
      </w:r>
    </w:p>
    <w:p w14:paraId="65C171F7" w14:textId="77777777" w:rsidR="00D34C61" w:rsidRPr="00E27003" w:rsidRDefault="00D34C61" w:rsidP="00D34C61">
      <w:r w:rsidRPr="00E27003">
        <w:t>Mötesarvode enligt kommunala och statliga normer.</w:t>
      </w:r>
    </w:p>
    <w:p w14:paraId="493E102F" w14:textId="77777777" w:rsidR="00D34C61" w:rsidRPr="00E27003" w:rsidRDefault="00D34C61" w:rsidP="00D34C61">
      <w:r w:rsidRPr="00E27003">
        <w:t>Ersättning vid styrelsemöte förslås följa inkomstbasbeloppet, 62 500kronor, för 2018, enligt nedanstående.</w:t>
      </w:r>
    </w:p>
    <w:p w14:paraId="6CFFB3C9" w14:textId="77777777" w:rsidR="00D34C61" w:rsidRPr="00E27003" w:rsidRDefault="00D34C61" w:rsidP="00D34C61">
      <w:pPr>
        <w:numPr>
          <w:ilvl w:val="0"/>
          <w:numId w:val="2"/>
        </w:numPr>
        <w:ind w:left="780" w:hanging="360"/>
      </w:pPr>
      <w:r w:rsidRPr="00E27003">
        <w:t>Upp till 2 tim. 1% av inkomstbasbeloppet (625 kr)</w:t>
      </w:r>
    </w:p>
    <w:p w14:paraId="28A1289F" w14:textId="77777777" w:rsidR="00D34C61" w:rsidRDefault="00D34C61" w:rsidP="00D34C61">
      <w:pPr>
        <w:numPr>
          <w:ilvl w:val="0"/>
          <w:numId w:val="2"/>
        </w:numPr>
        <w:ind w:left="780" w:hanging="360"/>
      </w:pPr>
      <w:r>
        <w:t>2–4 tim. 1,25% av inkomstbasbeloppet. (781 kr)</w:t>
      </w:r>
    </w:p>
    <w:p w14:paraId="49A02651" w14:textId="77777777" w:rsidR="00D34C61" w:rsidRPr="00E27003" w:rsidRDefault="00D34C61" w:rsidP="00D34C61">
      <w:pPr>
        <w:numPr>
          <w:ilvl w:val="0"/>
          <w:numId w:val="2"/>
        </w:numPr>
        <w:ind w:left="780" w:hanging="360"/>
      </w:pPr>
      <w:r w:rsidRPr="00E27003">
        <w:t>Över 4 tim. 2% av inkomstbasbeloppet (1250 kr)</w:t>
      </w:r>
    </w:p>
    <w:p w14:paraId="1FEAC100" w14:textId="77777777" w:rsidR="00D34C61" w:rsidRPr="00E27003" w:rsidRDefault="00D34C61" w:rsidP="00D34C61">
      <w:pPr>
        <w:numPr>
          <w:ilvl w:val="0"/>
          <w:numId w:val="2"/>
        </w:numPr>
        <w:ind w:left="780" w:hanging="360"/>
      </w:pPr>
      <w:r w:rsidRPr="00E27003">
        <w:t>Ersättning till styrelseledamot eller annan medlem som utför arbete åt föreningen föreslås utgå med 120 kr/tim.</w:t>
      </w:r>
    </w:p>
    <w:p w14:paraId="0BFAF319" w14:textId="77777777" w:rsidR="00D34C61" w:rsidRPr="00E27003" w:rsidRDefault="00D34C61" w:rsidP="00D34C61">
      <w:r w:rsidRPr="00E27003">
        <w:t>Föreningsstämman bifaller förslagen.</w:t>
      </w:r>
    </w:p>
    <w:p w14:paraId="354CAE3F" w14:textId="77777777" w:rsidR="00D34C61" w:rsidRPr="00E27003" w:rsidRDefault="00D34C61" w:rsidP="00D34C61"/>
    <w:p w14:paraId="59C56826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16 Beslut om antal styrelseledamöter och suppleanter</w:t>
      </w:r>
    </w:p>
    <w:p w14:paraId="05395BAA" w14:textId="77777777" w:rsidR="00D34C61" w:rsidRPr="00E27003" w:rsidRDefault="00D34C61" w:rsidP="00D34C61">
      <w:r w:rsidRPr="00E27003">
        <w:t>Föreningsstämman beslutar att styrelsen ska bestå av 5 stycken styrelseledamöter inklusive HSB-ledamoten samt 2 stycken suppleanter.</w:t>
      </w:r>
    </w:p>
    <w:p w14:paraId="047E44C8" w14:textId="77777777" w:rsidR="00D34C61" w:rsidRPr="00E27003" w:rsidRDefault="00D34C61" w:rsidP="00D34C61"/>
    <w:p w14:paraId="7B214CB9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17 Val av styrelsens ordförande, styrelseledamöter och suppleanter</w:t>
      </w:r>
    </w:p>
    <w:p w14:paraId="47894B85" w14:textId="77777777" w:rsidR="00D34C61" w:rsidRPr="00E27003" w:rsidRDefault="00D34C61" w:rsidP="00D34C61">
      <w:r w:rsidRPr="00E27003">
        <w:t>Föreningsstämman väljer Gunnel Meyer till styrelsens ordförande för tiden intill dess nästa ordinarie stämma hållits.</w:t>
      </w:r>
    </w:p>
    <w:p w14:paraId="7922FFF6" w14:textId="77777777" w:rsidR="00D34C61" w:rsidRPr="00E27003" w:rsidRDefault="00D34C61" w:rsidP="00D34C61">
      <w:r w:rsidRPr="00E27003">
        <w:t>Stämmoordföranden uppmärksammar stämmodeltagarna om att mandattiden vid denna stämma utgår för styrelseledamöterna Erna Jangenfelt och Gunnel Meyer samt styrelsesuppleanten Ingvar Carlsson.</w:t>
      </w:r>
    </w:p>
    <w:p w14:paraId="4EC2679E" w14:textId="77777777" w:rsidR="00D34C61" w:rsidRPr="00E27003" w:rsidRDefault="00D34C61" w:rsidP="00D34C61"/>
    <w:p w14:paraId="130DFDEE" w14:textId="77777777" w:rsidR="00D34C61" w:rsidRPr="00E27003" w:rsidRDefault="00D34C61" w:rsidP="00D34C61">
      <w:r w:rsidRPr="00E27003">
        <w:t>Valberedningen föreslår som styrelseledamöter i två år Erna Jangenfelt och Gunnel Meyer .</w:t>
      </w:r>
    </w:p>
    <w:p w14:paraId="1AD34BA9" w14:textId="77777777" w:rsidR="00D34C61" w:rsidRPr="00E27003" w:rsidRDefault="00D34C61" w:rsidP="00D34C61">
      <w:r w:rsidRPr="00E27003">
        <w:t>Som styrelsesuppleanter i två år föreslås Ingvar Carlsson.</w:t>
      </w:r>
    </w:p>
    <w:p w14:paraId="370A4EB6" w14:textId="77777777" w:rsidR="00D34C61" w:rsidRPr="00E27003" w:rsidRDefault="00D34C61" w:rsidP="00D34C61"/>
    <w:p w14:paraId="217A7E6D" w14:textId="77777777" w:rsidR="00D34C61" w:rsidRPr="00E27003" w:rsidRDefault="00D34C61" w:rsidP="00D34C61">
      <w:r w:rsidRPr="00E27003">
        <w:t xml:space="preserve">Till styrelseledamöter för två år väljer stämman Erna Jangenfelt och Gunnel Meyer. </w:t>
      </w:r>
    </w:p>
    <w:p w14:paraId="7350DB0F" w14:textId="77777777" w:rsidR="00D34C61" w:rsidRPr="00E27003" w:rsidRDefault="00D34C61" w:rsidP="00D34C61">
      <w:r w:rsidRPr="00E27003">
        <w:t>Till styrelsesuppleant för två år väljer stämman Ingvar Carlsson samt beslutar att suppleanterna ska kallas att träda in i den ordningen de valts.</w:t>
      </w:r>
    </w:p>
    <w:p w14:paraId="7FF0C8E1" w14:textId="77777777" w:rsidR="00D34C61" w:rsidRPr="00E27003" w:rsidRDefault="00D34C61" w:rsidP="00D34C61">
      <w:pPr>
        <w:rPr>
          <w:rFonts w:ascii="Arial" w:eastAsia="Arial" w:hAnsi="Arial" w:cs="Arial"/>
          <w:b/>
        </w:rPr>
      </w:pPr>
    </w:p>
    <w:p w14:paraId="53575872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18 Presentation av HSB-ledamot</w:t>
      </w:r>
    </w:p>
    <w:p w14:paraId="58E8FF3B" w14:textId="77777777" w:rsidR="00D34C61" w:rsidRPr="00E27003" w:rsidRDefault="00D34C61" w:rsidP="00D34C61">
      <w:r w:rsidRPr="00E27003">
        <w:t>Sanna Wallden presenteras.</w:t>
      </w:r>
    </w:p>
    <w:p w14:paraId="7D9450E6" w14:textId="77777777" w:rsidR="00D34C61" w:rsidRPr="00E27003" w:rsidRDefault="00D34C61" w:rsidP="00D34C61">
      <w:pPr>
        <w:rPr>
          <w:rFonts w:ascii="Arial" w:eastAsia="Arial" w:hAnsi="Arial" w:cs="Arial"/>
          <w:b/>
        </w:rPr>
      </w:pPr>
    </w:p>
    <w:p w14:paraId="3DF078EC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19 Beslut om antal revisorer och suppleant</w:t>
      </w:r>
    </w:p>
    <w:p w14:paraId="4D5BC8D4" w14:textId="77777777" w:rsidR="00D34C61" w:rsidRPr="00E27003" w:rsidRDefault="00D34C61" w:rsidP="00D34C61">
      <w:r w:rsidRPr="00E27003">
        <w:t>Föreningsstämman beslutar att bostadsrättsföreningen ska ha 1 stycken revisorer samt 1stycken suppleant.</w:t>
      </w:r>
    </w:p>
    <w:p w14:paraId="553457B6" w14:textId="77777777" w:rsidR="00D34C61" w:rsidRDefault="00D34C61" w:rsidP="00D34C61">
      <w:pPr>
        <w:rPr>
          <w:rFonts w:ascii="Arial" w:eastAsia="Arial" w:hAnsi="Arial" w:cs="Arial"/>
          <w:b/>
        </w:rPr>
      </w:pPr>
    </w:p>
    <w:p w14:paraId="5415D422" w14:textId="77777777" w:rsidR="00FD6CF9" w:rsidRDefault="00FD6CF9" w:rsidP="00D34C61">
      <w:pPr>
        <w:rPr>
          <w:rFonts w:ascii="Arial" w:eastAsia="Arial" w:hAnsi="Arial" w:cs="Arial"/>
          <w:b/>
        </w:rPr>
      </w:pPr>
    </w:p>
    <w:p w14:paraId="6477EF38" w14:textId="77777777" w:rsidR="00FD6CF9" w:rsidRDefault="00FD6CF9" w:rsidP="00D34C61">
      <w:pPr>
        <w:rPr>
          <w:rFonts w:ascii="Arial" w:eastAsia="Arial" w:hAnsi="Arial" w:cs="Arial"/>
          <w:b/>
        </w:rPr>
      </w:pPr>
    </w:p>
    <w:p w14:paraId="6821337F" w14:textId="77777777" w:rsidR="00FD6CF9" w:rsidRPr="00E27003" w:rsidRDefault="00FD6CF9" w:rsidP="00D34C61">
      <w:pPr>
        <w:rPr>
          <w:rFonts w:ascii="Arial" w:eastAsia="Arial" w:hAnsi="Arial" w:cs="Arial"/>
          <w:b/>
        </w:rPr>
      </w:pPr>
    </w:p>
    <w:p w14:paraId="5CC18E83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20 Val av revisor/er och suppleant</w:t>
      </w:r>
    </w:p>
    <w:p w14:paraId="08852FB4" w14:textId="77777777" w:rsidR="00D34C61" w:rsidRPr="00E27003" w:rsidRDefault="00D34C61" w:rsidP="00D34C61">
      <w:r w:rsidRPr="00E27003">
        <w:t>Föreningsstämman väljer Margareta Rååd till revisor och som suppleant Inger Wallberg</w:t>
      </w:r>
      <w:r w:rsidRPr="00E27003">
        <w:rPr>
          <w:rFonts w:ascii="Arial" w:eastAsia="Arial" w:hAnsi="Arial" w:cs="Arial"/>
          <w:b/>
          <w:sz w:val="22"/>
        </w:rPr>
        <w:t xml:space="preserve"> </w:t>
      </w:r>
      <w:r w:rsidRPr="00E27003">
        <w:t>för tiden intill dess nästa ordinarie föreningsstämma hållits.</w:t>
      </w:r>
    </w:p>
    <w:p w14:paraId="7883C662" w14:textId="77777777" w:rsidR="00D34C61" w:rsidRPr="00E27003" w:rsidRDefault="00D34C61" w:rsidP="00D34C61">
      <w:pPr>
        <w:rPr>
          <w:rFonts w:ascii="Arial" w:eastAsia="Arial" w:hAnsi="Arial" w:cs="Arial"/>
          <w:b/>
        </w:rPr>
      </w:pPr>
    </w:p>
    <w:p w14:paraId="725E8E11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21 Beslut om antal ledamöter i valberedningen</w:t>
      </w:r>
    </w:p>
    <w:p w14:paraId="307D14BE" w14:textId="77777777" w:rsidR="00D34C61" w:rsidRPr="00E27003" w:rsidRDefault="00D34C61" w:rsidP="00D34C61">
      <w:r w:rsidRPr="00E27003">
        <w:t xml:space="preserve">Stämman beslutar att antalet ledamöter i valberedning ska vara </w:t>
      </w:r>
      <w:r w:rsidR="002C2188">
        <w:t>1 person</w:t>
      </w:r>
      <w:r w:rsidRPr="00E27003">
        <w:t>.</w:t>
      </w:r>
    </w:p>
    <w:p w14:paraId="49918C86" w14:textId="77777777" w:rsidR="00D34C61" w:rsidRPr="00E27003" w:rsidRDefault="00D34C61" w:rsidP="00D34C61">
      <w:pPr>
        <w:rPr>
          <w:rFonts w:ascii="Arial" w:eastAsia="Arial" w:hAnsi="Arial" w:cs="Arial"/>
          <w:b/>
        </w:rPr>
      </w:pPr>
    </w:p>
    <w:p w14:paraId="6FC8BFCD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22 Val av valberedning, en ledamot utses till valberedningens ordförande</w:t>
      </w:r>
    </w:p>
    <w:p w14:paraId="0373147C" w14:textId="77777777" w:rsidR="00D34C61" w:rsidRPr="00E27003" w:rsidRDefault="00D34C61" w:rsidP="00D34C61">
      <w:r w:rsidRPr="00E27003">
        <w:t>Stämman väljer Andreas Hjalmarsson att utgöra valberedning till nästa föreningsstämma.</w:t>
      </w:r>
    </w:p>
    <w:p w14:paraId="70E59A02" w14:textId="77777777" w:rsidR="00D34C61" w:rsidRPr="00E27003" w:rsidRDefault="00D34C61" w:rsidP="00D34C61">
      <w:r w:rsidRPr="00E27003">
        <w:t>Till valberedningens ordförande väljer stämman Andreas Hjalmarsson.</w:t>
      </w:r>
    </w:p>
    <w:p w14:paraId="33522B13" w14:textId="77777777" w:rsidR="00D34C61" w:rsidRPr="00E27003" w:rsidRDefault="00D34C61" w:rsidP="00D34C61">
      <w:pPr>
        <w:rPr>
          <w:rFonts w:ascii="Arial" w:eastAsia="Arial" w:hAnsi="Arial" w:cs="Arial"/>
          <w:b/>
        </w:rPr>
      </w:pPr>
    </w:p>
    <w:p w14:paraId="724B448D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23 Val av fullmäktige och ersättare samt övriga representanter till HSB</w:t>
      </w:r>
    </w:p>
    <w:p w14:paraId="4C91CE75" w14:textId="77777777" w:rsidR="00D34C61" w:rsidRPr="00E27003" w:rsidRDefault="00D34C61" w:rsidP="00D34C61">
      <w:r w:rsidRPr="00E27003">
        <w:t>Föreningsstämman väljer Gunnel Meyer som föreningens representant till fullmäktige intill dess nästa ordinarie stämma hållits, med Erna Jangenfelt som suppleant för samma tid.</w:t>
      </w:r>
    </w:p>
    <w:p w14:paraId="10AA3473" w14:textId="77777777" w:rsidR="00D34C61" w:rsidRPr="00E27003" w:rsidRDefault="00D34C61" w:rsidP="00D34C61">
      <w:pPr>
        <w:rPr>
          <w:rFonts w:ascii="Arial" w:eastAsia="Arial" w:hAnsi="Arial" w:cs="Arial"/>
          <w:b/>
        </w:rPr>
      </w:pPr>
    </w:p>
    <w:p w14:paraId="6CAAE05D" w14:textId="77777777" w:rsidR="00FB7EDE" w:rsidRDefault="00D34C61" w:rsidP="00D34C61">
      <w:pPr>
        <w:rPr>
          <w:rFonts w:ascii="Arial" w:eastAsia="Arial" w:hAnsi="Arial" w:cs="Arial"/>
          <w:b/>
          <w:sz w:val="22"/>
        </w:rPr>
      </w:pPr>
      <w:r w:rsidRPr="00E27003">
        <w:rPr>
          <w:rFonts w:ascii="Arial" w:eastAsia="Arial" w:hAnsi="Arial" w:cs="Arial"/>
          <w:b/>
          <w:sz w:val="22"/>
        </w:rPr>
        <w:t>§ 24</w:t>
      </w:r>
      <w:r w:rsidR="00FB7EDE">
        <w:rPr>
          <w:rFonts w:ascii="Arial" w:eastAsia="Arial" w:hAnsi="Arial" w:cs="Arial"/>
          <w:b/>
          <w:sz w:val="22"/>
        </w:rPr>
        <w:t>. Godkännande av föreningsstämmans beslut den 2017-05-08 att anta nya stadgar, 2011</w:t>
      </w:r>
    </w:p>
    <w:p w14:paraId="726E3FA6" w14:textId="77777777" w:rsidR="00FB7EDE" w:rsidRDefault="00FB7EDE" w:rsidP="00D34C61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års normalstadgar för HSB-bostadsrättsförening version 5. Beslutet vid den första </w:t>
      </w:r>
    </w:p>
    <w:p w14:paraId="0A8CCADB" w14:textId="77777777" w:rsidR="00FB7EDE" w:rsidRDefault="00FB7EDE" w:rsidP="00D34C61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föreningsstämman fattades enhälligt.</w:t>
      </w:r>
    </w:p>
    <w:p w14:paraId="564ED74C" w14:textId="77777777" w:rsidR="00FB7EDE" w:rsidRDefault="00FB7EDE" w:rsidP="00D34C61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Beslutet ska för att vara giltigt, biträdas av</w:t>
      </w:r>
      <w:r w:rsidR="00FD6CF9"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>minst två tredjedelar av de röstande vid</w:t>
      </w:r>
    </w:p>
    <w:p w14:paraId="29A6711A" w14:textId="77777777" w:rsidR="00FB7EDE" w:rsidRDefault="00FB7EDE" w:rsidP="00D34C61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denna andra föreningsstämma.</w:t>
      </w:r>
    </w:p>
    <w:p w14:paraId="714DBAE6" w14:textId="77777777" w:rsidR="00FB7EDE" w:rsidRPr="00FB7EDE" w:rsidRDefault="00FB7EDE" w:rsidP="00D34C61">
      <w:pPr>
        <w:rPr>
          <w:rFonts w:ascii="Arial" w:eastAsia="Arial" w:hAnsi="Arial" w:cs="Arial"/>
          <w:b/>
          <w:sz w:val="22"/>
        </w:rPr>
      </w:pPr>
    </w:p>
    <w:p w14:paraId="4E07FC32" w14:textId="77777777" w:rsidR="00D34C61" w:rsidRPr="00E27003" w:rsidRDefault="006139F6" w:rsidP="00D34C61">
      <w:r>
        <w:t>Stämma</w:t>
      </w:r>
      <w:r w:rsidR="00FB7EDE">
        <w:t>n</w:t>
      </w:r>
      <w:r>
        <w:t xml:space="preserve"> beslutade enhälligt att anta dom nya stadgarna</w:t>
      </w:r>
      <w:r w:rsidR="00D34C61" w:rsidRPr="00E27003">
        <w:t>.</w:t>
      </w:r>
    </w:p>
    <w:p w14:paraId="2362E0B5" w14:textId="77777777" w:rsidR="00D34C61" w:rsidRPr="00E27003" w:rsidRDefault="00D34C61" w:rsidP="00D34C61">
      <w:pPr>
        <w:rPr>
          <w:rFonts w:ascii="Arial" w:eastAsia="Arial" w:hAnsi="Arial" w:cs="Arial"/>
          <w:b/>
        </w:rPr>
      </w:pPr>
    </w:p>
    <w:p w14:paraId="235351BA" w14:textId="77777777" w:rsidR="00D34C61" w:rsidRPr="00E27003" w:rsidRDefault="00D34C61" w:rsidP="00D34C61">
      <w:pPr>
        <w:rPr>
          <w:rFonts w:ascii="Arial" w:eastAsia="Arial" w:hAnsi="Arial" w:cs="Arial"/>
          <w:b/>
        </w:rPr>
      </w:pPr>
      <w:r w:rsidRPr="00E27003">
        <w:rPr>
          <w:rFonts w:ascii="Arial" w:eastAsia="Arial" w:hAnsi="Arial" w:cs="Arial"/>
          <w:b/>
          <w:sz w:val="22"/>
        </w:rPr>
        <w:t>§ 25 Föreningsstämmans avslutande</w:t>
      </w:r>
    </w:p>
    <w:p w14:paraId="4E731B78" w14:textId="77777777" w:rsidR="00D34C61" w:rsidRPr="00E27003" w:rsidRDefault="00D34C61" w:rsidP="00D34C61">
      <w:r w:rsidRPr="00E27003">
        <w:t>Stämm</w:t>
      </w:r>
      <w:r w:rsidR="006F7C6F">
        <w:t>oordföranden Håkan Steen</w:t>
      </w:r>
      <w:r w:rsidRPr="00E27003">
        <w:t xml:space="preserve"> förklarar föreningsstämman avslutad.</w:t>
      </w:r>
    </w:p>
    <w:p w14:paraId="30F1AEB3" w14:textId="77777777" w:rsidR="00D34C61" w:rsidRPr="00E27003" w:rsidRDefault="00D34C61" w:rsidP="00D34C61"/>
    <w:p w14:paraId="42C7D647" w14:textId="77777777" w:rsidR="00D34C61" w:rsidRPr="00E27003" w:rsidRDefault="00D34C61" w:rsidP="00D34C61">
      <w:r w:rsidRPr="00E27003">
        <w:t>Vid protokollet</w:t>
      </w:r>
      <w:r w:rsidRPr="00E27003">
        <w:tab/>
      </w:r>
      <w:r w:rsidRPr="00E27003">
        <w:tab/>
      </w:r>
      <w:r w:rsidRPr="00E27003">
        <w:tab/>
      </w:r>
      <w:r w:rsidRPr="00E27003">
        <w:tab/>
      </w:r>
      <w:r w:rsidRPr="00E27003">
        <w:tab/>
      </w:r>
      <w:r w:rsidRPr="00E27003">
        <w:tab/>
      </w:r>
    </w:p>
    <w:p w14:paraId="0774460D" w14:textId="77777777" w:rsidR="00D34C61" w:rsidRPr="00E27003" w:rsidRDefault="00D34C61" w:rsidP="00D34C61">
      <w:r w:rsidRPr="00E27003">
        <w:t>Johan Junefjäll</w:t>
      </w:r>
      <w:r w:rsidRPr="00E27003">
        <w:tab/>
      </w:r>
    </w:p>
    <w:p w14:paraId="12B0158D" w14:textId="77777777" w:rsidR="00D34C61" w:rsidRPr="00E27003" w:rsidRDefault="00D34C61" w:rsidP="00D34C61"/>
    <w:p w14:paraId="083777E0" w14:textId="77777777" w:rsidR="00D34C61" w:rsidRPr="00E27003" w:rsidRDefault="00D34C61" w:rsidP="00D34C61">
      <w:r w:rsidRPr="00E27003">
        <w:t xml:space="preserve">------------------------------------------------      </w:t>
      </w:r>
      <w:r w:rsidRPr="00E27003">
        <w:br/>
        <w:t>Protokollförare</w:t>
      </w:r>
    </w:p>
    <w:p w14:paraId="52FE81F3" w14:textId="77777777" w:rsidR="00D34C61" w:rsidRPr="00E27003" w:rsidRDefault="00D34C61" w:rsidP="00D34C61"/>
    <w:p w14:paraId="08CC1C40" w14:textId="77777777" w:rsidR="00D34C61" w:rsidRPr="00E27003" w:rsidRDefault="00D34C61" w:rsidP="00D34C61">
      <w:r w:rsidRPr="00E27003">
        <w:t>Justeras</w:t>
      </w:r>
    </w:p>
    <w:p w14:paraId="196475FB" w14:textId="77777777" w:rsidR="00D34C61" w:rsidRPr="00E27003" w:rsidRDefault="00D34C61" w:rsidP="00D34C61">
      <w:r w:rsidRPr="00E27003">
        <w:t>Håkan Steen</w:t>
      </w:r>
    </w:p>
    <w:p w14:paraId="3E0ED089" w14:textId="77777777" w:rsidR="00D34C61" w:rsidRPr="00E27003" w:rsidRDefault="00D34C61" w:rsidP="00D34C61"/>
    <w:p w14:paraId="5962F401" w14:textId="77777777" w:rsidR="00D34C61" w:rsidRPr="00E27003" w:rsidRDefault="00D34C61" w:rsidP="00D34C61"/>
    <w:p w14:paraId="4437BB35" w14:textId="77777777" w:rsidR="00D34C61" w:rsidRPr="00E27003" w:rsidRDefault="00D34C61" w:rsidP="00D34C61">
      <w:r w:rsidRPr="00E27003">
        <w:t xml:space="preserve">------------------------------------------------           </w:t>
      </w:r>
    </w:p>
    <w:p w14:paraId="2915A8DC" w14:textId="77777777" w:rsidR="00D34C61" w:rsidRPr="00E27003" w:rsidRDefault="00D34C61" w:rsidP="00D34C61">
      <w:r w:rsidRPr="00E27003">
        <w:t xml:space="preserve">Ordförande </w:t>
      </w:r>
    </w:p>
    <w:p w14:paraId="3EFBDA23" w14:textId="77777777" w:rsidR="00D34C61" w:rsidRPr="00E27003" w:rsidRDefault="00D34C61" w:rsidP="00D34C61">
      <w:r w:rsidRPr="00E27003">
        <w:t xml:space="preserve">                                    </w:t>
      </w:r>
    </w:p>
    <w:p w14:paraId="5EEC3EDD" w14:textId="77777777" w:rsidR="00D34C61" w:rsidRPr="00E27003" w:rsidRDefault="00D34C61" w:rsidP="00D34C61">
      <w:r w:rsidRPr="00E27003">
        <w:t xml:space="preserve">Justerare                               </w:t>
      </w:r>
      <w:r>
        <w:t xml:space="preserve">                         </w:t>
      </w:r>
      <w:r w:rsidRPr="00E27003">
        <w:t>Justerare</w:t>
      </w:r>
    </w:p>
    <w:p w14:paraId="28348F6F" w14:textId="77777777" w:rsidR="00D34C61" w:rsidRPr="00E27003" w:rsidRDefault="00D34C61" w:rsidP="00D34C61">
      <w:r w:rsidRPr="00E27003">
        <w:tab/>
      </w:r>
      <w:r w:rsidRPr="00E27003">
        <w:tab/>
      </w:r>
      <w:r w:rsidRPr="00E27003">
        <w:tab/>
      </w:r>
    </w:p>
    <w:p w14:paraId="036F656D" w14:textId="77777777" w:rsidR="00D34C61" w:rsidRPr="00E27003" w:rsidRDefault="00D34C61" w:rsidP="00D34C61">
      <w:r w:rsidRPr="00E27003">
        <w:t xml:space="preserve">Lena Larsson                         </w:t>
      </w:r>
      <w:r w:rsidR="00FB7EDE">
        <w:t xml:space="preserve">                        Lars Vip</w:t>
      </w:r>
      <w:r w:rsidRPr="00E27003">
        <w:t xml:space="preserve">sjö </w:t>
      </w:r>
    </w:p>
    <w:p w14:paraId="6392C0BD" w14:textId="77777777" w:rsidR="00D34C61" w:rsidRPr="00E27003" w:rsidRDefault="00D34C61" w:rsidP="00D34C61"/>
    <w:p w14:paraId="0FF91111" w14:textId="77777777" w:rsidR="00D34C61" w:rsidRPr="00E27003" w:rsidRDefault="00D34C61" w:rsidP="00D34C61"/>
    <w:p w14:paraId="61107D0F" w14:textId="77777777" w:rsidR="00D34C61" w:rsidRDefault="00D34C61" w:rsidP="00D34C61">
      <w:r>
        <w:t>---------------------------------------                   --------------------------------------------</w:t>
      </w:r>
    </w:p>
    <w:p w14:paraId="509A9804" w14:textId="77777777" w:rsidR="0016216D" w:rsidRDefault="0016216D" w:rsidP="00D34C61">
      <w:pPr>
        <w:pStyle w:val="Deltagare"/>
        <w:tabs>
          <w:tab w:val="clear" w:pos="2552"/>
          <w:tab w:val="clear" w:pos="2694"/>
        </w:tabs>
        <w:rPr>
          <w:b/>
          <w:bCs/>
        </w:rPr>
      </w:pPr>
    </w:p>
    <w:sectPr w:rsidR="0016216D" w:rsidSect="00DE1C12">
      <w:headerReference w:type="default" r:id="rId10"/>
      <w:footerReference w:type="default" r:id="rId11"/>
      <w:pgSz w:w="11906" w:h="16838" w:code="9"/>
      <w:pgMar w:top="1382" w:right="567" w:bottom="1418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8B661" w14:textId="77777777" w:rsidR="007E2143" w:rsidRDefault="007E2143">
      <w:r>
        <w:separator/>
      </w:r>
    </w:p>
  </w:endnote>
  <w:endnote w:type="continuationSeparator" w:id="0">
    <w:p w14:paraId="2B93972D" w14:textId="77777777" w:rsidR="007E2143" w:rsidRDefault="007E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1984"/>
      <w:gridCol w:w="2586"/>
      <w:gridCol w:w="3651"/>
    </w:tblGrid>
    <w:tr w:rsidR="00ED10C5" w14:paraId="575008F8" w14:textId="77777777">
      <w:trPr>
        <w:trHeight w:hRule="exact" w:val="227"/>
      </w:trPr>
      <w:tc>
        <w:tcPr>
          <w:tcW w:w="205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2C3D283" w14:textId="77777777" w:rsidR="00ED10C5" w:rsidRDefault="00ED10C5">
          <w:pPr>
            <w:pStyle w:val="Sidfot"/>
          </w:pPr>
          <w:r>
            <w:t>Justerandes signatur</w:t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D6FCE6B" w14:textId="77777777" w:rsidR="00ED10C5" w:rsidRDefault="00ED10C5">
          <w:pPr>
            <w:pStyle w:val="Sidfot"/>
          </w:pPr>
        </w:p>
      </w:tc>
      <w:tc>
        <w:tcPr>
          <w:tcW w:w="2586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254ECF31" w14:textId="77777777" w:rsidR="00ED10C5" w:rsidRDefault="00ED10C5">
          <w:pPr>
            <w:pStyle w:val="Sidfot"/>
          </w:pPr>
        </w:p>
      </w:tc>
      <w:tc>
        <w:tcPr>
          <w:tcW w:w="365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14:paraId="5B6F48FD" w14:textId="77777777" w:rsidR="00ED10C5" w:rsidRDefault="00ED10C5">
          <w:pPr>
            <w:pStyle w:val="Sidfot"/>
          </w:pPr>
          <w:r>
            <w:t>Utdragsbestyrkande</w:t>
          </w:r>
        </w:p>
      </w:tc>
    </w:tr>
    <w:tr w:rsidR="00ED10C5" w14:paraId="1E89CA3D" w14:textId="77777777">
      <w:trPr>
        <w:cantSplit/>
        <w:trHeight w:val="567"/>
      </w:trPr>
      <w:tc>
        <w:tcPr>
          <w:tcW w:w="2055" w:type="dxa"/>
          <w:tcBorders>
            <w:top w:val="nil"/>
            <w:left w:val="nil"/>
            <w:bottom w:val="nil"/>
          </w:tcBorders>
        </w:tcPr>
        <w:p w14:paraId="347503FC" w14:textId="77777777" w:rsidR="00ED10C5" w:rsidRDefault="00ED10C5">
          <w:pPr>
            <w:pStyle w:val="Sidfot"/>
          </w:pPr>
        </w:p>
      </w:tc>
      <w:tc>
        <w:tcPr>
          <w:tcW w:w="1984" w:type="dxa"/>
          <w:tcBorders>
            <w:top w:val="nil"/>
            <w:bottom w:val="nil"/>
          </w:tcBorders>
        </w:tcPr>
        <w:p w14:paraId="0826B7FC" w14:textId="77777777" w:rsidR="00ED10C5" w:rsidRDefault="00ED10C5">
          <w:pPr>
            <w:pStyle w:val="Sidfot"/>
          </w:pPr>
        </w:p>
      </w:tc>
      <w:tc>
        <w:tcPr>
          <w:tcW w:w="2586" w:type="dxa"/>
          <w:tcBorders>
            <w:top w:val="nil"/>
            <w:bottom w:val="nil"/>
          </w:tcBorders>
        </w:tcPr>
        <w:p w14:paraId="506D056E" w14:textId="77777777" w:rsidR="00ED10C5" w:rsidRDefault="00ED10C5">
          <w:pPr>
            <w:pStyle w:val="Sidfot"/>
          </w:pPr>
        </w:p>
      </w:tc>
      <w:tc>
        <w:tcPr>
          <w:tcW w:w="3651" w:type="dxa"/>
          <w:tcBorders>
            <w:top w:val="nil"/>
            <w:bottom w:val="nil"/>
            <w:right w:val="nil"/>
          </w:tcBorders>
        </w:tcPr>
        <w:p w14:paraId="0176205C" w14:textId="77777777" w:rsidR="00ED10C5" w:rsidRDefault="00ED10C5">
          <w:pPr>
            <w:pStyle w:val="Sidfot"/>
          </w:pPr>
        </w:p>
        <w:p w14:paraId="2BC42345" w14:textId="77777777" w:rsidR="00ED10C5" w:rsidRDefault="00ED10C5">
          <w:pPr>
            <w:jc w:val="center"/>
          </w:pPr>
        </w:p>
      </w:tc>
    </w:tr>
  </w:tbl>
  <w:p w14:paraId="27203FAB" w14:textId="77777777" w:rsidR="00ED10C5" w:rsidRDefault="00ED10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6BD0D" w14:textId="77777777" w:rsidR="007E2143" w:rsidRDefault="007E2143">
      <w:r>
        <w:separator/>
      </w:r>
    </w:p>
  </w:footnote>
  <w:footnote w:type="continuationSeparator" w:id="0">
    <w:p w14:paraId="366C71D9" w14:textId="77777777" w:rsidR="007E2143" w:rsidRDefault="007E2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784AE" w14:textId="77777777" w:rsidR="00ED10C5" w:rsidRDefault="0016216D">
    <w:pPr>
      <w:pStyle w:val="Sidhuvud"/>
      <w:tabs>
        <w:tab w:val="clear" w:pos="4536"/>
        <w:tab w:val="clear" w:pos="9072"/>
        <w:tab w:val="center" w:pos="5103"/>
        <w:tab w:val="right" w:pos="9923"/>
      </w:tabs>
    </w:pPr>
    <w:r>
      <w:rPr>
        <w:noProof/>
        <w:sz w:val="28"/>
      </w:rPr>
      <w:drawing>
        <wp:inline distT="0" distB="0" distL="0" distR="0" wp14:anchorId="35ADEC1B" wp14:editId="6C47AB03">
          <wp:extent cx="762000" cy="552450"/>
          <wp:effectExtent l="19050" t="0" r="0" b="0"/>
          <wp:docPr id="1" name="Bild 1" descr="Logo_devis_bl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evis_bla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D10C5">
      <w:tab/>
    </w:r>
  </w:p>
  <w:p w14:paraId="3FC9CCF8" w14:textId="77777777" w:rsidR="00ED10C5" w:rsidRPr="00DE1C12" w:rsidRDefault="00ED10C5" w:rsidP="00FF4DA8">
    <w:pPr>
      <w:pStyle w:val="Sidhuvud"/>
      <w:tabs>
        <w:tab w:val="clear" w:pos="4536"/>
        <w:tab w:val="clear" w:pos="9072"/>
        <w:tab w:val="center" w:pos="5103"/>
        <w:tab w:val="right" w:pos="9923"/>
      </w:tabs>
    </w:pPr>
    <w:r>
      <w:tab/>
    </w:r>
    <w:r>
      <w:rPr>
        <w:rFonts w:ascii="Arial" w:hAnsi="Arial" w:cs="Arial"/>
        <w:b/>
        <w:bCs/>
        <w:sz w:val="28"/>
      </w:rPr>
      <w:t>PROTOKOLL</w:t>
    </w:r>
    <w:r w:rsidR="00BB0E81">
      <w:rPr>
        <w:rFonts w:ascii="Arial" w:hAnsi="Arial" w:cs="Arial"/>
        <w:b/>
        <w:bCs/>
        <w:sz w:val="28"/>
      </w:rPr>
      <w:t xml:space="preserve"> FÖRENINGSSTÄMMA</w:t>
    </w:r>
    <w:r>
      <w:rPr>
        <w:rFonts w:ascii="Arial" w:hAnsi="Arial" w:cs="Arial"/>
        <w:b/>
        <w:bCs/>
      </w:rPr>
      <w:tab/>
    </w:r>
    <w:r>
      <w:t xml:space="preserve">Sid </w:t>
    </w:r>
    <w:r w:rsidR="00B61A28">
      <w:fldChar w:fldCharType="begin"/>
    </w:r>
    <w:r w:rsidR="00546245">
      <w:instrText xml:space="preserve"> PAGE  \* MERGEFORMAT </w:instrText>
    </w:r>
    <w:r w:rsidR="00B61A28">
      <w:fldChar w:fldCharType="separate"/>
    </w:r>
    <w:r w:rsidR="00FD6CF9">
      <w:rPr>
        <w:noProof/>
      </w:rPr>
      <w:t>1</w:t>
    </w:r>
    <w:r w:rsidR="00B61A28">
      <w:rPr>
        <w:noProof/>
      </w:rPr>
      <w:fldChar w:fldCharType="end"/>
    </w:r>
    <w:r>
      <w:t xml:space="preserve"> (</w:t>
    </w:r>
    <w:r w:rsidR="007735D4">
      <w:rPr>
        <w:noProof/>
      </w:rPr>
      <w:fldChar w:fldCharType="begin"/>
    </w:r>
    <w:r w:rsidR="007735D4">
      <w:rPr>
        <w:noProof/>
      </w:rPr>
      <w:instrText xml:space="preserve"> SECTIONPAGES  \* MERGEFORMAT </w:instrText>
    </w:r>
    <w:r w:rsidR="007735D4">
      <w:rPr>
        <w:noProof/>
      </w:rPr>
      <w:fldChar w:fldCharType="separate"/>
    </w:r>
    <w:r w:rsidR="007735D4">
      <w:rPr>
        <w:noProof/>
      </w:rPr>
      <w:t>3</w:t>
    </w:r>
    <w:r w:rsidR="007735D4">
      <w:rPr>
        <w:noProof/>
      </w:rPr>
      <w:fldChar w:fldCharType="end"/>
    </w:r>
    <w:r>
      <w:t>)</w:t>
    </w:r>
  </w:p>
  <w:p w14:paraId="3BC9240E" w14:textId="77777777" w:rsidR="00ED10C5" w:rsidRDefault="00ED10C5">
    <w:pPr>
      <w:pStyle w:val="Sidhuvud"/>
      <w:pBdr>
        <w:bottom w:val="single" w:sz="4" w:space="1" w:color="auto"/>
      </w:pBdr>
      <w:tabs>
        <w:tab w:val="clear" w:pos="4536"/>
        <w:tab w:val="clear" w:pos="9072"/>
        <w:tab w:val="left" w:pos="5670"/>
        <w:tab w:val="right" w:pos="9923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566CD"/>
    <w:multiLevelType w:val="hybridMultilevel"/>
    <w:tmpl w:val="2FDC630A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47E5C97"/>
    <w:multiLevelType w:val="multilevel"/>
    <w:tmpl w:val="AD1C95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B43"/>
    <w:rsid w:val="000168DE"/>
    <w:rsid w:val="000435C2"/>
    <w:rsid w:val="000841CC"/>
    <w:rsid w:val="00107EF3"/>
    <w:rsid w:val="00132B39"/>
    <w:rsid w:val="0015025A"/>
    <w:rsid w:val="0016216D"/>
    <w:rsid w:val="00194FA9"/>
    <w:rsid w:val="00195A87"/>
    <w:rsid w:val="00244999"/>
    <w:rsid w:val="002A549E"/>
    <w:rsid w:val="002C2188"/>
    <w:rsid w:val="002C7E18"/>
    <w:rsid w:val="002E1BA6"/>
    <w:rsid w:val="0034073A"/>
    <w:rsid w:val="00342D3C"/>
    <w:rsid w:val="00363156"/>
    <w:rsid w:val="00363ABB"/>
    <w:rsid w:val="00384741"/>
    <w:rsid w:val="003C4860"/>
    <w:rsid w:val="003D28A7"/>
    <w:rsid w:val="00456FF3"/>
    <w:rsid w:val="004C4CA2"/>
    <w:rsid w:val="004D15D2"/>
    <w:rsid w:val="004E28C3"/>
    <w:rsid w:val="005373A4"/>
    <w:rsid w:val="00546245"/>
    <w:rsid w:val="005736AA"/>
    <w:rsid w:val="005A5550"/>
    <w:rsid w:val="005D00C8"/>
    <w:rsid w:val="006139F6"/>
    <w:rsid w:val="00673E19"/>
    <w:rsid w:val="00695C88"/>
    <w:rsid w:val="006961BB"/>
    <w:rsid w:val="006B465E"/>
    <w:rsid w:val="006D2211"/>
    <w:rsid w:val="006D43E1"/>
    <w:rsid w:val="006F7C6F"/>
    <w:rsid w:val="007735D4"/>
    <w:rsid w:val="00773B43"/>
    <w:rsid w:val="0078723D"/>
    <w:rsid w:val="007921EF"/>
    <w:rsid w:val="007E2143"/>
    <w:rsid w:val="008452C2"/>
    <w:rsid w:val="00891A78"/>
    <w:rsid w:val="009037C1"/>
    <w:rsid w:val="00977924"/>
    <w:rsid w:val="009A52E6"/>
    <w:rsid w:val="009A6547"/>
    <w:rsid w:val="009C0C53"/>
    <w:rsid w:val="009C508A"/>
    <w:rsid w:val="009F1FA7"/>
    <w:rsid w:val="00A12C8C"/>
    <w:rsid w:val="00A231F2"/>
    <w:rsid w:val="00A50B24"/>
    <w:rsid w:val="00A6110B"/>
    <w:rsid w:val="00A663CE"/>
    <w:rsid w:val="00AA6477"/>
    <w:rsid w:val="00AE64A6"/>
    <w:rsid w:val="00AF0927"/>
    <w:rsid w:val="00AF7C84"/>
    <w:rsid w:val="00B02B0F"/>
    <w:rsid w:val="00B61A28"/>
    <w:rsid w:val="00B72C2B"/>
    <w:rsid w:val="00B93127"/>
    <w:rsid w:val="00BB0E81"/>
    <w:rsid w:val="00BC6980"/>
    <w:rsid w:val="00C32F7B"/>
    <w:rsid w:val="00C420FE"/>
    <w:rsid w:val="00CB18A0"/>
    <w:rsid w:val="00D34C61"/>
    <w:rsid w:val="00D3509C"/>
    <w:rsid w:val="00D9061A"/>
    <w:rsid w:val="00DE1C12"/>
    <w:rsid w:val="00E04003"/>
    <w:rsid w:val="00ED10C5"/>
    <w:rsid w:val="00F006AF"/>
    <w:rsid w:val="00F1600B"/>
    <w:rsid w:val="00F1751A"/>
    <w:rsid w:val="00F23380"/>
    <w:rsid w:val="00FB7EDE"/>
    <w:rsid w:val="00FC4987"/>
    <w:rsid w:val="00FD6CF9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DA5BA9D"/>
  <w15:docId w15:val="{B59A793A-2B8B-4018-AC7F-511BAD15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FA9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94FA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94FA9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styleId="Kommentarsreferens">
    <w:name w:val="annotation reference"/>
    <w:semiHidden/>
    <w:rsid w:val="00194FA9"/>
    <w:rPr>
      <w:sz w:val="16"/>
      <w:szCs w:val="16"/>
    </w:rPr>
  </w:style>
  <w:style w:type="paragraph" w:customStyle="1" w:styleId="Ledrubriker">
    <w:name w:val="Ledrubriker"/>
    <w:basedOn w:val="Normal"/>
    <w:rsid w:val="00194FA9"/>
    <w:pPr>
      <w:spacing w:after="120"/>
    </w:pPr>
    <w:rPr>
      <w:rFonts w:ascii="Arial" w:hAnsi="Arial"/>
      <w:sz w:val="22"/>
    </w:rPr>
  </w:style>
  <w:style w:type="paragraph" w:styleId="Kommentarer">
    <w:name w:val="annotation text"/>
    <w:basedOn w:val="Normal"/>
    <w:semiHidden/>
    <w:rsid w:val="00194FA9"/>
    <w:rPr>
      <w:sz w:val="20"/>
    </w:rPr>
  </w:style>
  <w:style w:type="paragraph" w:styleId="Ballongtext">
    <w:name w:val="Balloon Text"/>
    <w:basedOn w:val="Normal"/>
    <w:semiHidden/>
    <w:rsid w:val="009F1FA7"/>
    <w:rPr>
      <w:rFonts w:ascii="Tahoma" w:hAnsi="Tahoma" w:cs="Tahoma"/>
      <w:sz w:val="16"/>
      <w:szCs w:val="16"/>
    </w:rPr>
  </w:style>
  <w:style w:type="paragraph" w:customStyle="1" w:styleId="Deltagare">
    <w:name w:val="Deltagare"/>
    <w:basedOn w:val="Ledrubriker"/>
    <w:rsid w:val="00194FA9"/>
    <w:pPr>
      <w:tabs>
        <w:tab w:val="left" w:pos="2552"/>
        <w:tab w:val="left" w:pos="2694"/>
      </w:tabs>
      <w:spacing w:after="0"/>
    </w:pPr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qFormat/>
    <w:rsid w:val="00D9061A"/>
    <w:pPr>
      <w:ind w:left="720"/>
      <w:contextualSpacing/>
    </w:pPr>
  </w:style>
  <w:style w:type="paragraph" w:customStyle="1" w:styleId="Default">
    <w:name w:val="Default"/>
    <w:rsid w:val="00CB18A0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tbildning\Kursmaterial\Ordf&#246;rande%20och%20Sekreterare\Mallar%20kallelse%20och%20protokoll\Protokollsmall%20f&#246;reningsst&#228;mm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asForRoll xmlns="94987e3e-0a1c-48ef-9008-cbdc0edd76e7">
      <Value>110</Value>
      <Value>111</Value>
      <Value>112</Value>
      <Value>115</Value>
      <Value>117</Value>
      <Value>120</Value>
      <Value>121</Value>
      <Value>124</Value>
      <Value>125</Value>
    </VisasForRoll>
    <Publiceringsdatum xmlns="94987e3e-0a1c-48ef-9008-cbdc0edd76e7" xsi:nil="true"/>
    <Dokumentägare xmlns="94987e3e-0a1c-48ef-9008-cbdc0edd76e7">
      <UserInfo>
        <DisplayName/>
        <AccountId xsi:nil="true"/>
        <AccountType/>
      </UserInfo>
    </Dokumentäga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llar" ma:contentTypeID="0x010100E3CD09E0DC70CE43ABA27C9621FF6A9E0400E19C76777D28814BADE84D525E276BD2" ma:contentTypeVersion="3" ma:contentTypeDescription="" ma:contentTypeScope="" ma:versionID="7ffdbbd140a8562e028fe60f61964603">
  <xsd:schema xmlns:xsd="http://www.w3.org/2001/XMLSchema" xmlns:xs="http://www.w3.org/2001/XMLSchema" xmlns:p="http://schemas.microsoft.com/office/2006/metadata/properties" xmlns:ns2="94987e3e-0a1c-48ef-9008-cbdc0edd76e7" targetNamespace="http://schemas.microsoft.com/office/2006/metadata/properties" ma:root="true" ma:fieldsID="867e2e7b6c41ba89ecc084cb98a6c4fb" ns2:_="">
    <xsd:import namespace="94987e3e-0a1c-48ef-9008-cbdc0edd76e7"/>
    <xsd:element name="properties">
      <xsd:complexType>
        <xsd:sequence>
          <xsd:element name="documentManagement">
            <xsd:complexType>
              <xsd:all>
                <xsd:element ref="ns2:Publiceringsdatum" minOccurs="0"/>
                <xsd:element ref="ns2:Dokumentägare" minOccurs="0"/>
                <xsd:element ref="ns2:VisasForRo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87e3e-0a1c-48ef-9008-cbdc0edd76e7" elementFormDefault="qualified">
    <xsd:import namespace="http://schemas.microsoft.com/office/2006/documentManagement/types"/>
    <xsd:import namespace="http://schemas.microsoft.com/office/infopath/2007/PartnerControls"/>
    <xsd:element name="Publiceringsdatum" ma:index="8" nillable="true" ma:displayName="Publiceringsdatum" ma:format="DateOnly" ma:internalName="Publiceringsdatum">
      <xsd:simpleType>
        <xsd:restriction base="dms:DateTime"/>
      </xsd:simpleType>
    </xsd:element>
    <xsd:element name="Dokumentägare" ma:index="9" nillable="true" ma:displayName="Dokumentägare" ma:list="UserInfo" ma:SharePointGroup="0" ma:internalName="Dokument_x00e4_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isasForRoll" ma:index="10" nillable="true" ma:displayName="VisasForRoll" ma:list="{6a65aa40-5fce-4952-a17f-0f3d4456e6e5}" ma:internalName="VisasForRoll" ma:showField="Title" ma:web="94987e3e-0a1c-48ef-9008-cbdc0edd7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43760-AD45-4E67-AB8E-85DF368FBBB4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94987e3e-0a1c-48ef-9008-cbdc0edd76e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ACA017-D8FA-4773-B0D6-9305042B8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EF835-8C4F-4872-8AE6-6EECB994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87e3e-0a1c-48ef-9008-cbdc0edd7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 föreningsstämma</Template>
  <TotalTime>0</TotalTime>
  <Pages>3</Pages>
  <Words>1002</Words>
  <Characters>5313</Characters>
  <Application>Microsoft Office Word</Application>
  <DocSecurity>4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HSB Nordvästra Götaland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Blomquist</dc:creator>
  <cp:lastModifiedBy>Håkan Steen</cp:lastModifiedBy>
  <cp:revision>2</cp:revision>
  <cp:lastPrinted>2016-05-11T13:01:00Z</cp:lastPrinted>
  <dcterms:created xsi:type="dcterms:W3CDTF">2018-06-04T08:23:00Z</dcterms:created>
  <dcterms:modified xsi:type="dcterms:W3CDTF">2018-06-04T08:23:00Z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Title">
    <vt:lpwstr>Protokollsmall</vt:lpwstr>
  </property>
  <property fmtid="{D5CDD505-2E9C-101B-9397-08002B2CF9AE}" pid="3" name="PubID">
    <vt:lpwstr>16608</vt:lpwstr>
  </property>
  <property fmtid="{D5CDD505-2E9C-101B-9397-08002B2CF9AE}" pid="4" name="PubVersion">
    <vt:lpwstr>1</vt:lpwstr>
  </property>
  <property fmtid="{D5CDD505-2E9C-101B-9397-08002B2CF9AE}" pid="5" name="PubCreatedBy">
    <vt:lpwstr>Andréa Nordensäter</vt:lpwstr>
  </property>
  <property fmtid="{D5CDD505-2E9C-101B-9397-08002B2CF9AE}" pid="6" name="PubApprovedBy">
    <vt:lpwstr>Andréa Nordensäter</vt:lpwstr>
  </property>
  <property fmtid="{D5CDD505-2E9C-101B-9397-08002B2CF9AE}" pid="7" name="PubValidFrom">
    <vt:lpwstr>2013-01-28</vt:lpwstr>
  </property>
  <property fmtid="{D5CDD505-2E9C-101B-9397-08002B2CF9AE}" pid="8" name="ContentTypeId">
    <vt:lpwstr>0x010100E3CD09E0DC70CE43ABA27C9621FF6A9E0400E19C76777D28814BADE84D525E276BD2</vt:lpwstr>
  </property>
  <property fmtid="{D5CDD505-2E9C-101B-9397-08002B2CF9AE}" pid="9" name="MSIP_Label_7fea2623-af8f-4fb8-b1cf-b63cc8e496aa_Enabled">
    <vt:lpwstr>True</vt:lpwstr>
  </property>
  <property fmtid="{D5CDD505-2E9C-101B-9397-08002B2CF9AE}" pid="10" name="MSIP_Label_7fea2623-af8f-4fb8-b1cf-b63cc8e496aa_SiteId">
    <vt:lpwstr>81fa766e-a349-4867-8bf4-ab35e250a08f</vt:lpwstr>
  </property>
  <property fmtid="{D5CDD505-2E9C-101B-9397-08002B2CF9AE}" pid="11" name="MSIP_Label_7fea2623-af8f-4fb8-b1cf-b63cc8e496aa_Ref">
    <vt:lpwstr>https://api.informationprotection.azure.com/api/81fa766e-a349-4867-8bf4-ab35e250a08f</vt:lpwstr>
  </property>
  <property fmtid="{D5CDD505-2E9C-101B-9397-08002B2CF9AE}" pid="12" name="MSIP_Label_7fea2623-af8f-4fb8-b1cf-b63cc8e496aa_Owner">
    <vt:lpwstr>JJUNEFJA@volvocars.com</vt:lpwstr>
  </property>
  <property fmtid="{D5CDD505-2E9C-101B-9397-08002B2CF9AE}" pid="13" name="MSIP_Label_7fea2623-af8f-4fb8-b1cf-b63cc8e496aa_SetDate">
    <vt:lpwstr>2018-05-18T17:56:43.7818726+02:00</vt:lpwstr>
  </property>
  <property fmtid="{D5CDD505-2E9C-101B-9397-08002B2CF9AE}" pid="14" name="MSIP_Label_7fea2623-af8f-4fb8-b1cf-b63cc8e496aa_Name">
    <vt:lpwstr>Proprietary</vt:lpwstr>
  </property>
  <property fmtid="{D5CDD505-2E9C-101B-9397-08002B2CF9AE}" pid="15" name="MSIP_Label_7fea2623-af8f-4fb8-b1cf-b63cc8e496aa_Application">
    <vt:lpwstr>Microsoft Azure Information Protection</vt:lpwstr>
  </property>
  <property fmtid="{D5CDD505-2E9C-101B-9397-08002B2CF9AE}" pid="16" name="MSIP_Label_7fea2623-af8f-4fb8-b1cf-b63cc8e496aa_Extended_MSFT_Method">
    <vt:lpwstr>Automatic</vt:lpwstr>
  </property>
  <property fmtid="{D5CDD505-2E9C-101B-9397-08002B2CF9AE}" pid="17" name="Sensitivity">
    <vt:lpwstr>Proprietary</vt:lpwstr>
  </property>
</Properties>
</file>