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35EE" w14:textId="77777777" w:rsidR="00256F0B" w:rsidRPr="00230622" w:rsidRDefault="00256F0B" w:rsidP="006801A5">
      <w:pPr>
        <w:pStyle w:val="Brdtext"/>
        <w:tabs>
          <w:tab w:val="left" w:pos="5308"/>
        </w:tabs>
        <w:rPr>
          <w:u w:val="single"/>
        </w:rPr>
      </w:pPr>
    </w:p>
    <w:p w14:paraId="32CBD051" w14:textId="77777777" w:rsidR="00256F0B" w:rsidRPr="00646ED4" w:rsidRDefault="00256F0B" w:rsidP="00256F0B">
      <w:pPr>
        <w:pStyle w:val="Brdtext"/>
      </w:pPr>
    </w:p>
    <w:p w14:paraId="1CEB4A39" w14:textId="77777777" w:rsidR="004262F1" w:rsidRDefault="004262F1" w:rsidP="00B379E2">
      <w:pPr>
        <w:rPr>
          <w:sz w:val="24"/>
          <w:szCs w:val="24"/>
        </w:rPr>
      </w:pPr>
      <w:bookmarkStart w:id="0" w:name="bkmStart"/>
      <w:bookmarkEnd w:id="0"/>
    </w:p>
    <w:p w14:paraId="000A131B" w14:textId="4CE65004" w:rsidR="006C3B49" w:rsidRPr="00980F42" w:rsidRDefault="00F42F2E" w:rsidP="00B379E2">
      <w:pPr>
        <w:rPr>
          <w:b/>
          <w:bCs/>
          <w:sz w:val="32"/>
          <w:szCs w:val="32"/>
        </w:rPr>
      </w:pPr>
      <w:r w:rsidRPr="00980F42">
        <w:rPr>
          <w:b/>
          <w:bCs/>
          <w:sz w:val="32"/>
          <w:szCs w:val="32"/>
        </w:rPr>
        <w:t xml:space="preserve">Information om kommande </w:t>
      </w:r>
      <w:r w:rsidR="00E171AC" w:rsidRPr="00980F42">
        <w:rPr>
          <w:b/>
          <w:bCs/>
          <w:sz w:val="32"/>
          <w:szCs w:val="32"/>
        </w:rPr>
        <w:t>hissbyten</w:t>
      </w:r>
      <w:r w:rsidRPr="00980F42">
        <w:rPr>
          <w:b/>
          <w:bCs/>
          <w:sz w:val="32"/>
          <w:szCs w:val="32"/>
        </w:rPr>
        <w:t xml:space="preserve"> </w:t>
      </w:r>
    </w:p>
    <w:p w14:paraId="2F4F7880" w14:textId="02AD2EEA" w:rsidR="007361B9" w:rsidRPr="00980F42" w:rsidRDefault="005F3E2D" w:rsidP="00B379E2">
      <w:pPr>
        <w:rPr>
          <w:sz w:val="28"/>
          <w:szCs w:val="28"/>
        </w:rPr>
      </w:pPr>
      <w:r>
        <w:rPr>
          <w:sz w:val="28"/>
          <w:szCs w:val="28"/>
        </w:rPr>
        <w:t>Hissbyte på Glädjens gränd 11</w:t>
      </w:r>
      <w:r w:rsidR="00922113" w:rsidRPr="00980F42">
        <w:rPr>
          <w:sz w:val="28"/>
          <w:szCs w:val="28"/>
        </w:rPr>
        <w:t xml:space="preserve"> påbörjas </w:t>
      </w:r>
      <w:r w:rsidR="00E94E7C">
        <w:rPr>
          <w:b/>
          <w:bCs/>
          <w:sz w:val="28"/>
          <w:szCs w:val="28"/>
        </w:rPr>
        <w:t>v.36 alt</w:t>
      </w:r>
      <w:r w:rsidR="007A0504">
        <w:rPr>
          <w:b/>
          <w:bCs/>
          <w:sz w:val="28"/>
          <w:szCs w:val="28"/>
        </w:rPr>
        <w:t>ernativt</w:t>
      </w:r>
      <w:r w:rsidR="00E94E7C">
        <w:rPr>
          <w:b/>
          <w:bCs/>
          <w:sz w:val="28"/>
          <w:szCs w:val="28"/>
        </w:rPr>
        <w:t xml:space="preserve"> </w:t>
      </w:r>
      <w:r w:rsidR="00433054">
        <w:rPr>
          <w:b/>
          <w:bCs/>
          <w:sz w:val="28"/>
          <w:szCs w:val="28"/>
        </w:rPr>
        <w:t>v.</w:t>
      </w:r>
      <w:r w:rsidR="00E94E7C"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 xml:space="preserve"> (</w:t>
      </w:r>
      <w:r w:rsidR="00786A48">
        <w:rPr>
          <w:b/>
          <w:bCs/>
          <w:sz w:val="28"/>
          <w:szCs w:val="28"/>
        </w:rPr>
        <w:t>8/9</w:t>
      </w:r>
      <w:r w:rsidR="00736183">
        <w:rPr>
          <w:b/>
          <w:bCs/>
          <w:sz w:val="28"/>
          <w:szCs w:val="28"/>
        </w:rPr>
        <w:t xml:space="preserve"> </w:t>
      </w:r>
      <w:r w:rsidR="006B5C1C">
        <w:rPr>
          <w:b/>
          <w:bCs/>
          <w:sz w:val="28"/>
          <w:szCs w:val="28"/>
        </w:rPr>
        <w:t>–</w:t>
      </w:r>
      <w:r w:rsidR="00736183">
        <w:rPr>
          <w:b/>
          <w:bCs/>
          <w:sz w:val="28"/>
          <w:szCs w:val="28"/>
        </w:rPr>
        <w:t xml:space="preserve"> </w:t>
      </w:r>
      <w:r w:rsidR="006B5C1C">
        <w:rPr>
          <w:b/>
          <w:bCs/>
          <w:sz w:val="28"/>
          <w:szCs w:val="28"/>
        </w:rPr>
        <w:t>19/9)</w:t>
      </w:r>
      <w:r w:rsidR="00922113" w:rsidRPr="00980F42">
        <w:rPr>
          <w:sz w:val="28"/>
          <w:szCs w:val="28"/>
        </w:rPr>
        <w:t>.</w:t>
      </w:r>
      <w:r w:rsidR="00A06582" w:rsidRPr="00980F42">
        <w:rPr>
          <w:sz w:val="28"/>
          <w:szCs w:val="28"/>
        </w:rPr>
        <w:t xml:space="preserve"> </w:t>
      </w:r>
      <w:r w:rsidR="002902BB" w:rsidRPr="00980F42">
        <w:rPr>
          <w:sz w:val="28"/>
          <w:szCs w:val="28"/>
        </w:rPr>
        <w:t xml:space="preserve">Mer information </w:t>
      </w:r>
      <w:r w:rsidR="007C1589" w:rsidRPr="00980F42">
        <w:rPr>
          <w:sz w:val="28"/>
          <w:szCs w:val="28"/>
        </w:rPr>
        <w:t>om Glädjens gränd 21 kommer senare.</w:t>
      </w:r>
    </w:p>
    <w:p w14:paraId="645F55DF" w14:textId="5FD5F3C0" w:rsidR="00EF472B" w:rsidRPr="00980F42" w:rsidRDefault="00A06582" w:rsidP="00B379E2">
      <w:pPr>
        <w:rPr>
          <w:sz w:val="28"/>
          <w:szCs w:val="28"/>
        </w:rPr>
      </w:pPr>
      <w:r w:rsidRPr="00980F42">
        <w:rPr>
          <w:sz w:val="28"/>
          <w:szCs w:val="28"/>
        </w:rPr>
        <w:t xml:space="preserve">Kone Sverige AB kommer att </w:t>
      </w:r>
      <w:r w:rsidR="003C2513" w:rsidRPr="00980F42">
        <w:rPr>
          <w:sz w:val="28"/>
          <w:szCs w:val="28"/>
        </w:rPr>
        <w:t xml:space="preserve">lämna mer information till </w:t>
      </w:r>
      <w:r w:rsidR="006B3875" w:rsidRPr="00980F42">
        <w:rPr>
          <w:sz w:val="28"/>
          <w:szCs w:val="28"/>
        </w:rPr>
        <w:t>berörda boende</w:t>
      </w:r>
      <w:r w:rsidR="007C1589" w:rsidRPr="00980F42">
        <w:rPr>
          <w:sz w:val="28"/>
          <w:szCs w:val="28"/>
        </w:rPr>
        <w:t xml:space="preserve"> på Glädjens gränd 1</w:t>
      </w:r>
      <w:r w:rsidR="00AF2273">
        <w:rPr>
          <w:sz w:val="28"/>
          <w:szCs w:val="28"/>
        </w:rPr>
        <w:t>1</w:t>
      </w:r>
      <w:r w:rsidR="006B3875" w:rsidRPr="00980F42">
        <w:rPr>
          <w:sz w:val="28"/>
          <w:szCs w:val="28"/>
        </w:rPr>
        <w:t xml:space="preserve"> </w:t>
      </w:r>
      <w:r w:rsidR="00651DDE" w:rsidRPr="00980F42">
        <w:rPr>
          <w:sz w:val="28"/>
          <w:szCs w:val="28"/>
        </w:rPr>
        <w:t xml:space="preserve">ca </w:t>
      </w:r>
      <w:r w:rsidR="006B3875" w:rsidRPr="00980F42">
        <w:rPr>
          <w:sz w:val="28"/>
          <w:szCs w:val="28"/>
        </w:rPr>
        <w:t>en vecka innan hissbytet drar igång</w:t>
      </w:r>
      <w:r w:rsidR="00AF2273">
        <w:rPr>
          <w:sz w:val="28"/>
          <w:szCs w:val="28"/>
        </w:rPr>
        <w:t xml:space="preserve"> där</w:t>
      </w:r>
      <w:r w:rsidR="006B3875" w:rsidRPr="00980F42">
        <w:rPr>
          <w:sz w:val="28"/>
          <w:szCs w:val="28"/>
        </w:rPr>
        <w:t>.</w:t>
      </w:r>
    </w:p>
    <w:p w14:paraId="00C38A7A" w14:textId="01CAEC1E" w:rsidR="009273F4" w:rsidRPr="00980F42" w:rsidRDefault="00132761" w:rsidP="00B379E2">
      <w:pPr>
        <w:rPr>
          <w:sz w:val="28"/>
          <w:szCs w:val="28"/>
        </w:rPr>
      </w:pPr>
      <w:r w:rsidRPr="00980F42">
        <w:rPr>
          <w:sz w:val="28"/>
          <w:szCs w:val="28"/>
        </w:rPr>
        <w:t>Under tiden som hissbyte pågår</w:t>
      </w:r>
      <w:r w:rsidR="001958C3" w:rsidRPr="00980F42">
        <w:rPr>
          <w:sz w:val="28"/>
          <w:szCs w:val="28"/>
        </w:rPr>
        <w:t xml:space="preserve"> </w:t>
      </w:r>
      <w:r w:rsidR="003C0EAD" w:rsidRPr="00980F42">
        <w:rPr>
          <w:sz w:val="28"/>
          <w:szCs w:val="28"/>
        </w:rPr>
        <w:t>kommer hissen att vara avstängd och boende hänvisas att använda trapporna</w:t>
      </w:r>
      <w:r w:rsidR="0003446B" w:rsidRPr="00980F42">
        <w:rPr>
          <w:sz w:val="28"/>
          <w:szCs w:val="28"/>
        </w:rPr>
        <w:t>.</w:t>
      </w:r>
      <w:r w:rsidR="003612F9" w:rsidRPr="00980F42">
        <w:rPr>
          <w:sz w:val="28"/>
          <w:szCs w:val="28"/>
        </w:rPr>
        <w:t xml:space="preserve"> </w:t>
      </w:r>
    </w:p>
    <w:p w14:paraId="1F806F85" w14:textId="68955AC9" w:rsidR="00C939D3" w:rsidRPr="00980F42" w:rsidRDefault="002902BB" w:rsidP="00B379E2">
      <w:pPr>
        <w:rPr>
          <w:sz w:val="28"/>
          <w:szCs w:val="28"/>
        </w:rPr>
      </w:pPr>
      <w:r w:rsidRPr="00980F42">
        <w:rPr>
          <w:sz w:val="28"/>
          <w:szCs w:val="28"/>
        </w:rPr>
        <w:t>Hissmontörerna kommer nyttja kvartersgården som personalrum och lokalen kommer därför inte vara bokningsbar under tiden som hissbytet pågår.</w:t>
      </w:r>
    </w:p>
    <w:p w14:paraId="4CA8AFC7" w14:textId="4E476150" w:rsidR="003612F9" w:rsidRPr="00980F42" w:rsidRDefault="003612F9" w:rsidP="00B379E2">
      <w:pPr>
        <w:rPr>
          <w:sz w:val="28"/>
          <w:szCs w:val="28"/>
        </w:rPr>
      </w:pPr>
      <w:r w:rsidRPr="00980F42">
        <w:rPr>
          <w:sz w:val="28"/>
          <w:szCs w:val="28"/>
        </w:rPr>
        <w:t>Hissbytet väntas ta ca 4 veckor</w:t>
      </w:r>
      <w:r w:rsidR="00771FAF" w:rsidRPr="00980F42">
        <w:rPr>
          <w:sz w:val="28"/>
          <w:szCs w:val="28"/>
        </w:rPr>
        <w:t>.</w:t>
      </w:r>
      <w:r w:rsidR="009A24DC" w:rsidRPr="00980F42">
        <w:rPr>
          <w:sz w:val="28"/>
          <w:szCs w:val="28"/>
        </w:rPr>
        <w:t xml:space="preserve"> För att korta ner tiden </w:t>
      </w:r>
      <w:r w:rsidR="00100100" w:rsidRPr="00980F42">
        <w:rPr>
          <w:sz w:val="28"/>
          <w:szCs w:val="28"/>
        </w:rPr>
        <w:t>utan hiss kommer montörerna</w:t>
      </w:r>
      <w:r w:rsidR="007A0504">
        <w:rPr>
          <w:sz w:val="28"/>
          <w:szCs w:val="28"/>
        </w:rPr>
        <w:t xml:space="preserve"> </w:t>
      </w:r>
      <w:r w:rsidR="00F87010">
        <w:rPr>
          <w:sz w:val="28"/>
          <w:szCs w:val="28"/>
        </w:rPr>
        <w:t>vid behov</w:t>
      </w:r>
      <w:r w:rsidR="00100100" w:rsidRPr="00980F42">
        <w:rPr>
          <w:sz w:val="28"/>
          <w:szCs w:val="28"/>
        </w:rPr>
        <w:t xml:space="preserve"> att arbeta </w:t>
      </w:r>
      <w:r w:rsidR="00980F42" w:rsidRPr="00980F42">
        <w:rPr>
          <w:sz w:val="28"/>
          <w:szCs w:val="28"/>
        </w:rPr>
        <w:t>på lördagar och söndagar.</w:t>
      </w:r>
      <w:r w:rsidR="00865BA2">
        <w:rPr>
          <w:sz w:val="28"/>
          <w:szCs w:val="28"/>
        </w:rPr>
        <w:t xml:space="preserve"> Under helger sker inga arbeten före kl 9.</w:t>
      </w:r>
    </w:p>
    <w:p w14:paraId="2B71CC75" w14:textId="02D3CAB4" w:rsidR="00F749BB" w:rsidRPr="00982C96" w:rsidRDefault="00A06582" w:rsidP="00B379E2">
      <w:pPr>
        <w:rPr>
          <w:sz w:val="24"/>
          <w:szCs w:val="24"/>
        </w:rPr>
      </w:pPr>
      <w:r w:rsidRPr="00982C96">
        <w:rPr>
          <w:sz w:val="24"/>
          <w:szCs w:val="24"/>
        </w:rPr>
        <w:t>Vänligen kontakta Albin Strömberg</w:t>
      </w:r>
      <w:r w:rsidR="006B3875" w:rsidRPr="00982C96">
        <w:rPr>
          <w:sz w:val="24"/>
          <w:szCs w:val="24"/>
        </w:rPr>
        <w:t xml:space="preserve">, projektledare HSB Norr, vid frågor </w:t>
      </w:r>
      <w:r w:rsidR="00982C96" w:rsidRPr="00982C96">
        <w:rPr>
          <w:sz w:val="24"/>
          <w:szCs w:val="24"/>
        </w:rPr>
        <w:t>eller funderingar:</w:t>
      </w:r>
    </w:p>
    <w:p w14:paraId="5F8E1EF2" w14:textId="61E50EB3" w:rsidR="00FA5EC7" w:rsidRPr="00651DDE" w:rsidRDefault="00FA5EC7" w:rsidP="00B379E2">
      <w:pPr>
        <w:rPr>
          <w:sz w:val="24"/>
          <w:szCs w:val="24"/>
          <w:lang w:val="en-US"/>
        </w:rPr>
      </w:pPr>
      <w:r w:rsidRPr="00651DDE">
        <w:rPr>
          <w:sz w:val="24"/>
          <w:szCs w:val="24"/>
          <w:lang w:val="en-US"/>
        </w:rPr>
        <w:t>Tel: 010 303 21 03</w:t>
      </w:r>
    </w:p>
    <w:p w14:paraId="0F8DD015" w14:textId="0467DBC6" w:rsidR="00FA5EC7" w:rsidRPr="00FA5EC7" w:rsidRDefault="00FA5EC7" w:rsidP="00B379E2">
      <w:pPr>
        <w:rPr>
          <w:sz w:val="32"/>
          <w:szCs w:val="32"/>
          <w:lang w:val="en-US"/>
        </w:rPr>
      </w:pPr>
      <w:r w:rsidRPr="00982C96">
        <w:rPr>
          <w:sz w:val="24"/>
          <w:szCs w:val="24"/>
          <w:lang w:val="en-US"/>
        </w:rPr>
        <w:t xml:space="preserve">Mail: </w:t>
      </w:r>
      <w:hyperlink r:id="rId11" w:history="1">
        <w:r w:rsidRPr="00982C96">
          <w:rPr>
            <w:rStyle w:val="Hyperlnk"/>
            <w:sz w:val="24"/>
            <w:szCs w:val="24"/>
            <w:lang w:val="en-US"/>
          </w:rPr>
          <w:t>albin.stromberg@hsb.se</w:t>
        </w:r>
      </w:hyperlink>
      <w:r>
        <w:rPr>
          <w:sz w:val="32"/>
          <w:szCs w:val="32"/>
          <w:lang w:val="en-US"/>
        </w:rPr>
        <w:t xml:space="preserve"> </w:t>
      </w:r>
    </w:p>
    <w:p w14:paraId="69CE2032" w14:textId="77777777" w:rsidR="009249FD" w:rsidRPr="00FA5EC7" w:rsidRDefault="009249FD" w:rsidP="00B379E2">
      <w:pPr>
        <w:rPr>
          <w:sz w:val="32"/>
          <w:szCs w:val="32"/>
          <w:lang w:val="en-US"/>
        </w:rPr>
      </w:pPr>
    </w:p>
    <w:p w14:paraId="1B929B04" w14:textId="3042E034" w:rsidR="009249FD" w:rsidRPr="00251DC8" w:rsidRDefault="009249FD" w:rsidP="00B379E2">
      <w:pPr>
        <w:rPr>
          <w:sz w:val="28"/>
          <w:szCs w:val="28"/>
        </w:rPr>
      </w:pPr>
      <w:r w:rsidRPr="00251DC8">
        <w:rPr>
          <w:sz w:val="28"/>
          <w:szCs w:val="28"/>
        </w:rPr>
        <w:t>Med vänlig</w:t>
      </w:r>
      <w:r w:rsidR="00E0321C" w:rsidRPr="00251DC8">
        <w:rPr>
          <w:sz w:val="28"/>
          <w:szCs w:val="28"/>
        </w:rPr>
        <w:t>a</w:t>
      </w:r>
      <w:r w:rsidRPr="00251DC8">
        <w:rPr>
          <w:sz w:val="28"/>
          <w:szCs w:val="28"/>
        </w:rPr>
        <w:t xml:space="preserve"> hälsning</w:t>
      </w:r>
      <w:r w:rsidR="00E0321C" w:rsidRPr="00251DC8">
        <w:rPr>
          <w:sz w:val="28"/>
          <w:szCs w:val="28"/>
        </w:rPr>
        <w:t>ar</w:t>
      </w:r>
      <w:r w:rsidRPr="00251DC8">
        <w:rPr>
          <w:sz w:val="28"/>
          <w:szCs w:val="28"/>
        </w:rPr>
        <w:t>/</w:t>
      </w:r>
    </w:p>
    <w:p w14:paraId="3AABB1ED" w14:textId="539C20EC" w:rsidR="009249FD" w:rsidRPr="00251DC8" w:rsidRDefault="009249FD" w:rsidP="00B379E2">
      <w:pPr>
        <w:rPr>
          <w:sz w:val="28"/>
          <w:szCs w:val="28"/>
        </w:rPr>
      </w:pPr>
      <w:r w:rsidRPr="00251DC8">
        <w:rPr>
          <w:sz w:val="28"/>
          <w:szCs w:val="28"/>
        </w:rPr>
        <w:t xml:space="preserve">Styrelsen för </w:t>
      </w:r>
      <w:r w:rsidR="00FD7F2A" w:rsidRPr="00251DC8">
        <w:rPr>
          <w:sz w:val="28"/>
          <w:szCs w:val="28"/>
        </w:rPr>
        <w:t>Brf Pastorn, HSB Norr och Kone Sverige AB</w:t>
      </w:r>
    </w:p>
    <w:p w14:paraId="140DEE18" w14:textId="77777777" w:rsidR="009249FD" w:rsidRDefault="009249FD" w:rsidP="00B379E2">
      <w:pPr>
        <w:rPr>
          <w:sz w:val="32"/>
          <w:szCs w:val="32"/>
        </w:rPr>
      </w:pPr>
    </w:p>
    <w:sectPr w:rsidR="009249FD" w:rsidSect="00230622">
      <w:headerReference w:type="default" r:id="rId12"/>
      <w:headerReference w:type="first" r:id="rId13"/>
      <w:footerReference w:type="first" r:id="rId14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36C8" w14:textId="77777777" w:rsidR="00935374" w:rsidRDefault="00935374" w:rsidP="00216B9D">
      <w:r>
        <w:separator/>
      </w:r>
    </w:p>
  </w:endnote>
  <w:endnote w:type="continuationSeparator" w:id="0">
    <w:p w14:paraId="679115B4" w14:textId="77777777" w:rsidR="00935374" w:rsidRDefault="00935374" w:rsidP="00216B9D">
      <w:r>
        <w:continuationSeparator/>
      </w:r>
    </w:p>
  </w:endnote>
  <w:endnote w:type="continuationNotice" w:id="1">
    <w:p w14:paraId="7F4BD36C" w14:textId="77777777" w:rsidR="00935374" w:rsidRDefault="00935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5390" w14:textId="26F57192" w:rsidR="00DF05E0" w:rsidRDefault="009F284E" w:rsidP="00DF05E0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CDBABF8" wp14:editId="4F05A771">
          <wp:simplePos x="0" y="0"/>
          <wp:positionH relativeFrom="column">
            <wp:posOffset>4183380</wp:posOffset>
          </wp:positionH>
          <wp:positionV relativeFrom="paragraph">
            <wp:posOffset>254000</wp:posOffset>
          </wp:positionV>
          <wp:extent cx="1423035" cy="992505"/>
          <wp:effectExtent l="0" t="0" r="0" b="0"/>
          <wp:wrapNone/>
          <wp:docPr id="2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6137C3" wp14:editId="3085DD78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4075BF" id="Frihandsfigur: Form 4" o:spid="_x0000_s1026" style="position:absolute;margin-left:60.95pt;margin-top:10.75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33BBAAB6" w14:textId="77777777" w:rsidR="00DF05E0" w:rsidRDefault="00DF05E0" w:rsidP="00DF05E0">
    <w:pPr>
      <w:pStyle w:val="Brdtext"/>
      <w:rPr>
        <w:sz w:val="27"/>
      </w:rPr>
    </w:pPr>
  </w:p>
  <w:p w14:paraId="4190DD63" w14:textId="77777777" w:rsidR="00DF05E0" w:rsidRDefault="00DF05E0" w:rsidP="00DF05E0">
    <w:pPr>
      <w:pStyle w:val="Sidfot"/>
    </w:pPr>
  </w:p>
  <w:p w14:paraId="6D8A0491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C031" w14:textId="77777777" w:rsidR="00935374" w:rsidRDefault="00935374" w:rsidP="00216B9D">
      <w:r>
        <w:separator/>
      </w:r>
    </w:p>
  </w:footnote>
  <w:footnote w:type="continuationSeparator" w:id="0">
    <w:p w14:paraId="66932B44" w14:textId="77777777" w:rsidR="00935374" w:rsidRDefault="00935374" w:rsidP="00216B9D">
      <w:r>
        <w:continuationSeparator/>
      </w:r>
    </w:p>
  </w:footnote>
  <w:footnote w:type="continuationNotice" w:id="1">
    <w:p w14:paraId="245BFEC1" w14:textId="77777777" w:rsidR="00935374" w:rsidRDefault="00935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0AC2EAB6" w14:textId="77777777" w:rsidTr="004B6A74">
      <w:tc>
        <w:tcPr>
          <w:tcW w:w="1843" w:type="dxa"/>
          <w:shd w:val="clear" w:color="auto" w:fill="auto"/>
        </w:tcPr>
        <w:p w14:paraId="0462825E" w14:textId="7BFE8561" w:rsidR="00F25823" w:rsidRPr="004B6A74" w:rsidRDefault="009F284E" w:rsidP="004B6A74">
          <w:pPr>
            <w:pStyle w:val="Sidhuvud"/>
            <w:spacing w:after="0"/>
            <w:jc w:val="center"/>
          </w:pPr>
          <w:bookmarkStart w:id="1" w:name="bkmlogoimg_2"/>
          <w:bookmarkEnd w:id="1"/>
          <w:r w:rsidRPr="00025F4E">
            <w:rPr>
              <w:noProof/>
              <w:lang w:eastAsia="sv-SE"/>
            </w:rPr>
            <w:drawing>
              <wp:inline distT="0" distB="0" distL="0" distR="0" wp14:anchorId="07802488" wp14:editId="3D18D05E">
                <wp:extent cx="857250" cy="600075"/>
                <wp:effectExtent l="0" t="0" r="0" b="0"/>
                <wp:docPr id="1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</w:tcPr>
        <w:p w14:paraId="52300C64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2" w:name="bmSidnrSecond"/>
      <w:tc>
        <w:tcPr>
          <w:tcW w:w="1417" w:type="dxa"/>
          <w:shd w:val="clear" w:color="auto" w:fill="auto"/>
        </w:tcPr>
        <w:p w14:paraId="185833AB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72B2F57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D6D" w14:textId="6079783C" w:rsidR="00DF05E0" w:rsidRPr="00DF05E0" w:rsidRDefault="009F284E" w:rsidP="00DF05E0">
    <w:pPr>
      <w:spacing w:before="102"/>
      <w:rPr>
        <w:rFonts w:ascii="Arial" w:hAnsi="Arial" w:cs="Arial"/>
        <w:b/>
        <w:sz w:val="17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03DA1755" wp14:editId="42F58844">
          <wp:simplePos x="0" y="0"/>
          <wp:positionH relativeFrom="page">
            <wp:posOffset>381000</wp:posOffset>
          </wp:positionH>
          <wp:positionV relativeFrom="paragraph">
            <wp:posOffset>-19050</wp:posOffset>
          </wp:positionV>
          <wp:extent cx="6642100" cy="1263650"/>
          <wp:effectExtent l="0" t="0" r="0" b="0"/>
          <wp:wrapNone/>
          <wp:docPr id="3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5E0" w:rsidRPr="00DF05E0">
      <w:rPr>
        <w:rFonts w:ascii="Arial" w:hAnsi="Arial" w:cs="Arial"/>
        <w:b/>
        <w:color w:val="006699"/>
        <w:sz w:val="17"/>
      </w:rPr>
      <w:t xml:space="preserve">INFORMATION FRÅN HSB </w:t>
    </w:r>
    <w:r w:rsidR="00827695">
      <w:rPr>
        <w:rFonts w:ascii="Arial" w:hAnsi="Arial" w:cs="Arial"/>
        <w:b/>
        <w:color w:val="006699"/>
        <w:sz w:val="17"/>
      </w:rPr>
      <w:t>NORR</w:t>
    </w:r>
  </w:p>
  <w:p w14:paraId="173D552F" w14:textId="77777777" w:rsidR="00DF05E0" w:rsidRDefault="00DF05E0" w:rsidP="00DF05E0">
    <w:pPr>
      <w:pStyle w:val="Brdtext"/>
      <w:rPr>
        <w:rFonts w:ascii="Saira"/>
        <w:sz w:val="20"/>
      </w:rPr>
    </w:pPr>
  </w:p>
  <w:p w14:paraId="26F9A399" w14:textId="77777777" w:rsidR="00DF05E0" w:rsidRDefault="00DF05E0" w:rsidP="00DF05E0">
    <w:pPr>
      <w:pStyle w:val="Brdtext"/>
      <w:rPr>
        <w:rFonts w:ascii="Saira"/>
        <w:sz w:val="20"/>
      </w:rPr>
    </w:pPr>
  </w:p>
  <w:p w14:paraId="3BD875E2" w14:textId="77777777" w:rsidR="00B379E2" w:rsidRDefault="00B379E2" w:rsidP="00B379E2">
    <w:pPr>
      <w:rPr>
        <w:sz w:val="32"/>
        <w:szCs w:val="32"/>
      </w:rPr>
    </w:pPr>
  </w:p>
  <w:p w14:paraId="7ECDD5D4" w14:textId="26F4F7E6" w:rsidR="005030AE" w:rsidRPr="004262F1" w:rsidRDefault="00CC794A" w:rsidP="004B6084">
    <w:pPr>
      <w:rPr>
        <w:rFonts w:ascii="Arial" w:hAnsi="Arial" w:cs="Arial"/>
        <w:b/>
        <w:color w:val="006699"/>
        <w:sz w:val="28"/>
        <w:szCs w:val="28"/>
      </w:rPr>
    </w:pPr>
    <w:r>
      <w:rPr>
        <w:rFonts w:ascii="Arial" w:hAnsi="Arial" w:cs="Arial"/>
        <w:b/>
        <w:color w:val="006699"/>
        <w:sz w:val="28"/>
        <w:szCs w:val="28"/>
      </w:rPr>
      <w:t>Till medlemmar på Brf P</w:t>
    </w:r>
    <w:r w:rsidR="00514A19">
      <w:rPr>
        <w:rFonts w:ascii="Arial" w:hAnsi="Arial" w:cs="Arial"/>
        <w:b/>
        <w:color w:val="006699"/>
        <w:sz w:val="28"/>
        <w:szCs w:val="28"/>
      </w:rPr>
      <w:t>astorn</w:t>
    </w:r>
  </w:p>
  <w:p w14:paraId="48AB41AD" w14:textId="144994FC" w:rsidR="00DF05E0" w:rsidRPr="00230622" w:rsidRDefault="009F284E" w:rsidP="00230622">
    <w:pPr>
      <w:pStyle w:val="Brdtext"/>
      <w:spacing w:before="14"/>
      <w:rPr>
        <w:rFonts w:ascii="Saira"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0BDCFD9" wp14:editId="315E9367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653D0" id="Frihandsfigur: Form 7" o:spid="_x0000_s1026" style="position:absolute;margin-left:60.95pt;margin-top:17.2pt;width:473.4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6D036C4D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48242641">
    <w:abstractNumId w:val="2"/>
  </w:num>
  <w:num w:numId="2" w16cid:durableId="1131558807">
    <w:abstractNumId w:val="0"/>
  </w:num>
  <w:num w:numId="3" w16cid:durableId="20449427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4E"/>
    <w:rsid w:val="00000BCE"/>
    <w:rsid w:val="00005A36"/>
    <w:rsid w:val="00010EC4"/>
    <w:rsid w:val="000200C8"/>
    <w:rsid w:val="00023126"/>
    <w:rsid w:val="00023BD1"/>
    <w:rsid w:val="00033BA1"/>
    <w:rsid w:val="0003446B"/>
    <w:rsid w:val="00040F58"/>
    <w:rsid w:val="00051FBD"/>
    <w:rsid w:val="00052E24"/>
    <w:rsid w:val="0005680A"/>
    <w:rsid w:val="00060CF7"/>
    <w:rsid w:val="00061842"/>
    <w:rsid w:val="000807E7"/>
    <w:rsid w:val="00080921"/>
    <w:rsid w:val="000818FB"/>
    <w:rsid w:val="0008303A"/>
    <w:rsid w:val="00083EB9"/>
    <w:rsid w:val="00087594"/>
    <w:rsid w:val="00090E65"/>
    <w:rsid w:val="000910D0"/>
    <w:rsid w:val="000933D5"/>
    <w:rsid w:val="000953D8"/>
    <w:rsid w:val="00097E2A"/>
    <w:rsid w:val="000A0596"/>
    <w:rsid w:val="000B2C79"/>
    <w:rsid w:val="000B3518"/>
    <w:rsid w:val="000B3EE4"/>
    <w:rsid w:val="000C3636"/>
    <w:rsid w:val="000C7ED2"/>
    <w:rsid w:val="000E1C6D"/>
    <w:rsid w:val="000F07E2"/>
    <w:rsid w:val="000F345F"/>
    <w:rsid w:val="00100100"/>
    <w:rsid w:val="001001A6"/>
    <w:rsid w:val="00110E5E"/>
    <w:rsid w:val="00110F2A"/>
    <w:rsid w:val="00111096"/>
    <w:rsid w:val="00112C21"/>
    <w:rsid w:val="00124F8E"/>
    <w:rsid w:val="001255E5"/>
    <w:rsid w:val="00126741"/>
    <w:rsid w:val="00130273"/>
    <w:rsid w:val="00132183"/>
    <w:rsid w:val="001321CC"/>
    <w:rsid w:val="001323F5"/>
    <w:rsid w:val="00132761"/>
    <w:rsid w:val="00143DCE"/>
    <w:rsid w:val="00144037"/>
    <w:rsid w:val="00150C3D"/>
    <w:rsid w:val="001533E5"/>
    <w:rsid w:val="0015563E"/>
    <w:rsid w:val="00160106"/>
    <w:rsid w:val="00165F99"/>
    <w:rsid w:val="001717BA"/>
    <w:rsid w:val="001722D0"/>
    <w:rsid w:val="00176544"/>
    <w:rsid w:val="00184D95"/>
    <w:rsid w:val="00193262"/>
    <w:rsid w:val="001958C3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3A8B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51DC8"/>
    <w:rsid w:val="0025232F"/>
    <w:rsid w:val="00252901"/>
    <w:rsid w:val="00256F0B"/>
    <w:rsid w:val="0026519C"/>
    <w:rsid w:val="002701E9"/>
    <w:rsid w:val="0027651D"/>
    <w:rsid w:val="00276838"/>
    <w:rsid w:val="002854B8"/>
    <w:rsid w:val="0028676F"/>
    <w:rsid w:val="00287214"/>
    <w:rsid w:val="002902BB"/>
    <w:rsid w:val="002911A1"/>
    <w:rsid w:val="0029186D"/>
    <w:rsid w:val="002A1487"/>
    <w:rsid w:val="002B070D"/>
    <w:rsid w:val="002B139B"/>
    <w:rsid w:val="002B2358"/>
    <w:rsid w:val="002B2DD8"/>
    <w:rsid w:val="002B48BF"/>
    <w:rsid w:val="002B4C75"/>
    <w:rsid w:val="002B54ED"/>
    <w:rsid w:val="002B5744"/>
    <w:rsid w:val="002C7230"/>
    <w:rsid w:val="002D2E87"/>
    <w:rsid w:val="002D5265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16A86"/>
    <w:rsid w:val="00322115"/>
    <w:rsid w:val="003239AF"/>
    <w:rsid w:val="0032691C"/>
    <w:rsid w:val="003270B8"/>
    <w:rsid w:val="003307B6"/>
    <w:rsid w:val="0033102C"/>
    <w:rsid w:val="003363E5"/>
    <w:rsid w:val="00346AB3"/>
    <w:rsid w:val="003473B6"/>
    <w:rsid w:val="00347ACA"/>
    <w:rsid w:val="003515DE"/>
    <w:rsid w:val="00352CDD"/>
    <w:rsid w:val="00355ECC"/>
    <w:rsid w:val="003612F9"/>
    <w:rsid w:val="00361D3A"/>
    <w:rsid w:val="00363429"/>
    <w:rsid w:val="00364549"/>
    <w:rsid w:val="00367B32"/>
    <w:rsid w:val="00371319"/>
    <w:rsid w:val="00377249"/>
    <w:rsid w:val="00381FD0"/>
    <w:rsid w:val="00384192"/>
    <w:rsid w:val="00384F51"/>
    <w:rsid w:val="00387B41"/>
    <w:rsid w:val="00393088"/>
    <w:rsid w:val="00393760"/>
    <w:rsid w:val="0039690E"/>
    <w:rsid w:val="003A10BE"/>
    <w:rsid w:val="003A1292"/>
    <w:rsid w:val="003A4AE0"/>
    <w:rsid w:val="003B114B"/>
    <w:rsid w:val="003B5AB7"/>
    <w:rsid w:val="003C0EAD"/>
    <w:rsid w:val="003C1D28"/>
    <w:rsid w:val="003C2513"/>
    <w:rsid w:val="003D0760"/>
    <w:rsid w:val="003D1B03"/>
    <w:rsid w:val="003D5CEC"/>
    <w:rsid w:val="003D5F3B"/>
    <w:rsid w:val="003E087A"/>
    <w:rsid w:val="003E7AC5"/>
    <w:rsid w:val="003F2C4E"/>
    <w:rsid w:val="003F2CA7"/>
    <w:rsid w:val="003F4B93"/>
    <w:rsid w:val="0040012C"/>
    <w:rsid w:val="004010AB"/>
    <w:rsid w:val="004044FE"/>
    <w:rsid w:val="004064E0"/>
    <w:rsid w:val="00407291"/>
    <w:rsid w:val="0040773B"/>
    <w:rsid w:val="00410401"/>
    <w:rsid w:val="004129F5"/>
    <w:rsid w:val="00412DCE"/>
    <w:rsid w:val="00415378"/>
    <w:rsid w:val="004218A7"/>
    <w:rsid w:val="0042328A"/>
    <w:rsid w:val="004262F1"/>
    <w:rsid w:val="00433054"/>
    <w:rsid w:val="00435107"/>
    <w:rsid w:val="00435C5C"/>
    <w:rsid w:val="00436489"/>
    <w:rsid w:val="00437AAA"/>
    <w:rsid w:val="00440A54"/>
    <w:rsid w:val="004413AB"/>
    <w:rsid w:val="00442E84"/>
    <w:rsid w:val="004525D1"/>
    <w:rsid w:val="00454064"/>
    <w:rsid w:val="004572C1"/>
    <w:rsid w:val="004631BA"/>
    <w:rsid w:val="00463DC9"/>
    <w:rsid w:val="004766B7"/>
    <w:rsid w:val="00480A17"/>
    <w:rsid w:val="004864F9"/>
    <w:rsid w:val="00497CEF"/>
    <w:rsid w:val="004A1AF2"/>
    <w:rsid w:val="004A2D9A"/>
    <w:rsid w:val="004A3F5C"/>
    <w:rsid w:val="004A493E"/>
    <w:rsid w:val="004A496A"/>
    <w:rsid w:val="004B6084"/>
    <w:rsid w:val="004B6A74"/>
    <w:rsid w:val="004C1D5A"/>
    <w:rsid w:val="004C257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71C1"/>
    <w:rsid w:val="005024B3"/>
    <w:rsid w:val="005030AE"/>
    <w:rsid w:val="00507F12"/>
    <w:rsid w:val="005123C6"/>
    <w:rsid w:val="00512662"/>
    <w:rsid w:val="00514A19"/>
    <w:rsid w:val="005171E0"/>
    <w:rsid w:val="005203B0"/>
    <w:rsid w:val="00526B14"/>
    <w:rsid w:val="0052760A"/>
    <w:rsid w:val="00533638"/>
    <w:rsid w:val="00546582"/>
    <w:rsid w:val="005501F6"/>
    <w:rsid w:val="00562131"/>
    <w:rsid w:val="00566E63"/>
    <w:rsid w:val="00577889"/>
    <w:rsid w:val="005805E8"/>
    <w:rsid w:val="0058450C"/>
    <w:rsid w:val="00590C93"/>
    <w:rsid w:val="0059542D"/>
    <w:rsid w:val="00595E51"/>
    <w:rsid w:val="005A2F37"/>
    <w:rsid w:val="005B1EFF"/>
    <w:rsid w:val="005B4CEB"/>
    <w:rsid w:val="005C1D34"/>
    <w:rsid w:val="005C2FD3"/>
    <w:rsid w:val="005C65EB"/>
    <w:rsid w:val="005D6E37"/>
    <w:rsid w:val="005E0A48"/>
    <w:rsid w:val="005E460F"/>
    <w:rsid w:val="005F02D5"/>
    <w:rsid w:val="005F1FC9"/>
    <w:rsid w:val="005F3957"/>
    <w:rsid w:val="005F3E2D"/>
    <w:rsid w:val="005F6530"/>
    <w:rsid w:val="00600823"/>
    <w:rsid w:val="00603995"/>
    <w:rsid w:val="006044DD"/>
    <w:rsid w:val="0061246B"/>
    <w:rsid w:val="00617E58"/>
    <w:rsid w:val="00623631"/>
    <w:rsid w:val="0062707F"/>
    <w:rsid w:val="00634A31"/>
    <w:rsid w:val="00636818"/>
    <w:rsid w:val="0064218D"/>
    <w:rsid w:val="00644750"/>
    <w:rsid w:val="00650FE0"/>
    <w:rsid w:val="00651DDE"/>
    <w:rsid w:val="00653066"/>
    <w:rsid w:val="00653783"/>
    <w:rsid w:val="00654CB9"/>
    <w:rsid w:val="00655D0F"/>
    <w:rsid w:val="0066385C"/>
    <w:rsid w:val="00666019"/>
    <w:rsid w:val="00667DDA"/>
    <w:rsid w:val="00671ADC"/>
    <w:rsid w:val="00674805"/>
    <w:rsid w:val="00675157"/>
    <w:rsid w:val="006801A5"/>
    <w:rsid w:val="006831F8"/>
    <w:rsid w:val="00687807"/>
    <w:rsid w:val="00694E4E"/>
    <w:rsid w:val="00696159"/>
    <w:rsid w:val="0069646C"/>
    <w:rsid w:val="006A384A"/>
    <w:rsid w:val="006B123E"/>
    <w:rsid w:val="006B1AAF"/>
    <w:rsid w:val="006B3875"/>
    <w:rsid w:val="006B5329"/>
    <w:rsid w:val="006B59BD"/>
    <w:rsid w:val="006B5C1C"/>
    <w:rsid w:val="006C00E5"/>
    <w:rsid w:val="006C3B49"/>
    <w:rsid w:val="006D16F1"/>
    <w:rsid w:val="006D338C"/>
    <w:rsid w:val="006D4F71"/>
    <w:rsid w:val="006D50B7"/>
    <w:rsid w:val="006D55AD"/>
    <w:rsid w:val="006F6A23"/>
    <w:rsid w:val="00706EB2"/>
    <w:rsid w:val="00712C97"/>
    <w:rsid w:val="00732206"/>
    <w:rsid w:val="00735EA0"/>
    <w:rsid w:val="00736183"/>
    <w:rsid w:val="007361B9"/>
    <w:rsid w:val="00736D7B"/>
    <w:rsid w:val="007543F4"/>
    <w:rsid w:val="00755BDE"/>
    <w:rsid w:val="00757F01"/>
    <w:rsid w:val="00762CCD"/>
    <w:rsid w:val="007669D2"/>
    <w:rsid w:val="0076761A"/>
    <w:rsid w:val="00771FAF"/>
    <w:rsid w:val="0077343C"/>
    <w:rsid w:val="00776F11"/>
    <w:rsid w:val="00783A14"/>
    <w:rsid w:val="00785655"/>
    <w:rsid w:val="00786A48"/>
    <w:rsid w:val="00791AAF"/>
    <w:rsid w:val="00792385"/>
    <w:rsid w:val="007A0504"/>
    <w:rsid w:val="007A1933"/>
    <w:rsid w:val="007A265B"/>
    <w:rsid w:val="007A6549"/>
    <w:rsid w:val="007A7C22"/>
    <w:rsid w:val="007B6419"/>
    <w:rsid w:val="007B799C"/>
    <w:rsid w:val="007C1589"/>
    <w:rsid w:val="007C378D"/>
    <w:rsid w:val="007C5DB5"/>
    <w:rsid w:val="007D20A9"/>
    <w:rsid w:val="007D34F3"/>
    <w:rsid w:val="007D54EF"/>
    <w:rsid w:val="007E4F40"/>
    <w:rsid w:val="007F15F4"/>
    <w:rsid w:val="0080040F"/>
    <w:rsid w:val="00810D91"/>
    <w:rsid w:val="008125C9"/>
    <w:rsid w:val="00813D3A"/>
    <w:rsid w:val="0082246C"/>
    <w:rsid w:val="00823BB2"/>
    <w:rsid w:val="0082461D"/>
    <w:rsid w:val="00827695"/>
    <w:rsid w:val="008366C4"/>
    <w:rsid w:val="00836C7E"/>
    <w:rsid w:val="00837C28"/>
    <w:rsid w:val="008408FC"/>
    <w:rsid w:val="00846607"/>
    <w:rsid w:val="00846D54"/>
    <w:rsid w:val="008477F5"/>
    <w:rsid w:val="00847B0E"/>
    <w:rsid w:val="008509A5"/>
    <w:rsid w:val="00851B7A"/>
    <w:rsid w:val="008539F2"/>
    <w:rsid w:val="0085477E"/>
    <w:rsid w:val="008568CD"/>
    <w:rsid w:val="00864ADD"/>
    <w:rsid w:val="00865BA2"/>
    <w:rsid w:val="008678CC"/>
    <w:rsid w:val="008721F6"/>
    <w:rsid w:val="00872ACC"/>
    <w:rsid w:val="00875FEE"/>
    <w:rsid w:val="00882274"/>
    <w:rsid w:val="008860F0"/>
    <w:rsid w:val="00892E93"/>
    <w:rsid w:val="00895077"/>
    <w:rsid w:val="008954A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6151"/>
    <w:rsid w:val="008E0A7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16B38"/>
    <w:rsid w:val="00922113"/>
    <w:rsid w:val="009249FD"/>
    <w:rsid w:val="00926614"/>
    <w:rsid w:val="009273F4"/>
    <w:rsid w:val="0092769D"/>
    <w:rsid w:val="009311EE"/>
    <w:rsid w:val="00931D37"/>
    <w:rsid w:val="00933518"/>
    <w:rsid w:val="00935374"/>
    <w:rsid w:val="00940670"/>
    <w:rsid w:val="0095109D"/>
    <w:rsid w:val="009537E0"/>
    <w:rsid w:val="00956CAE"/>
    <w:rsid w:val="0096453C"/>
    <w:rsid w:val="00964925"/>
    <w:rsid w:val="009740F2"/>
    <w:rsid w:val="00976C7E"/>
    <w:rsid w:val="009775A2"/>
    <w:rsid w:val="00980F42"/>
    <w:rsid w:val="00981375"/>
    <w:rsid w:val="009817AB"/>
    <w:rsid w:val="00982C96"/>
    <w:rsid w:val="009836D3"/>
    <w:rsid w:val="00983C69"/>
    <w:rsid w:val="009A0906"/>
    <w:rsid w:val="009A2363"/>
    <w:rsid w:val="009A24DC"/>
    <w:rsid w:val="009A268E"/>
    <w:rsid w:val="009B0190"/>
    <w:rsid w:val="009B581B"/>
    <w:rsid w:val="009B6661"/>
    <w:rsid w:val="009C2BAE"/>
    <w:rsid w:val="009D0802"/>
    <w:rsid w:val="009D3911"/>
    <w:rsid w:val="009D6271"/>
    <w:rsid w:val="009E42A2"/>
    <w:rsid w:val="009F284E"/>
    <w:rsid w:val="009F4E78"/>
    <w:rsid w:val="00A0070A"/>
    <w:rsid w:val="00A04773"/>
    <w:rsid w:val="00A06582"/>
    <w:rsid w:val="00A06850"/>
    <w:rsid w:val="00A145F9"/>
    <w:rsid w:val="00A22F25"/>
    <w:rsid w:val="00A23677"/>
    <w:rsid w:val="00A23FC6"/>
    <w:rsid w:val="00A3110A"/>
    <w:rsid w:val="00A370F2"/>
    <w:rsid w:val="00A40BEE"/>
    <w:rsid w:val="00A41ACC"/>
    <w:rsid w:val="00A44BE1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561B"/>
    <w:rsid w:val="00AA6971"/>
    <w:rsid w:val="00AB03E5"/>
    <w:rsid w:val="00AB2172"/>
    <w:rsid w:val="00AB7A1C"/>
    <w:rsid w:val="00AC0608"/>
    <w:rsid w:val="00AC0FF9"/>
    <w:rsid w:val="00AC5F68"/>
    <w:rsid w:val="00AD5152"/>
    <w:rsid w:val="00AE30F3"/>
    <w:rsid w:val="00AE51CA"/>
    <w:rsid w:val="00AE709B"/>
    <w:rsid w:val="00AF1150"/>
    <w:rsid w:val="00AF2273"/>
    <w:rsid w:val="00B046A9"/>
    <w:rsid w:val="00B109AB"/>
    <w:rsid w:val="00B11C49"/>
    <w:rsid w:val="00B14C92"/>
    <w:rsid w:val="00B16C36"/>
    <w:rsid w:val="00B212C3"/>
    <w:rsid w:val="00B244C7"/>
    <w:rsid w:val="00B25F9A"/>
    <w:rsid w:val="00B26A8B"/>
    <w:rsid w:val="00B379E2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7336D"/>
    <w:rsid w:val="00B83A24"/>
    <w:rsid w:val="00B90005"/>
    <w:rsid w:val="00B904CC"/>
    <w:rsid w:val="00B954AF"/>
    <w:rsid w:val="00B97646"/>
    <w:rsid w:val="00BA23FA"/>
    <w:rsid w:val="00BA4909"/>
    <w:rsid w:val="00BA5D8C"/>
    <w:rsid w:val="00BA710F"/>
    <w:rsid w:val="00BA7BA7"/>
    <w:rsid w:val="00BB322C"/>
    <w:rsid w:val="00BD4282"/>
    <w:rsid w:val="00BF0446"/>
    <w:rsid w:val="00BF0BF1"/>
    <w:rsid w:val="00BF2263"/>
    <w:rsid w:val="00BF3CFB"/>
    <w:rsid w:val="00BF7D7A"/>
    <w:rsid w:val="00C13583"/>
    <w:rsid w:val="00C16A83"/>
    <w:rsid w:val="00C207EE"/>
    <w:rsid w:val="00C21744"/>
    <w:rsid w:val="00C24435"/>
    <w:rsid w:val="00C25C19"/>
    <w:rsid w:val="00C271DB"/>
    <w:rsid w:val="00C32315"/>
    <w:rsid w:val="00C362FF"/>
    <w:rsid w:val="00C3640D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79CA"/>
    <w:rsid w:val="00C80B88"/>
    <w:rsid w:val="00C8692E"/>
    <w:rsid w:val="00C91CB8"/>
    <w:rsid w:val="00C91F0B"/>
    <w:rsid w:val="00C939D3"/>
    <w:rsid w:val="00C96EBA"/>
    <w:rsid w:val="00C977CD"/>
    <w:rsid w:val="00CA3F3D"/>
    <w:rsid w:val="00CA6064"/>
    <w:rsid w:val="00CB26B6"/>
    <w:rsid w:val="00CC2B73"/>
    <w:rsid w:val="00CC76DD"/>
    <w:rsid w:val="00CC794A"/>
    <w:rsid w:val="00CD57C0"/>
    <w:rsid w:val="00CD5DD5"/>
    <w:rsid w:val="00CD66AB"/>
    <w:rsid w:val="00CE0E98"/>
    <w:rsid w:val="00CE4863"/>
    <w:rsid w:val="00CE4915"/>
    <w:rsid w:val="00CE55B9"/>
    <w:rsid w:val="00CE743C"/>
    <w:rsid w:val="00CF0DF6"/>
    <w:rsid w:val="00CF40F9"/>
    <w:rsid w:val="00CF420A"/>
    <w:rsid w:val="00D028F5"/>
    <w:rsid w:val="00D16C7B"/>
    <w:rsid w:val="00D23035"/>
    <w:rsid w:val="00D25F99"/>
    <w:rsid w:val="00D275D2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1C1"/>
    <w:rsid w:val="00D60B01"/>
    <w:rsid w:val="00D636A2"/>
    <w:rsid w:val="00D67A5A"/>
    <w:rsid w:val="00D760C1"/>
    <w:rsid w:val="00D816E4"/>
    <w:rsid w:val="00D826BC"/>
    <w:rsid w:val="00D83668"/>
    <w:rsid w:val="00D8583C"/>
    <w:rsid w:val="00D93189"/>
    <w:rsid w:val="00D9574B"/>
    <w:rsid w:val="00DA055D"/>
    <w:rsid w:val="00DA30ED"/>
    <w:rsid w:val="00DA5752"/>
    <w:rsid w:val="00DB0AF3"/>
    <w:rsid w:val="00DB2AC8"/>
    <w:rsid w:val="00DB7484"/>
    <w:rsid w:val="00DC50EF"/>
    <w:rsid w:val="00DD07C6"/>
    <w:rsid w:val="00DD2969"/>
    <w:rsid w:val="00DD39E7"/>
    <w:rsid w:val="00DE5067"/>
    <w:rsid w:val="00DE600A"/>
    <w:rsid w:val="00DE67DE"/>
    <w:rsid w:val="00DE7F50"/>
    <w:rsid w:val="00DF05E0"/>
    <w:rsid w:val="00DF13B6"/>
    <w:rsid w:val="00DF2132"/>
    <w:rsid w:val="00DF34EB"/>
    <w:rsid w:val="00DF4576"/>
    <w:rsid w:val="00E01332"/>
    <w:rsid w:val="00E0321C"/>
    <w:rsid w:val="00E04AAD"/>
    <w:rsid w:val="00E0590F"/>
    <w:rsid w:val="00E059F7"/>
    <w:rsid w:val="00E11B00"/>
    <w:rsid w:val="00E171AC"/>
    <w:rsid w:val="00E22249"/>
    <w:rsid w:val="00E240C5"/>
    <w:rsid w:val="00E24663"/>
    <w:rsid w:val="00E2534B"/>
    <w:rsid w:val="00E27FBF"/>
    <w:rsid w:val="00E300A7"/>
    <w:rsid w:val="00E33B82"/>
    <w:rsid w:val="00E40308"/>
    <w:rsid w:val="00E447B0"/>
    <w:rsid w:val="00E45524"/>
    <w:rsid w:val="00E465E9"/>
    <w:rsid w:val="00E467E5"/>
    <w:rsid w:val="00E530FC"/>
    <w:rsid w:val="00E56564"/>
    <w:rsid w:val="00E56BBB"/>
    <w:rsid w:val="00E605EB"/>
    <w:rsid w:val="00E645D7"/>
    <w:rsid w:val="00E71122"/>
    <w:rsid w:val="00E74442"/>
    <w:rsid w:val="00E7561D"/>
    <w:rsid w:val="00E75E20"/>
    <w:rsid w:val="00E771CB"/>
    <w:rsid w:val="00E77E58"/>
    <w:rsid w:val="00E81A47"/>
    <w:rsid w:val="00E84D0F"/>
    <w:rsid w:val="00E90BDA"/>
    <w:rsid w:val="00E917EC"/>
    <w:rsid w:val="00E9189A"/>
    <w:rsid w:val="00E91ED7"/>
    <w:rsid w:val="00E94E7C"/>
    <w:rsid w:val="00E97495"/>
    <w:rsid w:val="00EA1DC9"/>
    <w:rsid w:val="00EA1E4C"/>
    <w:rsid w:val="00EA24C8"/>
    <w:rsid w:val="00EA3F03"/>
    <w:rsid w:val="00EB5047"/>
    <w:rsid w:val="00EB73AE"/>
    <w:rsid w:val="00EB7B83"/>
    <w:rsid w:val="00EB7FA4"/>
    <w:rsid w:val="00ED0B58"/>
    <w:rsid w:val="00ED1C4D"/>
    <w:rsid w:val="00ED59A4"/>
    <w:rsid w:val="00ED5A31"/>
    <w:rsid w:val="00EE5F3A"/>
    <w:rsid w:val="00EF472B"/>
    <w:rsid w:val="00EF7F68"/>
    <w:rsid w:val="00F000BE"/>
    <w:rsid w:val="00F02AFC"/>
    <w:rsid w:val="00F032E0"/>
    <w:rsid w:val="00F17B55"/>
    <w:rsid w:val="00F25823"/>
    <w:rsid w:val="00F2676D"/>
    <w:rsid w:val="00F26D4F"/>
    <w:rsid w:val="00F27335"/>
    <w:rsid w:val="00F279D9"/>
    <w:rsid w:val="00F31817"/>
    <w:rsid w:val="00F32235"/>
    <w:rsid w:val="00F33EE7"/>
    <w:rsid w:val="00F34D30"/>
    <w:rsid w:val="00F35A37"/>
    <w:rsid w:val="00F35BA5"/>
    <w:rsid w:val="00F3657B"/>
    <w:rsid w:val="00F424C8"/>
    <w:rsid w:val="00F42F2E"/>
    <w:rsid w:val="00F43914"/>
    <w:rsid w:val="00F44442"/>
    <w:rsid w:val="00F46F98"/>
    <w:rsid w:val="00F56892"/>
    <w:rsid w:val="00F56C3A"/>
    <w:rsid w:val="00F57A09"/>
    <w:rsid w:val="00F630CA"/>
    <w:rsid w:val="00F63E0C"/>
    <w:rsid w:val="00F712C7"/>
    <w:rsid w:val="00F717B8"/>
    <w:rsid w:val="00F73F11"/>
    <w:rsid w:val="00F749BB"/>
    <w:rsid w:val="00F75F7A"/>
    <w:rsid w:val="00F83AE9"/>
    <w:rsid w:val="00F84A0A"/>
    <w:rsid w:val="00F84B1A"/>
    <w:rsid w:val="00F87010"/>
    <w:rsid w:val="00F87FE5"/>
    <w:rsid w:val="00F9543B"/>
    <w:rsid w:val="00FA5EC7"/>
    <w:rsid w:val="00FB3552"/>
    <w:rsid w:val="00FB47E3"/>
    <w:rsid w:val="00FC499A"/>
    <w:rsid w:val="00FC5BAC"/>
    <w:rsid w:val="00FC5EF7"/>
    <w:rsid w:val="00FC7D68"/>
    <w:rsid w:val="00FD20E1"/>
    <w:rsid w:val="00FD6FAA"/>
    <w:rsid w:val="00FD7F2A"/>
    <w:rsid w:val="00FE40E7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E4B01"/>
  <w15:docId w15:val="{542058D1-0C3F-4B75-80DD-C8A24FBA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ascii="Calibri" w:eastAsia="Times New Roman" w:hAnsi="Calibri" w:cs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ascii="Calibri" w:eastAsia="Calibri" w:hAnsi="Calibri" w:cs="Times New Roman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ascii="Calibri" w:eastAsia="Calibri" w:hAnsi="Calibri" w:cs="Times New Roman"/>
    </w:r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ascii="Calibri" w:eastAsia="Calibri" w:hAnsi="Calibri" w:cs="Times New Roman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ascii="Calibri" w:eastAsia="Calibri" w:hAnsi="Calibri" w:cs="Times New Roman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ascii="Calibri" w:eastAsia="Calibri" w:hAnsi="Calibri" w:cs="Times New Roman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ascii="Calibri" w:eastAsia="Calibri" w:hAnsi="Calibri" w:cs="Times New Roman"/>
    </w:r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EB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bin.stromberg@hsb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itsrv0050\52teknik\_Entreprenad%20&amp;%20Energi\01%20BRF\Ume&#229;\Biologigr&#228;nd\01%20Projekt\Fasadbyte\Infomationsmaterial\Aviseringar\hsb-informerar_mall_brf%20-%20kop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F2A31F85B564BAEBB87915BCD8D0D" ma:contentTypeVersion="18" ma:contentTypeDescription="Skapa ett nytt dokument." ma:contentTypeScope="" ma:versionID="857932394f28d2ebcb1d973af42baee7">
  <xsd:schema xmlns:xsd="http://www.w3.org/2001/XMLSchema" xmlns:xs="http://www.w3.org/2001/XMLSchema" xmlns:p="http://schemas.microsoft.com/office/2006/metadata/properties" xmlns:ns2="f5f44c71-f996-4e26-b02f-0f8ed7dac909" xmlns:ns3="566d2e90-88d4-430b-bf81-14a24bf87d09" xmlns:ns4="ec169371-4572-491d-8f3f-63b5242cf310" targetNamespace="http://schemas.microsoft.com/office/2006/metadata/properties" ma:root="true" ma:fieldsID="1f456bb0e9323d3c09e26f16a4596014" ns2:_="" ns3:_="" ns4:_="">
    <xsd:import namespace="f5f44c71-f996-4e26-b02f-0f8ed7dac909"/>
    <xsd:import namespace="566d2e90-88d4-430b-bf81-14a24bf87d09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4c71-f996-4e26-b02f-0f8ed7da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e90-88d4-430b-bf81-14a24bf87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1a80e6-6f4b-4cd1-9728-ff5a458bf5cd}" ma:internalName="TaxCatchAll" ma:showField="CatchAllData" ma:web="566d2e90-88d4-430b-bf81-14a24bf87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44c71-f996-4e26-b02f-0f8ed7dac909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4992-4743-4CA5-A14F-A3B26099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44c71-f996-4e26-b02f-0f8ed7dac909"/>
    <ds:schemaRef ds:uri="566d2e90-88d4-430b-bf81-14a24bf87d09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8696-D9CA-4331-A554-FEE25690C5CD}">
  <ds:schemaRefs>
    <ds:schemaRef ds:uri="http://schemas.microsoft.com/office/2006/metadata/properties"/>
    <ds:schemaRef ds:uri="http://schemas.microsoft.com/office/infopath/2007/PartnerControls"/>
    <ds:schemaRef ds:uri="f5f44c71-f996-4e26-b02f-0f8ed7dac909"/>
    <ds:schemaRef ds:uri="ec169371-4572-491d-8f3f-63b5242cf310"/>
  </ds:schemaRefs>
</ds:datastoreItem>
</file>

<file path=customXml/itemProps4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hsb-informerar_mall_brf - kopia</Template>
  <TotalTime>99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</vt:lpstr>
    </vt:vector>
  </TitlesOfParts>
  <Company>HSB Gemensam IT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Per Wikner</dc:creator>
  <cp:keywords>Grundmall - HSB</cp:keywords>
  <cp:lastModifiedBy>Albin Strömberg</cp:lastModifiedBy>
  <cp:revision>54</cp:revision>
  <cp:lastPrinted>2024-12-05T12:51:00Z</cp:lastPrinted>
  <dcterms:created xsi:type="dcterms:W3CDTF">2024-11-26T14:01:00Z</dcterms:created>
  <dcterms:modified xsi:type="dcterms:W3CDTF">2025-08-05T07:37:00Z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0x01010027AF2A31F85B564BAEBB87915BCD8D0D</vt:lpwstr>
  </property>
  <property fmtid="{D5CDD505-2E9C-101B-9397-08002B2CF9AE}" pid="6" name="Ägare">
    <vt:lpwstr/>
  </property>
  <property fmtid="{D5CDD505-2E9C-101B-9397-08002B2CF9AE}" pid="7" name="Innehåll">
    <vt:lpwstr/>
  </property>
  <property fmtid="{D5CDD505-2E9C-101B-9397-08002B2CF9AE}" pid="8" name="MediaServiceImageTags">
    <vt:lpwstr/>
  </property>
</Properties>
</file>