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3D7E" w14:textId="77777777" w:rsidR="00210BAB" w:rsidRDefault="00210BAB" w:rsidP="00857BCC">
      <w:pPr>
        <w:pStyle w:val="Brdtext"/>
        <w:rPr>
          <w:rFonts w:ascii="Congenial Light" w:hAnsi="Congenial Light" w:cs="Biome"/>
          <w:b/>
          <w:bCs/>
          <w:color w:val="0070C0"/>
          <w:sz w:val="28"/>
          <w:szCs w:val="28"/>
        </w:rPr>
      </w:pPr>
      <w:bookmarkStart w:id="0" w:name="bkmMottagare"/>
      <w:bookmarkEnd w:id="0"/>
    </w:p>
    <w:p w14:paraId="6068083E" w14:textId="07532F45" w:rsidR="00857BCC" w:rsidRDefault="00210BAB" w:rsidP="00857BCC">
      <w:pPr>
        <w:pStyle w:val="Brdtext"/>
        <w:rPr>
          <w:rFonts w:ascii="Congenial Light" w:hAnsi="Congenial Light" w:cs="Biome"/>
          <w:b/>
          <w:bCs/>
          <w:color w:val="0070C0"/>
          <w:sz w:val="28"/>
          <w:szCs w:val="28"/>
        </w:rPr>
      </w:pPr>
      <w:r>
        <w:rPr>
          <w:rFonts w:ascii="Congenial Light" w:hAnsi="Congenial Light" w:cs="Biome"/>
          <w:b/>
          <w:bCs/>
          <w:color w:val="0070C0"/>
          <w:sz w:val="28"/>
          <w:szCs w:val="28"/>
        </w:rPr>
        <w:br/>
      </w:r>
      <w:r w:rsidR="00A10914" w:rsidRPr="008409DB">
        <w:rPr>
          <w:rFonts w:ascii="Congenial Light" w:hAnsi="Congenial Light" w:cs="Biome"/>
          <w:b/>
          <w:bCs/>
          <w:color w:val="0070C0"/>
          <w:sz w:val="28"/>
          <w:szCs w:val="28"/>
        </w:rPr>
        <w:t xml:space="preserve">Gård </w:t>
      </w:r>
      <w:r w:rsidR="00C0732A">
        <w:rPr>
          <w:rFonts w:ascii="Congenial Light" w:hAnsi="Congenial Light" w:cs="Biome"/>
          <w:b/>
          <w:bCs/>
          <w:color w:val="0070C0"/>
          <w:sz w:val="28"/>
          <w:szCs w:val="28"/>
        </w:rPr>
        <w:t>2</w:t>
      </w:r>
    </w:p>
    <w:p w14:paraId="1D6DE494" w14:textId="2C681B63" w:rsidR="00851E42" w:rsidRPr="00CD263A" w:rsidRDefault="006B0F77" w:rsidP="00857BCC">
      <w:pPr>
        <w:pStyle w:val="Brdtext"/>
        <w:rPr>
          <w:rFonts w:ascii="Congenial Light" w:hAnsi="Congenial Light" w:cs="Biome"/>
        </w:rPr>
      </w:pPr>
      <w:r w:rsidRPr="00CD263A">
        <w:rPr>
          <w:rFonts w:ascii="Congenial Light" w:hAnsi="Congenial Light" w:cs="Biome"/>
        </w:rPr>
        <w:t>Inga grävarbeten</w:t>
      </w:r>
      <w:r w:rsidR="00C0732A" w:rsidRPr="00CD263A">
        <w:rPr>
          <w:rFonts w:ascii="Congenial Light" w:hAnsi="Congenial Light" w:cs="Biome"/>
        </w:rPr>
        <w:t xml:space="preserve"> </w:t>
      </w:r>
      <w:r w:rsidR="000F4450">
        <w:rPr>
          <w:rFonts w:ascii="Congenial Light" w:hAnsi="Congenial Light" w:cs="Biome"/>
        </w:rPr>
        <w:t>under</w:t>
      </w:r>
      <w:r w:rsidR="00C0732A" w:rsidRPr="00CD263A">
        <w:rPr>
          <w:rFonts w:ascii="Congenial Light" w:hAnsi="Congenial Light" w:cs="Biome"/>
        </w:rPr>
        <w:t xml:space="preserve"> tiden </w:t>
      </w:r>
      <w:r w:rsidR="006A6C14">
        <w:rPr>
          <w:rFonts w:ascii="Congenial Light" w:hAnsi="Congenial Light" w:cs="Biome"/>
        </w:rPr>
        <w:t>19</w:t>
      </w:r>
      <w:r w:rsidR="00CD263A" w:rsidRPr="00CD263A">
        <w:rPr>
          <w:rFonts w:ascii="Congenial Light" w:hAnsi="Congenial Light" w:cs="Biome"/>
        </w:rPr>
        <w:t xml:space="preserve"> december till 7 januari.</w:t>
      </w:r>
    </w:p>
    <w:p w14:paraId="46CAB16D" w14:textId="6C055B0B" w:rsidR="00A10914" w:rsidRPr="008409DB" w:rsidRDefault="00A10914" w:rsidP="00A10914">
      <w:pPr>
        <w:pStyle w:val="Brdtext"/>
        <w:rPr>
          <w:rFonts w:ascii="Congenial Light" w:hAnsi="Congenial Light" w:cs="Biome"/>
        </w:rPr>
      </w:pPr>
      <w:r w:rsidRPr="008409DB">
        <w:rPr>
          <w:rFonts w:ascii="Congenial Light" w:hAnsi="Congenial Light" w:cs="Biome"/>
          <w:b/>
          <w:bCs/>
          <w:color w:val="0070C0"/>
          <w:sz w:val="28"/>
          <w:szCs w:val="28"/>
        </w:rPr>
        <w:t>Återvinning / Miljörummet</w:t>
      </w:r>
      <w:r w:rsidR="004E7580" w:rsidRPr="002F5C4F">
        <w:rPr>
          <w:rFonts w:ascii="Congenial Light" w:hAnsi="Congenial Light" w:cs="Biome"/>
        </w:rPr>
        <w:t xml:space="preserve"> </w:t>
      </w:r>
      <w:r w:rsidR="00FE1702">
        <w:rPr>
          <w:rFonts w:ascii="Congenial Light" w:hAnsi="Congenial Light" w:cs="Biome"/>
        </w:rPr>
        <w:t>–</w:t>
      </w:r>
      <w:r w:rsidR="002F5C4F">
        <w:rPr>
          <w:rFonts w:ascii="Congenial Light" w:hAnsi="Congenial Light" w:cs="Biome"/>
          <w:color w:val="0070C0"/>
          <w:sz w:val="28"/>
          <w:szCs w:val="28"/>
        </w:rPr>
        <w:t xml:space="preserve"> </w:t>
      </w:r>
      <w:r w:rsidR="00FE1702" w:rsidRPr="00FE1702">
        <w:rPr>
          <w:rFonts w:ascii="Congenial Light" w:hAnsi="Congenial Light" w:cs="Biome"/>
        </w:rPr>
        <w:t>v</w:t>
      </w:r>
      <w:r w:rsidRPr="008409DB">
        <w:rPr>
          <w:rFonts w:ascii="Congenial Light" w:hAnsi="Congenial Light" w:cs="Biome"/>
        </w:rPr>
        <w:t xml:space="preserve">änligen respektera föreningens regelverk. Mer information finns </w:t>
      </w:r>
      <w:proofErr w:type="gramStart"/>
      <w:r w:rsidRPr="008409DB">
        <w:rPr>
          <w:rFonts w:ascii="Congenial Light" w:hAnsi="Congenial Light" w:cs="Biome"/>
        </w:rPr>
        <w:t>bl.a.</w:t>
      </w:r>
      <w:proofErr w:type="gramEnd"/>
      <w:r w:rsidRPr="008409DB">
        <w:rPr>
          <w:rFonts w:ascii="Congenial Light" w:hAnsi="Congenial Light" w:cs="Biome"/>
        </w:rPr>
        <w:t xml:space="preserve"> på </w:t>
      </w:r>
      <w:proofErr w:type="gramStart"/>
      <w:r w:rsidRPr="008409DB">
        <w:rPr>
          <w:rFonts w:ascii="Congenial Light" w:hAnsi="Congenial Light" w:cs="Biome"/>
        </w:rPr>
        <w:t>våran</w:t>
      </w:r>
      <w:proofErr w:type="gramEnd"/>
      <w:r w:rsidRPr="008409DB">
        <w:rPr>
          <w:rFonts w:ascii="Congenial Light" w:hAnsi="Congenial Light" w:cs="Biome"/>
        </w:rPr>
        <w:t xml:space="preserve"> hemsida</w:t>
      </w:r>
      <w:r w:rsidR="00A47B45">
        <w:rPr>
          <w:rFonts w:ascii="Congenial Light" w:hAnsi="Congenial Light" w:cs="Biome"/>
        </w:rPr>
        <w:t xml:space="preserve"> eller</w:t>
      </w:r>
      <w:r w:rsidR="008A7387">
        <w:rPr>
          <w:rFonts w:ascii="Congenial Light" w:hAnsi="Congenial Light" w:cs="Biome"/>
        </w:rPr>
        <w:t xml:space="preserve"> på sopor.nu</w:t>
      </w:r>
    </w:p>
    <w:p w14:paraId="25C6CDAD" w14:textId="13B0A4F8" w:rsidR="00A10914" w:rsidRPr="008409DB" w:rsidRDefault="00A10914" w:rsidP="00A10914">
      <w:pPr>
        <w:pStyle w:val="Brdtext"/>
        <w:numPr>
          <w:ilvl w:val="0"/>
          <w:numId w:val="46"/>
        </w:numPr>
        <w:rPr>
          <w:rFonts w:ascii="Congenial Light" w:hAnsi="Congenial Light" w:cs="Biome"/>
        </w:rPr>
      </w:pPr>
      <w:r w:rsidRPr="008409DB">
        <w:rPr>
          <w:rFonts w:ascii="Congenial Light" w:hAnsi="Congenial Light" w:cs="Biome"/>
        </w:rPr>
        <w:t xml:space="preserve">Skrymmande emballage/kartonger från exempelvis köp av möbler får </w:t>
      </w:r>
      <w:r w:rsidRPr="00DF0E14">
        <w:rPr>
          <w:rFonts w:ascii="Congenial Light" w:hAnsi="Congenial Light" w:cs="Biome"/>
          <w:b/>
          <w:bCs/>
          <w:i/>
          <w:iCs/>
          <w:u w:val="single"/>
        </w:rPr>
        <w:t>inte</w:t>
      </w:r>
      <w:r w:rsidR="00FB1E3B">
        <w:rPr>
          <w:rFonts w:ascii="Congenial Light" w:hAnsi="Congenial Light" w:cs="Biome"/>
          <w:u w:val="single"/>
        </w:rPr>
        <w:t xml:space="preserve"> </w:t>
      </w:r>
      <w:r w:rsidRPr="008409DB">
        <w:rPr>
          <w:rFonts w:ascii="Congenial Light" w:hAnsi="Congenial Light" w:cs="Biome"/>
        </w:rPr>
        <w:t>slängas i soprummet, de ska lämnas på återvinningsstation.</w:t>
      </w:r>
    </w:p>
    <w:p w14:paraId="4CB0E23F" w14:textId="595E8466" w:rsidR="00A10914" w:rsidRDefault="00A10914" w:rsidP="00A10914">
      <w:pPr>
        <w:pStyle w:val="Brdtext"/>
        <w:numPr>
          <w:ilvl w:val="0"/>
          <w:numId w:val="46"/>
        </w:numPr>
        <w:rPr>
          <w:rFonts w:ascii="Congenial Light" w:hAnsi="Congenial Light" w:cs="Biome"/>
        </w:rPr>
      </w:pPr>
      <w:r w:rsidRPr="008409DB">
        <w:rPr>
          <w:rFonts w:ascii="Congenial Light" w:hAnsi="Congenial Light" w:cs="Biome"/>
        </w:rPr>
        <w:t>Platta ihop mjölkkartonger och andra förpackningar</w:t>
      </w:r>
      <w:r w:rsidR="00F54C11">
        <w:rPr>
          <w:rFonts w:ascii="Congenial Light" w:hAnsi="Congenial Light" w:cs="Biome"/>
        </w:rPr>
        <w:t xml:space="preserve"> för platsbesparing.</w:t>
      </w:r>
    </w:p>
    <w:p w14:paraId="43CA1066" w14:textId="199D256C" w:rsidR="009A7136" w:rsidRDefault="009A7136" w:rsidP="00A10914">
      <w:pPr>
        <w:pStyle w:val="Brdtext"/>
        <w:numPr>
          <w:ilvl w:val="0"/>
          <w:numId w:val="46"/>
        </w:numPr>
        <w:rPr>
          <w:rFonts w:ascii="Congenial Light" w:hAnsi="Congenial Light" w:cs="Biome"/>
        </w:rPr>
      </w:pPr>
      <w:r>
        <w:rPr>
          <w:rFonts w:ascii="Congenial Light" w:hAnsi="Congenial Light" w:cs="Biome"/>
        </w:rPr>
        <w:t>Dörren till Miljörummet vill bli låst</w:t>
      </w:r>
      <w:r w:rsidR="004F5748">
        <w:rPr>
          <w:rFonts w:ascii="Congenial Light" w:hAnsi="Congenial Light" w:cs="Biome"/>
        </w:rPr>
        <w:t xml:space="preserve"> dygnet runt från och med 2026-01-01</w:t>
      </w:r>
    </w:p>
    <w:p w14:paraId="7038CF12" w14:textId="353AE1D9" w:rsidR="00B71759" w:rsidRPr="008409DB" w:rsidRDefault="00834608" w:rsidP="00B71759">
      <w:pPr>
        <w:pStyle w:val="Brdtext"/>
        <w:rPr>
          <w:rFonts w:ascii="Congenial Light" w:hAnsi="Congenial Light" w:cs="Biome"/>
        </w:rPr>
      </w:pPr>
      <w:r>
        <w:rPr>
          <w:rFonts w:ascii="Congenial Light" w:hAnsi="Congenial Light" w:cs="Biome"/>
          <w:b/>
          <w:bCs/>
          <w:color w:val="0070C0"/>
          <w:sz w:val="28"/>
          <w:szCs w:val="28"/>
        </w:rPr>
        <w:t>Brandinspektion</w:t>
      </w:r>
    </w:p>
    <w:p w14:paraId="65F1E15F" w14:textId="4484BF9C" w:rsidR="00773D66" w:rsidRDefault="00577455" w:rsidP="00A10914">
      <w:pPr>
        <w:pStyle w:val="Brdtext"/>
        <w:rPr>
          <w:rFonts w:ascii="Congenial Light" w:hAnsi="Congenial Light" w:cs="Biome"/>
        </w:rPr>
      </w:pPr>
      <w:r>
        <w:rPr>
          <w:rFonts w:ascii="Congenial Light" w:hAnsi="Congenial Light" w:cs="Biome"/>
        </w:rPr>
        <w:t xml:space="preserve">I mitten av januari </w:t>
      </w:r>
      <w:r w:rsidR="006C0338">
        <w:rPr>
          <w:rFonts w:ascii="Congenial Light" w:hAnsi="Congenial Light" w:cs="Biome"/>
        </w:rPr>
        <w:t>blir det</w:t>
      </w:r>
      <w:r>
        <w:rPr>
          <w:rFonts w:ascii="Congenial Light" w:hAnsi="Congenial Light" w:cs="Biome"/>
        </w:rPr>
        <w:t xml:space="preserve"> brandinspektion </w:t>
      </w:r>
      <w:r w:rsidR="00B33C44">
        <w:rPr>
          <w:rFonts w:ascii="Congenial Light" w:hAnsi="Congenial Light" w:cs="Biome"/>
        </w:rPr>
        <w:t xml:space="preserve">med </w:t>
      </w:r>
      <w:r w:rsidR="00C57413">
        <w:rPr>
          <w:rFonts w:ascii="Congenial Light" w:hAnsi="Congenial Light" w:cs="Biome"/>
        </w:rPr>
        <w:t xml:space="preserve">representant från </w:t>
      </w:r>
      <w:r w:rsidR="00B33C44" w:rsidRPr="00B33C44">
        <w:rPr>
          <w:rFonts w:ascii="Congenial Light" w:hAnsi="Congenial Light" w:cs="Biome"/>
        </w:rPr>
        <w:t>Brandsäkra Norden AB</w:t>
      </w:r>
      <w:r w:rsidR="00C57413">
        <w:rPr>
          <w:rFonts w:ascii="Congenial Light" w:hAnsi="Congenial Light" w:cs="Biome"/>
        </w:rPr>
        <w:t>. Inspektionen</w:t>
      </w:r>
      <w:r w:rsidR="00B33C44" w:rsidRPr="00B33C44">
        <w:rPr>
          <w:rFonts w:ascii="Congenial Light" w:hAnsi="Congenial Light" w:cs="Biome"/>
        </w:rPr>
        <w:t xml:space="preserve"> </w:t>
      </w:r>
      <w:r w:rsidR="006C0338">
        <w:rPr>
          <w:rFonts w:ascii="Congenial Light" w:hAnsi="Congenial Light" w:cs="Biome"/>
        </w:rPr>
        <w:t>gäller alla</w:t>
      </w:r>
      <w:r>
        <w:rPr>
          <w:rFonts w:ascii="Congenial Light" w:hAnsi="Congenial Light" w:cs="Biome"/>
        </w:rPr>
        <w:t xml:space="preserve"> </w:t>
      </w:r>
      <w:r w:rsidR="00DE2BA4">
        <w:rPr>
          <w:rFonts w:ascii="Congenial Light" w:hAnsi="Congenial Light" w:cs="Biome"/>
        </w:rPr>
        <w:t>föreningens utrymmen</w:t>
      </w:r>
      <w:r w:rsidR="00F36F21">
        <w:rPr>
          <w:rFonts w:ascii="Congenial Light" w:hAnsi="Congenial Light" w:cs="Biome"/>
        </w:rPr>
        <w:t>, trapphus, källare</w:t>
      </w:r>
      <w:r w:rsidR="00767AB3">
        <w:rPr>
          <w:rFonts w:ascii="Congenial Light" w:hAnsi="Congenial Light" w:cs="Biome"/>
        </w:rPr>
        <w:t xml:space="preserve">, </w:t>
      </w:r>
      <w:r w:rsidR="00457897">
        <w:rPr>
          <w:rFonts w:ascii="Congenial Light" w:hAnsi="Congenial Light" w:cs="Biome"/>
        </w:rPr>
        <w:t xml:space="preserve">garage </w:t>
      </w:r>
      <w:proofErr w:type="spellStart"/>
      <w:proofErr w:type="gramStart"/>
      <w:r w:rsidR="00457897">
        <w:rPr>
          <w:rFonts w:ascii="Congenial Light" w:hAnsi="Congenial Light" w:cs="Biome"/>
        </w:rPr>
        <w:t>etc</w:t>
      </w:r>
      <w:proofErr w:type="spellEnd"/>
      <w:r w:rsidR="00457897">
        <w:rPr>
          <w:rFonts w:ascii="Congenial Light" w:hAnsi="Congenial Light" w:cs="Biome"/>
        </w:rPr>
        <w:t xml:space="preserve"> .</w:t>
      </w:r>
      <w:proofErr w:type="gramEnd"/>
      <w:r w:rsidR="00457897">
        <w:rPr>
          <w:rFonts w:ascii="Congenial Light" w:hAnsi="Congenial Light" w:cs="Biome"/>
        </w:rPr>
        <w:t>…</w:t>
      </w:r>
    </w:p>
    <w:p w14:paraId="6DE5A58D" w14:textId="19A134CA" w:rsidR="006137C8" w:rsidRPr="008409DB" w:rsidRDefault="006137C8" w:rsidP="006137C8">
      <w:pPr>
        <w:pStyle w:val="Brdtext"/>
        <w:rPr>
          <w:rFonts w:ascii="Congenial Light" w:hAnsi="Congenial Light" w:cs="Biome"/>
        </w:rPr>
      </w:pPr>
      <w:r>
        <w:rPr>
          <w:rFonts w:ascii="Congenial Light" w:hAnsi="Congenial Light" w:cs="Biome"/>
          <w:b/>
          <w:bCs/>
          <w:color w:val="0070C0"/>
          <w:sz w:val="28"/>
          <w:szCs w:val="28"/>
        </w:rPr>
        <w:t>Effektavgift</w:t>
      </w:r>
      <w:r w:rsidR="00061652">
        <w:rPr>
          <w:rFonts w:ascii="Congenial Light" w:hAnsi="Congenial Light" w:cs="Biome"/>
          <w:b/>
          <w:bCs/>
          <w:color w:val="0070C0"/>
          <w:sz w:val="28"/>
          <w:szCs w:val="28"/>
        </w:rPr>
        <w:t xml:space="preserve"> från 2026</w:t>
      </w:r>
    </w:p>
    <w:p w14:paraId="25013B66" w14:textId="384732C9" w:rsidR="006137C8" w:rsidRPr="00A05592" w:rsidRDefault="00FA3A1A" w:rsidP="00A10914">
      <w:pPr>
        <w:pStyle w:val="Brdtext"/>
        <w:rPr>
          <w:rFonts w:ascii="Congenial Light" w:hAnsi="Congenial Light" w:cs="Biome"/>
        </w:rPr>
      </w:pPr>
      <w:r w:rsidRPr="00A05592">
        <w:rPr>
          <w:rFonts w:ascii="Congenial Light" w:hAnsi="Congenial Light" w:cs="Biome"/>
          <w:i/>
          <w:iCs/>
        </w:rPr>
        <w:t xml:space="preserve">Som boende är det viktigt att vara </w:t>
      </w:r>
      <w:proofErr w:type="spellStart"/>
      <w:r w:rsidRPr="00A05592">
        <w:rPr>
          <w:rFonts w:ascii="Congenial Light" w:hAnsi="Congenial Light" w:cs="Biome"/>
          <w:i/>
          <w:iCs/>
        </w:rPr>
        <w:t>elsmart</w:t>
      </w:r>
      <w:proofErr w:type="spellEnd"/>
      <w:r w:rsidRPr="00A05592">
        <w:rPr>
          <w:rFonts w:ascii="Congenial Light" w:hAnsi="Congenial Light" w:cs="Biome"/>
          <w:i/>
          <w:iCs/>
        </w:rPr>
        <w:t xml:space="preserve"> genom </w:t>
      </w:r>
      <w:r w:rsidR="00A05592" w:rsidRPr="00A05592">
        <w:rPr>
          <w:rFonts w:ascii="Congenial Light" w:hAnsi="Congenial Light" w:cs="Biome"/>
          <w:i/>
          <w:iCs/>
        </w:rPr>
        <w:t xml:space="preserve">att </w:t>
      </w:r>
      <w:r w:rsidRPr="00A05592">
        <w:rPr>
          <w:rFonts w:ascii="Congenial Light" w:hAnsi="Congenial Light" w:cs="Biome"/>
          <w:i/>
          <w:iCs/>
        </w:rPr>
        <w:t>fördela sin elanvändning i perioder med låg avgift.</w:t>
      </w:r>
    </w:p>
    <w:p w14:paraId="1735AC85" w14:textId="1E74245C" w:rsidR="0026316E" w:rsidRDefault="00210BAB" w:rsidP="00A10914">
      <w:pPr>
        <w:pStyle w:val="Brdtext"/>
        <w:rPr>
          <w:rFonts w:ascii="Congenial Light" w:hAnsi="Congenial Light" w:cs="Bio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C0A0935" wp14:editId="68A3A101">
                <wp:simplePos x="0" y="0"/>
                <wp:positionH relativeFrom="margin">
                  <wp:align>left</wp:align>
                </wp:positionH>
                <wp:positionV relativeFrom="paragraph">
                  <wp:posOffset>211455</wp:posOffset>
                </wp:positionV>
                <wp:extent cx="5836920" cy="723900"/>
                <wp:effectExtent l="0" t="0" r="0" b="0"/>
                <wp:wrapNone/>
                <wp:docPr id="230469175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92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E4663" w14:textId="44681547" w:rsidR="00712EA9" w:rsidRPr="00BF29CA" w:rsidRDefault="00A57C99" w:rsidP="00A57C99">
                            <w:pPr>
                              <w:pStyle w:val="Brdtext"/>
                              <w:jc w:val="center"/>
                              <w:rPr>
                                <w:rFonts w:cs="Times New Roman"/>
                                <w:b/>
                                <w:i/>
                                <w:iCs/>
                                <w:color w:val="FF0066" w:themeColor="accent3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F29CA">
                              <w:rPr>
                                <w:rFonts w:cs="Times New Roman"/>
                                <w:b/>
                                <w:i/>
                                <w:iCs/>
                                <w:color w:val="FF0066" w:themeColor="accent3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God Jul</w:t>
                            </w:r>
                            <w:r w:rsidR="00BF29CA">
                              <w:rPr>
                                <w:rFonts w:cs="Times New Roman"/>
                                <w:b/>
                                <w:i/>
                                <w:iCs/>
                                <w:color w:val="FF0066" w:themeColor="accent3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och gott nytt år!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A0935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0;margin-top:16.65pt;width:459.6pt;height:57pt;z-index:251644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" filled="f" stroked="f">
                <v:textbox>
                  <w:txbxContent>
                    <w:p w14:paraId="348E4663" w14:textId="44681547" w:rsidR="00712EA9" w:rsidRPr="00BF29CA" w:rsidRDefault="00A57C99" w:rsidP="00A57C99">
                      <w:pPr>
                        <w:pStyle w:val="Brdtext"/>
                        <w:jc w:val="center"/>
                        <w:rPr>
                          <w:rFonts w:cs="Times New Roman"/>
                          <w:b/>
                          <w:i/>
                          <w:iCs/>
                          <w:color w:val="FF0066" w:themeColor="accent3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BF29CA">
                        <w:rPr>
                          <w:rFonts w:cs="Times New Roman"/>
                          <w:b/>
                          <w:i/>
                          <w:iCs/>
                          <w:color w:val="FF0066" w:themeColor="accent3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God Jul</w:t>
                      </w:r>
                      <w:r w:rsidR="00BF29CA">
                        <w:rPr>
                          <w:rFonts w:cs="Times New Roman"/>
                          <w:b/>
                          <w:i/>
                          <w:iCs/>
                          <w:color w:val="FF0066" w:themeColor="accent3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och gott nytt år!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16FC68" w14:textId="18F2F7D1" w:rsidR="008409DB" w:rsidRDefault="00AA0AB4" w:rsidP="00A10914">
      <w:pPr>
        <w:pStyle w:val="Brdtext"/>
        <w:rPr>
          <w:rFonts w:ascii="Congenial Light" w:hAnsi="Congenial Light" w:cs="Biome"/>
        </w:rPr>
      </w:pPr>
      <w:r w:rsidRPr="00DF45EC">
        <w:rPr>
          <w:rFonts w:ascii="Congenial Light" w:hAnsi="Congenial Light" w:cs="Biome"/>
          <w:noProof/>
        </w:rPr>
        <w:drawing>
          <wp:anchor distT="0" distB="0" distL="114300" distR="114300" simplePos="0" relativeHeight="251479552" behindDoc="1" locked="0" layoutInCell="1" allowOverlap="1" wp14:anchorId="7A482F09" wp14:editId="3C19DA67">
            <wp:simplePos x="0" y="0"/>
            <wp:positionH relativeFrom="page">
              <wp:align>center</wp:align>
            </wp:positionH>
            <wp:positionV relativeFrom="paragraph">
              <wp:posOffset>250190</wp:posOffset>
            </wp:positionV>
            <wp:extent cx="2651760" cy="3372902"/>
            <wp:effectExtent l="0" t="0" r="0" b="0"/>
            <wp:wrapNone/>
            <wp:docPr id="191255791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55791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33729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BF12D0" w14:textId="5AA8CDFB" w:rsidR="008409DB" w:rsidRPr="008409DB" w:rsidRDefault="008409DB" w:rsidP="00A10914">
      <w:pPr>
        <w:pStyle w:val="Brdtext"/>
        <w:rPr>
          <w:rFonts w:ascii="Congenial Light" w:hAnsi="Congenial Light" w:cs="Biome"/>
        </w:rPr>
      </w:pPr>
    </w:p>
    <w:p w14:paraId="6E50F877" w14:textId="4F4429F1" w:rsidR="0026316E" w:rsidRPr="008409DB" w:rsidRDefault="00CB67AD" w:rsidP="00A10914">
      <w:pPr>
        <w:pStyle w:val="Brdtext"/>
        <w:rPr>
          <w:rFonts w:ascii="Congenial Light" w:hAnsi="Congenial Light" w:cs="Biome"/>
        </w:rPr>
      </w:pPr>
      <w:r>
        <w:rPr>
          <w:rFonts w:ascii="Congenial Light" w:hAnsi="Congenial Light" w:cs="Biome"/>
        </w:rPr>
        <w:t xml:space="preserve">        </w:t>
      </w:r>
    </w:p>
    <w:p w14:paraId="754BF07C" w14:textId="69F0C4E2" w:rsidR="0026316E" w:rsidRDefault="0026316E" w:rsidP="00A10914">
      <w:pPr>
        <w:pStyle w:val="Brdtext"/>
        <w:rPr>
          <w:rFonts w:ascii="Congenial Light" w:hAnsi="Congenial Light" w:cs="Dreaming Outloud Pro"/>
        </w:rPr>
      </w:pPr>
    </w:p>
    <w:p w14:paraId="5DD92171" w14:textId="45CFAE4D" w:rsidR="0026316E" w:rsidRDefault="0026316E" w:rsidP="00A10914">
      <w:pPr>
        <w:pStyle w:val="Brdtext"/>
        <w:rPr>
          <w:rFonts w:ascii="Congenial Light" w:hAnsi="Congenial Light" w:cs="Dreaming Outloud Pro"/>
        </w:rPr>
      </w:pPr>
    </w:p>
    <w:p w14:paraId="7F45EDF1" w14:textId="43AEBCA9" w:rsidR="0026316E" w:rsidRDefault="00AA09E5" w:rsidP="00A10914">
      <w:pPr>
        <w:pStyle w:val="Brdtext"/>
        <w:rPr>
          <w:rFonts w:ascii="Congenial Light" w:hAnsi="Congenial Light" w:cs="Dreaming Outloud 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58E87C22" wp14:editId="554E0EE7">
                <wp:simplePos x="0" y="0"/>
                <wp:positionH relativeFrom="margin">
                  <wp:posOffset>3621405</wp:posOffset>
                </wp:positionH>
                <wp:positionV relativeFrom="paragraph">
                  <wp:posOffset>1994535</wp:posOffset>
                </wp:positionV>
                <wp:extent cx="1866900" cy="388620"/>
                <wp:effectExtent l="0" t="0" r="0" b="11430"/>
                <wp:wrapNone/>
                <wp:docPr id="1084812670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B01335" w14:textId="54643DCE" w:rsidR="00AA09E5" w:rsidRPr="00CF2F9C" w:rsidRDefault="00CF2F9C" w:rsidP="00AA09E5">
                            <w:pPr>
                              <w:pStyle w:val="Brdtext"/>
                              <w:jc w:val="center"/>
                              <w:rPr>
                                <w:rFonts w:cs="Times New Roman"/>
                                <w:b/>
                                <w:i/>
                                <w:iCs/>
                                <w:color w:val="FF0066" w:themeColor="accent3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F2F9C">
                              <w:rPr>
                                <w:rFonts w:cs="Times New Roman"/>
                                <w:b/>
                                <w:i/>
                                <w:iCs/>
                                <w:color w:val="FF0066" w:themeColor="accent3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// Styrelsen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87C22" id="_x0000_s1027" type="#_x0000_t202" style="position:absolute;margin-left:285.15pt;margin-top:157.05pt;width:147pt;height:30.6pt;z-index:251858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" filled="f" stroked="f">
                <v:textbox>
                  <w:txbxContent>
                    <w:p w14:paraId="5FB01335" w14:textId="54643DCE" w:rsidR="00AA09E5" w:rsidRPr="00CF2F9C" w:rsidRDefault="00CF2F9C" w:rsidP="00AA09E5">
                      <w:pPr>
                        <w:pStyle w:val="Brdtext"/>
                        <w:jc w:val="center"/>
                        <w:rPr>
                          <w:rFonts w:cs="Times New Roman"/>
                          <w:b/>
                          <w:i/>
                          <w:iCs/>
                          <w:color w:val="FF0066" w:themeColor="accent3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CF2F9C">
                        <w:rPr>
                          <w:rFonts w:cs="Times New Roman"/>
                          <w:b/>
                          <w:i/>
                          <w:iCs/>
                          <w:color w:val="FF0066" w:themeColor="accent3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// Styrelsen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57E4" w:rsidRPr="008409DB">
        <w:rPr>
          <w:rFonts w:ascii="Congenial Light" w:hAnsi="Congenial Light" w:cs="Biome"/>
          <w:noProof/>
        </w:rPr>
        <mc:AlternateContent>
          <mc:Choice Requires="wps">
            <w:drawing>
              <wp:anchor distT="91440" distB="91440" distL="137160" distR="137160" simplePos="0" relativeHeight="251856384" behindDoc="0" locked="0" layoutInCell="0" allowOverlap="1" wp14:anchorId="155BCFDB" wp14:editId="21D8A6D5">
                <wp:simplePos x="0" y="0"/>
                <wp:positionH relativeFrom="margin">
                  <wp:posOffset>0</wp:posOffset>
                </wp:positionH>
                <wp:positionV relativeFrom="margin">
                  <wp:posOffset>6894195</wp:posOffset>
                </wp:positionV>
                <wp:extent cx="883920" cy="1740535"/>
                <wp:effectExtent l="0" t="9208" r="2223" b="2222"/>
                <wp:wrapSquare wrapText="bothSides"/>
                <wp:docPr id="161337958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3920" cy="174053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0070C0"/>
                        </a:solidFill>
                      </wps:spPr>
                      <wps:txbx>
                        <w:txbxContent>
                          <w:p w14:paraId="703C56F0" w14:textId="463C179E" w:rsidR="00BD00FA" w:rsidRDefault="006E57E4" w:rsidP="00BD00F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Expeditionen är stängt 23/</w:t>
                            </w:r>
                            <w:proofErr w:type="gram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12-25</w:t>
                            </w:r>
                            <w:proofErr w:type="gramEnd"/>
                          </w:p>
                          <w:p w14:paraId="3EAEA0EE" w14:textId="3B5F0AA2" w:rsidR="00381DB4" w:rsidRPr="002E21C8" w:rsidRDefault="00325CD4" w:rsidP="00BD00F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Öppet 30/</w:t>
                            </w:r>
                            <w:proofErr w:type="gramStart"/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12-25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5BCFDB" id="AutoShape 2" o:spid="_x0000_s1028" style="position:absolute;margin-left:0;margin-top:542.85pt;width:69.6pt;height:137.05pt;rotation:90;z-index:25185638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" o:allowincell="f" fillcolor="#0070c0" stroked="f">
                <v:textbox>
                  <w:txbxContent>
                    <w:p w14:paraId="703C56F0" w14:textId="463C179E" w:rsidR="00BD00FA" w:rsidRDefault="006E57E4" w:rsidP="00BD00F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Expeditionen är stängt 23/</w:t>
                      </w:r>
                      <w:proofErr w:type="gram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12-25</w:t>
                      </w:r>
                      <w:proofErr w:type="gramEnd"/>
                    </w:p>
                    <w:p w14:paraId="3EAEA0EE" w14:textId="3B5F0AA2" w:rsidR="00381DB4" w:rsidRPr="002E21C8" w:rsidRDefault="00325CD4" w:rsidP="00BD00F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Öppet 30/</w:t>
                      </w:r>
                      <w:proofErr w:type="gramStart"/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12-25</w:t>
                      </w:r>
                      <w:proofErr w:type="gramEnd"/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26316E" w:rsidSect="00A109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-2268" w:right="849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2F65C" w14:textId="77777777" w:rsidR="00C446F8" w:rsidRDefault="00C446F8" w:rsidP="00216B9D">
      <w:r>
        <w:separator/>
      </w:r>
    </w:p>
  </w:endnote>
  <w:endnote w:type="continuationSeparator" w:id="0">
    <w:p w14:paraId="505FB784" w14:textId="77777777" w:rsidR="00C446F8" w:rsidRDefault="00C446F8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53AFB" w14:paraId="4E098DBF" w14:textId="77777777" w:rsidTr="0017045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bookmarkStart w:id="4" w:name="bmSokvagSecond"/>
        <w:bookmarkEnd w:id="4"/>
        <w:p w14:paraId="1A0F0A44" w14:textId="5560BAA0" w:rsidR="00B7315C" w:rsidRPr="00A10914" w:rsidRDefault="006B40F7" w:rsidP="00170459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  <w:rPr>
              <w:lang w:val="en-GB"/>
            </w:rPr>
          </w:pPr>
          <w:r>
            <w:fldChar w:fldCharType="begin"/>
          </w:r>
          <w:r w:rsidRPr="00A10914">
            <w:rPr>
              <w:lang w:val="en-GB"/>
            </w:rPr>
            <w:instrText xml:space="preserve"> FILENAME  \p  \* MERGEFORMAT </w:instrText>
          </w:r>
          <w:r>
            <w:fldChar w:fldCharType="separate"/>
          </w:r>
          <w:r w:rsidR="00AA0AB4">
            <w:rPr>
              <w:lang w:val="en-GB"/>
            </w:rPr>
            <w:t>https://d.docs.live.net/003b04bd523a234c/Filer från dator/Documents/Protokoll/Mallar protokoller/informationsblad december 25.docx</w:t>
          </w:r>
          <w:r>
            <w:fldChar w:fldCharType="end"/>
          </w:r>
          <w:bookmarkStart w:id="5" w:name="bmSokvagSecondTrue"/>
          <w:bookmarkEnd w:id="5"/>
        </w:p>
      </w:tc>
    </w:tr>
  </w:tbl>
  <w:p w14:paraId="5F8FB752" w14:textId="77777777" w:rsidR="00B7315C" w:rsidRPr="00A10914" w:rsidRDefault="00B7315C" w:rsidP="00407291">
    <w:pPr>
      <w:pStyle w:val="Sidfo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DDAA" w14:textId="110CDC05" w:rsidR="00D17A1D" w:rsidRDefault="00E157CC" w:rsidP="00A10914">
    <w:pPr>
      <w:pStyle w:val="Sidfot"/>
      <w:pBdr>
        <w:bottom w:val="single" w:sz="12" w:space="1" w:color="auto"/>
      </w:pBdr>
      <w:ind w:left="-709"/>
      <w:rPr>
        <w:rFonts w:asciiTheme="minorHAnsi" w:hAnsiTheme="minorHAnsi" w:cstheme="minorHAnsi"/>
        <w:b/>
        <w:bCs/>
        <w:sz w:val="22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DA5596A" wp14:editId="516930BC">
          <wp:simplePos x="0" y="0"/>
          <wp:positionH relativeFrom="column">
            <wp:posOffset>2087880</wp:posOffset>
          </wp:positionH>
          <wp:positionV relativeFrom="paragraph">
            <wp:posOffset>146685</wp:posOffset>
          </wp:positionV>
          <wp:extent cx="471170" cy="471170"/>
          <wp:effectExtent l="0" t="0" r="5080" b="5080"/>
          <wp:wrapThrough wrapText="bothSides">
            <wp:wrapPolygon edited="0">
              <wp:start x="0" y="0"/>
              <wp:lineTo x="0" y="20960"/>
              <wp:lineTo x="20960" y="20960"/>
              <wp:lineTo x="20960" y="0"/>
              <wp:lineTo x="0" y="0"/>
            </wp:wrapPolygon>
          </wp:wrapThrough>
          <wp:docPr id="1352464712" name="Bildobjekt 1" descr="En bild som visar mönster, Grafik, pixel, design&#10;&#10;AI-genererat innehåll kan vara felaktigt.">
            <a:extLst xmlns:a="http://schemas.openxmlformats.org/drawingml/2006/main">
              <a:ext uri="{FF2B5EF4-FFF2-40B4-BE49-F238E27FC236}">
                <a16:creationId xmlns:a16="http://schemas.microsoft.com/office/drawing/2014/main" id="{028A6D08-8B9B-7F16-47CB-2B23B74A06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464712" name="Bildobjekt 1" descr="En bild som visar mönster, Grafik, pixel, design&#10;&#10;AI-genererat innehåll kan vara felaktigt.">
                    <a:extLst>
                      <a:ext uri="{FF2B5EF4-FFF2-40B4-BE49-F238E27FC236}">
                        <a16:creationId xmlns:a16="http://schemas.microsoft.com/office/drawing/2014/main" id="{028A6D08-8B9B-7F16-47CB-2B23B74A063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170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FA7C27" w14:textId="07EFAEAD" w:rsidR="00D17A1D" w:rsidRDefault="00D17A1D" w:rsidP="00A10914">
    <w:pPr>
      <w:pStyle w:val="Sidfot"/>
      <w:ind w:left="-709"/>
      <w:rPr>
        <w:rFonts w:asciiTheme="minorHAnsi" w:hAnsiTheme="minorHAnsi" w:cstheme="minorHAnsi"/>
        <w:b/>
        <w:bCs/>
        <w:sz w:val="22"/>
        <w:szCs w:val="36"/>
      </w:rPr>
    </w:pPr>
  </w:p>
  <w:p w14:paraId="0B076A26" w14:textId="142C4272" w:rsidR="00A10914" w:rsidRPr="00E75EEC" w:rsidRDefault="00A10914" w:rsidP="00A10914">
    <w:pPr>
      <w:pStyle w:val="Sidfot"/>
      <w:ind w:left="-709"/>
      <w:rPr>
        <w:rFonts w:asciiTheme="minorHAnsi" w:hAnsiTheme="minorHAnsi" w:cstheme="minorHAnsi"/>
        <w:sz w:val="22"/>
        <w:szCs w:val="36"/>
      </w:rPr>
    </w:pPr>
    <w:r w:rsidRPr="00E75EEC">
      <w:rPr>
        <w:rFonts w:asciiTheme="minorHAnsi" w:hAnsiTheme="minorHAnsi" w:cstheme="minorHAnsi"/>
        <w:b/>
        <w:bCs/>
        <w:sz w:val="22"/>
        <w:szCs w:val="36"/>
      </w:rPr>
      <w:t>Kontaktuppgifter till Styrelsen</w:t>
    </w:r>
    <w:r w:rsidR="006A3FA9">
      <w:rPr>
        <w:rFonts w:asciiTheme="minorHAnsi" w:hAnsiTheme="minorHAnsi" w:cstheme="minorHAnsi"/>
        <w:b/>
        <w:bCs/>
        <w:sz w:val="22"/>
        <w:szCs w:val="36"/>
      </w:rPr>
      <w:t xml:space="preserve">                                                         </w:t>
    </w:r>
    <w:r w:rsidRPr="00E75EEC">
      <w:rPr>
        <w:rFonts w:asciiTheme="minorHAnsi" w:hAnsiTheme="minorHAnsi" w:cstheme="minorHAnsi"/>
        <w:b/>
        <w:bCs/>
        <w:sz w:val="22"/>
        <w:szCs w:val="36"/>
      </w:rPr>
      <w:t>Felanmälan</w:t>
    </w:r>
    <w:r w:rsidRPr="00E75EEC">
      <w:rPr>
        <w:rFonts w:asciiTheme="minorHAnsi" w:hAnsiTheme="minorHAnsi" w:cstheme="minorHAnsi"/>
        <w:sz w:val="22"/>
        <w:szCs w:val="36"/>
      </w:rPr>
      <w:t xml:space="preserve"> görs till HSB på tfn. 010 442 44 00</w:t>
    </w:r>
  </w:p>
  <w:p w14:paraId="45C3BD58" w14:textId="71EF9159" w:rsidR="00AA198B" w:rsidRDefault="006F19A7" w:rsidP="0090170C">
    <w:pPr>
      <w:pStyle w:val="Sidfot"/>
      <w:ind w:left="-709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>m</w:t>
    </w:r>
    <w:r w:rsidR="0090170C">
      <w:rPr>
        <w:rFonts w:asciiTheme="minorHAnsi" w:hAnsiTheme="minorHAnsi" w:cstheme="minorHAnsi"/>
        <w:sz w:val="22"/>
      </w:rPr>
      <w:t>ejla till</w:t>
    </w:r>
    <w:r w:rsidR="0090170C" w:rsidRPr="00E75EEC">
      <w:rPr>
        <w:rFonts w:asciiTheme="minorHAnsi" w:hAnsiTheme="minorHAnsi" w:cstheme="minorHAnsi"/>
        <w:sz w:val="22"/>
      </w:rPr>
      <w:t xml:space="preserve">: </w:t>
    </w:r>
    <w:hyperlink r:id="rId2" w:history="1">
      <w:r w:rsidR="0090170C" w:rsidRPr="00E75EEC">
        <w:rPr>
          <w:rStyle w:val="Hyperlnk"/>
          <w:rFonts w:asciiTheme="minorHAnsi" w:hAnsiTheme="minorHAnsi" w:cstheme="minorHAnsi"/>
          <w:sz w:val="22"/>
        </w:rPr>
        <w:t>trastsangaren@gmail.com</w:t>
      </w:r>
    </w:hyperlink>
    <w:r w:rsidR="0090170C" w:rsidRPr="00E75EEC">
      <w:rPr>
        <w:rFonts w:asciiTheme="minorHAnsi" w:hAnsiTheme="minorHAnsi" w:cstheme="minorHAnsi"/>
        <w:sz w:val="22"/>
      </w:rPr>
      <w:t xml:space="preserve"> </w:t>
    </w:r>
    <w:r w:rsidR="0090170C">
      <w:rPr>
        <w:rFonts w:asciiTheme="minorHAnsi" w:hAnsiTheme="minorHAnsi" w:cstheme="minorHAnsi"/>
        <w:sz w:val="22"/>
      </w:rPr>
      <w:tab/>
    </w:r>
    <w:r w:rsidR="00CB69AF">
      <w:rPr>
        <w:rFonts w:asciiTheme="minorHAnsi" w:hAnsiTheme="minorHAnsi" w:cstheme="minorHAnsi"/>
        <w:sz w:val="22"/>
      </w:rPr>
      <w:t xml:space="preserve">        </w:t>
    </w:r>
    <w:r w:rsidR="006A3FA9">
      <w:rPr>
        <w:rFonts w:asciiTheme="minorHAnsi" w:hAnsiTheme="minorHAnsi" w:cstheme="minorHAnsi"/>
        <w:sz w:val="22"/>
      </w:rPr>
      <w:t xml:space="preserve">                                      </w:t>
    </w:r>
    <w:r w:rsidR="006A3FA9" w:rsidRPr="006A3FA9">
      <w:rPr>
        <w:rFonts w:asciiTheme="minorHAnsi" w:hAnsiTheme="minorHAnsi" w:cstheme="minorHAnsi"/>
        <w:b/>
        <w:bCs/>
        <w:sz w:val="22"/>
      </w:rPr>
      <w:t>Expeditionstider</w:t>
    </w:r>
    <w:r w:rsidR="006A3FA9">
      <w:rPr>
        <w:rFonts w:asciiTheme="minorHAnsi" w:hAnsiTheme="minorHAnsi" w:cstheme="minorHAnsi"/>
        <w:sz w:val="22"/>
      </w:rPr>
      <w:t>: tisdagar kl. 17.00 – 18.00</w:t>
    </w:r>
    <w:r w:rsidR="00CB69AF">
      <w:rPr>
        <w:rFonts w:asciiTheme="minorHAnsi" w:hAnsiTheme="minorHAnsi" w:cstheme="minorHAnsi"/>
        <w:sz w:val="22"/>
      </w:rPr>
      <w:t xml:space="preserve">                                       </w:t>
    </w:r>
  </w:p>
  <w:p w14:paraId="7FBCA90B" w14:textId="521027B9" w:rsidR="00A10914" w:rsidRPr="00E75EEC" w:rsidRDefault="00A10914" w:rsidP="0090170C">
    <w:pPr>
      <w:pStyle w:val="Sidfot"/>
      <w:ind w:left="-709"/>
      <w:rPr>
        <w:rFonts w:asciiTheme="minorHAnsi" w:hAnsiTheme="minorHAnsi" w:cstheme="minorHAnsi"/>
        <w:sz w:val="22"/>
      </w:rPr>
    </w:pPr>
    <w:r w:rsidRPr="00E75EEC">
      <w:rPr>
        <w:rFonts w:asciiTheme="minorHAnsi" w:hAnsiTheme="minorHAnsi" w:cstheme="minorHAnsi"/>
        <w:sz w:val="22"/>
      </w:rPr>
      <w:t xml:space="preserve">hemsida: </w:t>
    </w:r>
    <w:hyperlink r:id="rId3" w:history="1">
      <w:r w:rsidR="006A3FA9" w:rsidRPr="00F96089">
        <w:rPr>
          <w:rStyle w:val="Hyperlnk"/>
          <w:rFonts w:asciiTheme="minorHAnsi" w:hAnsiTheme="minorHAnsi" w:cstheme="minorHAnsi"/>
          <w:sz w:val="22"/>
        </w:rPr>
        <w:t>www.hsb.se/ng/trastsangaren</w:t>
      </w:r>
    </w:hyperlink>
    <w:r w:rsidR="006A3FA9">
      <w:rPr>
        <w:rFonts w:asciiTheme="minorHAnsi" w:hAnsiTheme="minorHAnsi" w:cstheme="minorHAnsi"/>
        <w:sz w:val="22"/>
      </w:rPr>
      <w:t xml:space="preserve">                                        </w:t>
    </w:r>
    <w:r w:rsidR="006F19A7">
      <w:rPr>
        <w:rFonts w:asciiTheme="minorHAnsi" w:hAnsiTheme="minorHAnsi" w:cstheme="minorHAnsi"/>
        <w:sz w:val="22"/>
      </w:rPr>
      <w:t>mejla till: artsangaren@gmail.com</w:t>
    </w:r>
  </w:p>
  <w:p w14:paraId="33AB3BF9" w14:textId="77777777" w:rsidR="00A10914" w:rsidRPr="00E75EEC" w:rsidRDefault="00A10914" w:rsidP="00A10914">
    <w:pPr>
      <w:pStyle w:val="Sidfot"/>
      <w:ind w:left="-709"/>
      <w:rPr>
        <w:rFonts w:asciiTheme="minorHAnsi" w:hAnsiTheme="minorHAnsi" w:cstheme="minorHAnsi"/>
        <w:sz w:val="22"/>
      </w:rPr>
    </w:pPr>
  </w:p>
  <w:p w14:paraId="4CFC6DA6" w14:textId="77777777" w:rsidR="00A10914" w:rsidRPr="00E75EEC" w:rsidRDefault="00A10914" w:rsidP="00A10914">
    <w:pPr>
      <w:pStyle w:val="Sidfot"/>
      <w:ind w:left="-709"/>
      <w:rPr>
        <w:rFonts w:asciiTheme="minorHAnsi" w:hAnsiTheme="minorHAnsi" w:cstheme="minorHAnsi"/>
        <w:sz w:val="1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70C1" w14:textId="77777777" w:rsidR="00C446F8" w:rsidRDefault="00C446F8" w:rsidP="00216B9D">
      <w:r>
        <w:separator/>
      </w:r>
    </w:p>
  </w:footnote>
  <w:footnote w:type="continuationSeparator" w:id="0">
    <w:p w14:paraId="4954F0D2" w14:textId="77777777" w:rsidR="00C446F8" w:rsidRDefault="00C446F8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2EE32D8D" w14:textId="77777777" w:rsidTr="00A214E5">
      <w:tc>
        <w:tcPr>
          <w:tcW w:w="1843" w:type="dxa"/>
        </w:tcPr>
        <w:p w14:paraId="10320EE8" w14:textId="77777777" w:rsidR="00B7315C" w:rsidRPr="00BA5D8C" w:rsidRDefault="006B40F7" w:rsidP="00A214E5">
          <w:pPr>
            <w:pStyle w:val="Sidhuvud"/>
            <w:jc w:val="center"/>
          </w:pPr>
          <w:bookmarkStart w:id="1" w:name="bkmlogoimg_col_10"/>
          <w:bookmarkEnd w:id="1"/>
          <w:r w:rsidRPr="00D00A6F">
            <w:rPr>
              <w:noProof/>
              <w:lang w:val="en-US"/>
            </w:rPr>
            <w:drawing>
              <wp:inline distT="0" distB="0" distL="0" distR="0" wp14:anchorId="2D0723F5" wp14:editId="05FB4945">
                <wp:extent cx="860407" cy="601981"/>
                <wp:effectExtent l="0" t="0" r="0" b="7620"/>
                <wp:docPr id="155790191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6B728CB5" w14:textId="77777777"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14:paraId="248CDEF6" w14:textId="77777777" w:rsidR="00B7315C" w:rsidRPr="006B1AAF" w:rsidRDefault="00B7315C" w:rsidP="00A214E5">
          <w:pPr>
            <w:pStyle w:val="Sidhuvud"/>
          </w:pPr>
        </w:p>
      </w:tc>
      <w:bookmarkStart w:id="2" w:name="bmSidnrSecond"/>
      <w:tc>
        <w:tcPr>
          <w:tcW w:w="1417" w:type="dxa"/>
        </w:tcPr>
        <w:p w14:paraId="4B5249B9" w14:textId="77777777" w:rsidR="00B7315C" w:rsidRPr="00F43914" w:rsidRDefault="00745C45" w:rsidP="00A214E5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3" w:name="bmSidnrSecondTrue"/>
          <w:bookmarkEnd w:id="2"/>
          <w:bookmarkEnd w:id="3"/>
        </w:p>
      </w:tc>
    </w:tr>
  </w:tbl>
  <w:p w14:paraId="5C5750EA" w14:textId="77777777"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2327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7082"/>
      <w:gridCol w:w="1985"/>
      <w:gridCol w:w="1417"/>
    </w:tblGrid>
    <w:tr w:rsidR="00B7315C" w14:paraId="43527A49" w14:textId="77777777" w:rsidTr="00A10914">
      <w:tc>
        <w:tcPr>
          <w:tcW w:w="1843" w:type="dxa"/>
        </w:tcPr>
        <w:p w14:paraId="5A366EFA" w14:textId="77777777" w:rsidR="00B7315C" w:rsidRPr="00BA5D8C" w:rsidRDefault="006B40F7" w:rsidP="00F02AFC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143698B0" wp14:editId="0D8C4965">
                <wp:extent cx="1080000" cy="953774"/>
                <wp:effectExtent l="0" t="0" r="0" b="0"/>
                <wp:docPr id="105410005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SB_BRFlogotyp_Pos_RGB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953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2" w:type="dxa"/>
        </w:tcPr>
        <w:p w14:paraId="4E8D145F" w14:textId="033E69B1" w:rsidR="00B7315C" w:rsidRDefault="00A10914" w:rsidP="00A10914">
          <w:pPr>
            <w:pStyle w:val="Sidhuvud"/>
            <w:ind w:right="-1846"/>
            <w:rPr>
              <w:rFonts w:ascii="ADLaM Display" w:hAnsi="ADLaM Display" w:cs="ADLaM Display"/>
              <w:color w:val="0070C0"/>
              <w:sz w:val="44"/>
              <w:szCs w:val="56"/>
            </w:rPr>
          </w:pPr>
          <w:r>
            <w:rPr>
              <w:rFonts w:ascii="ADLaM Display" w:hAnsi="ADLaM Display" w:cs="ADLaM Display"/>
              <w:color w:val="0070C0"/>
              <w:sz w:val="44"/>
              <w:szCs w:val="56"/>
            </w:rPr>
            <w:t xml:space="preserve">          </w:t>
          </w:r>
          <w:r w:rsidRPr="00A10914">
            <w:rPr>
              <w:rFonts w:ascii="ADLaM Display" w:hAnsi="ADLaM Display" w:cs="ADLaM Display"/>
              <w:color w:val="0070C0"/>
              <w:sz w:val="44"/>
              <w:szCs w:val="56"/>
            </w:rPr>
            <w:t>H</w:t>
          </w:r>
          <w:r>
            <w:rPr>
              <w:rFonts w:ascii="ADLaM Display" w:hAnsi="ADLaM Display" w:cs="ADLaM Display"/>
              <w:color w:val="0070C0"/>
              <w:sz w:val="44"/>
              <w:szCs w:val="56"/>
            </w:rPr>
            <w:t xml:space="preserve">SB </w:t>
          </w:r>
          <w:r w:rsidRPr="00A10914">
            <w:rPr>
              <w:rFonts w:ascii="ADLaM Display" w:hAnsi="ADLaM Display" w:cs="ADLaM Display"/>
              <w:color w:val="0070C0"/>
              <w:sz w:val="44"/>
              <w:szCs w:val="56"/>
            </w:rPr>
            <w:t>Trastsångaren</w:t>
          </w:r>
        </w:p>
        <w:p w14:paraId="3A2E1B53" w14:textId="08FB0302" w:rsidR="00A10914" w:rsidRDefault="00A10914" w:rsidP="00A10914">
          <w:pPr>
            <w:pStyle w:val="Sidhuvud"/>
            <w:ind w:right="-1846"/>
            <w:rPr>
              <w:rFonts w:ascii="ADLaM Display" w:hAnsi="ADLaM Display" w:cs="ADLaM Display"/>
              <w:color w:val="0070C0"/>
              <w:sz w:val="44"/>
              <w:szCs w:val="56"/>
            </w:rPr>
          </w:pPr>
        </w:p>
        <w:p w14:paraId="754C5485" w14:textId="78E0C289" w:rsidR="00A10914" w:rsidRPr="00A10914" w:rsidRDefault="00A10914" w:rsidP="00A10914">
          <w:pPr>
            <w:pStyle w:val="Sidhuvud"/>
            <w:ind w:right="-1846"/>
            <w:rPr>
              <w:rFonts w:ascii="ADLaM Display" w:hAnsi="ADLaM Display" w:cs="ADLaM Display"/>
            </w:rPr>
          </w:pPr>
          <w:r>
            <w:rPr>
              <w:rFonts w:ascii="ADLaM Display" w:hAnsi="ADLaM Display" w:cs="ADLaM Display"/>
              <w:color w:val="0070C0"/>
              <w:sz w:val="44"/>
              <w:szCs w:val="56"/>
            </w:rPr>
            <w:t xml:space="preserve">      Informationsblad 4, 2025</w:t>
          </w:r>
        </w:p>
      </w:tc>
      <w:tc>
        <w:tcPr>
          <w:tcW w:w="1985" w:type="dxa"/>
        </w:tcPr>
        <w:p w14:paraId="51B81C4D" w14:textId="77777777" w:rsidR="00B7315C" w:rsidRDefault="00B7315C" w:rsidP="00A10914">
          <w:pPr>
            <w:pStyle w:val="Sidhuvud"/>
            <w:ind w:left="990" w:firstLine="142"/>
          </w:pPr>
          <w:bookmarkStart w:id="6" w:name="bmDatum"/>
          <w:bookmarkEnd w:id="6"/>
        </w:p>
        <w:p w14:paraId="0C535B25" w14:textId="0376D39D" w:rsidR="00A10914" w:rsidRPr="00A10914" w:rsidRDefault="00A10914" w:rsidP="00A10914">
          <w:pPr>
            <w:ind w:left="993" w:hanging="993"/>
            <w:rPr>
              <w:lang w:eastAsia="en-US"/>
            </w:rPr>
          </w:pPr>
        </w:p>
      </w:tc>
      <w:tc>
        <w:tcPr>
          <w:tcW w:w="1417" w:type="dxa"/>
        </w:tcPr>
        <w:p w14:paraId="74DC5269" w14:textId="294D87D9" w:rsidR="00B7315C" w:rsidRPr="00F43914" w:rsidRDefault="00B7315C" w:rsidP="006704D2">
          <w:pPr>
            <w:pStyle w:val="Sidhuvud"/>
            <w:jc w:val="right"/>
            <w:rPr>
              <w:rStyle w:val="Sidnummer"/>
            </w:rPr>
          </w:pPr>
          <w:bookmarkStart w:id="7" w:name="bmSidnrFirstTrue"/>
          <w:bookmarkEnd w:id="7"/>
        </w:p>
      </w:tc>
    </w:tr>
  </w:tbl>
  <w:p w14:paraId="4E2A0AFA" w14:textId="77777777"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80225"/>
    <w:multiLevelType w:val="hybridMultilevel"/>
    <w:tmpl w:val="79924678"/>
    <w:lvl w:ilvl="0" w:tplc="2EEEE7AC">
      <w:numFmt w:val="bullet"/>
      <w:lvlText w:val=""/>
      <w:lvlJc w:val="left"/>
      <w:pPr>
        <w:ind w:left="720" w:hanging="360"/>
      </w:pPr>
      <w:rPr>
        <w:rFonts w:ascii="Symbol" w:eastAsiaTheme="minorHAnsi" w:hAnsi="Symbol" w:cs="ADLaM Display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3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69854737">
    <w:abstractNumId w:val="9"/>
  </w:num>
  <w:num w:numId="2" w16cid:durableId="1447696569">
    <w:abstractNumId w:val="9"/>
  </w:num>
  <w:num w:numId="3" w16cid:durableId="1586500774">
    <w:abstractNumId w:val="8"/>
  </w:num>
  <w:num w:numId="4" w16cid:durableId="1763912040">
    <w:abstractNumId w:val="8"/>
  </w:num>
  <w:num w:numId="5" w16cid:durableId="1518958244">
    <w:abstractNumId w:val="1"/>
  </w:num>
  <w:num w:numId="6" w16cid:durableId="1898514605">
    <w:abstractNumId w:val="11"/>
  </w:num>
  <w:num w:numId="7" w16cid:durableId="1552574244">
    <w:abstractNumId w:val="3"/>
  </w:num>
  <w:num w:numId="8" w16cid:durableId="1884705925">
    <w:abstractNumId w:val="11"/>
  </w:num>
  <w:num w:numId="9" w16cid:durableId="1601404044">
    <w:abstractNumId w:val="2"/>
  </w:num>
  <w:num w:numId="10" w16cid:durableId="395322382">
    <w:abstractNumId w:val="11"/>
  </w:num>
  <w:num w:numId="11" w16cid:durableId="1254970172">
    <w:abstractNumId w:val="11"/>
  </w:num>
  <w:num w:numId="12" w16cid:durableId="1122651260">
    <w:abstractNumId w:val="0"/>
  </w:num>
  <w:num w:numId="13" w16cid:durableId="168063151">
    <w:abstractNumId w:val="11"/>
  </w:num>
  <w:num w:numId="14" w16cid:durableId="516699529">
    <w:abstractNumId w:val="12"/>
  </w:num>
  <w:num w:numId="15" w16cid:durableId="2129659429">
    <w:abstractNumId w:val="7"/>
  </w:num>
  <w:num w:numId="16" w16cid:durableId="983238414">
    <w:abstractNumId w:val="12"/>
  </w:num>
  <w:num w:numId="17" w16cid:durableId="1515924802">
    <w:abstractNumId w:val="6"/>
  </w:num>
  <w:num w:numId="18" w16cid:durableId="1727292561">
    <w:abstractNumId w:val="12"/>
  </w:num>
  <w:num w:numId="19" w16cid:durableId="566645967">
    <w:abstractNumId w:val="5"/>
  </w:num>
  <w:num w:numId="20" w16cid:durableId="2089188443">
    <w:abstractNumId w:val="12"/>
  </w:num>
  <w:num w:numId="21" w16cid:durableId="850292776">
    <w:abstractNumId w:val="4"/>
  </w:num>
  <w:num w:numId="22" w16cid:durableId="1821580307">
    <w:abstractNumId w:val="12"/>
  </w:num>
  <w:num w:numId="23" w16cid:durableId="1661536728">
    <w:abstractNumId w:val="11"/>
  </w:num>
  <w:num w:numId="24" w16cid:durableId="1825007873">
    <w:abstractNumId w:val="11"/>
  </w:num>
  <w:num w:numId="25" w16cid:durableId="951742283">
    <w:abstractNumId w:val="11"/>
  </w:num>
  <w:num w:numId="26" w16cid:durableId="1869372665">
    <w:abstractNumId w:val="11"/>
  </w:num>
  <w:num w:numId="27" w16cid:durableId="1348798449">
    <w:abstractNumId w:val="11"/>
  </w:num>
  <w:num w:numId="28" w16cid:durableId="1796363693">
    <w:abstractNumId w:val="12"/>
  </w:num>
  <w:num w:numId="29" w16cid:durableId="180899141">
    <w:abstractNumId w:val="12"/>
  </w:num>
  <w:num w:numId="30" w16cid:durableId="194461779">
    <w:abstractNumId w:val="12"/>
  </w:num>
  <w:num w:numId="31" w16cid:durableId="1726100000">
    <w:abstractNumId w:val="12"/>
  </w:num>
  <w:num w:numId="32" w16cid:durableId="1076514546">
    <w:abstractNumId w:val="12"/>
  </w:num>
  <w:num w:numId="33" w16cid:durableId="428426813">
    <w:abstractNumId w:val="13"/>
  </w:num>
  <w:num w:numId="34" w16cid:durableId="612398204">
    <w:abstractNumId w:val="13"/>
  </w:num>
  <w:num w:numId="35" w16cid:durableId="994378143">
    <w:abstractNumId w:val="13"/>
  </w:num>
  <w:num w:numId="36" w16cid:durableId="93592902">
    <w:abstractNumId w:val="11"/>
  </w:num>
  <w:num w:numId="37" w16cid:durableId="1584487597">
    <w:abstractNumId w:val="11"/>
  </w:num>
  <w:num w:numId="38" w16cid:durableId="1568491530">
    <w:abstractNumId w:val="11"/>
  </w:num>
  <w:num w:numId="39" w16cid:durableId="1500659923">
    <w:abstractNumId w:val="11"/>
  </w:num>
  <w:num w:numId="40" w16cid:durableId="96676164">
    <w:abstractNumId w:val="11"/>
  </w:num>
  <w:num w:numId="41" w16cid:durableId="485051726">
    <w:abstractNumId w:val="12"/>
  </w:num>
  <w:num w:numId="42" w16cid:durableId="1222666942">
    <w:abstractNumId w:val="12"/>
  </w:num>
  <w:num w:numId="43" w16cid:durableId="133646973">
    <w:abstractNumId w:val="12"/>
  </w:num>
  <w:num w:numId="44" w16cid:durableId="1679116537">
    <w:abstractNumId w:val="12"/>
  </w:num>
  <w:num w:numId="45" w16cid:durableId="254754387">
    <w:abstractNumId w:val="12"/>
  </w:num>
  <w:num w:numId="46" w16cid:durableId="1310130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F7"/>
    <w:rsid w:val="00003790"/>
    <w:rsid w:val="00005A36"/>
    <w:rsid w:val="000200C8"/>
    <w:rsid w:val="000200D5"/>
    <w:rsid w:val="00022BB6"/>
    <w:rsid w:val="00023126"/>
    <w:rsid w:val="00023BD1"/>
    <w:rsid w:val="000259DF"/>
    <w:rsid w:val="00033BA1"/>
    <w:rsid w:val="00037370"/>
    <w:rsid w:val="00042F39"/>
    <w:rsid w:val="00045623"/>
    <w:rsid w:val="00046431"/>
    <w:rsid w:val="00052E24"/>
    <w:rsid w:val="000533B9"/>
    <w:rsid w:val="00056AA3"/>
    <w:rsid w:val="00061652"/>
    <w:rsid w:val="00061842"/>
    <w:rsid w:val="000649A5"/>
    <w:rsid w:val="00065CC2"/>
    <w:rsid w:val="00075E5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A5BF3"/>
    <w:rsid w:val="000B0A57"/>
    <w:rsid w:val="000B1A9D"/>
    <w:rsid w:val="000B1E3F"/>
    <w:rsid w:val="000B3234"/>
    <w:rsid w:val="000B7074"/>
    <w:rsid w:val="000C0955"/>
    <w:rsid w:val="000C3103"/>
    <w:rsid w:val="000C6AFE"/>
    <w:rsid w:val="000C7F50"/>
    <w:rsid w:val="000D0081"/>
    <w:rsid w:val="000D1F66"/>
    <w:rsid w:val="000D6BBA"/>
    <w:rsid w:val="000D6C0B"/>
    <w:rsid w:val="000E1269"/>
    <w:rsid w:val="000E1C6D"/>
    <w:rsid w:val="000E31E4"/>
    <w:rsid w:val="000E3C8A"/>
    <w:rsid w:val="000E3F78"/>
    <w:rsid w:val="000E442E"/>
    <w:rsid w:val="000E7B46"/>
    <w:rsid w:val="000F050F"/>
    <w:rsid w:val="000F07E2"/>
    <w:rsid w:val="000F4450"/>
    <w:rsid w:val="000F4B4B"/>
    <w:rsid w:val="000F56CA"/>
    <w:rsid w:val="001001F1"/>
    <w:rsid w:val="00104E07"/>
    <w:rsid w:val="00106E31"/>
    <w:rsid w:val="00110327"/>
    <w:rsid w:val="00112C21"/>
    <w:rsid w:val="001178D3"/>
    <w:rsid w:val="001227A3"/>
    <w:rsid w:val="0012494E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70459"/>
    <w:rsid w:val="00173287"/>
    <w:rsid w:val="00173AC0"/>
    <w:rsid w:val="0018375F"/>
    <w:rsid w:val="001966D0"/>
    <w:rsid w:val="001A5DA5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466"/>
    <w:rsid w:val="001F65CD"/>
    <w:rsid w:val="001F7BB6"/>
    <w:rsid w:val="002013B5"/>
    <w:rsid w:val="00201AD9"/>
    <w:rsid w:val="00201E61"/>
    <w:rsid w:val="00207570"/>
    <w:rsid w:val="00210259"/>
    <w:rsid w:val="00210BAB"/>
    <w:rsid w:val="00215C82"/>
    <w:rsid w:val="00216672"/>
    <w:rsid w:val="00216B9D"/>
    <w:rsid w:val="00220B67"/>
    <w:rsid w:val="00243808"/>
    <w:rsid w:val="002461F4"/>
    <w:rsid w:val="0025232F"/>
    <w:rsid w:val="00254AA2"/>
    <w:rsid w:val="0026316E"/>
    <w:rsid w:val="0026519C"/>
    <w:rsid w:val="002656C4"/>
    <w:rsid w:val="00266285"/>
    <w:rsid w:val="00270DF4"/>
    <w:rsid w:val="00272B4A"/>
    <w:rsid w:val="0027485A"/>
    <w:rsid w:val="0027651D"/>
    <w:rsid w:val="00277C53"/>
    <w:rsid w:val="00280BF8"/>
    <w:rsid w:val="00284D43"/>
    <w:rsid w:val="002854B8"/>
    <w:rsid w:val="0028679B"/>
    <w:rsid w:val="00287214"/>
    <w:rsid w:val="002911A1"/>
    <w:rsid w:val="00293671"/>
    <w:rsid w:val="00295EF7"/>
    <w:rsid w:val="00297629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C7D9D"/>
    <w:rsid w:val="002D1F16"/>
    <w:rsid w:val="002D2E87"/>
    <w:rsid w:val="002D620F"/>
    <w:rsid w:val="002D7C36"/>
    <w:rsid w:val="002E21C8"/>
    <w:rsid w:val="002E2EE0"/>
    <w:rsid w:val="002E7F97"/>
    <w:rsid w:val="002F093B"/>
    <w:rsid w:val="002F2592"/>
    <w:rsid w:val="002F3A16"/>
    <w:rsid w:val="002F5C4F"/>
    <w:rsid w:val="002F6465"/>
    <w:rsid w:val="002F70FD"/>
    <w:rsid w:val="002F7263"/>
    <w:rsid w:val="002F7854"/>
    <w:rsid w:val="0030260A"/>
    <w:rsid w:val="003034FD"/>
    <w:rsid w:val="003050F8"/>
    <w:rsid w:val="003058B4"/>
    <w:rsid w:val="003076B3"/>
    <w:rsid w:val="00307E31"/>
    <w:rsid w:val="003122E8"/>
    <w:rsid w:val="00313185"/>
    <w:rsid w:val="0031338A"/>
    <w:rsid w:val="00315341"/>
    <w:rsid w:val="00315D36"/>
    <w:rsid w:val="00321F1D"/>
    <w:rsid w:val="00325CD4"/>
    <w:rsid w:val="00326CB0"/>
    <w:rsid w:val="003270B8"/>
    <w:rsid w:val="00327A8A"/>
    <w:rsid w:val="003304F9"/>
    <w:rsid w:val="003331E9"/>
    <w:rsid w:val="003363E5"/>
    <w:rsid w:val="00337A58"/>
    <w:rsid w:val="00347ACA"/>
    <w:rsid w:val="00350F30"/>
    <w:rsid w:val="00352CDD"/>
    <w:rsid w:val="00355ECC"/>
    <w:rsid w:val="0036188A"/>
    <w:rsid w:val="00361D3A"/>
    <w:rsid w:val="0036508C"/>
    <w:rsid w:val="00367B32"/>
    <w:rsid w:val="00371319"/>
    <w:rsid w:val="00374AFB"/>
    <w:rsid w:val="003758D5"/>
    <w:rsid w:val="00376E1F"/>
    <w:rsid w:val="003771B3"/>
    <w:rsid w:val="00381DB4"/>
    <w:rsid w:val="00381FD0"/>
    <w:rsid w:val="00384192"/>
    <w:rsid w:val="003863E4"/>
    <w:rsid w:val="00387B41"/>
    <w:rsid w:val="00390848"/>
    <w:rsid w:val="00393760"/>
    <w:rsid w:val="00393D9D"/>
    <w:rsid w:val="0039690E"/>
    <w:rsid w:val="00397AA4"/>
    <w:rsid w:val="003A1292"/>
    <w:rsid w:val="003A1B50"/>
    <w:rsid w:val="003A306C"/>
    <w:rsid w:val="003B1DDE"/>
    <w:rsid w:val="003B4427"/>
    <w:rsid w:val="003B6886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D6D16"/>
    <w:rsid w:val="003E1507"/>
    <w:rsid w:val="003E63B9"/>
    <w:rsid w:val="003E7544"/>
    <w:rsid w:val="003F075A"/>
    <w:rsid w:val="003F2C4E"/>
    <w:rsid w:val="003F4B93"/>
    <w:rsid w:val="004005A2"/>
    <w:rsid w:val="00406F59"/>
    <w:rsid w:val="004071CF"/>
    <w:rsid w:val="00407291"/>
    <w:rsid w:val="00411027"/>
    <w:rsid w:val="004208C7"/>
    <w:rsid w:val="00420B14"/>
    <w:rsid w:val="00420BA5"/>
    <w:rsid w:val="0042328A"/>
    <w:rsid w:val="004324B1"/>
    <w:rsid w:val="0043407A"/>
    <w:rsid w:val="00435C5C"/>
    <w:rsid w:val="00446FD0"/>
    <w:rsid w:val="004525D1"/>
    <w:rsid w:val="00452E32"/>
    <w:rsid w:val="00453AFB"/>
    <w:rsid w:val="00454064"/>
    <w:rsid w:val="0045533E"/>
    <w:rsid w:val="004562E9"/>
    <w:rsid w:val="00457897"/>
    <w:rsid w:val="004622F8"/>
    <w:rsid w:val="00462C44"/>
    <w:rsid w:val="004631BA"/>
    <w:rsid w:val="00463DC9"/>
    <w:rsid w:val="004666DC"/>
    <w:rsid w:val="0046719E"/>
    <w:rsid w:val="0048002F"/>
    <w:rsid w:val="00483967"/>
    <w:rsid w:val="00487460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5A42"/>
    <w:rsid w:val="004E5AF9"/>
    <w:rsid w:val="004E7580"/>
    <w:rsid w:val="004F10D4"/>
    <w:rsid w:val="004F13E7"/>
    <w:rsid w:val="004F2AB2"/>
    <w:rsid w:val="004F5748"/>
    <w:rsid w:val="005024B3"/>
    <w:rsid w:val="00502CB1"/>
    <w:rsid w:val="00507F12"/>
    <w:rsid w:val="0051430F"/>
    <w:rsid w:val="005157E6"/>
    <w:rsid w:val="005158F2"/>
    <w:rsid w:val="005171E0"/>
    <w:rsid w:val="0052426F"/>
    <w:rsid w:val="00524790"/>
    <w:rsid w:val="00525D57"/>
    <w:rsid w:val="00531329"/>
    <w:rsid w:val="00532CC7"/>
    <w:rsid w:val="00532D0A"/>
    <w:rsid w:val="00533638"/>
    <w:rsid w:val="00546582"/>
    <w:rsid w:val="00546E6E"/>
    <w:rsid w:val="00554F86"/>
    <w:rsid w:val="005561E0"/>
    <w:rsid w:val="00560ACA"/>
    <w:rsid w:val="005613D3"/>
    <w:rsid w:val="0056485A"/>
    <w:rsid w:val="00567D9A"/>
    <w:rsid w:val="005771F1"/>
    <w:rsid w:val="00577455"/>
    <w:rsid w:val="00577889"/>
    <w:rsid w:val="0058450C"/>
    <w:rsid w:val="005856EC"/>
    <w:rsid w:val="005869F0"/>
    <w:rsid w:val="00586C54"/>
    <w:rsid w:val="00590754"/>
    <w:rsid w:val="00593278"/>
    <w:rsid w:val="00593A5E"/>
    <w:rsid w:val="00595E51"/>
    <w:rsid w:val="0059620B"/>
    <w:rsid w:val="00596C05"/>
    <w:rsid w:val="005A0392"/>
    <w:rsid w:val="005A0701"/>
    <w:rsid w:val="005A0F36"/>
    <w:rsid w:val="005A4776"/>
    <w:rsid w:val="005A6BB7"/>
    <w:rsid w:val="005B1F54"/>
    <w:rsid w:val="005B2218"/>
    <w:rsid w:val="005B4CEB"/>
    <w:rsid w:val="005C1D34"/>
    <w:rsid w:val="005C2BD6"/>
    <w:rsid w:val="005C65EB"/>
    <w:rsid w:val="005C68D0"/>
    <w:rsid w:val="005E02CF"/>
    <w:rsid w:val="005E0A48"/>
    <w:rsid w:val="005E56F9"/>
    <w:rsid w:val="005F02D5"/>
    <w:rsid w:val="005F1FC9"/>
    <w:rsid w:val="005F3957"/>
    <w:rsid w:val="005F613E"/>
    <w:rsid w:val="005F6530"/>
    <w:rsid w:val="00600823"/>
    <w:rsid w:val="0060083C"/>
    <w:rsid w:val="006030B8"/>
    <w:rsid w:val="00603995"/>
    <w:rsid w:val="006044DD"/>
    <w:rsid w:val="00605AC7"/>
    <w:rsid w:val="006137C8"/>
    <w:rsid w:val="00613E81"/>
    <w:rsid w:val="00614C6C"/>
    <w:rsid w:val="00615EF7"/>
    <w:rsid w:val="006164B2"/>
    <w:rsid w:val="00617E58"/>
    <w:rsid w:val="00620EAC"/>
    <w:rsid w:val="00634A31"/>
    <w:rsid w:val="006363CA"/>
    <w:rsid w:val="00643036"/>
    <w:rsid w:val="00644BA8"/>
    <w:rsid w:val="00653066"/>
    <w:rsid w:val="00655575"/>
    <w:rsid w:val="006603A5"/>
    <w:rsid w:val="00662EF5"/>
    <w:rsid w:val="00664958"/>
    <w:rsid w:val="00664D55"/>
    <w:rsid w:val="00664D72"/>
    <w:rsid w:val="006650C8"/>
    <w:rsid w:val="00666019"/>
    <w:rsid w:val="006704D2"/>
    <w:rsid w:val="0067106F"/>
    <w:rsid w:val="00674805"/>
    <w:rsid w:val="006806C8"/>
    <w:rsid w:val="006831F8"/>
    <w:rsid w:val="006942DA"/>
    <w:rsid w:val="00696159"/>
    <w:rsid w:val="006A3FA9"/>
    <w:rsid w:val="006A53DB"/>
    <w:rsid w:val="006A6C14"/>
    <w:rsid w:val="006A784F"/>
    <w:rsid w:val="006A7CAE"/>
    <w:rsid w:val="006B0F77"/>
    <w:rsid w:val="006B123E"/>
    <w:rsid w:val="006B1AAF"/>
    <w:rsid w:val="006B2D76"/>
    <w:rsid w:val="006B328C"/>
    <w:rsid w:val="006B40F7"/>
    <w:rsid w:val="006B5329"/>
    <w:rsid w:val="006B59BD"/>
    <w:rsid w:val="006C00E5"/>
    <w:rsid w:val="006C0338"/>
    <w:rsid w:val="006C11EF"/>
    <w:rsid w:val="006C4965"/>
    <w:rsid w:val="006C68FC"/>
    <w:rsid w:val="006D4F71"/>
    <w:rsid w:val="006E57E4"/>
    <w:rsid w:val="006F04BA"/>
    <w:rsid w:val="006F19A7"/>
    <w:rsid w:val="006F2AEA"/>
    <w:rsid w:val="006F43AF"/>
    <w:rsid w:val="006F68AB"/>
    <w:rsid w:val="006F6A23"/>
    <w:rsid w:val="00705F2D"/>
    <w:rsid w:val="00710918"/>
    <w:rsid w:val="0071133E"/>
    <w:rsid w:val="00712C97"/>
    <w:rsid w:val="00712EA9"/>
    <w:rsid w:val="007141E7"/>
    <w:rsid w:val="00717019"/>
    <w:rsid w:val="00721426"/>
    <w:rsid w:val="007225FD"/>
    <w:rsid w:val="00734631"/>
    <w:rsid w:val="00735EA0"/>
    <w:rsid w:val="00736D7B"/>
    <w:rsid w:val="00737DCF"/>
    <w:rsid w:val="00741424"/>
    <w:rsid w:val="00745C45"/>
    <w:rsid w:val="00746F1B"/>
    <w:rsid w:val="0075081A"/>
    <w:rsid w:val="0075138B"/>
    <w:rsid w:val="00765042"/>
    <w:rsid w:val="007669D2"/>
    <w:rsid w:val="00767AB3"/>
    <w:rsid w:val="00771189"/>
    <w:rsid w:val="007730B6"/>
    <w:rsid w:val="00773D66"/>
    <w:rsid w:val="00774ECE"/>
    <w:rsid w:val="007908B8"/>
    <w:rsid w:val="00792279"/>
    <w:rsid w:val="00792C11"/>
    <w:rsid w:val="00792E58"/>
    <w:rsid w:val="0079517A"/>
    <w:rsid w:val="00796064"/>
    <w:rsid w:val="007A7C22"/>
    <w:rsid w:val="007B3BE9"/>
    <w:rsid w:val="007B799C"/>
    <w:rsid w:val="007C2E04"/>
    <w:rsid w:val="007C5C89"/>
    <w:rsid w:val="007D0EB9"/>
    <w:rsid w:val="007D20A9"/>
    <w:rsid w:val="007D31C0"/>
    <w:rsid w:val="007D34F3"/>
    <w:rsid w:val="007E16B4"/>
    <w:rsid w:val="007E179D"/>
    <w:rsid w:val="007E1E5D"/>
    <w:rsid w:val="007E1ED5"/>
    <w:rsid w:val="007E4F40"/>
    <w:rsid w:val="007F21F2"/>
    <w:rsid w:val="00813285"/>
    <w:rsid w:val="0082246C"/>
    <w:rsid w:val="00822C1F"/>
    <w:rsid w:val="0082308C"/>
    <w:rsid w:val="00834608"/>
    <w:rsid w:val="00836C7E"/>
    <w:rsid w:val="00837C28"/>
    <w:rsid w:val="008408FC"/>
    <w:rsid w:val="008409DB"/>
    <w:rsid w:val="0084677B"/>
    <w:rsid w:val="00846D54"/>
    <w:rsid w:val="00847B0E"/>
    <w:rsid w:val="00850586"/>
    <w:rsid w:val="008511A8"/>
    <w:rsid w:val="00851B7A"/>
    <w:rsid w:val="00851E42"/>
    <w:rsid w:val="008568CD"/>
    <w:rsid w:val="00857BCC"/>
    <w:rsid w:val="00864ADD"/>
    <w:rsid w:val="00865357"/>
    <w:rsid w:val="00865BCC"/>
    <w:rsid w:val="00872B90"/>
    <w:rsid w:val="0087458E"/>
    <w:rsid w:val="00875FEE"/>
    <w:rsid w:val="00877C89"/>
    <w:rsid w:val="008860F0"/>
    <w:rsid w:val="00892E93"/>
    <w:rsid w:val="00895077"/>
    <w:rsid w:val="008959E2"/>
    <w:rsid w:val="00895BB0"/>
    <w:rsid w:val="008A0968"/>
    <w:rsid w:val="008A5810"/>
    <w:rsid w:val="008A7387"/>
    <w:rsid w:val="008B23A2"/>
    <w:rsid w:val="008B5722"/>
    <w:rsid w:val="008B5F2B"/>
    <w:rsid w:val="008B6E3B"/>
    <w:rsid w:val="008B7C25"/>
    <w:rsid w:val="008C129E"/>
    <w:rsid w:val="008C31D1"/>
    <w:rsid w:val="008C5E9B"/>
    <w:rsid w:val="008C67FF"/>
    <w:rsid w:val="008D0E0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3A8D"/>
    <w:rsid w:val="008F5C70"/>
    <w:rsid w:val="0090170C"/>
    <w:rsid w:val="00901B2C"/>
    <w:rsid w:val="009030B5"/>
    <w:rsid w:val="0090701E"/>
    <w:rsid w:val="00907285"/>
    <w:rsid w:val="00910FA2"/>
    <w:rsid w:val="009156CA"/>
    <w:rsid w:val="009159AC"/>
    <w:rsid w:val="00921319"/>
    <w:rsid w:val="0092769D"/>
    <w:rsid w:val="00930880"/>
    <w:rsid w:val="009311EE"/>
    <w:rsid w:val="00934084"/>
    <w:rsid w:val="00940670"/>
    <w:rsid w:val="00940D4F"/>
    <w:rsid w:val="009469CD"/>
    <w:rsid w:val="0095196D"/>
    <w:rsid w:val="009537E0"/>
    <w:rsid w:val="009623DE"/>
    <w:rsid w:val="009630AC"/>
    <w:rsid w:val="00963881"/>
    <w:rsid w:val="0096453C"/>
    <w:rsid w:val="009706F9"/>
    <w:rsid w:val="009775A2"/>
    <w:rsid w:val="00980F0A"/>
    <w:rsid w:val="00981375"/>
    <w:rsid w:val="009817AB"/>
    <w:rsid w:val="009836D3"/>
    <w:rsid w:val="009973F6"/>
    <w:rsid w:val="00997946"/>
    <w:rsid w:val="009A0906"/>
    <w:rsid w:val="009A268E"/>
    <w:rsid w:val="009A7136"/>
    <w:rsid w:val="009A7CD0"/>
    <w:rsid w:val="009B0190"/>
    <w:rsid w:val="009B2957"/>
    <w:rsid w:val="009B4A18"/>
    <w:rsid w:val="009B523A"/>
    <w:rsid w:val="009B581B"/>
    <w:rsid w:val="009B73FB"/>
    <w:rsid w:val="009C3716"/>
    <w:rsid w:val="009D3911"/>
    <w:rsid w:val="009E1695"/>
    <w:rsid w:val="009F22D3"/>
    <w:rsid w:val="00A01F74"/>
    <w:rsid w:val="00A04773"/>
    <w:rsid w:val="00A05592"/>
    <w:rsid w:val="00A06522"/>
    <w:rsid w:val="00A10914"/>
    <w:rsid w:val="00A214E5"/>
    <w:rsid w:val="00A22DDF"/>
    <w:rsid w:val="00A22F25"/>
    <w:rsid w:val="00A23FC6"/>
    <w:rsid w:val="00A31064"/>
    <w:rsid w:val="00A417FD"/>
    <w:rsid w:val="00A471D5"/>
    <w:rsid w:val="00A47B45"/>
    <w:rsid w:val="00A51DD1"/>
    <w:rsid w:val="00A56F98"/>
    <w:rsid w:val="00A5761A"/>
    <w:rsid w:val="00A57AB7"/>
    <w:rsid w:val="00A57C99"/>
    <w:rsid w:val="00A61C93"/>
    <w:rsid w:val="00A645AE"/>
    <w:rsid w:val="00A672C3"/>
    <w:rsid w:val="00A6797E"/>
    <w:rsid w:val="00A729B4"/>
    <w:rsid w:val="00A73D9F"/>
    <w:rsid w:val="00A77985"/>
    <w:rsid w:val="00A8165A"/>
    <w:rsid w:val="00A8206A"/>
    <w:rsid w:val="00A83B56"/>
    <w:rsid w:val="00A864E3"/>
    <w:rsid w:val="00A93A91"/>
    <w:rsid w:val="00A947B0"/>
    <w:rsid w:val="00AA09E5"/>
    <w:rsid w:val="00AA0AB4"/>
    <w:rsid w:val="00AA198B"/>
    <w:rsid w:val="00AA19DE"/>
    <w:rsid w:val="00AB03E5"/>
    <w:rsid w:val="00AB06DB"/>
    <w:rsid w:val="00AB0E28"/>
    <w:rsid w:val="00AB0FAA"/>
    <w:rsid w:val="00AB2172"/>
    <w:rsid w:val="00AB459D"/>
    <w:rsid w:val="00AC0608"/>
    <w:rsid w:val="00AC64E3"/>
    <w:rsid w:val="00AD1218"/>
    <w:rsid w:val="00AE1246"/>
    <w:rsid w:val="00AE51CA"/>
    <w:rsid w:val="00AE7ECD"/>
    <w:rsid w:val="00B02F7D"/>
    <w:rsid w:val="00B06B34"/>
    <w:rsid w:val="00B114B8"/>
    <w:rsid w:val="00B13C11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3C44"/>
    <w:rsid w:val="00B37C62"/>
    <w:rsid w:val="00B4175B"/>
    <w:rsid w:val="00B436B6"/>
    <w:rsid w:val="00B4414F"/>
    <w:rsid w:val="00B45BBA"/>
    <w:rsid w:val="00B62968"/>
    <w:rsid w:val="00B63D8D"/>
    <w:rsid w:val="00B64383"/>
    <w:rsid w:val="00B649A8"/>
    <w:rsid w:val="00B70393"/>
    <w:rsid w:val="00B71759"/>
    <w:rsid w:val="00B7270B"/>
    <w:rsid w:val="00B7315C"/>
    <w:rsid w:val="00B75FF8"/>
    <w:rsid w:val="00B819BC"/>
    <w:rsid w:val="00B84318"/>
    <w:rsid w:val="00B847CA"/>
    <w:rsid w:val="00B87519"/>
    <w:rsid w:val="00B93E95"/>
    <w:rsid w:val="00B97646"/>
    <w:rsid w:val="00BA23FA"/>
    <w:rsid w:val="00BA4909"/>
    <w:rsid w:val="00BA5D8C"/>
    <w:rsid w:val="00BA63AE"/>
    <w:rsid w:val="00BB5F1F"/>
    <w:rsid w:val="00BC0BFB"/>
    <w:rsid w:val="00BD00FA"/>
    <w:rsid w:val="00BD08B8"/>
    <w:rsid w:val="00BE53B5"/>
    <w:rsid w:val="00BF1678"/>
    <w:rsid w:val="00BF29CA"/>
    <w:rsid w:val="00BF3CFB"/>
    <w:rsid w:val="00BF4E00"/>
    <w:rsid w:val="00BF61EC"/>
    <w:rsid w:val="00BF7355"/>
    <w:rsid w:val="00BF779C"/>
    <w:rsid w:val="00C06D7D"/>
    <w:rsid w:val="00C070F7"/>
    <w:rsid w:val="00C0732A"/>
    <w:rsid w:val="00C101F5"/>
    <w:rsid w:val="00C126B3"/>
    <w:rsid w:val="00C12845"/>
    <w:rsid w:val="00C13583"/>
    <w:rsid w:val="00C17E72"/>
    <w:rsid w:val="00C20598"/>
    <w:rsid w:val="00C214F4"/>
    <w:rsid w:val="00C21744"/>
    <w:rsid w:val="00C23F2A"/>
    <w:rsid w:val="00C24CC7"/>
    <w:rsid w:val="00C25BA2"/>
    <w:rsid w:val="00C25C19"/>
    <w:rsid w:val="00C3381E"/>
    <w:rsid w:val="00C34622"/>
    <w:rsid w:val="00C366E6"/>
    <w:rsid w:val="00C37D03"/>
    <w:rsid w:val="00C403E0"/>
    <w:rsid w:val="00C409AF"/>
    <w:rsid w:val="00C446F8"/>
    <w:rsid w:val="00C45113"/>
    <w:rsid w:val="00C5640D"/>
    <w:rsid w:val="00C57413"/>
    <w:rsid w:val="00C655D2"/>
    <w:rsid w:val="00C674DE"/>
    <w:rsid w:val="00C77704"/>
    <w:rsid w:val="00C84184"/>
    <w:rsid w:val="00C91CB8"/>
    <w:rsid w:val="00C9250D"/>
    <w:rsid w:val="00C940A0"/>
    <w:rsid w:val="00C96EBA"/>
    <w:rsid w:val="00C977CD"/>
    <w:rsid w:val="00CA31A6"/>
    <w:rsid w:val="00CB1C23"/>
    <w:rsid w:val="00CB24DE"/>
    <w:rsid w:val="00CB67AD"/>
    <w:rsid w:val="00CB69AF"/>
    <w:rsid w:val="00CC1623"/>
    <w:rsid w:val="00CC5F63"/>
    <w:rsid w:val="00CC6B91"/>
    <w:rsid w:val="00CC7C4D"/>
    <w:rsid w:val="00CC7DAB"/>
    <w:rsid w:val="00CD1193"/>
    <w:rsid w:val="00CD263A"/>
    <w:rsid w:val="00CD4FF1"/>
    <w:rsid w:val="00CD5DD5"/>
    <w:rsid w:val="00CE11AA"/>
    <w:rsid w:val="00CE3CCF"/>
    <w:rsid w:val="00CE4915"/>
    <w:rsid w:val="00CE7702"/>
    <w:rsid w:val="00CE7CD6"/>
    <w:rsid w:val="00CF2A25"/>
    <w:rsid w:val="00CF2F9C"/>
    <w:rsid w:val="00CF3A93"/>
    <w:rsid w:val="00CF704F"/>
    <w:rsid w:val="00D001AD"/>
    <w:rsid w:val="00D00A6F"/>
    <w:rsid w:val="00D00FA7"/>
    <w:rsid w:val="00D028F5"/>
    <w:rsid w:val="00D05E83"/>
    <w:rsid w:val="00D06C7C"/>
    <w:rsid w:val="00D12893"/>
    <w:rsid w:val="00D13C3F"/>
    <w:rsid w:val="00D15E54"/>
    <w:rsid w:val="00D17A1D"/>
    <w:rsid w:val="00D22875"/>
    <w:rsid w:val="00D23035"/>
    <w:rsid w:val="00D33334"/>
    <w:rsid w:val="00D34F1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421F"/>
    <w:rsid w:val="00D55573"/>
    <w:rsid w:val="00D57B5D"/>
    <w:rsid w:val="00D57DA9"/>
    <w:rsid w:val="00D657C1"/>
    <w:rsid w:val="00D65B70"/>
    <w:rsid w:val="00D67A5A"/>
    <w:rsid w:val="00D73166"/>
    <w:rsid w:val="00D816E4"/>
    <w:rsid w:val="00D83668"/>
    <w:rsid w:val="00D9692A"/>
    <w:rsid w:val="00D971BE"/>
    <w:rsid w:val="00DA055D"/>
    <w:rsid w:val="00DA30ED"/>
    <w:rsid w:val="00DA376E"/>
    <w:rsid w:val="00DA7DE6"/>
    <w:rsid w:val="00DB0D03"/>
    <w:rsid w:val="00DB1A01"/>
    <w:rsid w:val="00DB7484"/>
    <w:rsid w:val="00DB7AED"/>
    <w:rsid w:val="00DC0385"/>
    <w:rsid w:val="00DC21ED"/>
    <w:rsid w:val="00DC2A36"/>
    <w:rsid w:val="00DD07C6"/>
    <w:rsid w:val="00DD2969"/>
    <w:rsid w:val="00DE2BA4"/>
    <w:rsid w:val="00DE5250"/>
    <w:rsid w:val="00DE600A"/>
    <w:rsid w:val="00DE67DE"/>
    <w:rsid w:val="00DE7F50"/>
    <w:rsid w:val="00DF0E14"/>
    <w:rsid w:val="00DF1D2F"/>
    <w:rsid w:val="00DF2601"/>
    <w:rsid w:val="00DF45EC"/>
    <w:rsid w:val="00DF4FEE"/>
    <w:rsid w:val="00DF6D02"/>
    <w:rsid w:val="00E02D6D"/>
    <w:rsid w:val="00E06F3B"/>
    <w:rsid w:val="00E10153"/>
    <w:rsid w:val="00E157CC"/>
    <w:rsid w:val="00E163A9"/>
    <w:rsid w:val="00E22249"/>
    <w:rsid w:val="00E240C5"/>
    <w:rsid w:val="00E24663"/>
    <w:rsid w:val="00E2534B"/>
    <w:rsid w:val="00E26D90"/>
    <w:rsid w:val="00E2798E"/>
    <w:rsid w:val="00E30AD5"/>
    <w:rsid w:val="00E37D95"/>
    <w:rsid w:val="00E40308"/>
    <w:rsid w:val="00E44113"/>
    <w:rsid w:val="00E447B0"/>
    <w:rsid w:val="00E44BC5"/>
    <w:rsid w:val="00E45524"/>
    <w:rsid w:val="00E4558C"/>
    <w:rsid w:val="00E524F6"/>
    <w:rsid w:val="00E530FC"/>
    <w:rsid w:val="00E56DA9"/>
    <w:rsid w:val="00E56EAA"/>
    <w:rsid w:val="00E65EC6"/>
    <w:rsid w:val="00E66084"/>
    <w:rsid w:val="00E6677F"/>
    <w:rsid w:val="00E6763C"/>
    <w:rsid w:val="00E75EEC"/>
    <w:rsid w:val="00E77E2F"/>
    <w:rsid w:val="00E77E58"/>
    <w:rsid w:val="00E811B1"/>
    <w:rsid w:val="00E81A47"/>
    <w:rsid w:val="00E90BDA"/>
    <w:rsid w:val="00E917EC"/>
    <w:rsid w:val="00E9189A"/>
    <w:rsid w:val="00EA1BCE"/>
    <w:rsid w:val="00EA5EB2"/>
    <w:rsid w:val="00EB73AE"/>
    <w:rsid w:val="00EB7FA4"/>
    <w:rsid w:val="00EC0A83"/>
    <w:rsid w:val="00EC10A1"/>
    <w:rsid w:val="00EC30F6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9DF"/>
    <w:rsid w:val="00F02AFC"/>
    <w:rsid w:val="00F043A5"/>
    <w:rsid w:val="00F047A3"/>
    <w:rsid w:val="00F047E4"/>
    <w:rsid w:val="00F04B70"/>
    <w:rsid w:val="00F06789"/>
    <w:rsid w:val="00F07A22"/>
    <w:rsid w:val="00F10350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36F21"/>
    <w:rsid w:val="00F409C0"/>
    <w:rsid w:val="00F40C6C"/>
    <w:rsid w:val="00F41694"/>
    <w:rsid w:val="00F428A5"/>
    <w:rsid w:val="00F43914"/>
    <w:rsid w:val="00F47167"/>
    <w:rsid w:val="00F53108"/>
    <w:rsid w:val="00F54C11"/>
    <w:rsid w:val="00F56C3A"/>
    <w:rsid w:val="00F61CFA"/>
    <w:rsid w:val="00F630CA"/>
    <w:rsid w:val="00F632B3"/>
    <w:rsid w:val="00F63E0C"/>
    <w:rsid w:val="00F6649F"/>
    <w:rsid w:val="00F7026D"/>
    <w:rsid w:val="00F73629"/>
    <w:rsid w:val="00F75914"/>
    <w:rsid w:val="00F75F7A"/>
    <w:rsid w:val="00F76123"/>
    <w:rsid w:val="00F832A2"/>
    <w:rsid w:val="00F83AE9"/>
    <w:rsid w:val="00F84B1A"/>
    <w:rsid w:val="00F87434"/>
    <w:rsid w:val="00F87BEF"/>
    <w:rsid w:val="00F9543B"/>
    <w:rsid w:val="00F96516"/>
    <w:rsid w:val="00F96BAF"/>
    <w:rsid w:val="00F97773"/>
    <w:rsid w:val="00FA3A1A"/>
    <w:rsid w:val="00FA69D5"/>
    <w:rsid w:val="00FB0CA0"/>
    <w:rsid w:val="00FB1E3B"/>
    <w:rsid w:val="00FB43F4"/>
    <w:rsid w:val="00FC0156"/>
    <w:rsid w:val="00FC0408"/>
    <w:rsid w:val="00FC5EF7"/>
    <w:rsid w:val="00FC7D68"/>
    <w:rsid w:val="00FD1355"/>
    <w:rsid w:val="00FD313D"/>
    <w:rsid w:val="00FD3E28"/>
    <w:rsid w:val="00FD47B8"/>
    <w:rsid w:val="00FD6FAA"/>
    <w:rsid w:val="00FE1702"/>
    <w:rsid w:val="00FE4617"/>
    <w:rsid w:val="00FE667F"/>
    <w:rsid w:val="00FF0D7C"/>
    <w:rsid w:val="00FF33A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1DA0D"/>
  <w15:docId w15:val="{5DE861A4-1B48-4FC7-A67E-2BC27B3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6B40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  <w:style w:type="paragraph" w:styleId="Ingetavstnd">
    <w:name w:val="No Spacing"/>
    <w:link w:val="IngetavstndChar"/>
    <w:uiPriority w:val="1"/>
    <w:qFormat/>
    <w:rsid w:val="00CF2A25"/>
    <w:pPr>
      <w:spacing w:after="0" w:line="240" w:lineRule="auto"/>
    </w:pPr>
    <w:rPr>
      <w:rFonts w:eastAsiaTheme="minorEastAsia"/>
      <w:lang w:val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F2A25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sb.se/ng/trastsangaren" TargetMode="External"/><Relationship Id="rId2" Type="http://schemas.openxmlformats.org/officeDocument/2006/relationships/hyperlink" Target="mailto:trastsangaren@gma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4A07F-3D0E-4DAB-87DA-A336009B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18</TotalTime>
  <Pages>1</Pages>
  <Words>109</Words>
  <Characters>697</Characters>
  <Application>Microsoft Office Word</Application>
  <DocSecurity>0</DocSecurity>
  <Lines>27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SKRIV RUBRIK HÄR</vt:lpstr>
      <vt:lpstr>SKRIV RUBRIK HÄR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RUBRIK HÄR</dc:title>
  <dc:subject/>
  <dc:creator>Angelica Sandgren</dc:creator>
  <cp:keywords>Brevmall - HSB</cp:keywords>
  <dc:description/>
  <cp:lastModifiedBy>Expedition Trastsångaren</cp:lastModifiedBy>
  <cp:revision>20</cp:revision>
  <cp:lastPrinted>2025-12-17T09:12:00Z</cp:lastPrinted>
  <dcterms:created xsi:type="dcterms:W3CDTF">2025-12-16T16:33:00Z</dcterms:created>
  <dcterms:modified xsi:type="dcterms:W3CDTF">2025-12-17T09:15:00Z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</Properties>
</file>