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F85" w:rsidRDefault="002C0F85" w:rsidP="002C0F85">
      <w:pPr>
        <w:rPr>
          <w:rFonts w:ascii="Calibri Light" w:hAnsi="Calibri Light" w:cs="Calibri Light"/>
          <w:sz w:val="28"/>
          <w:szCs w:val="28"/>
        </w:rPr>
      </w:pPr>
    </w:p>
    <w:p w:rsidR="007C238E" w:rsidRDefault="000C03F4" w:rsidP="007C238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Hej </w:t>
      </w:r>
      <w:r w:rsidR="00734542">
        <w:rPr>
          <w:rFonts w:ascii="Calibri Light" w:hAnsi="Calibri Light" w:cs="Calibri Light"/>
          <w:sz w:val="28"/>
          <w:szCs w:val="28"/>
        </w:rPr>
        <w:t xml:space="preserve">! </w:t>
      </w:r>
      <w:r>
        <w:rPr>
          <w:rFonts w:ascii="Calibri Light" w:hAnsi="Calibri Light" w:cs="Calibri Light"/>
          <w:sz w:val="28"/>
          <w:szCs w:val="28"/>
        </w:rPr>
        <w:t>from idag tar jag Martin Nordenborg över veckobreven och informationen</w:t>
      </w:r>
      <w:r w:rsidR="00734542">
        <w:rPr>
          <w:rFonts w:ascii="Calibri Light" w:hAnsi="Calibri Light" w:cs="Calibri Light"/>
          <w:sz w:val="28"/>
          <w:szCs w:val="28"/>
        </w:rPr>
        <w:t>, Jonas har nu avslutat sin anställning på Tornstaden.</w:t>
      </w:r>
    </w:p>
    <w:p w:rsidR="001649B5" w:rsidRDefault="001649B5" w:rsidP="007C238E">
      <w:pPr>
        <w:rPr>
          <w:rFonts w:ascii="Calibri Light" w:hAnsi="Calibri Light" w:cs="Calibri Light"/>
          <w:sz w:val="28"/>
          <w:szCs w:val="28"/>
        </w:rPr>
      </w:pPr>
    </w:p>
    <w:p w:rsidR="001649B5" w:rsidRPr="000A7AC8" w:rsidRDefault="001649B5" w:rsidP="001649B5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V.15, 12-16 April</w:t>
      </w:r>
    </w:p>
    <w:p w:rsidR="001649B5" w:rsidRDefault="000A7AC8" w:rsidP="001649B5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Fortsatt montage mån</w:t>
      </w:r>
      <w:r w:rsidR="001649B5">
        <w:rPr>
          <w:rFonts w:ascii="Calibri Light" w:hAnsi="Calibri Light" w:cs="Calibri Light"/>
          <w:sz w:val="28"/>
          <w:szCs w:val="28"/>
        </w:rPr>
        <w:t>dag</w:t>
      </w:r>
      <w:r>
        <w:rPr>
          <w:rFonts w:ascii="Calibri Light" w:hAnsi="Calibri Light" w:cs="Calibri Light"/>
          <w:sz w:val="28"/>
          <w:szCs w:val="28"/>
        </w:rPr>
        <w:t xml:space="preserve"> till lördag. Fortsätter med plan 2 och med plan 3 i den sydvästra delen av byggnaden.</w:t>
      </w:r>
    </w:p>
    <w:p w:rsidR="001E782F" w:rsidRDefault="001E782F" w:rsidP="001E782F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V.16, 19 – 23 April</w:t>
      </w:r>
    </w:p>
    <w:p w:rsidR="001E782F" w:rsidRDefault="001E782F" w:rsidP="001E782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Fortsatt montage måndag till onsdag och fredag. Gjutning bjälklag på torsdag. </w:t>
      </w:r>
    </w:p>
    <w:p w:rsidR="000C03F4" w:rsidRDefault="000C03F4" w:rsidP="001E782F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Återfyllning mark samt montage va mot södra fasaden ( Idrottsgatan)</w:t>
      </w:r>
    </w:p>
    <w:p w:rsidR="000C03F4" w:rsidRPr="000C03F4" w:rsidRDefault="000C03F4" w:rsidP="001E782F">
      <w:pPr>
        <w:rPr>
          <w:rFonts w:ascii="Calibri Light" w:hAnsi="Calibri Light" w:cs="Calibri Light"/>
          <w:b/>
          <w:sz w:val="28"/>
          <w:szCs w:val="28"/>
        </w:rPr>
      </w:pPr>
      <w:r w:rsidRPr="000C03F4">
        <w:rPr>
          <w:rFonts w:ascii="Calibri Light" w:hAnsi="Calibri Light" w:cs="Calibri Light"/>
          <w:b/>
          <w:sz w:val="28"/>
          <w:szCs w:val="28"/>
        </w:rPr>
        <w:t>V.17, 26-30 April</w:t>
      </w:r>
    </w:p>
    <w:p w:rsidR="00A5263D" w:rsidRDefault="000C03F4" w:rsidP="002C0F85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Montage </w:t>
      </w:r>
      <w:proofErr w:type="spellStart"/>
      <w:r>
        <w:rPr>
          <w:rFonts w:ascii="Calibri Light" w:hAnsi="Calibri Light" w:cs="Calibri Light"/>
          <w:sz w:val="28"/>
          <w:szCs w:val="28"/>
        </w:rPr>
        <w:t>prefab</w:t>
      </w:r>
      <w:proofErr w:type="spellEnd"/>
      <w:r>
        <w:rPr>
          <w:rFonts w:ascii="Calibri Light" w:hAnsi="Calibri Light" w:cs="Calibri Light"/>
          <w:sz w:val="28"/>
          <w:szCs w:val="28"/>
        </w:rPr>
        <w:t xml:space="preserve"> plan 3 mot söder.</w:t>
      </w:r>
    </w:p>
    <w:p w:rsidR="000C03F4" w:rsidRPr="002C0F85" w:rsidRDefault="000C03F4" w:rsidP="002C0F85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Återfyllning mark samt montage va mot öst.</w:t>
      </w:r>
    </w:p>
    <w:sectPr w:rsidR="000C03F4" w:rsidRPr="002C0F85" w:rsidSect="00C64237">
      <w:headerReference w:type="default" r:id="rId7"/>
      <w:footerReference w:type="default" r:id="rId8"/>
      <w:pgSz w:w="11906" w:h="16838"/>
      <w:pgMar w:top="1417" w:right="849" w:bottom="1417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4FD9" w:rsidRDefault="00134FD9" w:rsidP="000817CC">
      <w:r>
        <w:separator/>
      </w:r>
    </w:p>
  </w:endnote>
  <w:endnote w:type="continuationSeparator" w:id="0">
    <w:p w:rsidR="00134FD9" w:rsidRDefault="00134FD9" w:rsidP="000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Malgun Gothic Semilight"/>
    <w:charset w:val="88"/>
    <w:family w:val="auto"/>
    <w:notTrueType/>
    <w:pitch w:val="default"/>
    <w:sig w:usb0="00000001" w:usb1="08080000" w:usb2="00000010" w:usb3="00000000" w:csb0="00100000" w:csb1="00000000"/>
  </w:font>
  <w:font w:name="MyriadPro-Bold"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2839900"/>
      <w:docPartObj>
        <w:docPartGallery w:val="Page Numbers (Bottom of Page)"/>
        <w:docPartUnique/>
      </w:docPartObj>
    </w:sdtPr>
    <w:sdtEndPr/>
    <w:sdtContent>
      <w:sdt>
        <w:sdtPr>
          <w:id w:val="-688141877"/>
          <w:docPartObj>
            <w:docPartGallery w:val="Page Numbers (Top of Page)"/>
            <w:docPartUnique/>
          </w:docPartObj>
        </w:sdtPr>
        <w:sdtEndPr/>
        <w:sdtContent>
          <w:p w:rsidR="000817CC" w:rsidRDefault="00EE0A4A" w:rsidP="0047296A">
            <w:pPr>
              <w:pStyle w:val="Sidfot"/>
              <w:ind w:right="284"/>
              <w:jc w:val="right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142240</wp:posOffset>
                  </wp:positionV>
                  <wp:extent cx="7419975" cy="621665"/>
                  <wp:effectExtent l="0" t="0" r="9525" b="6985"/>
                  <wp:wrapTight wrapText="bothSides">
                    <wp:wrapPolygon edited="0">
                      <wp:start x="0" y="0"/>
                      <wp:lineTo x="0" y="21181"/>
                      <wp:lineTo x="21572" y="21181"/>
                      <wp:lineTo x="21572" y="0"/>
                      <wp:lineTo x="0" y="0"/>
                    </wp:wrapPolygon>
                  </wp:wrapTight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OR_Skyline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97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468">
              <w:t>tornstaden.se</w:t>
            </w:r>
            <w:r w:rsidR="00A76B5C">
              <w:rPr>
                <w:color w:val="FFFFFF" w:themeColor="background1"/>
              </w:rPr>
              <w:softHyphen/>
            </w:r>
          </w:p>
        </w:sdtContent>
      </w:sdt>
    </w:sdtContent>
  </w:sdt>
  <w:p w:rsidR="000817CC" w:rsidRDefault="00E039A7" w:rsidP="00DC6CB9">
    <w:pPr>
      <w:pStyle w:val="Sidfot"/>
      <w:jc w:val="right"/>
      <w:rPr>
        <w:color w:val="FFFFFF" w:themeColor="background1"/>
      </w:rPr>
    </w:pPr>
    <w:r w:rsidRPr="00E039A7">
      <w:rPr>
        <w:color w:val="FFFFFF" w:themeColor="background1"/>
      </w:rPr>
      <w:t>tornstaden</w:t>
    </w:r>
  </w:p>
  <w:p w:rsidR="00E039A7" w:rsidRPr="00E039A7" w:rsidRDefault="00E039A7" w:rsidP="00E039A7">
    <w:pPr>
      <w:pStyle w:val="Sidfot"/>
      <w:jc w:val="righ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4FD9" w:rsidRDefault="00134FD9" w:rsidP="000817CC">
      <w:r>
        <w:separator/>
      </w:r>
    </w:p>
  </w:footnote>
  <w:footnote w:type="continuationSeparator" w:id="0">
    <w:p w:rsidR="00134FD9" w:rsidRDefault="00134FD9" w:rsidP="0008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296A" w:rsidRPr="0031691F" w:rsidRDefault="0031691F" w:rsidP="00DC6CB9">
    <w:pPr>
      <w:pStyle w:val="Sidfot"/>
      <w:ind w:right="284"/>
      <w:jc w:val="right"/>
      <w:rPr>
        <w:b/>
        <w:color w:val="FFFFFF" w:themeColor="background1"/>
        <w:sz w:val="28"/>
      </w:rPr>
    </w:pPr>
    <w:r w:rsidRPr="0031691F">
      <w:rPr>
        <w:b/>
        <w:noProof/>
        <w:color w:val="FFFFFF" w:themeColor="background1"/>
        <w:sz w:val="28"/>
        <w:lang w:eastAsia="sv-SE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-385860</wp:posOffset>
          </wp:positionH>
          <wp:positionV relativeFrom="paragraph">
            <wp:posOffset>1905</wp:posOffset>
          </wp:positionV>
          <wp:extent cx="1828800" cy="233680"/>
          <wp:effectExtent l="0" t="0" r="0" b="0"/>
          <wp:wrapTight wrapText="bothSides">
            <wp:wrapPolygon edited="0">
              <wp:start x="0" y="0"/>
              <wp:lineTo x="0" y="19370"/>
              <wp:lineTo x="21375" y="19370"/>
              <wp:lineTo x="21375" y="0"/>
              <wp:lineTo x="0" y="0"/>
            </wp:wrapPolygon>
          </wp:wrapTight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ornstaden_2017_ne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96A" w:rsidRPr="0031691F">
      <w:rPr>
        <w:noProof/>
        <w:sz w:val="28"/>
        <w:lang w:eastAsia="sv-SE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29722AD" wp14:editId="1B19FB8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34275" cy="1162050"/>
              <wp:effectExtent l="0" t="0" r="28575" b="19050"/>
              <wp:wrapNone/>
              <wp:docPr id="9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162050"/>
                      </a:xfrm>
                      <a:prstGeom prst="rect">
                        <a:avLst/>
                      </a:prstGeom>
                      <a:solidFill>
                        <a:schemeClr val="tx1">
                          <a:alpha val="80000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6B5C" w:rsidRDefault="00A76B5C" w:rsidP="00A76B5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722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0;margin-top:-35.4pt;width:593.25pt;height:91.5pt;z-index:-251641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" fillcolor="black [3213]" strokecolor="black [3213]">
              <v:fill opacity="52428f"/>
              <v:textbox>
                <w:txbxContent>
                  <w:p w:rsidR="00A76B5C" w:rsidRDefault="00A76B5C" w:rsidP="00A76B5C"/>
                </w:txbxContent>
              </v:textbox>
              <w10:wrap anchorx="page"/>
            </v:shape>
          </w:pict>
        </mc:Fallback>
      </mc:AlternateContent>
    </w:r>
    <w:r w:rsidRPr="0031691F">
      <w:rPr>
        <w:b/>
        <w:color w:val="FFFFFF" w:themeColor="background1"/>
        <w:sz w:val="28"/>
      </w:rPr>
      <w:t xml:space="preserve">Veckobrev </w:t>
    </w:r>
    <w:proofErr w:type="spellStart"/>
    <w:r w:rsidRPr="0031691F">
      <w:rPr>
        <w:b/>
        <w:color w:val="FFFFFF" w:themeColor="background1"/>
        <w:sz w:val="28"/>
      </w:rPr>
      <w:t>BonTop</w:t>
    </w:r>
    <w:proofErr w:type="spellEnd"/>
  </w:p>
  <w:p w:rsidR="004B262C" w:rsidRPr="003E1468" w:rsidRDefault="004B262C" w:rsidP="00DC6CB9">
    <w:pPr>
      <w:pStyle w:val="Sidfot"/>
      <w:ind w:right="284"/>
      <w:jc w:val="right"/>
      <w:rPr>
        <w:b/>
        <w:color w:val="FFFFFF" w:themeColor="background1"/>
      </w:rPr>
    </w:pPr>
  </w:p>
  <w:p w:rsidR="00EE0A4A" w:rsidRDefault="0047296A" w:rsidP="00DC6CB9">
    <w:pPr>
      <w:pStyle w:val="Sidfot"/>
      <w:ind w:right="284"/>
      <w:jc w:val="right"/>
      <w:rPr>
        <w:b/>
        <w:color w:val="FFFFFF" w:themeColor="background1"/>
      </w:rPr>
    </w:pPr>
    <w:r>
      <w:rPr>
        <w:b/>
        <w:color w:val="FFFFFF" w:themeColor="background1"/>
      </w:rPr>
      <w:t xml:space="preserve"> </w:t>
    </w:r>
    <w:r w:rsidR="0003088B" w:rsidRPr="00E039A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0D8B2F0" wp14:editId="44559913">
              <wp:simplePos x="0" y="0"/>
              <wp:positionH relativeFrom="page">
                <wp:align>left</wp:align>
              </wp:positionH>
              <wp:positionV relativeFrom="paragraph">
                <wp:posOffset>199390</wp:posOffset>
              </wp:positionV>
              <wp:extent cx="7992110" cy="114300"/>
              <wp:effectExtent l="0" t="0" r="8890" b="0"/>
              <wp:wrapNone/>
              <wp:docPr id="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110" cy="114300"/>
                      </a:xfrm>
                      <a:prstGeom prst="rect">
                        <a:avLst/>
                      </a:prstGeom>
                      <a:solidFill>
                        <a:srgbClr val="244C5A">
                          <a:alpha val="6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6B5C" w:rsidRPr="00DC6CB9" w:rsidRDefault="00A76B5C" w:rsidP="00A76B5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8B2F0" id="_x0000_s1027" type="#_x0000_t202" style="position:absolute;left:0;text-align:left;margin-left:0;margin-top:15.7pt;width:629.3pt;height: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" fillcolor="#244c5a" stroked="f">
              <v:fill opacity="39321f"/>
              <v:textbox>
                <w:txbxContent>
                  <w:p w:rsidR="00A76B5C" w:rsidRPr="00DC6CB9" w:rsidRDefault="00A76B5C" w:rsidP="00A76B5C"/>
                </w:txbxContent>
              </v:textbox>
              <w10:wrap anchorx="page"/>
            </v:shape>
          </w:pict>
        </mc:Fallback>
      </mc:AlternateContent>
    </w:r>
    <w:r w:rsidR="000C03F4">
      <w:rPr>
        <w:b/>
        <w:color w:val="FFFFFF" w:themeColor="background1"/>
      </w:rPr>
      <w:t>2021-04-09</w:t>
    </w:r>
  </w:p>
  <w:p w:rsidR="002424B4" w:rsidRDefault="002424B4" w:rsidP="002424B4">
    <w:pPr>
      <w:pStyle w:val="Sidfot"/>
      <w:ind w:right="284"/>
      <w:jc w:val="center"/>
      <w:rPr>
        <w:b/>
        <w:color w:val="FFFFFF" w:themeColor="background1"/>
      </w:rPr>
    </w:pPr>
  </w:p>
  <w:p w:rsidR="00A5263D" w:rsidRDefault="00A5263D" w:rsidP="00A5263D">
    <w:pPr>
      <w:pStyle w:val="Sidfot"/>
      <w:ind w:right="284"/>
      <w:jc w:val="center"/>
      <w:rPr>
        <w:b/>
        <w:color w:val="FFFFFF" w:themeColor="background1"/>
      </w:rPr>
    </w:pPr>
  </w:p>
  <w:p w:rsidR="00493FD1" w:rsidRPr="007F4F18" w:rsidRDefault="00493FD1" w:rsidP="00493FD1">
    <w:pPr>
      <w:pStyle w:val="Sidfot"/>
      <w:ind w:right="284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B6E"/>
    <w:multiLevelType w:val="hybridMultilevel"/>
    <w:tmpl w:val="085AD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288"/>
    <w:multiLevelType w:val="hybridMultilevel"/>
    <w:tmpl w:val="8E444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7F2"/>
    <w:multiLevelType w:val="hybridMultilevel"/>
    <w:tmpl w:val="C3A6659A"/>
    <w:lvl w:ilvl="0" w:tplc="3AEAAB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544D"/>
    <w:multiLevelType w:val="hybridMultilevel"/>
    <w:tmpl w:val="B2DE601A"/>
    <w:lvl w:ilvl="0" w:tplc="420E6C4A">
      <w:numFmt w:val="bullet"/>
      <w:lvlText w:val=""/>
      <w:lvlJc w:val="left"/>
      <w:pPr>
        <w:ind w:left="720" w:hanging="360"/>
      </w:pPr>
      <w:rPr>
        <w:rFonts w:ascii="SymbolMT" w:eastAsia="SymbolMT" w:hAnsi="MyriadPro-Bold" w:cs="SymbolMT" w:hint="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A6FA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F81606"/>
    <w:multiLevelType w:val="hybridMultilevel"/>
    <w:tmpl w:val="41A82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A2B5B"/>
    <w:multiLevelType w:val="hybridMultilevel"/>
    <w:tmpl w:val="1EC8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15B7D"/>
    <w:multiLevelType w:val="hybridMultilevel"/>
    <w:tmpl w:val="8ECC95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5F61"/>
    <w:multiLevelType w:val="hybridMultilevel"/>
    <w:tmpl w:val="ACA24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1304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D9"/>
    <w:rsid w:val="00004221"/>
    <w:rsid w:val="00014CA6"/>
    <w:rsid w:val="00027788"/>
    <w:rsid w:val="0003088B"/>
    <w:rsid w:val="000355D6"/>
    <w:rsid w:val="00041B86"/>
    <w:rsid w:val="00046F5F"/>
    <w:rsid w:val="00055ECA"/>
    <w:rsid w:val="000726AE"/>
    <w:rsid w:val="00074387"/>
    <w:rsid w:val="000817CC"/>
    <w:rsid w:val="0008407D"/>
    <w:rsid w:val="00087819"/>
    <w:rsid w:val="000A77CE"/>
    <w:rsid w:val="000A7AC8"/>
    <w:rsid w:val="000C03F4"/>
    <w:rsid w:val="000C7EF5"/>
    <w:rsid w:val="000D3DA2"/>
    <w:rsid w:val="000D64CB"/>
    <w:rsid w:val="000F0F17"/>
    <w:rsid w:val="000F1EE8"/>
    <w:rsid w:val="000F414B"/>
    <w:rsid w:val="000F7881"/>
    <w:rsid w:val="0011371D"/>
    <w:rsid w:val="00114E39"/>
    <w:rsid w:val="00133B93"/>
    <w:rsid w:val="00134FD9"/>
    <w:rsid w:val="0013524E"/>
    <w:rsid w:val="0014024C"/>
    <w:rsid w:val="001636B0"/>
    <w:rsid w:val="001649B5"/>
    <w:rsid w:val="00184A8F"/>
    <w:rsid w:val="001855E5"/>
    <w:rsid w:val="001860F5"/>
    <w:rsid w:val="00187AAB"/>
    <w:rsid w:val="00192876"/>
    <w:rsid w:val="00193BD7"/>
    <w:rsid w:val="00197F0C"/>
    <w:rsid w:val="001A1A12"/>
    <w:rsid w:val="001A6DBF"/>
    <w:rsid w:val="001C0552"/>
    <w:rsid w:val="001C3E8E"/>
    <w:rsid w:val="001C3F08"/>
    <w:rsid w:val="001D2A53"/>
    <w:rsid w:val="001D5713"/>
    <w:rsid w:val="001D5D21"/>
    <w:rsid w:val="001E782F"/>
    <w:rsid w:val="0020007D"/>
    <w:rsid w:val="00204CD1"/>
    <w:rsid w:val="00215DE0"/>
    <w:rsid w:val="0022556D"/>
    <w:rsid w:val="00233AF7"/>
    <w:rsid w:val="002424B4"/>
    <w:rsid w:val="00254FE3"/>
    <w:rsid w:val="00273B6D"/>
    <w:rsid w:val="00275050"/>
    <w:rsid w:val="00275FB5"/>
    <w:rsid w:val="00295C08"/>
    <w:rsid w:val="002A753B"/>
    <w:rsid w:val="002C0F85"/>
    <w:rsid w:val="002C6831"/>
    <w:rsid w:val="002D24C2"/>
    <w:rsid w:val="002D543A"/>
    <w:rsid w:val="002E19C6"/>
    <w:rsid w:val="002E26CF"/>
    <w:rsid w:val="002F2636"/>
    <w:rsid w:val="00306436"/>
    <w:rsid w:val="0031051E"/>
    <w:rsid w:val="003111FF"/>
    <w:rsid w:val="0031334C"/>
    <w:rsid w:val="0031386F"/>
    <w:rsid w:val="0031691F"/>
    <w:rsid w:val="00317512"/>
    <w:rsid w:val="00317993"/>
    <w:rsid w:val="00323114"/>
    <w:rsid w:val="0032510B"/>
    <w:rsid w:val="00325525"/>
    <w:rsid w:val="003263DA"/>
    <w:rsid w:val="00331E1B"/>
    <w:rsid w:val="00333229"/>
    <w:rsid w:val="0033364E"/>
    <w:rsid w:val="00336178"/>
    <w:rsid w:val="003432D7"/>
    <w:rsid w:val="00345931"/>
    <w:rsid w:val="00354A46"/>
    <w:rsid w:val="00367E05"/>
    <w:rsid w:val="00377142"/>
    <w:rsid w:val="00380712"/>
    <w:rsid w:val="00384D5C"/>
    <w:rsid w:val="00395271"/>
    <w:rsid w:val="003A2905"/>
    <w:rsid w:val="003A3C35"/>
    <w:rsid w:val="003B5F50"/>
    <w:rsid w:val="003C3F30"/>
    <w:rsid w:val="003D3456"/>
    <w:rsid w:val="003E0E5C"/>
    <w:rsid w:val="003E1468"/>
    <w:rsid w:val="003F7AEC"/>
    <w:rsid w:val="0040384D"/>
    <w:rsid w:val="00403E82"/>
    <w:rsid w:val="00412E0E"/>
    <w:rsid w:val="00422DCC"/>
    <w:rsid w:val="00454CCE"/>
    <w:rsid w:val="00457FE8"/>
    <w:rsid w:val="004709BF"/>
    <w:rsid w:val="0047296A"/>
    <w:rsid w:val="00490D4A"/>
    <w:rsid w:val="00492CAC"/>
    <w:rsid w:val="00493FD1"/>
    <w:rsid w:val="004969BE"/>
    <w:rsid w:val="004A5A83"/>
    <w:rsid w:val="004B136D"/>
    <w:rsid w:val="004B262C"/>
    <w:rsid w:val="004B3996"/>
    <w:rsid w:val="004B5AAD"/>
    <w:rsid w:val="004B67CF"/>
    <w:rsid w:val="004C12AF"/>
    <w:rsid w:val="004C7561"/>
    <w:rsid w:val="004D4B51"/>
    <w:rsid w:val="004F1508"/>
    <w:rsid w:val="004F4487"/>
    <w:rsid w:val="004F7F9E"/>
    <w:rsid w:val="0050029D"/>
    <w:rsid w:val="00501034"/>
    <w:rsid w:val="0050417A"/>
    <w:rsid w:val="00504D89"/>
    <w:rsid w:val="0051087E"/>
    <w:rsid w:val="0051748E"/>
    <w:rsid w:val="00526407"/>
    <w:rsid w:val="005269FA"/>
    <w:rsid w:val="005357E1"/>
    <w:rsid w:val="005369DA"/>
    <w:rsid w:val="00541C89"/>
    <w:rsid w:val="00544852"/>
    <w:rsid w:val="0056312F"/>
    <w:rsid w:val="00570D3F"/>
    <w:rsid w:val="0057140A"/>
    <w:rsid w:val="00571463"/>
    <w:rsid w:val="00582BEE"/>
    <w:rsid w:val="00583755"/>
    <w:rsid w:val="00584555"/>
    <w:rsid w:val="0058712B"/>
    <w:rsid w:val="005A6127"/>
    <w:rsid w:val="005C5E00"/>
    <w:rsid w:val="005E031A"/>
    <w:rsid w:val="005E101A"/>
    <w:rsid w:val="005E154D"/>
    <w:rsid w:val="005F06B2"/>
    <w:rsid w:val="006023F4"/>
    <w:rsid w:val="00610BDA"/>
    <w:rsid w:val="00614384"/>
    <w:rsid w:val="00622B55"/>
    <w:rsid w:val="006316EB"/>
    <w:rsid w:val="00632481"/>
    <w:rsid w:val="00647C54"/>
    <w:rsid w:val="006654C6"/>
    <w:rsid w:val="006776EF"/>
    <w:rsid w:val="00685415"/>
    <w:rsid w:val="0069420A"/>
    <w:rsid w:val="006A7BC5"/>
    <w:rsid w:val="006B43C8"/>
    <w:rsid w:val="006C29B6"/>
    <w:rsid w:val="006C7240"/>
    <w:rsid w:val="006D289C"/>
    <w:rsid w:val="006E1719"/>
    <w:rsid w:val="006E5710"/>
    <w:rsid w:val="00702C7E"/>
    <w:rsid w:val="00715EC3"/>
    <w:rsid w:val="00734542"/>
    <w:rsid w:val="0073707D"/>
    <w:rsid w:val="007373C7"/>
    <w:rsid w:val="0074633F"/>
    <w:rsid w:val="00752A60"/>
    <w:rsid w:val="0075648C"/>
    <w:rsid w:val="007640AC"/>
    <w:rsid w:val="007733CC"/>
    <w:rsid w:val="00785B4B"/>
    <w:rsid w:val="007964C5"/>
    <w:rsid w:val="007A3593"/>
    <w:rsid w:val="007B0773"/>
    <w:rsid w:val="007C238E"/>
    <w:rsid w:val="007D190C"/>
    <w:rsid w:val="007D21AB"/>
    <w:rsid w:val="007E13B4"/>
    <w:rsid w:val="007E6195"/>
    <w:rsid w:val="007F0FBA"/>
    <w:rsid w:val="007F4F18"/>
    <w:rsid w:val="007F553B"/>
    <w:rsid w:val="0080723B"/>
    <w:rsid w:val="00815AAB"/>
    <w:rsid w:val="0082358E"/>
    <w:rsid w:val="00826246"/>
    <w:rsid w:val="00842B5C"/>
    <w:rsid w:val="008474DC"/>
    <w:rsid w:val="00854678"/>
    <w:rsid w:val="0086383A"/>
    <w:rsid w:val="00865B43"/>
    <w:rsid w:val="00867874"/>
    <w:rsid w:val="00871959"/>
    <w:rsid w:val="008728DF"/>
    <w:rsid w:val="00882919"/>
    <w:rsid w:val="008B2FF2"/>
    <w:rsid w:val="008B41B4"/>
    <w:rsid w:val="008B7EAA"/>
    <w:rsid w:val="008D0AE7"/>
    <w:rsid w:val="008D3BAE"/>
    <w:rsid w:val="008E15D7"/>
    <w:rsid w:val="008E2B73"/>
    <w:rsid w:val="008E3B2C"/>
    <w:rsid w:val="008E47F4"/>
    <w:rsid w:val="008E47F5"/>
    <w:rsid w:val="008F233E"/>
    <w:rsid w:val="008F3BC3"/>
    <w:rsid w:val="008F3EB4"/>
    <w:rsid w:val="009013FC"/>
    <w:rsid w:val="00902691"/>
    <w:rsid w:val="00910112"/>
    <w:rsid w:val="00911866"/>
    <w:rsid w:val="00922222"/>
    <w:rsid w:val="0092587E"/>
    <w:rsid w:val="009429F2"/>
    <w:rsid w:val="00946F39"/>
    <w:rsid w:val="00960603"/>
    <w:rsid w:val="00963CE9"/>
    <w:rsid w:val="00966E58"/>
    <w:rsid w:val="00967973"/>
    <w:rsid w:val="00992A30"/>
    <w:rsid w:val="009A1AD7"/>
    <w:rsid w:val="009D17A7"/>
    <w:rsid w:val="009D7939"/>
    <w:rsid w:val="009E15DC"/>
    <w:rsid w:val="009F3320"/>
    <w:rsid w:val="00A02ECC"/>
    <w:rsid w:val="00A142AC"/>
    <w:rsid w:val="00A21D8F"/>
    <w:rsid w:val="00A4145A"/>
    <w:rsid w:val="00A41633"/>
    <w:rsid w:val="00A41B46"/>
    <w:rsid w:val="00A43017"/>
    <w:rsid w:val="00A5263D"/>
    <w:rsid w:val="00A60D84"/>
    <w:rsid w:val="00A64871"/>
    <w:rsid w:val="00A67448"/>
    <w:rsid w:val="00A76B5C"/>
    <w:rsid w:val="00A80860"/>
    <w:rsid w:val="00A80B09"/>
    <w:rsid w:val="00A83C2D"/>
    <w:rsid w:val="00A83F38"/>
    <w:rsid w:val="00A85D75"/>
    <w:rsid w:val="00A87B66"/>
    <w:rsid w:val="00A950BE"/>
    <w:rsid w:val="00AA101C"/>
    <w:rsid w:val="00AA21BB"/>
    <w:rsid w:val="00AA2D6E"/>
    <w:rsid w:val="00AA51D6"/>
    <w:rsid w:val="00AB4064"/>
    <w:rsid w:val="00AD2E83"/>
    <w:rsid w:val="00AE2B2C"/>
    <w:rsid w:val="00B06D4C"/>
    <w:rsid w:val="00B168FE"/>
    <w:rsid w:val="00B17587"/>
    <w:rsid w:val="00B27ED4"/>
    <w:rsid w:val="00B41788"/>
    <w:rsid w:val="00B43542"/>
    <w:rsid w:val="00B50B2C"/>
    <w:rsid w:val="00B51CA2"/>
    <w:rsid w:val="00B538EB"/>
    <w:rsid w:val="00B54A33"/>
    <w:rsid w:val="00B575F0"/>
    <w:rsid w:val="00B6323F"/>
    <w:rsid w:val="00B85528"/>
    <w:rsid w:val="00B93621"/>
    <w:rsid w:val="00B9495D"/>
    <w:rsid w:val="00BA3D3E"/>
    <w:rsid w:val="00BA6F31"/>
    <w:rsid w:val="00BB34C9"/>
    <w:rsid w:val="00BB69BB"/>
    <w:rsid w:val="00BC3CF4"/>
    <w:rsid w:val="00BE057D"/>
    <w:rsid w:val="00BE732B"/>
    <w:rsid w:val="00BE756C"/>
    <w:rsid w:val="00BF00E4"/>
    <w:rsid w:val="00C011D6"/>
    <w:rsid w:val="00C061C1"/>
    <w:rsid w:val="00C06756"/>
    <w:rsid w:val="00C14889"/>
    <w:rsid w:val="00C170BD"/>
    <w:rsid w:val="00C356E0"/>
    <w:rsid w:val="00C36A1E"/>
    <w:rsid w:val="00C4779F"/>
    <w:rsid w:val="00C52D55"/>
    <w:rsid w:val="00C64237"/>
    <w:rsid w:val="00C66BF5"/>
    <w:rsid w:val="00C76745"/>
    <w:rsid w:val="00C828A4"/>
    <w:rsid w:val="00C9642E"/>
    <w:rsid w:val="00CA4B59"/>
    <w:rsid w:val="00CA54F2"/>
    <w:rsid w:val="00CA6DBF"/>
    <w:rsid w:val="00CC25BA"/>
    <w:rsid w:val="00CC3B7E"/>
    <w:rsid w:val="00CC5928"/>
    <w:rsid w:val="00CE0E40"/>
    <w:rsid w:val="00CE106E"/>
    <w:rsid w:val="00CE2650"/>
    <w:rsid w:val="00CE294B"/>
    <w:rsid w:val="00CF38BB"/>
    <w:rsid w:val="00D07E8A"/>
    <w:rsid w:val="00D11E3E"/>
    <w:rsid w:val="00D16379"/>
    <w:rsid w:val="00D17D22"/>
    <w:rsid w:val="00D2215E"/>
    <w:rsid w:val="00D22C3C"/>
    <w:rsid w:val="00D4367A"/>
    <w:rsid w:val="00D47334"/>
    <w:rsid w:val="00D61438"/>
    <w:rsid w:val="00D63551"/>
    <w:rsid w:val="00D6697C"/>
    <w:rsid w:val="00D7482A"/>
    <w:rsid w:val="00D818E3"/>
    <w:rsid w:val="00D90BC4"/>
    <w:rsid w:val="00D958C3"/>
    <w:rsid w:val="00DA55A8"/>
    <w:rsid w:val="00DA692D"/>
    <w:rsid w:val="00DB30D2"/>
    <w:rsid w:val="00DB549D"/>
    <w:rsid w:val="00DB731D"/>
    <w:rsid w:val="00DC6CB9"/>
    <w:rsid w:val="00DC73A0"/>
    <w:rsid w:val="00DF2397"/>
    <w:rsid w:val="00E010F7"/>
    <w:rsid w:val="00E039A7"/>
    <w:rsid w:val="00E0729D"/>
    <w:rsid w:val="00E1008B"/>
    <w:rsid w:val="00E22B37"/>
    <w:rsid w:val="00E2703C"/>
    <w:rsid w:val="00E301FC"/>
    <w:rsid w:val="00E332C9"/>
    <w:rsid w:val="00E42D6B"/>
    <w:rsid w:val="00E44150"/>
    <w:rsid w:val="00E50424"/>
    <w:rsid w:val="00E72294"/>
    <w:rsid w:val="00E72D1F"/>
    <w:rsid w:val="00E80FBC"/>
    <w:rsid w:val="00EE020C"/>
    <w:rsid w:val="00EE0A4A"/>
    <w:rsid w:val="00EE2430"/>
    <w:rsid w:val="00EE4493"/>
    <w:rsid w:val="00EE738C"/>
    <w:rsid w:val="00EF29E5"/>
    <w:rsid w:val="00F017F0"/>
    <w:rsid w:val="00F04E55"/>
    <w:rsid w:val="00F05F7C"/>
    <w:rsid w:val="00F06746"/>
    <w:rsid w:val="00F220AA"/>
    <w:rsid w:val="00F27945"/>
    <w:rsid w:val="00F32C0E"/>
    <w:rsid w:val="00F33A7C"/>
    <w:rsid w:val="00F42359"/>
    <w:rsid w:val="00F4241C"/>
    <w:rsid w:val="00F5074D"/>
    <w:rsid w:val="00F67A8D"/>
    <w:rsid w:val="00F80F9C"/>
    <w:rsid w:val="00F827C7"/>
    <w:rsid w:val="00F84B59"/>
    <w:rsid w:val="00FB6A4D"/>
    <w:rsid w:val="00FD54EC"/>
    <w:rsid w:val="00FE21C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AC9DD362-AA0F-4A57-90C3-9C50FD10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91F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F84B59"/>
    <w:pPr>
      <w:keepNext/>
      <w:keepLines/>
      <w:spacing w:before="480" w:after="0" w:line="240" w:lineRule="auto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B59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8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17CC"/>
  </w:style>
  <w:style w:type="paragraph" w:styleId="Sidfot">
    <w:name w:val="footer"/>
    <w:basedOn w:val="Normal"/>
    <w:link w:val="SidfotChar"/>
    <w:uiPriority w:val="99"/>
    <w:unhideWhenUsed/>
    <w:rsid w:val="0008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17CC"/>
  </w:style>
  <w:style w:type="paragraph" w:styleId="Liststycke">
    <w:name w:val="List Paragraph"/>
    <w:basedOn w:val="Normal"/>
    <w:uiPriority w:val="34"/>
    <w:qFormat/>
    <w:rsid w:val="00E1008B"/>
    <w:pPr>
      <w:spacing w:after="0" w:line="240" w:lineRule="auto"/>
      <w:ind w:left="720"/>
      <w:contextualSpacing/>
    </w:pPr>
  </w:style>
  <w:style w:type="character" w:styleId="Hyperlnk">
    <w:name w:val="Hyperlink"/>
    <w:basedOn w:val="Standardstycketeckensnitt"/>
    <w:uiPriority w:val="99"/>
    <w:rsid w:val="0008781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087819"/>
  </w:style>
  <w:style w:type="paragraph" w:styleId="Ballongtext">
    <w:name w:val="Balloon Text"/>
    <w:basedOn w:val="Normal"/>
    <w:link w:val="BallongtextChar"/>
    <w:uiPriority w:val="99"/>
    <w:semiHidden/>
    <w:unhideWhenUsed/>
    <w:rsid w:val="00CC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5B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A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1011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8E2B73"/>
    <w:rPr>
      <w:color w:val="800080" w:themeColor="followedHyperlink"/>
      <w:u w:val="single"/>
    </w:rPr>
  </w:style>
  <w:style w:type="character" w:customStyle="1" w:styleId="baec5a81-e4d6-4674-97f3-e9220f0136c1">
    <w:name w:val="baec5a81-e4d6-4674-97f3-e9220f0136c1"/>
    <w:basedOn w:val="Standardstycketeckensnitt"/>
    <w:rsid w:val="006D289C"/>
  </w:style>
  <w:style w:type="paragraph" w:customStyle="1" w:styleId="Brdmedindrag">
    <w:name w:val="Bröd_med_indrag"/>
    <w:basedOn w:val="Normal"/>
    <w:uiPriority w:val="99"/>
    <w:rsid w:val="00715EC3"/>
    <w:pPr>
      <w:autoSpaceDE w:val="0"/>
      <w:autoSpaceDN w:val="0"/>
      <w:adjustRightInd w:val="0"/>
      <w:spacing w:after="0" w:line="240" w:lineRule="atLeast"/>
      <w:ind w:firstLine="170"/>
      <w:textAlignment w:val="center"/>
    </w:pPr>
    <w:rPr>
      <w:rFonts w:ascii="Minion Pro" w:hAnsi="Minion Pro" w:cs="Minion Pro"/>
      <w:color w:val="000000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541C89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54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NCERNGEMENSAMT\1.1%20Interninfo\Mallar\Dokumentmall%20information_Tornstaden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Dokumentmall%20information_Tornstaden.dotx</Template>
  <TotalTime>0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Håman</dc:creator>
  <cp:lastModifiedBy>Gästanvändare</cp:lastModifiedBy>
  <cp:revision>2</cp:revision>
  <cp:lastPrinted>2020-11-20T07:15:00Z</cp:lastPrinted>
  <dcterms:created xsi:type="dcterms:W3CDTF">2021-04-12T10:39:00Z</dcterms:created>
  <dcterms:modified xsi:type="dcterms:W3CDTF">2021-04-12T10:39:00Z</dcterms:modified>
</cp:coreProperties>
</file>