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3" w:type="dxa"/>
        <w:tblInd w:w="-397" w:type="dxa"/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3232"/>
        <w:gridCol w:w="3402"/>
        <w:gridCol w:w="426"/>
        <w:gridCol w:w="708"/>
        <w:gridCol w:w="1110"/>
        <w:gridCol w:w="19"/>
        <w:gridCol w:w="1706"/>
      </w:tblGrid>
      <w:tr w:rsidR="007053C7" w:rsidRPr="00666598" w:rsidTr="00BF650B">
        <w:trPr>
          <w:trHeight w:val="20"/>
        </w:trPr>
        <w:tc>
          <w:tcPr>
            <w:tcW w:w="3232" w:type="dxa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7053C7" w:rsidRPr="001311C0" w:rsidRDefault="007053C7" w:rsidP="007053C7">
            <w:pPr>
              <w:suppressAutoHyphens/>
              <w:rPr>
                <w:b/>
                <w:sz w:val="28"/>
                <w:szCs w:val="28"/>
              </w:rPr>
            </w:pPr>
            <w:r w:rsidRPr="001311C0">
              <w:rPr>
                <w:b/>
                <w:sz w:val="28"/>
                <w:szCs w:val="28"/>
              </w:rPr>
              <w:t>Styrelse</w:t>
            </w:r>
          </w:p>
        </w:tc>
        <w:tc>
          <w:tcPr>
            <w:tcW w:w="3828" w:type="dxa"/>
            <w:gridSpan w:val="2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7053C7" w:rsidRPr="00666598" w:rsidRDefault="00D46B3F" w:rsidP="007053C7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Styrelseroll</w:t>
            </w:r>
          </w:p>
        </w:tc>
        <w:tc>
          <w:tcPr>
            <w:tcW w:w="1837" w:type="dxa"/>
            <w:gridSpan w:val="3"/>
            <w:shd w:val="clear" w:color="auto" w:fill="C6D9F1" w:themeFill="text2" w:themeFillTint="33"/>
            <w:vAlign w:val="center"/>
          </w:tcPr>
          <w:p w:rsidR="007053C7" w:rsidRPr="001967CF" w:rsidRDefault="007053C7" w:rsidP="007053C7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1706" w:type="dxa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7053C7" w:rsidRPr="00666598" w:rsidRDefault="007053C7" w:rsidP="007053C7">
            <w:pPr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Adress</w:t>
            </w:r>
          </w:p>
        </w:tc>
      </w:tr>
      <w:tr w:rsidR="007053C7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7053C7" w:rsidRDefault="00B85F64" w:rsidP="006F734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Strand</w:t>
            </w:r>
          </w:p>
        </w:tc>
        <w:tc>
          <w:tcPr>
            <w:tcW w:w="3828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7053C7" w:rsidRPr="00666598" w:rsidRDefault="007A0367" w:rsidP="007A036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Ordförande</w:t>
            </w:r>
          </w:p>
        </w:tc>
        <w:tc>
          <w:tcPr>
            <w:tcW w:w="1837" w:type="dxa"/>
            <w:gridSpan w:val="3"/>
            <w:shd w:val="clear" w:color="auto" w:fill="auto"/>
            <w:vAlign w:val="center"/>
          </w:tcPr>
          <w:p w:rsidR="007053C7" w:rsidRPr="00666598" w:rsidRDefault="00996DA7" w:rsidP="00D06072">
            <w:pPr>
              <w:suppressAutoHyphens/>
              <w:rPr>
                <w:sz w:val="22"/>
                <w:szCs w:val="22"/>
              </w:rPr>
            </w:pPr>
            <w:r w:rsidRPr="00501315">
              <w:rPr>
                <w:sz w:val="22"/>
                <w:szCs w:val="22"/>
              </w:rPr>
              <w:t>073 917 60 30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7053C7" w:rsidRPr="00666598" w:rsidRDefault="007053C7" w:rsidP="006F734A">
            <w:pPr>
              <w:suppressAutoHyphens/>
              <w:rPr>
                <w:sz w:val="22"/>
                <w:szCs w:val="22"/>
              </w:rPr>
            </w:pPr>
            <w:r w:rsidRPr="00B1080F">
              <w:rPr>
                <w:sz w:val="22"/>
                <w:szCs w:val="22"/>
              </w:rPr>
              <w:t>Svetsarvägen</w:t>
            </w:r>
            <w:r>
              <w:rPr>
                <w:sz w:val="22"/>
                <w:szCs w:val="22"/>
              </w:rPr>
              <w:t xml:space="preserve"> </w:t>
            </w:r>
            <w:r w:rsidR="00B85F64">
              <w:rPr>
                <w:sz w:val="22"/>
                <w:szCs w:val="22"/>
              </w:rPr>
              <w:t>19</w:t>
            </w:r>
          </w:p>
        </w:tc>
      </w:tr>
      <w:tr w:rsidR="007A0367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7A0367" w:rsidRDefault="00B85F64" w:rsidP="002F24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Bååth</w:t>
            </w:r>
          </w:p>
        </w:tc>
        <w:tc>
          <w:tcPr>
            <w:tcW w:w="5665" w:type="dxa"/>
            <w:gridSpan w:val="5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7A0367" w:rsidRDefault="007A0367" w:rsidP="002F24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ordförande</w:t>
            </w:r>
            <w:r w:rsidR="00996DA7">
              <w:rPr>
                <w:sz w:val="22"/>
                <w:szCs w:val="22"/>
              </w:rPr>
              <w:t xml:space="preserve">                                            </w:t>
            </w:r>
            <w:r w:rsidR="00996DA7" w:rsidRPr="00501315">
              <w:rPr>
                <w:sz w:val="22"/>
                <w:szCs w:val="22"/>
              </w:rPr>
              <w:t>073 917 60 30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7A0367" w:rsidRPr="00B1080F" w:rsidRDefault="007A0367" w:rsidP="002F2439">
            <w:pPr>
              <w:suppressAutoHyphens/>
              <w:rPr>
                <w:sz w:val="22"/>
                <w:szCs w:val="22"/>
              </w:rPr>
            </w:pPr>
            <w:r w:rsidRPr="00B1080F">
              <w:rPr>
                <w:sz w:val="22"/>
                <w:szCs w:val="22"/>
              </w:rPr>
              <w:t>Svetsarvägen</w:t>
            </w:r>
            <w:r>
              <w:rPr>
                <w:sz w:val="22"/>
                <w:szCs w:val="22"/>
              </w:rPr>
              <w:t xml:space="preserve"> </w:t>
            </w:r>
            <w:r w:rsidR="00B85F64">
              <w:rPr>
                <w:sz w:val="22"/>
                <w:szCs w:val="22"/>
              </w:rPr>
              <w:t>25</w:t>
            </w:r>
          </w:p>
        </w:tc>
      </w:tr>
      <w:tr w:rsidR="001967CF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1967CF" w:rsidRDefault="001967CF" w:rsidP="002F24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Bååth</w:t>
            </w:r>
          </w:p>
        </w:tc>
        <w:tc>
          <w:tcPr>
            <w:tcW w:w="5665" w:type="dxa"/>
            <w:gridSpan w:val="5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1967CF" w:rsidRPr="00666598" w:rsidRDefault="001967CF" w:rsidP="002F2439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Ekonomi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1967CF" w:rsidRDefault="001967CF" w:rsidP="002F2439">
            <w:pPr>
              <w:suppressAutoHyphens/>
              <w:rPr>
                <w:sz w:val="22"/>
                <w:szCs w:val="22"/>
              </w:rPr>
            </w:pPr>
            <w:r w:rsidRPr="00B1080F">
              <w:rPr>
                <w:sz w:val="22"/>
                <w:szCs w:val="22"/>
              </w:rPr>
              <w:t>Svetsarvägen</w:t>
            </w:r>
            <w:r>
              <w:rPr>
                <w:sz w:val="22"/>
                <w:szCs w:val="22"/>
              </w:rPr>
              <w:t xml:space="preserve"> 25</w:t>
            </w:r>
          </w:p>
        </w:tc>
      </w:tr>
      <w:tr w:rsidR="00996DA7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Stig Sjögren</w:t>
            </w:r>
          </w:p>
        </w:tc>
        <w:tc>
          <w:tcPr>
            <w:tcW w:w="5665" w:type="dxa"/>
            <w:gridSpan w:val="5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Ekonomi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996DA7" w:rsidP="00996DA7">
            <w:pPr>
              <w:suppressAutoHyphens/>
              <w:rPr>
                <w:sz w:val="22"/>
                <w:szCs w:val="22"/>
              </w:rPr>
            </w:pPr>
            <w:r w:rsidRPr="00B1080F">
              <w:rPr>
                <w:sz w:val="22"/>
                <w:szCs w:val="22"/>
              </w:rPr>
              <w:t>Svetsarvägen</w:t>
            </w:r>
            <w:r>
              <w:rPr>
                <w:sz w:val="22"/>
                <w:szCs w:val="22"/>
              </w:rPr>
              <w:t xml:space="preserve"> 25</w:t>
            </w:r>
          </w:p>
        </w:tc>
      </w:tr>
      <w:tr w:rsidR="00996DA7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Frida Nygårds</w:t>
            </w:r>
          </w:p>
        </w:tc>
        <w:tc>
          <w:tcPr>
            <w:tcW w:w="5665" w:type="dxa"/>
            <w:gridSpan w:val="5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Sekreterare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Svetsarvägen 7</w:t>
            </w:r>
          </w:p>
        </w:tc>
      </w:tr>
      <w:tr w:rsidR="00996DA7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Nikolaisen</w:t>
            </w:r>
          </w:p>
        </w:tc>
        <w:tc>
          <w:tcPr>
            <w:tcW w:w="5665" w:type="dxa"/>
            <w:gridSpan w:val="5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Vice Sekreterare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Svetsarvägen 5</w:t>
            </w:r>
          </w:p>
        </w:tc>
      </w:tr>
      <w:tr w:rsidR="00996DA7" w:rsidRPr="00666598" w:rsidTr="00C8196F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Conny</w:t>
            </w:r>
            <w:r w:rsidRPr="0066659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Jonsson</w:t>
            </w:r>
          </w:p>
        </w:tc>
        <w:tc>
          <w:tcPr>
            <w:tcW w:w="5665" w:type="dxa"/>
            <w:gridSpan w:val="5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HSB-ledamot</w:t>
            </w:r>
          </w:p>
        </w:tc>
        <w:tc>
          <w:tcPr>
            <w:tcW w:w="1706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</w:p>
        </w:tc>
      </w:tr>
      <w:tr w:rsidR="00996DA7" w:rsidRPr="00666598" w:rsidTr="00C8196F">
        <w:trPr>
          <w:trHeight w:val="284"/>
        </w:trPr>
        <w:tc>
          <w:tcPr>
            <w:tcW w:w="3232" w:type="dxa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F2465E" w:rsidRDefault="00996DA7" w:rsidP="00996DA7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Ansvarsområden</w:t>
            </w:r>
          </w:p>
        </w:tc>
        <w:tc>
          <w:tcPr>
            <w:tcW w:w="7371" w:type="dxa"/>
            <w:gridSpan w:val="6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D46B3F" w:rsidRDefault="00996DA7" w:rsidP="00996DA7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Ansvariga</w:t>
            </w:r>
          </w:p>
        </w:tc>
      </w:tr>
      <w:tr w:rsidR="00996DA7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F2465E" w:rsidRDefault="00996DA7" w:rsidP="00996DA7">
            <w:pPr>
              <w:suppressAutoHyphens/>
              <w:rPr>
                <w:b/>
                <w:sz w:val="22"/>
                <w:szCs w:val="22"/>
              </w:rPr>
            </w:pPr>
            <w:r w:rsidRPr="00F2465E">
              <w:rPr>
                <w:b/>
                <w:sz w:val="22"/>
                <w:szCs w:val="22"/>
              </w:rPr>
              <w:t>Fastighet och miljö</w:t>
            </w:r>
          </w:p>
        </w:tc>
        <w:tc>
          <w:tcPr>
            <w:tcW w:w="7371" w:type="dxa"/>
            <w:gridSpan w:val="6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Strand, Bengt Nikolaisen</w:t>
            </w:r>
          </w:p>
        </w:tc>
      </w:tr>
      <w:tr w:rsidR="00996DA7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D06072" w:rsidRDefault="00996DA7" w:rsidP="00996DA7">
            <w:pPr>
              <w:suppressAutoHyphens/>
              <w:rPr>
                <w:b/>
                <w:sz w:val="22"/>
                <w:szCs w:val="22"/>
              </w:rPr>
            </w:pPr>
            <w:r w:rsidRPr="00D06072">
              <w:rPr>
                <w:b/>
                <w:sz w:val="22"/>
                <w:szCs w:val="22"/>
              </w:rPr>
              <w:t>Brandskydd</w:t>
            </w:r>
          </w:p>
        </w:tc>
        <w:tc>
          <w:tcPr>
            <w:tcW w:w="7371" w:type="dxa"/>
            <w:gridSpan w:val="6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Strand, Frida Nygårds</w:t>
            </w:r>
          </w:p>
        </w:tc>
      </w:tr>
      <w:tr w:rsidR="00996DA7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D06072" w:rsidRDefault="00996DA7" w:rsidP="00996DA7">
            <w:pPr>
              <w:suppressAutoHyphens/>
              <w:rPr>
                <w:b/>
                <w:sz w:val="22"/>
                <w:szCs w:val="22"/>
              </w:rPr>
            </w:pPr>
            <w:r w:rsidRPr="00D06072">
              <w:rPr>
                <w:b/>
                <w:sz w:val="22"/>
                <w:szCs w:val="22"/>
              </w:rPr>
              <w:t>Information och hemsida</w:t>
            </w:r>
          </w:p>
        </w:tc>
        <w:tc>
          <w:tcPr>
            <w:tcW w:w="7371" w:type="dxa"/>
            <w:gridSpan w:val="6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Stig Sjögren, Bengt Nikolaisen, Frida Nygårds</w:t>
            </w:r>
          </w:p>
        </w:tc>
      </w:tr>
      <w:tr w:rsidR="00996DA7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D06072" w:rsidRDefault="00996DA7" w:rsidP="00996DA7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Nycklar och nyckelbrickor</w:t>
            </w:r>
          </w:p>
        </w:tc>
        <w:tc>
          <w:tcPr>
            <w:tcW w:w="7371" w:type="dxa"/>
            <w:gridSpan w:val="6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274F5F" w:rsidP="00996DA7">
            <w:pPr>
              <w:suppressAutoHyphens/>
              <w:rPr>
                <w:sz w:val="22"/>
                <w:szCs w:val="22"/>
              </w:rPr>
            </w:pPr>
            <w:hyperlink r:id="rId8" w:history="1">
              <w:r w:rsidR="00EE3DBF" w:rsidRPr="00EE3DBF">
                <w:rPr>
                  <w:rStyle w:val="Hyperlnk"/>
                  <w:sz w:val="22"/>
                  <w:szCs w:val="22"/>
                </w:rPr>
                <w:t>brf.svetsaren@hotmail.com</w:t>
              </w:r>
            </w:hyperlink>
            <w:r w:rsidR="00EE3DBF">
              <w:rPr>
                <w:rStyle w:val="Hyperlnk"/>
                <w:sz w:val="22"/>
                <w:szCs w:val="22"/>
              </w:rPr>
              <w:t xml:space="preserve">, </w:t>
            </w:r>
            <w:r w:rsidR="00996DA7">
              <w:rPr>
                <w:sz w:val="22"/>
                <w:szCs w:val="22"/>
              </w:rPr>
              <w:t xml:space="preserve">Norrlås - </w:t>
            </w:r>
            <w:r w:rsidR="00996DA7">
              <w:rPr>
                <w:rFonts w:ascii="Arial" w:hAnsi="Arial" w:cs="Arial"/>
                <w:color w:val="222222"/>
                <w:shd w:val="clear" w:color="auto" w:fill="FFFFFF"/>
              </w:rPr>
              <w:t>Allmogeplatsen 16, 177 30 Järfälla</w:t>
            </w:r>
          </w:p>
        </w:tc>
      </w:tr>
      <w:tr w:rsidR="00996DA7" w:rsidRPr="00666598" w:rsidTr="00BF650B">
        <w:trPr>
          <w:trHeight w:val="284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996DA7" w:rsidP="00996DA7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Förråd</w:t>
            </w:r>
          </w:p>
        </w:tc>
        <w:tc>
          <w:tcPr>
            <w:tcW w:w="7371" w:type="dxa"/>
            <w:gridSpan w:val="6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E86F90" w:rsidRDefault="00274F5F" w:rsidP="00996DA7">
            <w:pPr>
              <w:suppressAutoHyphens/>
              <w:rPr>
                <w:sz w:val="22"/>
                <w:szCs w:val="22"/>
              </w:rPr>
            </w:pPr>
            <w:hyperlink r:id="rId9" w:history="1">
              <w:r w:rsidR="00B001DA" w:rsidRPr="00EE3DBF">
                <w:rPr>
                  <w:rStyle w:val="Hyperlnk"/>
                  <w:sz w:val="22"/>
                  <w:szCs w:val="22"/>
                </w:rPr>
                <w:t>brf.svetsaren@hotmail.com</w:t>
              </w:r>
            </w:hyperlink>
            <w:r w:rsidR="00B001DA">
              <w:rPr>
                <w:rStyle w:val="Hyperlnk"/>
                <w:sz w:val="22"/>
                <w:szCs w:val="22"/>
              </w:rPr>
              <w:t xml:space="preserve">, </w:t>
            </w:r>
            <w:r w:rsidR="00B001DA">
              <w:rPr>
                <w:sz w:val="22"/>
                <w:szCs w:val="22"/>
              </w:rPr>
              <w:t>Robert Strand</w:t>
            </w:r>
          </w:p>
        </w:tc>
      </w:tr>
      <w:tr w:rsidR="00996DA7" w:rsidRPr="00666598" w:rsidTr="00BF650B">
        <w:trPr>
          <w:trHeight w:val="284"/>
        </w:trPr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D06072" w:rsidRDefault="00996DA7" w:rsidP="00996DA7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Garage, p-platser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Birgitta Bååth</w:t>
            </w:r>
            <w:r w:rsidR="00B001DA">
              <w:rPr>
                <w:sz w:val="22"/>
                <w:szCs w:val="22"/>
              </w:rPr>
              <w:t>, Bengt Nikolaisen</w:t>
            </w:r>
          </w:p>
        </w:tc>
      </w:tr>
      <w:tr w:rsidR="00996DA7" w:rsidRPr="00B85F64" w:rsidTr="00BF650B">
        <w:trPr>
          <w:trHeight w:val="284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666598" w:rsidRDefault="00996DA7" w:rsidP="00996DA7">
            <w:pPr>
              <w:suppressAutoHyphens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 med styrelsen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7A0367" w:rsidRDefault="00996DA7" w:rsidP="00996DA7">
            <w:pPr>
              <w:suppressAutoHyphens/>
              <w:rPr>
                <w:sz w:val="22"/>
                <w:szCs w:val="22"/>
                <w:lang w:val="en-GB"/>
              </w:rPr>
            </w:pPr>
            <w:r w:rsidRPr="007A0367">
              <w:rPr>
                <w:b/>
                <w:sz w:val="22"/>
                <w:szCs w:val="22"/>
                <w:lang w:val="en-GB"/>
              </w:rPr>
              <w:t>E-post:</w:t>
            </w:r>
            <w:r w:rsidRPr="007A0367">
              <w:rPr>
                <w:sz w:val="22"/>
                <w:szCs w:val="22"/>
                <w:lang w:val="en-GB"/>
              </w:rPr>
              <w:t xml:space="preserve"> </w:t>
            </w:r>
            <w:hyperlink r:id="rId10" w:history="1">
              <w:r w:rsidRPr="007A0367">
                <w:rPr>
                  <w:rStyle w:val="Hyperlnk"/>
                  <w:sz w:val="22"/>
                  <w:szCs w:val="22"/>
                  <w:lang w:val="en-GB"/>
                </w:rPr>
                <w:t>brf.svetsaren@hotmail.com</w:t>
              </w:r>
            </w:hyperlink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C8196F" w:rsidRDefault="00906BF8" w:rsidP="00996DA7">
            <w:pPr>
              <w:suppressAutoHyphens/>
              <w:rPr>
                <w:sz w:val="22"/>
                <w:szCs w:val="22"/>
                <w:lang w:val="en-GB"/>
              </w:rPr>
            </w:pPr>
            <w:r w:rsidRPr="00906BF8">
              <w:rPr>
                <w:b/>
                <w:sz w:val="22"/>
                <w:szCs w:val="22"/>
              </w:rPr>
              <w:t>Telefon:</w:t>
            </w:r>
            <w:r w:rsidRPr="00501315">
              <w:rPr>
                <w:sz w:val="22"/>
                <w:szCs w:val="22"/>
              </w:rPr>
              <w:t xml:space="preserve"> 073 917 60 30</w:t>
            </w:r>
            <w:r>
              <w:rPr>
                <w:sz w:val="22"/>
                <w:szCs w:val="22"/>
              </w:rPr>
              <w:t xml:space="preserve">       09.00-17.00</w:t>
            </w:r>
          </w:p>
        </w:tc>
      </w:tr>
      <w:tr w:rsidR="00996DA7" w:rsidRPr="00666598" w:rsidTr="00C8196F">
        <w:trPr>
          <w:trHeight w:val="284"/>
        </w:trPr>
        <w:tc>
          <w:tcPr>
            <w:tcW w:w="323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C8196F" w:rsidRDefault="00996DA7" w:rsidP="00996DA7">
            <w:pPr>
              <w:suppressAutoHyphens/>
              <w:rPr>
                <w:b/>
                <w:sz w:val="22"/>
                <w:szCs w:val="22"/>
                <w:lang w:val="en-GB"/>
              </w:rPr>
            </w:pP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2117A6" w:rsidRDefault="00996DA7" w:rsidP="00996DA7">
            <w:pPr>
              <w:suppressAutoHyphens/>
              <w:rPr>
                <w:b/>
                <w:sz w:val="22"/>
                <w:szCs w:val="22"/>
              </w:rPr>
            </w:pPr>
            <w:r w:rsidRPr="002117A6">
              <w:rPr>
                <w:b/>
                <w:sz w:val="22"/>
                <w:szCs w:val="22"/>
              </w:rPr>
              <w:t xml:space="preserve">Vanlig </w:t>
            </w:r>
            <w:r>
              <w:rPr>
                <w:b/>
                <w:sz w:val="22"/>
                <w:szCs w:val="22"/>
              </w:rPr>
              <w:t>post</w:t>
            </w:r>
            <w:r w:rsidRPr="002117A6">
              <w:rPr>
                <w:b/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 xml:space="preserve"> Brevlåda, Svetsarvägen 11, till vänster om porten</w:t>
            </w:r>
          </w:p>
        </w:tc>
      </w:tr>
      <w:tr w:rsidR="00996DA7" w:rsidRPr="00666598" w:rsidTr="00C8196F">
        <w:trPr>
          <w:trHeight w:val="284"/>
        </w:trPr>
        <w:tc>
          <w:tcPr>
            <w:tcW w:w="323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996DA7" w:rsidP="00996DA7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Hemsida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0600AA" w:rsidRDefault="00274F5F" w:rsidP="00996DA7">
            <w:pPr>
              <w:suppressAutoHyphens/>
              <w:rPr>
                <w:sz w:val="22"/>
                <w:szCs w:val="22"/>
              </w:rPr>
            </w:pPr>
            <w:hyperlink r:id="rId11" w:history="1">
              <w:r w:rsidR="00996DA7" w:rsidRPr="000600AA">
                <w:rPr>
                  <w:rStyle w:val="Hyperlnk"/>
                  <w:sz w:val="22"/>
                  <w:szCs w:val="22"/>
                </w:rPr>
                <w:t>https://www.hsb.se/norrastorstockholm/brf/svetsaren</w:t>
              </w:r>
            </w:hyperlink>
          </w:p>
        </w:tc>
      </w:tr>
      <w:tr w:rsidR="00996DA7" w:rsidRPr="00666598" w:rsidTr="00C8196F">
        <w:trPr>
          <w:trHeight w:hRule="exact" w:val="57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996DA7" w:rsidP="00996DA7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40135B" w:rsidRDefault="00996DA7" w:rsidP="00996DA7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40135B" w:rsidRDefault="00996DA7" w:rsidP="00996DA7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40135B" w:rsidRDefault="00996DA7" w:rsidP="00996DA7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996DA7" w:rsidRPr="00666598" w:rsidTr="00C8196F">
        <w:trPr>
          <w:trHeight w:hRule="exact" w:val="57"/>
        </w:trPr>
        <w:tc>
          <w:tcPr>
            <w:tcW w:w="3232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Default="00996DA7" w:rsidP="00996DA7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40135B" w:rsidRDefault="00996DA7" w:rsidP="00996DA7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110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40135B" w:rsidRDefault="00996DA7" w:rsidP="00996DA7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996DA7" w:rsidRPr="0040135B" w:rsidRDefault="00996DA7" w:rsidP="00996DA7">
            <w:pPr>
              <w:suppressAutoHyphens/>
              <w:rPr>
                <w:b/>
                <w:sz w:val="22"/>
                <w:szCs w:val="22"/>
              </w:rPr>
            </w:pPr>
          </w:p>
        </w:tc>
      </w:tr>
    </w:tbl>
    <w:p w:rsidR="00715B4E" w:rsidRPr="00715B4E" w:rsidRDefault="00715B4E">
      <w:pPr>
        <w:rPr>
          <w:sz w:val="2"/>
          <w:szCs w:val="2"/>
        </w:rPr>
      </w:pPr>
    </w:p>
    <w:tbl>
      <w:tblPr>
        <w:tblW w:w="10603" w:type="dxa"/>
        <w:tblInd w:w="-397" w:type="dxa"/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2665"/>
        <w:gridCol w:w="1134"/>
        <w:gridCol w:w="2694"/>
        <w:gridCol w:w="2385"/>
        <w:gridCol w:w="1725"/>
      </w:tblGrid>
      <w:tr w:rsidR="001F4991" w:rsidRPr="00666598" w:rsidTr="001F4991">
        <w:trPr>
          <w:trHeight w:val="397"/>
        </w:trPr>
        <w:tc>
          <w:tcPr>
            <w:tcW w:w="3799" w:type="dxa"/>
            <w:gridSpan w:val="2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1F4991" w:rsidRDefault="001F4991" w:rsidP="00B83668">
            <w:pPr>
              <w:suppressAutoHyphens/>
              <w:rPr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HSB Norra Stor-Stockholm</w:t>
            </w:r>
          </w:p>
        </w:tc>
        <w:tc>
          <w:tcPr>
            <w:tcW w:w="2694" w:type="dxa"/>
            <w:shd w:val="clear" w:color="auto" w:fill="C6D9F1" w:themeFill="text2" w:themeFillTint="33"/>
            <w:vAlign w:val="center"/>
          </w:tcPr>
          <w:p w:rsidR="001F4991" w:rsidRDefault="001F4991" w:rsidP="00B8366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1F4991" w:rsidRPr="00715B4E" w:rsidRDefault="001F4991" w:rsidP="00B83668">
            <w:pPr>
              <w:suppressAutoHyphens/>
              <w:rPr>
                <w:b/>
                <w:sz w:val="22"/>
                <w:szCs w:val="22"/>
              </w:rPr>
            </w:pPr>
            <w:r w:rsidRPr="00715B4E">
              <w:rPr>
                <w:b/>
                <w:sz w:val="22"/>
                <w:szCs w:val="22"/>
              </w:rPr>
              <w:t>E-post</w:t>
            </w:r>
          </w:p>
        </w:tc>
        <w:tc>
          <w:tcPr>
            <w:tcW w:w="1725" w:type="dxa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1F4991" w:rsidRPr="001967CF" w:rsidRDefault="001F4991" w:rsidP="00B83668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</w:tr>
      <w:tr w:rsidR="00B83668" w:rsidRPr="00666598" w:rsidTr="00904735">
        <w:trPr>
          <w:trHeight w:val="340"/>
        </w:trPr>
        <w:tc>
          <w:tcPr>
            <w:tcW w:w="266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E351A6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828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1F4991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238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E86F90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sz w:val="22"/>
                <w:szCs w:val="22"/>
              </w:rPr>
            </w:pPr>
          </w:p>
        </w:tc>
      </w:tr>
      <w:tr w:rsidR="00715B4E" w:rsidRPr="00666598" w:rsidTr="00C8196F">
        <w:trPr>
          <w:trHeight w:val="284"/>
        </w:trPr>
        <w:tc>
          <w:tcPr>
            <w:tcW w:w="2665" w:type="dxa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715B4E" w:rsidRDefault="00715B4E" w:rsidP="00C8196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Kundcenter</w:t>
            </w:r>
          </w:p>
        </w:tc>
        <w:tc>
          <w:tcPr>
            <w:tcW w:w="3828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B85F64" w:rsidRDefault="00587E2F" w:rsidP="00587E2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Felanmälan, ö</w:t>
            </w:r>
            <w:r w:rsidR="001F4991">
              <w:rPr>
                <w:sz w:val="22"/>
                <w:szCs w:val="22"/>
              </w:rPr>
              <w:t>verlåtelser, avier</w:t>
            </w:r>
            <w:r w:rsidR="00B85F64">
              <w:rPr>
                <w:sz w:val="22"/>
                <w:szCs w:val="22"/>
              </w:rPr>
              <w:t>,</w:t>
            </w:r>
          </w:p>
          <w:p w:rsidR="00715B4E" w:rsidRDefault="001F4991" w:rsidP="00587E2F">
            <w:pPr>
              <w:suppressAutoHyphens/>
              <w:rPr>
                <w:sz w:val="22"/>
                <w:szCs w:val="22"/>
              </w:rPr>
            </w:pPr>
            <w:r w:rsidRPr="001F4991">
              <w:rPr>
                <w:sz w:val="22"/>
                <w:szCs w:val="22"/>
              </w:rPr>
              <w:t>förråd, inre fond, m.m.</w:t>
            </w:r>
          </w:p>
        </w:tc>
        <w:tc>
          <w:tcPr>
            <w:tcW w:w="2385" w:type="dxa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715B4E" w:rsidRPr="00666598" w:rsidRDefault="00274F5F" w:rsidP="00C8196F">
            <w:pPr>
              <w:suppressAutoHyphens/>
              <w:rPr>
                <w:sz w:val="22"/>
                <w:szCs w:val="22"/>
              </w:rPr>
            </w:pPr>
            <w:hyperlink r:id="rId12" w:history="1">
              <w:r w:rsidR="00715B4E" w:rsidRPr="00460765">
                <w:rPr>
                  <w:rStyle w:val="Hyperlnk"/>
                  <w:sz w:val="22"/>
                  <w:szCs w:val="22"/>
                </w:rPr>
                <w:t>kundcenter61@hsb.se</w:t>
              </w:r>
            </w:hyperlink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715B4E" w:rsidRDefault="00715B4E" w:rsidP="00C8196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010 442 50 00</w:t>
            </w:r>
          </w:p>
        </w:tc>
      </w:tr>
    </w:tbl>
    <w:p w:rsidR="00904735" w:rsidRPr="001F4991" w:rsidRDefault="00904735">
      <w:pPr>
        <w:rPr>
          <w:sz w:val="2"/>
          <w:szCs w:val="2"/>
        </w:rPr>
      </w:pPr>
    </w:p>
    <w:tbl>
      <w:tblPr>
        <w:tblW w:w="10842" w:type="dxa"/>
        <w:tblInd w:w="-397" w:type="dxa"/>
        <w:tblLayout w:type="fixed"/>
        <w:tblCellMar>
          <w:top w:w="28" w:type="dxa"/>
        </w:tblCellMar>
        <w:tblLook w:val="01E0" w:firstRow="1" w:lastRow="1" w:firstColumn="1" w:lastColumn="1" w:noHBand="0" w:noVBand="0"/>
      </w:tblPr>
      <w:tblGrid>
        <w:gridCol w:w="1767"/>
        <w:gridCol w:w="615"/>
        <w:gridCol w:w="1227"/>
        <w:gridCol w:w="239"/>
        <w:gridCol w:w="377"/>
        <w:gridCol w:w="425"/>
        <w:gridCol w:w="709"/>
        <w:gridCol w:w="522"/>
        <w:gridCol w:w="186"/>
        <w:gridCol w:w="426"/>
        <w:gridCol w:w="708"/>
        <w:gridCol w:w="284"/>
        <w:gridCol w:w="142"/>
        <w:gridCol w:w="1251"/>
        <w:gridCol w:w="1725"/>
        <w:gridCol w:w="239"/>
      </w:tblGrid>
      <w:tr w:rsidR="00B83668" w:rsidRPr="00666598" w:rsidTr="001F4991">
        <w:trPr>
          <w:gridAfter w:val="1"/>
          <w:wAfter w:w="239" w:type="dxa"/>
          <w:trHeight w:hRule="exact" w:val="57"/>
        </w:trPr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38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B83668" w:rsidRPr="00666598" w:rsidTr="00BF650B">
        <w:trPr>
          <w:gridAfter w:val="1"/>
          <w:wAfter w:w="239" w:type="dxa"/>
          <w:trHeight w:hRule="exact" w:val="142"/>
        </w:trPr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B83668" w:rsidRPr="00666598" w:rsidTr="00BF650B">
        <w:trPr>
          <w:trHeight w:val="20"/>
        </w:trPr>
        <w:tc>
          <w:tcPr>
            <w:tcW w:w="2382" w:type="dxa"/>
            <w:gridSpan w:val="2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  <w:r w:rsidRPr="001311C0">
              <w:rPr>
                <w:b/>
                <w:sz w:val="28"/>
                <w:szCs w:val="28"/>
              </w:rPr>
              <w:t>Revisorer</w:t>
            </w:r>
          </w:p>
        </w:tc>
        <w:tc>
          <w:tcPr>
            <w:tcW w:w="1466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033" w:type="dxa"/>
            <w:gridSpan w:val="4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4961" w:type="dxa"/>
            <w:gridSpan w:val="8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B83668" w:rsidRPr="00666598" w:rsidTr="00007958">
        <w:trPr>
          <w:gridAfter w:val="1"/>
          <w:wAfter w:w="239" w:type="dxa"/>
          <w:trHeight w:val="340"/>
        </w:trPr>
        <w:tc>
          <w:tcPr>
            <w:tcW w:w="1767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Pr="00666598">
              <w:rPr>
                <w:sz w:val="22"/>
                <w:szCs w:val="22"/>
              </w:rPr>
              <w:t>rdinarie</w:t>
            </w: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C17860" w:rsidP="00B8366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Engelson</w:t>
            </w:r>
          </w:p>
        </w:tc>
        <w:tc>
          <w:tcPr>
            <w:tcW w:w="1750" w:type="dxa"/>
            <w:gridSpan w:val="4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Svetsarvägen </w:t>
            </w:r>
            <w:r w:rsidR="00C17860">
              <w:rPr>
                <w:sz w:val="22"/>
                <w:szCs w:val="22"/>
              </w:rPr>
              <w:t>11</w:t>
            </w:r>
          </w:p>
        </w:tc>
        <w:tc>
          <w:tcPr>
            <w:tcW w:w="1842" w:type="dxa"/>
            <w:gridSpan w:val="4"/>
            <w:tcBorders>
              <w:left w:val="double" w:sz="4" w:space="0" w:color="auto"/>
            </w:tcBorders>
            <w:vAlign w:val="center"/>
          </w:tcPr>
          <w:p w:rsidR="00B83668" w:rsidRPr="00666598" w:rsidRDefault="00B83668" w:rsidP="00B8366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666598">
              <w:rPr>
                <w:sz w:val="22"/>
                <w:szCs w:val="22"/>
              </w:rPr>
              <w:t>uppleant</w:t>
            </w:r>
          </w:p>
        </w:tc>
        <w:tc>
          <w:tcPr>
            <w:tcW w:w="1677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Default="00C17860" w:rsidP="00B8366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Christer Sundell</w:t>
            </w:r>
          </w:p>
        </w:tc>
        <w:tc>
          <w:tcPr>
            <w:tcW w:w="1725" w:type="dxa"/>
            <w:vAlign w:val="center"/>
          </w:tcPr>
          <w:p w:rsidR="00B83668" w:rsidRDefault="00B83668" w:rsidP="00B8366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Svetsarvägen </w:t>
            </w:r>
            <w:r w:rsidR="00C17860">
              <w:rPr>
                <w:sz w:val="22"/>
                <w:szCs w:val="22"/>
              </w:rPr>
              <w:t>25</w:t>
            </w:r>
          </w:p>
        </w:tc>
      </w:tr>
      <w:tr w:rsidR="00B001DA" w:rsidRPr="00666598" w:rsidTr="00007958">
        <w:trPr>
          <w:gridAfter w:val="1"/>
          <w:wAfter w:w="239" w:type="dxa"/>
          <w:trHeight w:val="340"/>
        </w:trPr>
        <w:tc>
          <w:tcPr>
            <w:tcW w:w="1767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001DA" w:rsidRDefault="00B001DA" w:rsidP="00B8366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001DA" w:rsidRPr="00B001DA" w:rsidRDefault="00B001DA" w:rsidP="00B83668">
            <w:pPr>
              <w:suppressAutoHyphens/>
              <w:rPr>
                <w:i/>
                <w:sz w:val="22"/>
                <w:szCs w:val="22"/>
              </w:rPr>
            </w:pPr>
          </w:p>
        </w:tc>
        <w:tc>
          <w:tcPr>
            <w:tcW w:w="1750" w:type="dxa"/>
            <w:gridSpan w:val="4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001DA" w:rsidRDefault="00B001DA" w:rsidP="00B8366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4"/>
            <w:tcBorders>
              <w:left w:val="double" w:sz="4" w:space="0" w:color="auto"/>
            </w:tcBorders>
            <w:vAlign w:val="center"/>
          </w:tcPr>
          <w:p w:rsidR="00B001DA" w:rsidRDefault="00B001DA" w:rsidP="00B8366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677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001DA" w:rsidRDefault="00B001DA" w:rsidP="00B8366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25" w:type="dxa"/>
            <w:vAlign w:val="center"/>
          </w:tcPr>
          <w:p w:rsidR="00B001DA" w:rsidRDefault="00B001DA" w:rsidP="00B83668">
            <w:pPr>
              <w:suppressAutoHyphens/>
              <w:rPr>
                <w:sz w:val="22"/>
                <w:szCs w:val="22"/>
              </w:rPr>
            </w:pPr>
          </w:p>
        </w:tc>
      </w:tr>
      <w:tr w:rsidR="00B83668" w:rsidRPr="00666598" w:rsidTr="00BF650B">
        <w:trPr>
          <w:gridAfter w:val="1"/>
          <w:wAfter w:w="239" w:type="dxa"/>
          <w:trHeight w:hRule="exact" w:val="142"/>
        </w:trPr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gridSpan w:val="8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385" w:type="dxa"/>
            <w:gridSpan w:val="4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B83668" w:rsidRPr="00666598" w:rsidTr="00BF650B">
        <w:trPr>
          <w:gridAfter w:val="1"/>
          <w:wAfter w:w="239" w:type="dxa"/>
          <w:trHeight w:hRule="exact" w:val="142"/>
        </w:trPr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2385" w:type="dxa"/>
            <w:gridSpan w:val="4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666598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715B4E" w:rsidRPr="00715B4E" w:rsidTr="00BF650B">
        <w:trPr>
          <w:gridAfter w:val="1"/>
          <w:wAfter w:w="239" w:type="dxa"/>
          <w:trHeight w:val="20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715B4E" w:rsidRPr="00715B4E" w:rsidRDefault="00715B4E" w:rsidP="00B83668">
            <w:pPr>
              <w:suppressAutoHyphens/>
              <w:rPr>
                <w:b/>
                <w:sz w:val="2"/>
                <w:szCs w:val="2"/>
              </w:rPr>
            </w:pPr>
          </w:p>
        </w:tc>
        <w:tc>
          <w:tcPr>
            <w:tcW w:w="6496" w:type="dxa"/>
            <w:gridSpan w:val="1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715B4E" w:rsidRPr="00715B4E" w:rsidRDefault="00715B4E" w:rsidP="00B83668">
            <w:pPr>
              <w:suppressAutoHyphens/>
              <w:rPr>
                <w:sz w:val="2"/>
                <w:szCs w:val="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715B4E" w:rsidRPr="00715B4E" w:rsidRDefault="00715B4E" w:rsidP="00B83668">
            <w:pPr>
              <w:suppressAutoHyphens/>
              <w:rPr>
                <w:b/>
                <w:sz w:val="2"/>
                <w:szCs w:val="2"/>
              </w:rPr>
            </w:pPr>
          </w:p>
        </w:tc>
      </w:tr>
      <w:tr w:rsidR="00B83668" w:rsidRPr="00666598" w:rsidTr="001F4991">
        <w:trPr>
          <w:gridAfter w:val="1"/>
          <w:wAfter w:w="239" w:type="dxa"/>
          <w:trHeight w:val="20"/>
        </w:trPr>
        <w:tc>
          <w:tcPr>
            <w:tcW w:w="2382" w:type="dxa"/>
            <w:gridSpan w:val="2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804ED4" w:rsidRDefault="00B83668" w:rsidP="00B83668">
            <w:pPr>
              <w:suppressAutoHyphens/>
              <w:rPr>
                <w:b/>
                <w:sz w:val="22"/>
                <w:szCs w:val="22"/>
              </w:rPr>
            </w:pPr>
            <w:r w:rsidRPr="001311C0">
              <w:rPr>
                <w:b/>
                <w:sz w:val="28"/>
                <w:szCs w:val="28"/>
              </w:rPr>
              <w:t>Valberedning</w:t>
            </w:r>
          </w:p>
        </w:tc>
        <w:tc>
          <w:tcPr>
            <w:tcW w:w="6496" w:type="dxa"/>
            <w:gridSpan w:val="1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401A77" w:rsidRDefault="00B83668" w:rsidP="00B8366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B83668" w:rsidRPr="001967CF" w:rsidRDefault="00B83668" w:rsidP="00B83668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EE3DBF" w:rsidRPr="00666598" w:rsidTr="00564970">
        <w:trPr>
          <w:gridAfter w:val="1"/>
          <w:wAfter w:w="239" w:type="dxa"/>
          <w:trHeight w:val="20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  <w:r w:rsidRPr="0040135B">
              <w:rPr>
                <w:sz w:val="22"/>
                <w:szCs w:val="22"/>
              </w:rPr>
              <w:t>Sylvia Fröde</w:t>
            </w:r>
          </w:p>
        </w:tc>
        <w:tc>
          <w:tcPr>
            <w:tcW w:w="6496" w:type="dxa"/>
            <w:gridSpan w:val="1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  <w:r w:rsidRPr="00564970">
              <w:rPr>
                <w:i/>
                <w:sz w:val="22"/>
                <w:szCs w:val="22"/>
              </w:rPr>
              <w:t xml:space="preserve">Sammankallande </w:t>
            </w:r>
            <w:r>
              <w:rPr>
                <w:sz w:val="22"/>
                <w:szCs w:val="22"/>
              </w:rPr>
              <w:t xml:space="preserve">     </w:t>
            </w:r>
            <w:r w:rsidR="007838C7">
              <w:rPr>
                <w:sz w:val="22"/>
                <w:szCs w:val="22"/>
              </w:rPr>
              <w:t>Svetsarvägen 5</w:t>
            </w:r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</w:p>
        </w:tc>
      </w:tr>
      <w:tr w:rsidR="00EE3DBF" w:rsidRPr="00666598" w:rsidTr="00BF650B">
        <w:trPr>
          <w:gridAfter w:val="1"/>
          <w:wAfter w:w="239" w:type="dxa"/>
          <w:trHeight w:val="284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EE3DBF" w:rsidRDefault="00EE3DBF" w:rsidP="00EE3DBF">
            <w:pPr>
              <w:suppressAutoHyphens/>
              <w:rPr>
                <w:sz w:val="22"/>
                <w:szCs w:val="22"/>
              </w:rPr>
            </w:pPr>
            <w:r w:rsidRPr="00EE3DBF">
              <w:rPr>
                <w:sz w:val="22"/>
                <w:szCs w:val="22"/>
              </w:rPr>
              <w:t>Sabrina Saleem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7838C7" w:rsidP="00EE3DB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Ledamot</w:t>
            </w:r>
          </w:p>
        </w:tc>
        <w:tc>
          <w:tcPr>
            <w:tcW w:w="1842" w:type="dxa"/>
            <w:gridSpan w:val="4"/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Svetsarvägen </w:t>
            </w:r>
            <w:r w:rsidR="007838C7">
              <w:rPr>
                <w:sz w:val="22"/>
                <w:szCs w:val="22"/>
              </w:rPr>
              <w:t>9</w:t>
            </w:r>
          </w:p>
        </w:tc>
        <w:tc>
          <w:tcPr>
            <w:tcW w:w="2811" w:type="dxa"/>
            <w:gridSpan w:val="5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</w:p>
        </w:tc>
      </w:tr>
      <w:tr w:rsidR="00EE3DBF" w:rsidRPr="00666598" w:rsidTr="00BF650B">
        <w:trPr>
          <w:gridAfter w:val="1"/>
          <w:wAfter w:w="239" w:type="dxa"/>
          <w:trHeight w:val="284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Nordlander</w:t>
            </w:r>
          </w:p>
        </w:tc>
        <w:tc>
          <w:tcPr>
            <w:tcW w:w="1843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Ledamot</w:t>
            </w:r>
          </w:p>
        </w:tc>
        <w:tc>
          <w:tcPr>
            <w:tcW w:w="1842" w:type="dxa"/>
            <w:gridSpan w:val="4"/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Svetsarvägen 11</w:t>
            </w:r>
          </w:p>
        </w:tc>
        <w:tc>
          <w:tcPr>
            <w:tcW w:w="2811" w:type="dxa"/>
            <w:gridSpan w:val="5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</w:p>
        </w:tc>
      </w:tr>
      <w:tr w:rsidR="00EE3DBF" w:rsidRPr="004A4156" w:rsidTr="00BF650B">
        <w:trPr>
          <w:gridAfter w:val="1"/>
          <w:wAfter w:w="239" w:type="dxa"/>
          <w:trHeight w:hRule="exact" w:val="142"/>
        </w:trPr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EE3DBF" w:rsidRPr="004A4156" w:rsidRDefault="00EE3DBF" w:rsidP="00EE3DBF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EE3DBF" w:rsidRPr="004A4156" w:rsidRDefault="00EE3DBF" w:rsidP="00EE3DBF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EE3DBF" w:rsidRPr="004A4156" w:rsidRDefault="00EE3DBF" w:rsidP="00EE3DBF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EE3DBF" w:rsidRPr="004A4156" w:rsidRDefault="00EE3DBF" w:rsidP="00EE3DBF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EE3DBF" w:rsidRPr="004A4156" w:rsidTr="00BF650B">
        <w:trPr>
          <w:gridAfter w:val="1"/>
          <w:wAfter w:w="239" w:type="dxa"/>
          <w:trHeight w:hRule="exact" w:val="142"/>
        </w:trPr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EE3DBF" w:rsidRPr="004A4156" w:rsidRDefault="00EE3DBF" w:rsidP="00EE3DBF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EE3DBF" w:rsidRPr="004A4156" w:rsidRDefault="00EE3DBF" w:rsidP="00EE3DBF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EE3DBF" w:rsidRPr="004A4156" w:rsidRDefault="00EE3DBF" w:rsidP="00EE3DBF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EE3DBF" w:rsidRPr="004A4156" w:rsidRDefault="00EE3DBF" w:rsidP="00EE3DBF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EE3DBF" w:rsidRPr="00666598" w:rsidTr="00BF650B">
        <w:trPr>
          <w:gridAfter w:val="1"/>
          <w:wAfter w:w="239" w:type="dxa"/>
          <w:trHeight w:val="20"/>
        </w:trPr>
        <w:tc>
          <w:tcPr>
            <w:tcW w:w="2382" w:type="dxa"/>
            <w:gridSpan w:val="2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1311C0" w:rsidRDefault="00EE3DBF" w:rsidP="00EE3DBF">
            <w:pPr>
              <w:suppressAutoHyphens/>
              <w:rPr>
                <w:b/>
                <w:sz w:val="28"/>
                <w:szCs w:val="28"/>
              </w:rPr>
            </w:pPr>
            <w:r w:rsidRPr="001311C0">
              <w:rPr>
                <w:b/>
                <w:sz w:val="28"/>
                <w:szCs w:val="28"/>
              </w:rPr>
              <w:t>Portombud</w:t>
            </w:r>
          </w:p>
        </w:tc>
        <w:tc>
          <w:tcPr>
            <w:tcW w:w="5103" w:type="dxa"/>
            <w:gridSpan w:val="10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EE3DBF" w:rsidRPr="00666598" w:rsidRDefault="00EE3DBF" w:rsidP="00EE3DBF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007958" w:rsidRPr="00666598" w:rsidTr="009D141A">
        <w:trPr>
          <w:gridAfter w:val="1"/>
          <w:wAfter w:w="239" w:type="dxa"/>
          <w:trHeight w:val="373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i/>
                <w:sz w:val="22"/>
                <w:szCs w:val="22"/>
                <w:lang w:val="en-GB" w:eastAsia="sv-SE"/>
              </w:rPr>
            </w:pPr>
            <w:r w:rsidRPr="00007958">
              <w:rPr>
                <w:i/>
                <w:sz w:val="22"/>
                <w:szCs w:val="22"/>
                <w:lang w:val="en-GB" w:eastAsia="sv-SE"/>
              </w:rPr>
              <w:t>Sammakallande:</w:t>
            </w:r>
          </w:p>
          <w:p w:rsidR="00007958" w:rsidRPr="00007958" w:rsidRDefault="00007958" w:rsidP="00007958">
            <w:pPr>
              <w:tabs>
                <w:tab w:val="left" w:pos="5742"/>
              </w:tabs>
              <w:rPr>
                <w:b/>
                <w:sz w:val="22"/>
                <w:szCs w:val="22"/>
                <w:lang w:val="en-GB" w:eastAsia="sv-SE"/>
              </w:rPr>
            </w:pPr>
            <w:r w:rsidRPr="00007958">
              <w:rPr>
                <w:b/>
                <w:sz w:val="22"/>
                <w:szCs w:val="22"/>
                <w:lang w:val="en-GB" w:eastAsia="sv-SE"/>
              </w:rPr>
              <w:t>Gunnar Olsson</w:t>
            </w:r>
          </w:p>
        </w:tc>
        <w:tc>
          <w:tcPr>
            <w:tcW w:w="2977" w:type="dxa"/>
            <w:gridSpan w:val="5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</w:p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9, 7 tr</w:t>
            </w:r>
          </w:p>
        </w:tc>
        <w:tc>
          <w:tcPr>
            <w:tcW w:w="2126" w:type="dxa"/>
            <w:gridSpan w:val="5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</w:p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Ulla Ferber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</w:p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15, 3 tr</w:t>
            </w:r>
          </w:p>
        </w:tc>
      </w:tr>
      <w:tr w:rsidR="00007958" w:rsidRPr="00666598" w:rsidTr="009D141A">
        <w:trPr>
          <w:gridAfter w:val="1"/>
          <w:wAfter w:w="239" w:type="dxa"/>
          <w:trHeight w:val="284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</w:rPr>
              <w:t>Kerstin Liljestig</w:t>
            </w:r>
          </w:p>
        </w:tc>
        <w:tc>
          <w:tcPr>
            <w:tcW w:w="2977" w:type="dxa"/>
            <w:gridSpan w:val="5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007958" w:rsidRDefault="00007958" w:rsidP="00007958">
            <w:pPr>
              <w:suppressAutoHyphens/>
              <w:rPr>
                <w:sz w:val="22"/>
                <w:szCs w:val="22"/>
              </w:rPr>
            </w:pPr>
            <w:r w:rsidRPr="00007958">
              <w:rPr>
                <w:sz w:val="22"/>
                <w:szCs w:val="22"/>
              </w:rPr>
              <w:t>Svetsarvägen 3, 6 tr</w:t>
            </w:r>
          </w:p>
        </w:tc>
        <w:tc>
          <w:tcPr>
            <w:tcW w:w="2126" w:type="dxa"/>
            <w:gridSpan w:val="5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Inger Öhgren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17, 6 tr</w:t>
            </w:r>
          </w:p>
        </w:tc>
      </w:tr>
      <w:tr w:rsidR="00007958" w:rsidRPr="00666598" w:rsidTr="00C17860">
        <w:trPr>
          <w:gridAfter w:val="1"/>
          <w:wAfter w:w="239" w:type="dxa"/>
          <w:trHeight w:val="205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007958" w:rsidRDefault="00007958" w:rsidP="00007958">
            <w:pPr>
              <w:suppressAutoHyphens/>
              <w:rPr>
                <w:sz w:val="22"/>
                <w:szCs w:val="22"/>
              </w:rPr>
            </w:pPr>
            <w:r w:rsidRPr="00007958">
              <w:rPr>
                <w:sz w:val="22"/>
                <w:szCs w:val="22"/>
              </w:rPr>
              <w:t>Sylvia Fröde</w:t>
            </w:r>
          </w:p>
        </w:tc>
        <w:tc>
          <w:tcPr>
            <w:tcW w:w="2977" w:type="dxa"/>
            <w:gridSpan w:val="5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5, 1 tr</w:t>
            </w:r>
          </w:p>
        </w:tc>
        <w:tc>
          <w:tcPr>
            <w:tcW w:w="2126" w:type="dxa"/>
            <w:gridSpan w:val="5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Yvonne Strand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19, 8 tr</w:t>
            </w:r>
          </w:p>
        </w:tc>
      </w:tr>
      <w:tr w:rsidR="00007958" w:rsidRPr="00666598" w:rsidTr="009D141A">
        <w:trPr>
          <w:gridAfter w:val="1"/>
          <w:wAfter w:w="239" w:type="dxa"/>
          <w:trHeight w:val="130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007958" w:rsidRDefault="00007958" w:rsidP="00007958">
            <w:pPr>
              <w:suppressAutoHyphens/>
              <w:rPr>
                <w:sz w:val="22"/>
                <w:szCs w:val="22"/>
              </w:rPr>
            </w:pPr>
            <w:r w:rsidRPr="00007958">
              <w:rPr>
                <w:sz w:val="22"/>
                <w:szCs w:val="22"/>
              </w:rPr>
              <w:t>Lena Velander</w:t>
            </w:r>
          </w:p>
        </w:tc>
        <w:tc>
          <w:tcPr>
            <w:tcW w:w="2977" w:type="dxa"/>
            <w:gridSpan w:val="5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7, 3 tr</w:t>
            </w:r>
          </w:p>
        </w:tc>
        <w:tc>
          <w:tcPr>
            <w:tcW w:w="2126" w:type="dxa"/>
            <w:gridSpan w:val="5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Default="00007958" w:rsidP="0000795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Ulla Nicklasson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21, 5 tr</w:t>
            </w:r>
          </w:p>
        </w:tc>
      </w:tr>
      <w:tr w:rsidR="00007958" w:rsidRPr="00666598" w:rsidTr="009D141A">
        <w:trPr>
          <w:gridAfter w:val="1"/>
          <w:wAfter w:w="239" w:type="dxa"/>
          <w:trHeight w:val="284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007958" w:rsidRDefault="00007958" w:rsidP="00007958">
            <w:pPr>
              <w:suppressAutoHyphens/>
              <w:rPr>
                <w:sz w:val="22"/>
                <w:szCs w:val="22"/>
              </w:rPr>
            </w:pPr>
            <w:r w:rsidRPr="00007958">
              <w:rPr>
                <w:sz w:val="22"/>
                <w:szCs w:val="22"/>
              </w:rPr>
              <w:t>Margareta Molin</w:t>
            </w:r>
          </w:p>
        </w:tc>
        <w:tc>
          <w:tcPr>
            <w:tcW w:w="2977" w:type="dxa"/>
            <w:gridSpan w:val="5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11, 7 tr</w:t>
            </w:r>
          </w:p>
        </w:tc>
        <w:tc>
          <w:tcPr>
            <w:tcW w:w="2126" w:type="dxa"/>
            <w:gridSpan w:val="5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Ingrid Bodare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23, 6 tr</w:t>
            </w:r>
          </w:p>
        </w:tc>
      </w:tr>
      <w:tr w:rsidR="00007958" w:rsidRPr="00666598" w:rsidTr="009D141A">
        <w:trPr>
          <w:gridAfter w:val="1"/>
          <w:wAfter w:w="239" w:type="dxa"/>
          <w:trHeight w:val="80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</w:rPr>
              <w:t>Gösta Jansson</w:t>
            </w:r>
          </w:p>
        </w:tc>
        <w:tc>
          <w:tcPr>
            <w:tcW w:w="2977" w:type="dxa"/>
            <w:gridSpan w:val="5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13, 3 tr</w:t>
            </w:r>
          </w:p>
        </w:tc>
        <w:tc>
          <w:tcPr>
            <w:tcW w:w="2126" w:type="dxa"/>
            <w:gridSpan w:val="5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Lena Bäck</w:t>
            </w:r>
          </w:p>
        </w:tc>
        <w:tc>
          <w:tcPr>
            <w:tcW w:w="3118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  <w:r w:rsidRPr="00007958">
              <w:rPr>
                <w:sz w:val="22"/>
                <w:szCs w:val="22"/>
                <w:lang w:val="en-GB" w:eastAsia="sv-SE"/>
              </w:rPr>
              <w:t>Svetsarvägen 25, 2 tr</w:t>
            </w:r>
          </w:p>
        </w:tc>
      </w:tr>
      <w:tr w:rsidR="00007958" w:rsidRPr="00666598" w:rsidTr="00C2580F">
        <w:trPr>
          <w:gridAfter w:val="1"/>
          <w:wAfter w:w="239" w:type="dxa"/>
          <w:trHeight w:val="284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</w:p>
        </w:tc>
        <w:tc>
          <w:tcPr>
            <w:tcW w:w="2977" w:type="dxa"/>
            <w:gridSpan w:val="5"/>
            <w:tcBorders>
              <w:righ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</w:tcPr>
          <w:p w:rsidR="00007958" w:rsidRPr="00007958" w:rsidRDefault="00007958" w:rsidP="00007958">
            <w:pPr>
              <w:tabs>
                <w:tab w:val="left" w:pos="5742"/>
              </w:tabs>
              <w:rPr>
                <w:sz w:val="22"/>
                <w:szCs w:val="22"/>
                <w:lang w:val="en-GB" w:eastAsia="sv-SE"/>
              </w:rPr>
            </w:pPr>
          </w:p>
        </w:tc>
        <w:tc>
          <w:tcPr>
            <w:tcW w:w="2126" w:type="dxa"/>
            <w:gridSpan w:val="5"/>
            <w:tcBorders>
              <w:left w:val="doub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3118" w:type="dxa"/>
            <w:gridSpan w:val="3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</w:p>
        </w:tc>
      </w:tr>
      <w:tr w:rsidR="00007958" w:rsidRPr="004A4156" w:rsidTr="001F1400">
        <w:trPr>
          <w:gridAfter w:val="1"/>
          <w:wAfter w:w="239" w:type="dxa"/>
          <w:trHeight w:hRule="exact" w:val="148"/>
        </w:trPr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393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007958" w:rsidRPr="00BF650B" w:rsidTr="001F4991">
        <w:trPr>
          <w:gridAfter w:val="1"/>
          <w:wAfter w:w="239" w:type="dxa"/>
          <w:trHeight w:hRule="exact" w:val="113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BF650B" w:rsidRDefault="00007958" w:rsidP="00007958">
            <w:pPr>
              <w:suppressAutoHyphens/>
              <w:rPr>
                <w:b/>
                <w:sz w:val="2"/>
                <w:szCs w:val="2"/>
              </w:rPr>
            </w:pPr>
          </w:p>
        </w:tc>
        <w:tc>
          <w:tcPr>
            <w:tcW w:w="5103" w:type="dxa"/>
            <w:gridSpan w:val="10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BF650B" w:rsidRDefault="00007958" w:rsidP="00007958">
            <w:pPr>
              <w:suppressAutoHyphens/>
              <w:rPr>
                <w:b/>
                <w:sz w:val="2"/>
                <w:szCs w:val="2"/>
              </w:rPr>
            </w:pPr>
          </w:p>
        </w:tc>
        <w:tc>
          <w:tcPr>
            <w:tcW w:w="1393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BF650B" w:rsidRDefault="00007958" w:rsidP="00007958">
            <w:pPr>
              <w:suppressAutoHyphens/>
              <w:rPr>
                <w:b/>
                <w:sz w:val="2"/>
                <w:szCs w:val="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BF650B" w:rsidRDefault="00007958" w:rsidP="00007958">
            <w:pPr>
              <w:suppressAutoHyphens/>
              <w:rPr>
                <w:b/>
                <w:sz w:val="2"/>
                <w:szCs w:val="2"/>
              </w:rPr>
            </w:pPr>
          </w:p>
        </w:tc>
      </w:tr>
      <w:tr w:rsidR="00007958" w:rsidRPr="00666598" w:rsidTr="00BF650B">
        <w:trPr>
          <w:gridAfter w:val="1"/>
          <w:wAfter w:w="239" w:type="dxa"/>
          <w:trHeight w:val="20"/>
        </w:trPr>
        <w:tc>
          <w:tcPr>
            <w:tcW w:w="2382" w:type="dxa"/>
            <w:gridSpan w:val="2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b/>
                <w:sz w:val="22"/>
                <w:szCs w:val="22"/>
              </w:rPr>
            </w:pPr>
            <w:r w:rsidRPr="001311C0">
              <w:rPr>
                <w:b/>
                <w:sz w:val="28"/>
                <w:szCs w:val="28"/>
              </w:rPr>
              <w:t>Fritidslokaler</w:t>
            </w:r>
            <w:r w:rsidRPr="0066659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21" w:type="dxa"/>
            <w:gridSpan w:val="13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AC64A0" w:rsidRDefault="00007958" w:rsidP="00007958">
            <w:pPr>
              <w:suppressAutoHyphens/>
              <w:rPr>
                <w:b/>
                <w:sz w:val="22"/>
                <w:szCs w:val="22"/>
              </w:rPr>
            </w:pPr>
            <w:r w:rsidRPr="00AC64A0">
              <w:rPr>
                <w:b/>
                <w:sz w:val="22"/>
                <w:szCs w:val="22"/>
              </w:rPr>
              <w:t>Svetsarvägen 19</w:t>
            </w:r>
          </w:p>
        </w:tc>
      </w:tr>
      <w:tr w:rsidR="00007958" w:rsidRPr="00666598" w:rsidTr="00BF650B">
        <w:trPr>
          <w:gridAfter w:val="1"/>
          <w:wAfter w:w="239" w:type="dxa"/>
          <w:trHeight w:val="340"/>
        </w:trPr>
        <w:tc>
          <w:tcPr>
            <w:tcW w:w="7627" w:type="dxa"/>
            <w:gridSpan w:val="13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  <w:r w:rsidRPr="00666598">
              <w:rPr>
                <w:sz w:val="22"/>
                <w:szCs w:val="22"/>
              </w:rPr>
              <w:t>Lokale</w:t>
            </w:r>
            <w:r>
              <w:rPr>
                <w:sz w:val="22"/>
                <w:szCs w:val="22"/>
              </w:rPr>
              <w:t>r</w:t>
            </w:r>
            <w:r w:rsidRPr="00666598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a</w:t>
            </w:r>
            <w:r w:rsidRPr="00666598">
              <w:rPr>
                <w:sz w:val="22"/>
                <w:szCs w:val="22"/>
              </w:rPr>
              <w:t xml:space="preserve"> kan disponeras för privata ändamål.</w:t>
            </w:r>
          </w:p>
        </w:tc>
        <w:tc>
          <w:tcPr>
            <w:tcW w:w="1251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</w:p>
        </w:tc>
      </w:tr>
      <w:tr w:rsidR="00007958" w:rsidRPr="00666598" w:rsidTr="00BF650B">
        <w:trPr>
          <w:gridAfter w:val="1"/>
          <w:wAfter w:w="239" w:type="dxa"/>
          <w:trHeight w:val="340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Bokning</w:t>
            </w:r>
          </w:p>
        </w:tc>
        <w:tc>
          <w:tcPr>
            <w:tcW w:w="2268" w:type="dxa"/>
            <w:gridSpan w:val="4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  <w:r w:rsidRPr="005922D3">
              <w:rPr>
                <w:sz w:val="22"/>
                <w:szCs w:val="22"/>
              </w:rPr>
              <w:t>Margareta Molin</w:t>
            </w:r>
          </w:p>
        </w:tc>
        <w:tc>
          <w:tcPr>
            <w:tcW w:w="2977" w:type="dxa"/>
            <w:gridSpan w:val="7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Default="00007958" w:rsidP="0000795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Svetsarvägen 11, 6 tr</w:t>
            </w:r>
          </w:p>
        </w:tc>
        <w:tc>
          <w:tcPr>
            <w:tcW w:w="2976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070 </w:t>
            </w:r>
            <w:r w:rsidRPr="005922D3">
              <w:rPr>
                <w:sz w:val="22"/>
                <w:szCs w:val="22"/>
              </w:rPr>
              <w:t>720</w:t>
            </w:r>
            <w:r>
              <w:rPr>
                <w:sz w:val="22"/>
                <w:szCs w:val="22"/>
              </w:rPr>
              <w:t xml:space="preserve"> </w:t>
            </w:r>
            <w:r w:rsidRPr="005922D3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 xml:space="preserve"> </w:t>
            </w:r>
            <w:r w:rsidRPr="005922D3">
              <w:rPr>
                <w:sz w:val="22"/>
                <w:szCs w:val="22"/>
              </w:rPr>
              <w:t>94</w:t>
            </w:r>
          </w:p>
        </w:tc>
      </w:tr>
      <w:tr w:rsidR="00007958" w:rsidRPr="004A4156" w:rsidTr="00BF650B">
        <w:trPr>
          <w:gridAfter w:val="1"/>
          <w:wAfter w:w="239" w:type="dxa"/>
          <w:trHeight w:hRule="exact" w:val="142"/>
        </w:trPr>
        <w:tc>
          <w:tcPr>
            <w:tcW w:w="2382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11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51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007958" w:rsidRPr="004A4156" w:rsidTr="00BF650B">
        <w:trPr>
          <w:gridAfter w:val="1"/>
          <w:wAfter w:w="239" w:type="dxa"/>
          <w:trHeight w:hRule="exact" w:val="142"/>
        </w:trPr>
        <w:tc>
          <w:tcPr>
            <w:tcW w:w="2382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5245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251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4A4156" w:rsidRDefault="00007958" w:rsidP="00007958">
            <w:pPr>
              <w:suppressAutoHyphens/>
              <w:rPr>
                <w:b/>
                <w:sz w:val="22"/>
                <w:szCs w:val="22"/>
              </w:rPr>
            </w:pPr>
          </w:p>
        </w:tc>
      </w:tr>
      <w:tr w:rsidR="00007958" w:rsidRPr="00666598" w:rsidTr="00BF650B">
        <w:trPr>
          <w:gridAfter w:val="1"/>
          <w:wAfter w:w="239" w:type="dxa"/>
          <w:trHeight w:val="20"/>
        </w:trPr>
        <w:tc>
          <w:tcPr>
            <w:tcW w:w="2382" w:type="dxa"/>
            <w:gridSpan w:val="2"/>
            <w:shd w:val="clear" w:color="auto" w:fill="C6D9F1" w:themeFill="text2" w:themeFillTint="33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b/>
                <w:sz w:val="22"/>
                <w:szCs w:val="22"/>
              </w:rPr>
            </w:pPr>
            <w:r>
              <w:rPr>
                <w:b/>
                <w:sz w:val="28"/>
                <w:szCs w:val="28"/>
              </w:rPr>
              <w:t>Gästrum</w:t>
            </w:r>
            <w:r w:rsidRPr="00666598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8221" w:type="dxa"/>
            <w:gridSpan w:val="13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AC64A0" w:rsidRDefault="00007958" w:rsidP="00007958">
            <w:pPr>
              <w:suppressAutoHyphens/>
              <w:rPr>
                <w:b/>
                <w:sz w:val="22"/>
                <w:szCs w:val="22"/>
              </w:rPr>
            </w:pPr>
            <w:r w:rsidRPr="00AC64A0">
              <w:rPr>
                <w:b/>
                <w:sz w:val="22"/>
                <w:szCs w:val="22"/>
              </w:rPr>
              <w:t xml:space="preserve">Svetsarvägen </w:t>
            </w:r>
            <w:r>
              <w:rPr>
                <w:b/>
                <w:sz w:val="22"/>
                <w:szCs w:val="22"/>
              </w:rPr>
              <w:t>11</w:t>
            </w:r>
          </w:p>
        </w:tc>
      </w:tr>
      <w:tr w:rsidR="00007958" w:rsidRPr="00666598" w:rsidTr="00715B4E">
        <w:trPr>
          <w:gridAfter w:val="1"/>
          <w:wAfter w:w="239" w:type="dxa"/>
          <w:trHeight w:val="340"/>
        </w:trPr>
        <w:tc>
          <w:tcPr>
            <w:tcW w:w="6493" w:type="dxa"/>
            <w:gridSpan w:val="10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Gästrummet </w:t>
            </w:r>
            <w:r w:rsidRPr="00666598">
              <w:rPr>
                <w:sz w:val="22"/>
                <w:szCs w:val="22"/>
              </w:rPr>
              <w:t xml:space="preserve">kan disponeras </w:t>
            </w:r>
            <w:r>
              <w:rPr>
                <w:sz w:val="22"/>
                <w:szCs w:val="22"/>
              </w:rPr>
              <w:t>av medlemmar bosatta på Svetsarvägen</w:t>
            </w:r>
            <w:r w:rsidRPr="00666598">
              <w:rPr>
                <w:sz w:val="22"/>
                <w:szCs w:val="22"/>
              </w:rPr>
              <w:t>.</w:t>
            </w:r>
          </w:p>
        </w:tc>
        <w:tc>
          <w:tcPr>
            <w:tcW w:w="2385" w:type="dxa"/>
            <w:gridSpan w:val="4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</w:p>
        </w:tc>
        <w:tc>
          <w:tcPr>
            <w:tcW w:w="1725" w:type="dxa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666598" w:rsidRDefault="00007958" w:rsidP="00007958">
            <w:pPr>
              <w:suppressAutoHyphens/>
              <w:rPr>
                <w:sz w:val="22"/>
                <w:szCs w:val="22"/>
              </w:rPr>
            </w:pPr>
          </w:p>
        </w:tc>
      </w:tr>
      <w:tr w:rsidR="00007958" w:rsidRPr="00E351A6" w:rsidTr="00007958">
        <w:trPr>
          <w:gridAfter w:val="1"/>
          <w:wAfter w:w="239" w:type="dxa"/>
          <w:trHeight w:val="340"/>
        </w:trPr>
        <w:tc>
          <w:tcPr>
            <w:tcW w:w="2382" w:type="dxa"/>
            <w:gridSpan w:val="2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501315" w:rsidRDefault="00007958" w:rsidP="00007958">
            <w:pPr>
              <w:suppressAutoHyphens/>
              <w:rPr>
                <w:sz w:val="22"/>
                <w:szCs w:val="22"/>
              </w:rPr>
            </w:pPr>
            <w:r w:rsidRPr="00501315">
              <w:rPr>
                <w:sz w:val="22"/>
                <w:szCs w:val="22"/>
              </w:rPr>
              <w:t>Bokning</w:t>
            </w:r>
          </w:p>
        </w:tc>
        <w:tc>
          <w:tcPr>
            <w:tcW w:w="2977" w:type="dxa"/>
            <w:gridSpan w:val="5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501315" w:rsidRDefault="00007958" w:rsidP="00007958">
            <w:pPr>
              <w:suppressAutoHyphens/>
              <w:rPr>
                <w:sz w:val="22"/>
                <w:szCs w:val="22"/>
              </w:rPr>
            </w:pPr>
            <w:r w:rsidRPr="00501315">
              <w:rPr>
                <w:sz w:val="22"/>
                <w:szCs w:val="22"/>
              </w:rPr>
              <w:t>Telefon: 073 917 60 30</w:t>
            </w:r>
          </w:p>
        </w:tc>
        <w:tc>
          <w:tcPr>
            <w:tcW w:w="5244" w:type="dxa"/>
            <w:gridSpan w:val="8"/>
            <w:shd w:val="clear" w:color="auto" w:fill="auto"/>
            <w:tcMar>
              <w:top w:w="0" w:type="dxa"/>
              <w:left w:w="85" w:type="dxa"/>
              <w:right w:w="85" w:type="dxa"/>
            </w:tcMar>
            <w:vAlign w:val="center"/>
          </w:tcPr>
          <w:p w:rsidR="00007958" w:rsidRPr="007A0367" w:rsidRDefault="00007958" w:rsidP="00007958">
            <w:pPr>
              <w:suppressAutoHyphens/>
              <w:rPr>
                <w:sz w:val="22"/>
                <w:szCs w:val="22"/>
                <w:lang w:val="en-GB"/>
              </w:rPr>
            </w:pPr>
          </w:p>
        </w:tc>
      </w:tr>
    </w:tbl>
    <w:p w:rsidR="005F41F7" w:rsidRDefault="005F41F7" w:rsidP="004C0025">
      <w:pPr>
        <w:tabs>
          <w:tab w:val="left" w:pos="5742"/>
        </w:tabs>
        <w:rPr>
          <w:sz w:val="2"/>
          <w:szCs w:val="2"/>
          <w:lang w:val="en-GB" w:eastAsia="sv-SE"/>
        </w:rPr>
      </w:pPr>
    </w:p>
    <w:p w:rsidR="006C79B0" w:rsidRDefault="006C79B0" w:rsidP="004C0025">
      <w:pPr>
        <w:tabs>
          <w:tab w:val="left" w:pos="5742"/>
        </w:tabs>
        <w:rPr>
          <w:sz w:val="2"/>
          <w:szCs w:val="2"/>
          <w:lang w:val="en-GB" w:eastAsia="sv-SE"/>
        </w:rPr>
      </w:pPr>
    </w:p>
    <w:p w:rsidR="006C79B0" w:rsidRDefault="006C79B0" w:rsidP="004C0025">
      <w:pPr>
        <w:tabs>
          <w:tab w:val="left" w:pos="5742"/>
        </w:tabs>
        <w:rPr>
          <w:sz w:val="2"/>
          <w:szCs w:val="2"/>
          <w:lang w:val="en-GB" w:eastAsia="sv-SE"/>
        </w:rPr>
      </w:pPr>
    </w:p>
    <w:p w:rsidR="006C79B0" w:rsidRDefault="006C79B0" w:rsidP="004C0025">
      <w:pPr>
        <w:tabs>
          <w:tab w:val="left" w:pos="5742"/>
        </w:tabs>
        <w:rPr>
          <w:sz w:val="2"/>
          <w:szCs w:val="2"/>
          <w:lang w:val="en-GB" w:eastAsia="sv-SE"/>
        </w:rPr>
      </w:pPr>
    </w:p>
    <w:p w:rsidR="006C79B0" w:rsidRDefault="006C79B0" w:rsidP="004C0025">
      <w:pPr>
        <w:tabs>
          <w:tab w:val="left" w:pos="5742"/>
        </w:tabs>
        <w:rPr>
          <w:sz w:val="2"/>
          <w:szCs w:val="2"/>
          <w:lang w:val="en-GB" w:eastAsia="sv-SE"/>
        </w:rPr>
      </w:pPr>
    </w:p>
    <w:p w:rsidR="006C79B0" w:rsidRDefault="006C79B0" w:rsidP="004C0025">
      <w:pPr>
        <w:tabs>
          <w:tab w:val="left" w:pos="5742"/>
        </w:tabs>
        <w:rPr>
          <w:sz w:val="2"/>
          <w:szCs w:val="2"/>
          <w:lang w:val="en-GB" w:eastAsia="sv-SE"/>
        </w:rPr>
      </w:pPr>
    </w:p>
    <w:p w:rsidR="006C79B0" w:rsidRDefault="006C79B0" w:rsidP="004C0025">
      <w:pPr>
        <w:tabs>
          <w:tab w:val="left" w:pos="5742"/>
        </w:tabs>
        <w:rPr>
          <w:sz w:val="2"/>
          <w:szCs w:val="2"/>
          <w:lang w:val="en-GB" w:eastAsia="sv-SE"/>
        </w:rPr>
      </w:pPr>
    </w:p>
    <w:sectPr w:rsidR="006C79B0" w:rsidSect="004C002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568" w:right="1134" w:bottom="142" w:left="1134" w:header="426" w:footer="0" w:gutter="0"/>
      <w:cols w:space="8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4F5F" w:rsidRDefault="00274F5F">
      <w:r>
        <w:separator/>
      </w:r>
    </w:p>
  </w:endnote>
  <w:endnote w:type="continuationSeparator" w:id="0">
    <w:p w:rsidR="00274F5F" w:rsidRDefault="00274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A32" w:rsidRDefault="00335A3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A32" w:rsidRDefault="00335A3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A32" w:rsidRDefault="00335A3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4F5F" w:rsidRDefault="00274F5F">
      <w:r>
        <w:separator/>
      </w:r>
    </w:p>
  </w:footnote>
  <w:footnote w:type="continuationSeparator" w:id="0">
    <w:p w:rsidR="00274F5F" w:rsidRDefault="00274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A32" w:rsidRDefault="00335A32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1E0" w:firstRow="1" w:lastRow="1" w:firstColumn="1" w:lastColumn="1" w:noHBand="0" w:noVBand="0"/>
    </w:tblPr>
    <w:tblGrid>
      <w:gridCol w:w="1560"/>
      <w:gridCol w:w="7479"/>
      <w:gridCol w:w="884"/>
    </w:tblGrid>
    <w:tr w:rsidR="00A9542A" w:rsidRPr="00CD6231" w:rsidTr="00085290">
      <w:trPr>
        <w:trHeight w:val="1134"/>
      </w:trPr>
      <w:tc>
        <w:tcPr>
          <w:tcW w:w="1560" w:type="dxa"/>
          <w:shd w:val="clear" w:color="auto" w:fill="auto"/>
          <w:vAlign w:val="center"/>
        </w:tcPr>
        <w:p w:rsidR="00A9542A" w:rsidRPr="00CD6231" w:rsidRDefault="0040135B" w:rsidP="002038DB">
          <w:pPr>
            <w:pStyle w:val="Sidhuvud"/>
            <w:tabs>
              <w:tab w:val="clear" w:pos="4536"/>
              <w:tab w:val="center" w:pos="3969"/>
            </w:tabs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  <w:lang w:eastAsia="sv-SE"/>
            </w:rPr>
            <w:drawing>
              <wp:inline distT="0" distB="0" distL="0" distR="0">
                <wp:extent cx="720000" cy="691365"/>
                <wp:effectExtent l="0" t="0" r="4445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SB Svetsaren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69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79" w:type="dxa"/>
          <w:shd w:val="clear" w:color="auto" w:fill="auto"/>
          <w:vAlign w:val="center"/>
        </w:tcPr>
        <w:p w:rsidR="00085290" w:rsidRPr="00BC12BB" w:rsidRDefault="00A9542A" w:rsidP="00085290">
          <w:pPr>
            <w:pStyle w:val="Sidhuvud"/>
            <w:tabs>
              <w:tab w:val="clear" w:pos="4536"/>
            </w:tabs>
            <w:ind w:left="-108"/>
            <w:jc w:val="center"/>
            <w:rPr>
              <w:rFonts w:ascii="Arial" w:hAnsi="Arial" w:cs="Arial"/>
              <w:b/>
              <w:sz w:val="28"/>
              <w:szCs w:val="36"/>
            </w:rPr>
          </w:pPr>
          <w:r w:rsidRPr="00BC12BB">
            <w:rPr>
              <w:rFonts w:ascii="Arial" w:hAnsi="Arial" w:cs="Arial"/>
              <w:b/>
              <w:sz w:val="28"/>
              <w:szCs w:val="36"/>
            </w:rPr>
            <w:t xml:space="preserve">HSB Brf </w:t>
          </w:r>
          <w:r w:rsidR="00774040" w:rsidRPr="00BC12BB">
            <w:rPr>
              <w:rFonts w:ascii="Arial" w:hAnsi="Arial" w:cs="Arial"/>
              <w:b/>
              <w:sz w:val="28"/>
              <w:szCs w:val="36"/>
            </w:rPr>
            <w:t>Svetsaren</w:t>
          </w:r>
          <w:r w:rsidRPr="00BC12BB">
            <w:rPr>
              <w:rFonts w:ascii="Arial" w:hAnsi="Arial" w:cs="Arial"/>
              <w:b/>
              <w:sz w:val="28"/>
              <w:szCs w:val="36"/>
            </w:rPr>
            <w:t xml:space="preserve"> i </w:t>
          </w:r>
          <w:r w:rsidR="00774040" w:rsidRPr="00BC12BB">
            <w:rPr>
              <w:rFonts w:ascii="Arial" w:hAnsi="Arial" w:cs="Arial"/>
              <w:b/>
              <w:sz w:val="28"/>
              <w:szCs w:val="36"/>
            </w:rPr>
            <w:t>Järfälla</w:t>
          </w:r>
        </w:p>
        <w:p w:rsidR="00A9542A" w:rsidRPr="00BC12BB" w:rsidRDefault="00A9542A" w:rsidP="007A0367">
          <w:pPr>
            <w:pStyle w:val="Sidhuvud"/>
            <w:tabs>
              <w:tab w:val="clear" w:pos="4536"/>
            </w:tabs>
            <w:spacing w:before="120"/>
            <w:ind w:left="-108"/>
            <w:jc w:val="center"/>
            <w:rPr>
              <w:rFonts w:ascii="Arial" w:hAnsi="Arial" w:cs="Arial"/>
              <w:b/>
              <w:sz w:val="36"/>
              <w:szCs w:val="36"/>
            </w:rPr>
          </w:pPr>
          <w:r w:rsidRPr="00BC12BB">
            <w:rPr>
              <w:rFonts w:ascii="Arial" w:hAnsi="Arial" w:cs="Arial"/>
              <w:b/>
              <w:sz w:val="28"/>
              <w:szCs w:val="36"/>
            </w:rPr>
            <w:t xml:space="preserve">Styrelse </w:t>
          </w:r>
          <w:r w:rsidR="001311C0" w:rsidRPr="00BC12BB">
            <w:rPr>
              <w:rFonts w:ascii="Arial" w:hAnsi="Arial" w:cs="Arial"/>
              <w:b/>
              <w:sz w:val="28"/>
              <w:szCs w:val="36"/>
            </w:rPr>
            <w:t>och funktionärer</w:t>
          </w:r>
          <w:r w:rsidR="00085290" w:rsidRPr="00BC12BB">
            <w:rPr>
              <w:rFonts w:ascii="Arial" w:hAnsi="Arial" w:cs="Arial"/>
              <w:b/>
              <w:sz w:val="28"/>
              <w:szCs w:val="36"/>
            </w:rPr>
            <w:t xml:space="preserve"> </w:t>
          </w:r>
          <w:r w:rsidRPr="00BC12BB">
            <w:rPr>
              <w:rFonts w:ascii="Arial" w:hAnsi="Arial" w:cs="Arial"/>
              <w:b/>
              <w:sz w:val="28"/>
              <w:szCs w:val="36"/>
            </w:rPr>
            <w:t>20</w:t>
          </w:r>
          <w:r w:rsidR="00774040" w:rsidRPr="00BC12BB">
            <w:rPr>
              <w:rFonts w:ascii="Arial" w:hAnsi="Arial" w:cs="Arial"/>
              <w:b/>
              <w:sz w:val="28"/>
              <w:szCs w:val="36"/>
            </w:rPr>
            <w:t>1</w:t>
          </w:r>
          <w:r w:rsidR="00335A32">
            <w:rPr>
              <w:rFonts w:ascii="Arial" w:hAnsi="Arial" w:cs="Arial"/>
              <w:b/>
              <w:sz w:val="28"/>
              <w:szCs w:val="36"/>
            </w:rPr>
            <w:t>9</w:t>
          </w:r>
          <w:bookmarkStart w:id="0" w:name="_GoBack"/>
          <w:bookmarkEnd w:id="0"/>
        </w:p>
      </w:tc>
      <w:tc>
        <w:tcPr>
          <w:tcW w:w="884" w:type="dxa"/>
          <w:shd w:val="clear" w:color="auto" w:fill="auto"/>
        </w:tcPr>
        <w:p w:rsidR="00A9542A" w:rsidRPr="00CD6231" w:rsidRDefault="00A9542A" w:rsidP="00CD6231">
          <w:pPr>
            <w:pStyle w:val="Sidhuvud"/>
            <w:jc w:val="right"/>
            <w:rPr>
              <w:sz w:val="16"/>
              <w:szCs w:val="16"/>
            </w:rPr>
          </w:pPr>
        </w:p>
      </w:tc>
    </w:tr>
  </w:tbl>
  <w:p w:rsidR="00A9542A" w:rsidRDefault="00A9542A" w:rsidP="009054EA">
    <w:pPr>
      <w:pStyle w:val="Sidhuvud"/>
      <w:jc w:val="cent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5A32" w:rsidRDefault="00335A3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E3918"/>
    <w:multiLevelType w:val="hybridMultilevel"/>
    <w:tmpl w:val="05BA2B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9C1E9D"/>
    <w:multiLevelType w:val="hybridMultilevel"/>
    <w:tmpl w:val="26F84C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376A38"/>
    <w:multiLevelType w:val="hybridMultilevel"/>
    <w:tmpl w:val="48DCACCE"/>
    <w:lvl w:ilvl="0" w:tplc="4E48924A">
      <w:numFmt w:val="bullet"/>
      <w:lvlText w:val=""/>
      <w:lvlJc w:val="left"/>
      <w:pPr>
        <w:tabs>
          <w:tab w:val="num" w:pos="76"/>
        </w:tabs>
        <w:ind w:left="-568" w:firstLine="284"/>
      </w:pPr>
      <w:rPr>
        <w:rFonts w:ascii="Wingdings" w:hAnsi="Wingdings" w:cs="Times New Roman" w:hint="default"/>
        <w:color w:val="FF0000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9F2EDA4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9AA"/>
    <w:rsid w:val="00002690"/>
    <w:rsid w:val="000051F0"/>
    <w:rsid w:val="00007958"/>
    <w:rsid w:val="00012279"/>
    <w:rsid w:val="00014E6A"/>
    <w:rsid w:val="00024B36"/>
    <w:rsid w:val="00027883"/>
    <w:rsid w:val="0003699E"/>
    <w:rsid w:val="000413FE"/>
    <w:rsid w:val="0004429C"/>
    <w:rsid w:val="000558F8"/>
    <w:rsid w:val="000600AA"/>
    <w:rsid w:val="00075FEA"/>
    <w:rsid w:val="00085290"/>
    <w:rsid w:val="0009124C"/>
    <w:rsid w:val="00094167"/>
    <w:rsid w:val="000D2B7E"/>
    <w:rsid w:val="000D3BA8"/>
    <w:rsid w:val="000F0AF6"/>
    <w:rsid w:val="00112743"/>
    <w:rsid w:val="001311C0"/>
    <w:rsid w:val="00141B14"/>
    <w:rsid w:val="00141EE1"/>
    <w:rsid w:val="00162DF3"/>
    <w:rsid w:val="0019070E"/>
    <w:rsid w:val="001967CF"/>
    <w:rsid w:val="001A4F26"/>
    <w:rsid w:val="001A5BA8"/>
    <w:rsid w:val="001A5F5D"/>
    <w:rsid w:val="001D4EE8"/>
    <w:rsid w:val="001E0554"/>
    <w:rsid w:val="001E5B27"/>
    <w:rsid w:val="001F1400"/>
    <w:rsid w:val="001F4991"/>
    <w:rsid w:val="002038DB"/>
    <w:rsid w:val="00205441"/>
    <w:rsid w:val="002117A6"/>
    <w:rsid w:val="00221BD8"/>
    <w:rsid w:val="002249B1"/>
    <w:rsid w:val="002251E4"/>
    <w:rsid w:val="00225FDF"/>
    <w:rsid w:val="002301A3"/>
    <w:rsid w:val="002336E3"/>
    <w:rsid w:val="00234C6B"/>
    <w:rsid w:val="00243070"/>
    <w:rsid w:val="002475CB"/>
    <w:rsid w:val="002504E9"/>
    <w:rsid w:val="00252F37"/>
    <w:rsid w:val="002642FF"/>
    <w:rsid w:val="002654DA"/>
    <w:rsid w:val="00274F5F"/>
    <w:rsid w:val="0028261F"/>
    <w:rsid w:val="002A3524"/>
    <w:rsid w:val="002B4772"/>
    <w:rsid w:val="002C05F1"/>
    <w:rsid w:val="002C3E75"/>
    <w:rsid w:val="002C7502"/>
    <w:rsid w:val="002D0CC4"/>
    <w:rsid w:val="002D1902"/>
    <w:rsid w:val="002D2B6E"/>
    <w:rsid w:val="002D2D56"/>
    <w:rsid w:val="002D3A51"/>
    <w:rsid w:val="002E6BC3"/>
    <w:rsid w:val="002F550F"/>
    <w:rsid w:val="003012F4"/>
    <w:rsid w:val="00306937"/>
    <w:rsid w:val="0032134D"/>
    <w:rsid w:val="00323E0D"/>
    <w:rsid w:val="00335A32"/>
    <w:rsid w:val="0034059A"/>
    <w:rsid w:val="0034112B"/>
    <w:rsid w:val="003546B8"/>
    <w:rsid w:val="0036343E"/>
    <w:rsid w:val="003B15AD"/>
    <w:rsid w:val="003C4521"/>
    <w:rsid w:val="003C5603"/>
    <w:rsid w:val="003C6A16"/>
    <w:rsid w:val="003D0982"/>
    <w:rsid w:val="003D1AE8"/>
    <w:rsid w:val="003D330B"/>
    <w:rsid w:val="003E37CF"/>
    <w:rsid w:val="003F1DE7"/>
    <w:rsid w:val="003F60DD"/>
    <w:rsid w:val="0040135B"/>
    <w:rsid w:val="00401A77"/>
    <w:rsid w:val="004071F9"/>
    <w:rsid w:val="00411510"/>
    <w:rsid w:val="00420EF1"/>
    <w:rsid w:val="00436779"/>
    <w:rsid w:val="00442BFA"/>
    <w:rsid w:val="0046127F"/>
    <w:rsid w:val="0047567B"/>
    <w:rsid w:val="004A4156"/>
    <w:rsid w:val="004B78B9"/>
    <w:rsid w:val="004C0025"/>
    <w:rsid w:val="004E3A5B"/>
    <w:rsid w:val="004E552E"/>
    <w:rsid w:val="004E6BFF"/>
    <w:rsid w:val="004F4921"/>
    <w:rsid w:val="004F58B0"/>
    <w:rsid w:val="00500984"/>
    <w:rsid w:val="00501315"/>
    <w:rsid w:val="0053361E"/>
    <w:rsid w:val="00562ACB"/>
    <w:rsid w:val="00564970"/>
    <w:rsid w:val="00565040"/>
    <w:rsid w:val="0056683E"/>
    <w:rsid w:val="00567F30"/>
    <w:rsid w:val="00572AED"/>
    <w:rsid w:val="0057512C"/>
    <w:rsid w:val="00582BD4"/>
    <w:rsid w:val="00587E2F"/>
    <w:rsid w:val="005922D3"/>
    <w:rsid w:val="00595E28"/>
    <w:rsid w:val="005A2756"/>
    <w:rsid w:val="005A2F9A"/>
    <w:rsid w:val="005B0DA1"/>
    <w:rsid w:val="005B5017"/>
    <w:rsid w:val="005D2D7B"/>
    <w:rsid w:val="005D5530"/>
    <w:rsid w:val="005D5E10"/>
    <w:rsid w:val="005D7DE0"/>
    <w:rsid w:val="005E6103"/>
    <w:rsid w:val="005F3849"/>
    <w:rsid w:val="005F41F7"/>
    <w:rsid w:val="005F4DD7"/>
    <w:rsid w:val="00600A86"/>
    <w:rsid w:val="0060158E"/>
    <w:rsid w:val="0061668D"/>
    <w:rsid w:val="006276E0"/>
    <w:rsid w:val="0063309B"/>
    <w:rsid w:val="006518D5"/>
    <w:rsid w:val="00651E6E"/>
    <w:rsid w:val="0065626A"/>
    <w:rsid w:val="00666598"/>
    <w:rsid w:val="00670946"/>
    <w:rsid w:val="006A19C1"/>
    <w:rsid w:val="006A4357"/>
    <w:rsid w:val="006A7176"/>
    <w:rsid w:val="006A7AE6"/>
    <w:rsid w:val="006B6945"/>
    <w:rsid w:val="006C0776"/>
    <w:rsid w:val="006C3F58"/>
    <w:rsid w:val="006C4723"/>
    <w:rsid w:val="006C4A69"/>
    <w:rsid w:val="006C79B0"/>
    <w:rsid w:val="006D09D8"/>
    <w:rsid w:val="006D2AFD"/>
    <w:rsid w:val="006D4795"/>
    <w:rsid w:val="007053C7"/>
    <w:rsid w:val="00706863"/>
    <w:rsid w:val="00707C33"/>
    <w:rsid w:val="00714459"/>
    <w:rsid w:val="00715B4E"/>
    <w:rsid w:val="00721F89"/>
    <w:rsid w:val="00723E22"/>
    <w:rsid w:val="00725DC5"/>
    <w:rsid w:val="007264E2"/>
    <w:rsid w:val="0073599E"/>
    <w:rsid w:val="007409F6"/>
    <w:rsid w:val="007455DC"/>
    <w:rsid w:val="00751394"/>
    <w:rsid w:val="00753677"/>
    <w:rsid w:val="00760E7E"/>
    <w:rsid w:val="00774040"/>
    <w:rsid w:val="007838C7"/>
    <w:rsid w:val="007A0367"/>
    <w:rsid w:val="007A28E7"/>
    <w:rsid w:val="007A3471"/>
    <w:rsid w:val="007B1211"/>
    <w:rsid w:val="007B3AE8"/>
    <w:rsid w:val="007B7154"/>
    <w:rsid w:val="007C2695"/>
    <w:rsid w:val="007C48BE"/>
    <w:rsid w:val="007C72C9"/>
    <w:rsid w:val="007D4A0D"/>
    <w:rsid w:val="007F19C1"/>
    <w:rsid w:val="007F1A0A"/>
    <w:rsid w:val="007F68B2"/>
    <w:rsid w:val="00804ED4"/>
    <w:rsid w:val="00821659"/>
    <w:rsid w:val="00842CA4"/>
    <w:rsid w:val="008557D8"/>
    <w:rsid w:val="00880C5F"/>
    <w:rsid w:val="00881E48"/>
    <w:rsid w:val="008860F4"/>
    <w:rsid w:val="00896002"/>
    <w:rsid w:val="00897857"/>
    <w:rsid w:val="008A1882"/>
    <w:rsid w:val="008B3881"/>
    <w:rsid w:val="008E1102"/>
    <w:rsid w:val="008E21BA"/>
    <w:rsid w:val="008E7895"/>
    <w:rsid w:val="008E7C2F"/>
    <w:rsid w:val="008F391B"/>
    <w:rsid w:val="008F5E39"/>
    <w:rsid w:val="009024B8"/>
    <w:rsid w:val="00904735"/>
    <w:rsid w:val="009054EA"/>
    <w:rsid w:val="00906BF8"/>
    <w:rsid w:val="009271BC"/>
    <w:rsid w:val="0093512F"/>
    <w:rsid w:val="00950A58"/>
    <w:rsid w:val="009512D1"/>
    <w:rsid w:val="00954C65"/>
    <w:rsid w:val="00960057"/>
    <w:rsid w:val="00965438"/>
    <w:rsid w:val="00976228"/>
    <w:rsid w:val="00987969"/>
    <w:rsid w:val="009929AA"/>
    <w:rsid w:val="00996DA7"/>
    <w:rsid w:val="009A1918"/>
    <w:rsid w:val="009B549F"/>
    <w:rsid w:val="009C0D40"/>
    <w:rsid w:val="009C3B6E"/>
    <w:rsid w:val="009C54D6"/>
    <w:rsid w:val="009D64D3"/>
    <w:rsid w:val="009E29E4"/>
    <w:rsid w:val="009E5A6C"/>
    <w:rsid w:val="00A0108B"/>
    <w:rsid w:val="00A06113"/>
    <w:rsid w:val="00A063B2"/>
    <w:rsid w:val="00A105E8"/>
    <w:rsid w:val="00A305F5"/>
    <w:rsid w:val="00A3758D"/>
    <w:rsid w:val="00A41C54"/>
    <w:rsid w:val="00A53BD2"/>
    <w:rsid w:val="00A54A53"/>
    <w:rsid w:val="00A55082"/>
    <w:rsid w:val="00A55512"/>
    <w:rsid w:val="00A604B1"/>
    <w:rsid w:val="00A649DE"/>
    <w:rsid w:val="00A70731"/>
    <w:rsid w:val="00A77039"/>
    <w:rsid w:val="00A9542A"/>
    <w:rsid w:val="00AC5510"/>
    <w:rsid w:val="00AC639D"/>
    <w:rsid w:val="00AC64A0"/>
    <w:rsid w:val="00AD21D8"/>
    <w:rsid w:val="00AF7522"/>
    <w:rsid w:val="00B001DA"/>
    <w:rsid w:val="00B03E6E"/>
    <w:rsid w:val="00B06A0C"/>
    <w:rsid w:val="00B10490"/>
    <w:rsid w:val="00B1080F"/>
    <w:rsid w:val="00B11C71"/>
    <w:rsid w:val="00B126D0"/>
    <w:rsid w:val="00B14380"/>
    <w:rsid w:val="00B14BD3"/>
    <w:rsid w:val="00B244B2"/>
    <w:rsid w:val="00B26508"/>
    <w:rsid w:val="00B2754E"/>
    <w:rsid w:val="00B42F8E"/>
    <w:rsid w:val="00B43362"/>
    <w:rsid w:val="00B44F0D"/>
    <w:rsid w:val="00B5361B"/>
    <w:rsid w:val="00B54692"/>
    <w:rsid w:val="00B70361"/>
    <w:rsid w:val="00B83668"/>
    <w:rsid w:val="00B85F64"/>
    <w:rsid w:val="00B87323"/>
    <w:rsid w:val="00BB0984"/>
    <w:rsid w:val="00BC0ABC"/>
    <w:rsid w:val="00BC12BB"/>
    <w:rsid w:val="00BC6F05"/>
    <w:rsid w:val="00BF650B"/>
    <w:rsid w:val="00C05620"/>
    <w:rsid w:val="00C07DD8"/>
    <w:rsid w:val="00C17860"/>
    <w:rsid w:val="00C21A80"/>
    <w:rsid w:val="00C30C14"/>
    <w:rsid w:val="00C32281"/>
    <w:rsid w:val="00C510D9"/>
    <w:rsid w:val="00C74E14"/>
    <w:rsid w:val="00C8196F"/>
    <w:rsid w:val="00C93211"/>
    <w:rsid w:val="00CA5855"/>
    <w:rsid w:val="00CA6C8C"/>
    <w:rsid w:val="00CC58FE"/>
    <w:rsid w:val="00CC6AD7"/>
    <w:rsid w:val="00CC7E0C"/>
    <w:rsid w:val="00CD6231"/>
    <w:rsid w:val="00CE2CA3"/>
    <w:rsid w:val="00CF2B8C"/>
    <w:rsid w:val="00CF451D"/>
    <w:rsid w:val="00D007B6"/>
    <w:rsid w:val="00D056AA"/>
    <w:rsid w:val="00D06072"/>
    <w:rsid w:val="00D229C6"/>
    <w:rsid w:val="00D46B3F"/>
    <w:rsid w:val="00D50B7D"/>
    <w:rsid w:val="00D51436"/>
    <w:rsid w:val="00D5201A"/>
    <w:rsid w:val="00D66B16"/>
    <w:rsid w:val="00D71071"/>
    <w:rsid w:val="00D72DD2"/>
    <w:rsid w:val="00D83D0B"/>
    <w:rsid w:val="00D94409"/>
    <w:rsid w:val="00DA056F"/>
    <w:rsid w:val="00DB159B"/>
    <w:rsid w:val="00DB4B96"/>
    <w:rsid w:val="00DD0C4D"/>
    <w:rsid w:val="00DD3784"/>
    <w:rsid w:val="00DD5580"/>
    <w:rsid w:val="00DE157E"/>
    <w:rsid w:val="00DE65F4"/>
    <w:rsid w:val="00DF3938"/>
    <w:rsid w:val="00DF7A4B"/>
    <w:rsid w:val="00E22221"/>
    <w:rsid w:val="00E32A06"/>
    <w:rsid w:val="00E351A6"/>
    <w:rsid w:val="00E352B4"/>
    <w:rsid w:val="00E428CB"/>
    <w:rsid w:val="00E42B33"/>
    <w:rsid w:val="00E4332A"/>
    <w:rsid w:val="00E526E8"/>
    <w:rsid w:val="00E55A22"/>
    <w:rsid w:val="00E63CA4"/>
    <w:rsid w:val="00E63ECD"/>
    <w:rsid w:val="00E667F0"/>
    <w:rsid w:val="00E66CB3"/>
    <w:rsid w:val="00E706D5"/>
    <w:rsid w:val="00E742AE"/>
    <w:rsid w:val="00E80AE9"/>
    <w:rsid w:val="00E86F90"/>
    <w:rsid w:val="00E92357"/>
    <w:rsid w:val="00E94FBB"/>
    <w:rsid w:val="00EA4DF2"/>
    <w:rsid w:val="00EA60E2"/>
    <w:rsid w:val="00EC2B2E"/>
    <w:rsid w:val="00EC3421"/>
    <w:rsid w:val="00EE241D"/>
    <w:rsid w:val="00EE3DBF"/>
    <w:rsid w:val="00F05CA3"/>
    <w:rsid w:val="00F07098"/>
    <w:rsid w:val="00F13771"/>
    <w:rsid w:val="00F2465E"/>
    <w:rsid w:val="00F431E1"/>
    <w:rsid w:val="00F521A8"/>
    <w:rsid w:val="00F61128"/>
    <w:rsid w:val="00F95AE6"/>
    <w:rsid w:val="00FA135B"/>
    <w:rsid w:val="00FB64DA"/>
    <w:rsid w:val="00FB72BE"/>
    <w:rsid w:val="00FC0914"/>
    <w:rsid w:val="00FD3A22"/>
    <w:rsid w:val="00FE3212"/>
    <w:rsid w:val="00FE51CF"/>
    <w:rsid w:val="00FE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B97774"/>
  <w15:docId w15:val="{8DB546F1-9486-48B1-B3F4-5CB6FB2A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2D56"/>
    <w:rPr>
      <w:lang w:eastAsia="en-US"/>
    </w:rPr>
  </w:style>
  <w:style w:type="paragraph" w:styleId="Rubrik1">
    <w:name w:val="heading 1"/>
    <w:basedOn w:val="Normal"/>
    <w:next w:val="Normal"/>
    <w:qFormat/>
    <w:pPr>
      <w:keepNext/>
      <w:spacing w:after="120"/>
      <w:ind w:left="2268"/>
      <w:outlineLvl w:val="0"/>
    </w:pPr>
    <w:rPr>
      <w:b/>
      <w:caps/>
      <w:kern w:val="28"/>
      <w:sz w:val="32"/>
    </w:rPr>
  </w:style>
  <w:style w:type="paragraph" w:styleId="Rubrik2">
    <w:name w:val="heading 2"/>
    <w:basedOn w:val="Normal"/>
    <w:next w:val="Normal"/>
    <w:qFormat/>
    <w:pPr>
      <w:keepNext/>
      <w:ind w:left="2268"/>
      <w:outlineLvl w:val="1"/>
    </w:pPr>
    <w:rPr>
      <w:b/>
      <w:sz w:val="28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pPr>
      <w:widowControl w:val="0"/>
    </w:pPr>
    <w:rPr>
      <w:color w:val="FFFFFF"/>
    </w:rPr>
  </w:style>
  <w:style w:type="table" w:styleId="Tabellrutnt">
    <w:name w:val="Table Grid"/>
    <w:basedOn w:val="Normaltabell"/>
    <w:rsid w:val="00721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rsid w:val="00DB4B96"/>
    <w:rPr>
      <w:color w:val="0000FF"/>
      <w:u w:val="single"/>
    </w:rPr>
  </w:style>
  <w:style w:type="character" w:styleId="AnvndHyperlnk">
    <w:name w:val="FollowedHyperlink"/>
    <w:rsid w:val="0063309B"/>
    <w:rPr>
      <w:color w:val="800080"/>
      <w:u w:val="single"/>
    </w:rPr>
  </w:style>
  <w:style w:type="character" w:styleId="Stark">
    <w:name w:val="Strong"/>
    <w:qFormat/>
    <w:rsid w:val="002336E3"/>
    <w:rPr>
      <w:b/>
      <w:bCs/>
    </w:rPr>
  </w:style>
  <w:style w:type="paragraph" w:styleId="Ballongtext">
    <w:name w:val="Balloon Text"/>
    <w:basedOn w:val="Normal"/>
    <w:semiHidden/>
    <w:rsid w:val="002336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2279"/>
    <w:pPr>
      <w:autoSpaceDE w:val="0"/>
      <w:autoSpaceDN w:val="0"/>
      <w:adjustRightInd w:val="0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1F1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32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f.svetsaren@hotmail.com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undcenter61@hsb.s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sb.se/norrastorstockholm/brf/svetsar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rf.svetsaren@hot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rf.svetsaren@hotmail.com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ffice-mallar\BRF\Styrsam_brfnamn_&#197;&#197;_201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50676-C4F9-4ABA-8C6D-72DF0905A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Styrsam_brfnamn_ÅÅ_2013</Template>
  <TotalTime>31</TotalTime>
  <Pages>1</Pages>
  <Words>396</Words>
  <Characters>2102</Characters>
  <Application>Microsoft Office Word</Application>
  <DocSecurity>0</DocSecurity>
  <Lines>17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Ordinarie ledamöter</vt:lpstr>
      <vt:lpstr>Ordinarie ledamöter</vt:lpstr>
    </vt:vector>
  </TitlesOfParts>
  <Company>HSB Norra Stor-Stockholm</Company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Ordinarie ledamöter</dc:title>
  <dc:creator>Carina Göthberg</dc:creator>
  <cp:lastModifiedBy>Brf Svetsaren - Styrelsen</cp:lastModifiedBy>
  <cp:revision>5</cp:revision>
  <cp:lastPrinted>2019-02-15T16:22:00Z</cp:lastPrinted>
  <dcterms:created xsi:type="dcterms:W3CDTF">2019-05-20T19:45:00Z</dcterms:created>
  <dcterms:modified xsi:type="dcterms:W3CDTF">2019-06-08T10:30:00Z</dcterms:modified>
</cp:coreProperties>
</file>