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C1DB9" w14:textId="77777777" w:rsidR="00256F0B" w:rsidRPr="00646ED4" w:rsidRDefault="005A688C" w:rsidP="00256F0B">
      <w:pPr>
        <w:pStyle w:val="Brdtext"/>
      </w:pPr>
      <w:r>
        <w:t xml:space="preserve">HSB brf </w:t>
      </w:r>
      <w:proofErr w:type="spellStart"/>
      <w:r>
        <w:t>Xxxxx</w:t>
      </w:r>
      <w:proofErr w:type="spellEnd"/>
    </w:p>
    <w:p w14:paraId="031CF829" w14:textId="77777777" w:rsidR="003F4B93" w:rsidRPr="009D0802" w:rsidRDefault="005A688C" w:rsidP="005A688C">
      <w:pPr>
        <w:pStyle w:val="Rubrik1"/>
        <w:jc w:val="center"/>
      </w:pPr>
      <w:bookmarkStart w:id="0" w:name="bkmRubrik"/>
      <w:bookmarkStart w:id="1" w:name="delRubrik"/>
      <w:r>
        <w:t>Fullmakt</w:t>
      </w:r>
      <w:bookmarkEnd w:id="0"/>
    </w:p>
    <w:p w14:paraId="0968E7FC" w14:textId="77777777" w:rsidR="005A688C" w:rsidRDefault="005A688C" w:rsidP="00CA3F3D">
      <w:pPr>
        <w:pStyle w:val="Brdtext"/>
      </w:pPr>
      <w:bookmarkStart w:id="2" w:name="bkmStart"/>
      <w:bookmarkEnd w:id="1"/>
      <w:bookmarkEnd w:id="2"/>
    </w:p>
    <w:p w14:paraId="18985B0C" w14:textId="77777777" w:rsidR="008B5722" w:rsidRDefault="005A688C" w:rsidP="00CA3F3D">
      <w:pPr>
        <w:pStyle w:val="Brdtext"/>
      </w:pPr>
      <w:r>
        <w:t>Medlemmens namn</w:t>
      </w:r>
      <w:r>
        <w:tab/>
        <w:t>…………………………………………………………………</w:t>
      </w:r>
      <w:r>
        <w:br/>
      </w:r>
      <w:r>
        <w:tab/>
      </w:r>
      <w:r>
        <w:tab/>
        <w:t>(texta)</w:t>
      </w:r>
    </w:p>
    <w:p w14:paraId="27E98AE7" w14:textId="77777777" w:rsidR="005A688C" w:rsidRDefault="005A688C" w:rsidP="00CA3F3D">
      <w:pPr>
        <w:pStyle w:val="Brdtext"/>
      </w:pPr>
    </w:p>
    <w:p w14:paraId="45829034" w14:textId="77777777" w:rsidR="005A688C" w:rsidRDefault="005A688C" w:rsidP="00CA3F3D">
      <w:pPr>
        <w:pStyle w:val="Brdtext"/>
      </w:pPr>
      <w:r>
        <w:t>Lägenhetsnummer</w:t>
      </w:r>
      <w:r>
        <w:tab/>
        <w:t>……………………</w:t>
      </w:r>
    </w:p>
    <w:p w14:paraId="3CE2F9A3" w14:textId="77777777" w:rsidR="005A688C" w:rsidRDefault="005A688C" w:rsidP="00CA3F3D">
      <w:pPr>
        <w:pStyle w:val="Brdtext"/>
      </w:pPr>
    </w:p>
    <w:p w14:paraId="6A8FC32B" w14:textId="77777777" w:rsidR="005A688C" w:rsidRDefault="005A688C" w:rsidP="00CA3F3D">
      <w:pPr>
        <w:pStyle w:val="Brdtext"/>
      </w:pPr>
      <w:r>
        <w:t>Fullmakt lämnas till</w:t>
      </w:r>
      <w:r>
        <w:tab/>
        <w:t>…………………………………………………………………</w:t>
      </w:r>
      <w:r>
        <w:br/>
      </w:r>
      <w:r>
        <w:tab/>
      </w:r>
      <w:r>
        <w:tab/>
        <w:t>(texta)</w:t>
      </w:r>
    </w:p>
    <w:p w14:paraId="283F4A79" w14:textId="77777777" w:rsidR="005A688C" w:rsidRDefault="005A688C" w:rsidP="00CA3F3D">
      <w:pPr>
        <w:pStyle w:val="Brdtext"/>
      </w:pPr>
    </w:p>
    <w:p w14:paraId="1F18D57B" w14:textId="77777777" w:rsidR="005A688C" w:rsidRDefault="005A688C" w:rsidP="00CA3F3D">
      <w:pPr>
        <w:pStyle w:val="Brdtext"/>
      </w:pPr>
      <w:r>
        <w:t>Fullmakten gäller vid föreningsstämma 20XX-XX-XX</w:t>
      </w:r>
    </w:p>
    <w:p w14:paraId="16C29B24" w14:textId="77777777" w:rsidR="005A688C" w:rsidRDefault="005A688C" w:rsidP="00CA3F3D">
      <w:pPr>
        <w:pStyle w:val="Brdtext"/>
      </w:pPr>
    </w:p>
    <w:p w14:paraId="42C6642F" w14:textId="77777777" w:rsidR="005A688C" w:rsidRDefault="005A688C" w:rsidP="00CA3F3D">
      <w:pPr>
        <w:pStyle w:val="Brdtext"/>
      </w:pPr>
      <w:r>
        <w:t>………………….. den ………………………..</w:t>
      </w:r>
    </w:p>
    <w:p w14:paraId="4FFE2A14" w14:textId="77777777" w:rsidR="005A688C" w:rsidRDefault="005A688C" w:rsidP="00CA3F3D">
      <w:pPr>
        <w:pStyle w:val="Brdtext"/>
      </w:pPr>
    </w:p>
    <w:p w14:paraId="64A11449" w14:textId="77777777" w:rsidR="005A688C" w:rsidRDefault="005A688C" w:rsidP="00CA3F3D">
      <w:pPr>
        <w:pStyle w:val="Brdtext"/>
      </w:pPr>
      <w:r>
        <w:t>………………………………………………….</w:t>
      </w:r>
      <w:r>
        <w:br/>
        <w:t>Medlemmens underskrift</w:t>
      </w:r>
    </w:p>
    <w:p w14:paraId="12941841" w14:textId="77777777" w:rsidR="005A688C" w:rsidRDefault="005A688C" w:rsidP="00CA3F3D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6166293</wp:posOffset>
                </wp:positionV>
                <wp:extent cx="5401310" cy="20955"/>
                <wp:effectExtent l="19050" t="19050" r="27940" b="36195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310" cy="2095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11F77" id="Rak koppling 3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" from="374.1pt,485.55pt" to="799.4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" strokecolor="#002273 [3044]" strokeweight="3pt">
                <w10:wrap anchorx="margin" anchory="page"/>
              </v:line>
            </w:pict>
          </mc:Fallback>
        </mc:AlternateContent>
      </w:r>
    </w:p>
    <w:p w14:paraId="56732006" w14:textId="77777777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Beträffande röstning m.m.</w:t>
      </w:r>
    </w:p>
    <w:p w14:paraId="19A058AE" w14:textId="77777777" w:rsidR="005A688C" w:rsidRPr="005A688C" w:rsidRDefault="005A688C" w:rsidP="005A688C">
      <w:pPr>
        <w:rPr>
          <w:sz w:val="22"/>
          <w:szCs w:val="22"/>
        </w:rPr>
      </w:pPr>
    </w:p>
    <w:p w14:paraId="3776BE2A" w14:textId="77777777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Vid föreningsstämma har varje medlem en röst. Innehar flera medlemmar bostadsrätt gemensamt, har de dock tillsammans en röst.</w:t>
      </w:r>
    </w:p>
    <w:p w14:paraId="616A1883" w14:textId="77777777" w:rsidR="005A688C" w:rsidRPr="005A688C" w:rsidRDefault="005A688C" w:rsidP="005A688C">
      <w:pPr>
        <w:rPr>
          <w:sz w:val="22"/>
          <w:szCs w:val="22"/>
        </w:rPr>
      </w:pPr>
    </w:p>
    <w:p w14:paraId="3E3B4FD4" w14:textId="77777777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Röstberättigad är endast den medlem som fullgjort sina förpliktelser mot föreningen.</w:t>
      </w:r>
    </w:p>
    <w:p w14:paraId="0472439F" w14:textId="77777777" w:rsidR="005A688C" w:rsidRPr="005A688C" w:rsidRDefault="005A688C" w:rsidP="005A688C">
      <w:pPr>
        <w:rPr>
          <w:sz w:val="22"/>
          <w:szCs w:val="22"/>
        </w:rPr>
      </w:pPr>
    </w:p>
    <w:p w14:paraId="2E98E8CE" w14:textId="77777777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Fysisk person får utöva sin rösträtt genom ombud. Ombudet får bara företräda en medlem.</w:t>
      </w:r>
    </w:p>
    <w:p w14:paraId="3B27E999" w14:textId="77777777" w:rsidR="005A688C" w:rsidRPr="005A688C" w:rsidRDefault="005A688C" w:rsidP="005A688C">
      <w:pPr>
        <w:rPr>
          <w:sz w:val="22"/>
          <w:szCs w:val="22"/>
        </w:rPr>
      </w:pPr>
    </w:p>
    <w:p w14:paraId="0539665B" w14:textId="77777777" w:rsidR="005A688C" w:rsidRP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Ombudet skall förete dagtecknad fullmakt. Fullmakten gäller högst ett år från utfärdandet.</w:t>
      </w:r>
    </w:p>
    <w:p w14:paraId="06186763" w14:textId="77777777" w:rsidR="005A688C" w:rsidRPr="005A688C" w:rsidRDefault="005A688C" w:rsidP="005A688C">
      <w:pPr>
        <w:rPr>
          <w:sz w:val="22"/>
          <w:szCs w:val="22"/>
        </w:rPr>
      </w:pPr>
    </w:p>
    <w:p w14:paraId="7142E886" w14:textId="77777777" w:rsidR="005A688C" w:rsidRDefault="005A688C" w:rsidP="005A688C">
      <w:pPr>
        <w:rPr>
          <w:sz w:val="22"/>
          <w:szCs w:val="22"/>
        </w:rPr>
      </w:pPr>
      <w:r w:rsidRPr="005A688C">
        <w:rPr>
          <w:sz w:val="22"/>
          <w:szCs w:val="22"/>
        </w:rPr>
        <w:t>Medlem får vid föreningsstämma medföra högst ett biträde</w:t>
      </w:r>
      <w:r w:rsidR="003F1D2F">
        <w:rPr>
          <w:sz w:val="22"/>
          <w:szCs w:val="22"/>
        </w:rPr>
        <w:t>.</w:t>
      </w:r>
    </w:p>
    <w:p w14:paraId="2EDF5949" w14:textId="77777777" w:rsidR="003F1D2F" w:rsidRPr="005A688C" w:rsidRDefault="003F1D2F" w:rsidP="005A688C">
      <w:pPr>
        <w:rPr>
          <w:sz w:val="22"/>
          <w:szCs w:val="22"/>
        </w:rPr>
      </w:pPr>
    </w:p>
    <w:sectPr w:rsidR="003F1D2F" w:rsidRPr="005A688C" w:rsidSect="00F25823">
      <w:head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08F09" w14:textId="77777777" w:rsidR="003F1D2F" w:rsidRDefault="003F1D2F" w:rsidP="00216B9D">
      <w:r>
        <w:separator/>
      </w:r>
    </w:p>
  </w:endnote>
  <w:endnote w:type="continuationSeparator" w:id="0">
    <w:p w14:paraId="532C0284" w14:textId="77777777" w:rsidR="003F1D2F" w:rsidRDefault="003F1D2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48498" w14:textId="77777777" w:rsidR="005A688C" w:rsidRPr="00407291" w:rsidRDefault="005A688C" w:rsidP="00130004">
    <w:pPr>
      <w:pStyle w:val="Sidfot"/>
    </w:pPr>
  </w:p>
  <w:p w14:paraId="6A9F609B" w14:textId="77777777" w:rsidR="00A145F9" w:rsidRPr="005A688C" w:rsidRDefault="00A145F9" w:rsidP="005A68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A0CA5" w14:textId="77777777" w:rsidR="003F1D2F" w:rsidRDefault="003F1D2F" w:rsidP="00216B9D">
      <w:r>
        <w:separator/>
      </w:r>
    </w:p>
  </w:footnote>
  <w:footnote w:type="continuationSeparator" w:id="0">
    <w:p w14:paraId="56D41D30" w14:textId="77777777" w:rsidR="003F1D2F" w:rsidRDefault="003F1D2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416B3617" w14:textId="77777777" w:rsidTr="00CA4910">
      <w:tc>
        <w:tcPr>
          <w:tcW w:w="1843" w:type="dxa"/>
        </w:tcPr>
        <w:p w14:paraId="14345971" w14:textId="77777777" w:rsidR="00F25823" w:rsidRPr="00BA5D8C" w:rsidRDefault="005A688C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</w:rPr>
            <w:drawing>
              <wp:inline distT="0" distB="0" distL="0" distR="0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757FC2C" w14:textId="77777777" w:rsidR="00F25823" w:rsidRPr="006B1AAF" w:rsidRDefault="00F25823" w:rsidP="0039688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4571FFB2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5A688C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5A688C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4906F5CF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567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</w:tblGrid>
    <w:tr w:rsidR="005A688C" w14:paraId="19D605B7" w14:textId="77777777" w:rsidTr="005A688C">
      <w:tc>
        <w:tcPr>
          <w:tcW w:w="1843" w:type="dxa"/>
        </w:tcPr>
        <w:p w14:paraId="4119752F" w14:textId="77777777" w:rsidR="005A688C" w:rsidRPr="00BA5D8C" w:rsidRDefault="005A688C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</w:rPr>
            <w:drawing>
              <wp:inline distT="0" distB="0" distL="0" distR="0" wp14:anchorId="3D7958F3" wp14:editId="735632BF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08B16E02" w14:textId="77777777" w:rsidR="005A688C" w:rsidRPr="00BA5D8C" w:rsidRDefault="005A688C" w:rsidP="008642BC">
          <w:pPr>
            <w:pStyle w:val="Sidhuvud"/>
          </w:pPr>
        </w:p>
      </w:tc>
    </w:tr>
  </w:tbl>
  <w:p w14:paraId="42A5FFCB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2F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1D2F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A688C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19DE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B7143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702416"/>
  <w15:docId w15:val="{A18B3835-0BC2-41AD-BC3A-4D2B111E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5A688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68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elson\AppData\Local\Microsoft\windows\INetCache\IE\NGOC9ADE\FULLMAKT_st&#228;mmor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TaxCatchAll xmlns="08258ede-a6cf-45cc-bf04-2a4bdcd8739c"/>
    <hsb21TemplateVersion xmlns="08258ede-a6cf-45cc-bf04-2a4bdcd8739c" xsi:nil="true"/>
    <hsb21ElevatorStatus xmlns="08258ede-a6cf-45cc-bf04-2a4bdcd873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DA0EFB4327F1BA44B62F1076EB116251" ma:contentTypeVersion="24" ma:contentTypeDescription="Basinnehållstyp för övriga HSB-dokument" ma:contentTypeScope="" ma:versionID="e2931bed6f4c3b32cd2d98e62acca254">
  <xsd:schema xmlns:xsd="http://www.w3.org/2001/XMLSchema" xmlns:xs="http://www.w3.org/2001/XMLSchema" xmlns:p="http://schemas.microsoft.com/office/2006/metadata/properties" xmlns:ns2="08258ede-a6cf-45cc-bf04-2a4bdcd8739c" xmlns:ns3="c748d8af-59d7-481c-ad51-fb0c124d7870" xmlns:ns4="09ccf16e-596e-493c-a3ad-f595bc62d23d" targetNamespace="http://schemas.microsoft.com/office/2006/metadata/properties" ma:root="true" ma:fieldsID="ca6cccb6e2389ff92a5305242093a073" ns2:_="" ns3:_="" ns4:_="">
    <xsd:import namespace="08258ede-a6cf-45cc-bf04-2a4bdcd8739c"/>
    <xsd:import namespace="c748d8af-59d7-481c-ad51-fb0c124d7870"/>
    <xsd:import namespace="09ccf16e-596e-493c-a3ad-f595bc62d23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2:TaxCatchAll" minOccurs="0"/>
                <xsd:element ref="ns2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3:MediaServiceLocation" minOccurs="0"/>
                <xsd:element ref="ns4:SharedWithUsers" minOccurs="0"/>
                <xsd:element ref="ns4:SharedWithDetails" minOccurs="0"/>
                <xsd:element ref="ns2:hsb21OCRProcessed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internalName="hsb21Ar">
      <xsd:simpleType>
        <xsd:restriction base="dms:Unknown"/>
      </xsd:simpleType>
    </xsd:element>
    <xsd:element name="hsb21Manad" ma:index="17" nillable="true" ma:displayName="Månad" ma:internalName="hsb21Manad">
      <xsd:simpleType>
        <xsd:restriction base="dms:Unknown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Verion" ma:index="20" nillable="true" ma:displayName="OCR-datum" ma:format="DateTime" ma:internalName="hsb21OCRProcessedVerion">
      <xsd:simpleType>
        <xsd:restriction base="dms:DateTime"/>
      </xsd:simpleType>
    </xsd:element>
    <xsd:element name="hsb21TemplateID" ma:index="21" nillable="true" ma:displayName="Mall-id" ma:internalName="hsb21TemplateID">
      <xsd:simpleType>
        <xsd:restriction base="dms:Unknown"/>
      </xsd:simpleType>
    </xsd:element>
    <xsd:element name="hsb21TemplateVersion" ma:index="22" nillable="true" ma:displayName="Mallversion" ma:internalName="hsb21TemplateVersion">
      <xsd:simpleType>
        <xsd:restriction base="dms:Number"/>
      </xsd:simpleType>
    </xsd:element>
    <xsd:element name="hsb21OCRProcessed" ma:index="26" nillable="true" ma:displayName="OCR-konverterad" ma:default="0" ma:internalName="hsb21OCRProces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d8af-59d7-481c-ad51-fb0c124d787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f16e-596e-493c-a3ad-f595bc62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2236A-3DC8-4A3D-AE58-A260FE7F99F0}">
  <ds:schemaRefs>
    <ds:schemaRef ds:uri="http://schemas.microsoft.com/office/2006/metadata/properties"/>
    <ds:schemaRef ds:uri="http://schemas.microsoft.com/office/infopath/2007/PartnerControls"/>
    <ds:schemaRef ds:uri="08258ede-a6cf-45cc-bf04-2a4bdcd8739c"/>
  </ds:schemaRefs>
</ds:datastoreItem>
</file>

<file path=customXml/itemProps2.xml><?xml version="1.0" encoding="utf-8"?>
<ds:datastoreItem xmlns:ds="http://schemas.openxmlformats.org/officeDocument/2006/customXml" ds:itemID="{17C0772B-3CC6-4871-B901-1F8F281B8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388BD-90F9-4946-ABF6-A5C74A733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c748d8af-59d7-481c-ad51-fb0c124d7870"/>
    <ds:schemaRef ds:uri="09ccf16e-596e-493c-a3ad-f595bc62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FULLMAKT_stämmor</Template>
  <TotalTime>1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FULLMAKT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subject/>
  <dc:creator>Elin Sönnerdahl</dc:creator>
  <cp:keywords>Grundmall - HSB</cp:keywords>
  <dc:description/>
  <cp:lastModifiedBy>Elin Sönnerdahl</cp:lastModifiedBy>
  <cp:revision>2</cp:revision>
  <cp:lastPrinted>2011-02-08T13:12:00Z</cp:lastPrinted>
  <dcterms:created xsi:type="dcterms:W3CDTF">2022-01-10T07:43:00Z</dcterms:created>
  <dcterms:modified xsi:type="dcterms:W3CDTF">2022-01-10T07:43:00Z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2018-01-29</vt:lpwstr>
  </property>
  <property fmtid="{D5CDD505-2E9C-101B-9397-08002B2CF9AE}" pid="4" name="Rubrik">
    <vt:lpwstr>Fullmakt</vt:lpwstr>
  </property>
  <property fmtid="{D5CDD505-2E9C-101B-9397-08002B2CF9AE}" pid="5" name="ContentTypeId">
    <vt:lpwstr>0x0101008C14EAB8DC87D54FB0BAEBC3B6462DF100DA0EFB4327F1BA44B62F1076EB116251</vt:lpwstr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