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ED3CD" w14:textId="77777777" w:rsidR="00FC18D8" w:rsidRDefault="00FC18D8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</w:pPr>
      <w:bookmarkStart w:id="0" w:name="_Hlk36800320"/>
    </w:p>
    <w:p w14:paraId="3FAB2030" w14:textId="77777777" w:rsidR="00FC18D8" w:rsidRDefault="00FC18D8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</w:pPr>
    </w:p>
    <w:p w14:paraId="1CCFED8E" w14:textId="77777777" w:rsidR="00FC18D8" w:rsidRDefault="00FC18D8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</w:pPr>
    </w:p>
    <w:p w14:paraId="6C038022" w14:textId="22FE9CBE" w:rsidR="00592EE9" w:rsidRDefault="00592EE9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</w:pPr>
      <w:r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>Information och formulär</w:t>
      </w:r>
      <w:r w:rsidR="00391DB0" w:rsidRPr="0076166D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 xml:space="preserve"> </w:t>
      </w:r>
    </w:p>
    <w:p w14:paraId="62B12091" w14:textId="77B51C28" w:rsidR="00D7114B" w:rsidRPr="0076166D" w:rsidRDefault="00391DB0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</w:pPr>
      <w:r w:rsidRPr="0076166D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>för</w:t>
      </w:r>
      <w:r w:rsidR="00592EE9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 xml:space="preserve"> </w:t>
      </w:r>
      <w:r w:rsidR="00C93559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>POSTRÖSTNING</w:t>
      </w:r>
      <w:r w:rsidRPr="0076166D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 xml:space="preserve"> till</w:t>
      </w:r>
    </w:p>
    <w:p w14:paraId="3F9BC11A" w14:textId="55A2BAFE" w:rsidR="00D7114B" w:rsidRPr="0076166D" w:rsidRDefault="00391DB0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</w:pPr>
      <w:r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 xml:space="preserve">HSB </w:t>
      </w:r>
      <w:r w:rsidR="000D319A"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>B</w:t>
      </w:r>
      <w:r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>r</w:t>
      </w:r>
      <w:r w:rsidR="00726CD9"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>f</w:t>
      </w:r>
      <w:r w:rsidR="00DF2A71"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 xml:space="preserve"> 76 Gryningsljuset</w:t>
      </w:r>
      <w:r w:rsidR="006F262F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 xml:space="preserve"> extra</w:t>
      </w:r>
      <w:r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 xml:space="preserve"> föreningsstämma</w:t>
      </w:r>
    </w:p>
    <w:p w14:paraId="6D2DEF9D" w14:textId="323C8688" w:rsidR="00DB1686" w:rsidRPr="00BC27F6" w:rsidRDefault="006033E8" w:rsidP="00BC27F6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</w:pPr>
      <w:r w:rsidRPr="0076166D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t xml:space="preserve">den </w:t>
      </w:r>
      <w:r w:rsidR="006F262F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t>4 november</w:t>
      </w:r>
      <w:r w:rsidR="007F1BCF" w:rsidRPr="0076166D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t xml:space="preserve"> </w:t>
      </w:r>
      <w:r w:rsidR="00165B8A" w:rsidRPr="0076166D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t>2020</w:t>
      </w:r>
      <w:r w:rsidR="00BC27F6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br/>
      </w:r>
    </w:p>
    <w:p w14:paraId="06468285" w14:textId="1AFB6D6B" w:rsidR="00391DB0" w:rsidRDefault="007E54CB" w:rsidP="00391DB0">
      <w:pPr>
        <w:pStyle w:val="Brdtext"/>
      </w:pPr>
      <w:r>
        <w:t xml:space="preserve">Extrastämma behövs </w:t>
      </w:r>
      <w:r w:rsidR="00A71D52">
        <w:t xml:space="preserve">denna gång </w:t>
      </w:r>
      <w:r>
        <w:t xml:space="preserve">för att fullfölja </w:t>
      </w:r>
      <w:r w:rsidR="009A1D40">
        <w:t xml:space="preserve">det årliga </w:t>
      </w:r>
      <w:r>
        <w:t>val</w:t>
      </w:r>
      <w:r w:rsidR="009A1D40">
        <w:t>et</w:t>
      </w:r>
      <w:r>
        <w:t xml:space="preserve"> till styrelse, </w:t>
      </w:r>
      <w:r w:rsidR="00810B52">
        <w:t>revisor och valberedning</w:t>
      </w:r>
      <w:r w:rsidR="00A71D52">
        <w:t xml:space="preserve">, </w:t>
      </w:r>
      <w:r w:rsidR="00810B52">
        <w:t>som bordlades vid den o</w:t>
      </w:r>
      <w:r w:rsidR="00391DB0">
        <w:t>rdinarie föreningsstämma</w:t>
      </w:r>
      <w:r w:rsidR="00BC27F6">
        <w:t>n</w:t>
      </w:r>
      <w:bookmarkStart w:id="1" w:name="_GoBack"/>
      <w:bookmarkEnd w:id="1"/>
      <w:r w:rsidR="00810B52">
        <w:t xml:space="preserve">. </w:t>
      </w:r>
      <w:r w:rsidR="001C5C53">
        <w:t xml:space="preserve">Kallelse </w:t>
      </w:r>
      <w:r w:rsidR="008C69B4">
        <w:t xml:space="preserve">till extrastämman </w:t>
      </w:r>
      <w:r w:rsidR="001C5C53">
        <w:t>har gått ut</w:t>
      </w:r>
      <w:r w:rsidR="00720EF6">
        <w:t xml:space="preserve"> i</w:t>
      </w:r>
      <w:r w:rsidR="001C5C53">
        <w:t xml:space="preserve"> postfacken den </w:t>
      </w:r>
      <w:r w:rsidR="0099160E">
        <w:t>2</w:t>
      </w:r>
      <w:r w:rsidR="000D60C6">
        <w:t>1</w:t>
      </w:r>
      <w:r w:rsidR="0099160E">
        <w:t>/</w:t>
      </w:r>
      <w:r w:rsidR="00B01BBA">
        <w:t>10</w:t>
      </w:r>
      <w:r w:rsidR="0099160E">
        <w:t xml:space="preserve"> och finns</w:t>
      </w:r>
      <w:r w:rsidR="00ED5287">
        <w:t xml:space="preserve"> anslagen i portuppgångarna och</w:t>
      </w:r>
      <w:r w:rsidR="00C61D6D">
        <w:t xml:space="preserve"> </w:t>
      </w:r>
      <w:r w:rsidR="00ED5287">
        <w:t>hemsida</w:t>
      </w:r>
      <w:r w:rsidR="00C61D6D">
        <w:t>n</w:t>
      </w:r>
      <w:r w:rsidR="00ED5287">
        <w:t>.</w:t>
      </w:r>
    </w:p>
    <w:p w14:paraId="12FBD42A" w14:textId="471B6079" w:rsidR="00370CD5" w:rsidRDefault="006A44BA" w:rsidP="00370CD5">
      <w:pPr>
        <w:pStyle w:val="Brdtext"/>
        <w:rPr>
          <w:b/>
          <w:bCs/>
        </w:rPr>
      </w:pPr>
      <w:r>
        <w:rPr>
          <w:b/>
          <w:bCs/>
        </w:rPr>
        <w:t>P.g.a. läget med Corona-pandemi</w:t>
      </w:r>
      <w:r w:rsidR="00DE0FD2">
        <w:rPr>
          <w:b/>
          <w:bCs/>
        </w:rPr>
        <w:t>n har s</w:t>
      </w:r>
      <w:r w:rsidR="00370CD5" w:rsidRPr="00C35990">
        <w:rPr>
          <w:b/>
          <w:bCs/>
        </w:rPr>
        <w:t>tyrelsen</w:t>
      </w:r>
      <w:r w:rsidR="00DE0FD2">
        <w:rPr>
          <w:b/>
          <w:bCs/>
        </w:rPr>
        <w:t xml:space="preserve"> återigen </w:t>
      </w:r>
      <w:r w:rsidR="00370CD5">
        <w:rPr>
          <w:b/>
          <w:bCs/>
        </w:rPr>
        <w:t>beslutat att poströstning ska vara möjlig vid stämman</w:t>
      </w:r>
      <w:r w:rsidR="00EB4634">
        <w:rPr>
          <w:b/>
          <w:bCs/>
        </w:rPr>
        <w:t xml:space="preserve">, och </w:t>
      </w:r>
      <w:r w:rsidR="00370CD5" w:rsidRPr="00C35990">
        <w:rPr>
          <w:b/>
          <w:bCs/>
        </w:rPr>
        <w:t>uppmanar medlemmar</w:t>
      </w:r>
      <w:r w:rsidR="000C4C1E">
        <w:rPr>
          <w:b/>
          <w:bCs/>
        </w:rPr>
        <w:t>na</w:t>
      </w:r>
      <w:r w:rsidR="00370CD5" w:rsidRPr="00C35990">
        <w:rPr>
          <w:b/>
          <w:bCs/>
        </w:rPr>
        <w:t xml:space="preserve"> att poströsta för att minska risken f</w:t>
      </w:r>
      <w:r w:rsidR="00EB4634">
        <w:rPr>
          <w:b/>
          <w:bCs/>
        </w:rPr>
        <w:t>ör s</w:t>
      </w:r>
      <w:r w:rsidR="00DC6744">
        <w:rPr>
          <w:b/>
          <w:bCs/>
        </w:rPr>
        <w:t>mittspridning.</w:t>
      </w:r>
      <w:r w:rsidR="00A97D41">
        <w:rPr>
          <w:b/>
          <w:bCs/>
        </w:rPr>
        <w:t xml:space="preserve"> </w:t>
      </w:r>
      <w:r w:rsidR="00915286">
        <w:rPr>
          <w:b/>
          <w:bCs/>
        </w:rPr>
        <w:t>Se tidigare medlemsinfor</w:t>
      </w:r>
      <w:r w:rsidR="007E1A60">
        <w:rPr>
          <w:b/>
          <w:bCs/>
        </w:rPr>
        <w:t>mation.</w:t>
      </w:r>
    </w:p>
    <w:p w14:paraId="21D3A147" w14:textId="5671D36D" w:rsidR="00391DB0" w:rsidRPr="000A163E" w:rsidRDefault="00391DB0" w:rsidP="00391DB0">
      <w:pPr>
        <w:pStyle w:val="Brdtext"/>
      </w:pPr>
      <w:r w:rsidRPr="00DE0FA8">
        <w:t xml:space="preserve">Den som har </w:t>
      </w:r>
      <w:r w:rsidR="001A1F70">
        <w:t>poströstat</w:t>
      </w:r>
      <w:r w:rsidRPr="00DE0FA8">
        <w:t xml:space="preserve"> förs in i röstlängden </w:t>
      </w:r>
      <w:r w:rsidR="004B5AF9">
        <w:t xml:space="preserve">vid stämman </w:t>
      </w:r>
      <w:r w:rsidRPr="00DE0FA8">
        <w:t xml:space="preserve">och anses </w:t>
      </w:r>
      <w:r w:rsidR="004B5AF9">
        <w:t xml:space="preserve">som </w:t>
      </w:r>
      <w:r w:rsidRPr="00DE0FA8">
        <w:t>närvarande.</w:t>
      </w:r>
      <w:r w:rsidR="007D32A2">
        <w:t xml:space="preserve"> </w:t>
      </w:r>
      <w:r w:rsidR="00A41EF5">
        <w:t>En (1)</w:t>
      </w:r>
      <w:r w:rsidR="00AF3790">
        <w:t xml:space="preserve"> röst per läge</w:t>
      </w:r>
      <w:r w:rsidR="006878EA">
        <w:t>nhet gäller vid omröstningar</w:t>
      </w:r>
      <w:r w:rsidR="00256320">
        <w:t>, både fysiska röster och poströster</w:t>
      </w:r>
      <w:r w:rsidR="006878EA">
        <w:t>.</w:t>
      </w:r>
      <w:r w:rsidRPr="00DE0FA8">
        <w:t xml:space="preserve"> Om </w:t>
      </w:r>
      <w:r w:rsidR="00DA52B7">
        <w:t xml:space="preserve">en </w:t>
      </w:r>
      <w:r w:rsidRPr="00DE0FA8">
        <w:t>medlem</w:t>
      </w:r>
      <w:r w:rsidR="006878EA">
        <w:t xml:space="preserve"> </w:t>
      </w:r>
      <w:r w:rsidR="00564584">
        <w:t xml:space="preserve">poströstat men </w:t>
      </w:r>
      <w:r w:rsidR="006878EA">
        <w:t>ändå</w:t>
      </w:r>
      <w:r>
        <w:t xml:space="preserve"> </w:t>
      </w:r>
      <w:r w:rsidRPr="00DE0FA8">
        <w:t>närvara</w:t>
      </w:r>
      <w:r w:rsidR="006878EA">
        <w:t>r</w:t>
      </w:r>
      <w:r w:rsidRPr="00DE0FA8">
        <w:t xml:space="preserve"> </w:t>
      </w:r>
      <w:r>
        <w:t xml:space="preserve">fysiskt </w:t>
      </w:r>
      <w:r w:rsidRPr="00DE0FA8">
        <w:t>vid föreningsstämman</w:t>
      </w:r>
      <w:r w:rsidR="007A5ECB">
        <w:t xml:space="preserve"> anses </w:t>
      </w:r>
      <w:r>
        <w:t>medlemmen</w:t>
      </w:r>
      <w:r w:rsidRPr="00DE0FA8">
        <w:t xml:space="preserve"> ha frånfallit sin poströst</w:t>
      </w:r>
      <w:r>
        <w:t>.</w:t>
      </w:r>
    </w:p>
    <w:p w14:paraId="3FF7D22C" w14:textId="65297BBB" w:rsidR="008228DD" w:rsidRPr="00453312" w:rsidRDefault="00D81CE4" w:rsidP="00391DB0">
      <w:pPr>
        <w:pStyle w:val="Brdtext"/>
        <w:rPr>
          <w:rFonts w:ascii="Arial" w:eastAsiaTheme="majorEastAsia" w:hAnsi="Arial" w:cstheme="majorBidi"/>
          <w:b/>
          <w:bCs/>
          <w:i/>
          <w:iCs/>
          <w:caps/>
          <w:color w:val="00257A"/>
          <w:sz w:val="28"/>
          <w:szCs w:val="28"/>
        </w:rPr>
      </w:pPr>
      <w:r>
        <w:rPr>
          <w:i/>
          <w:iCs/>
        </w:rPr>
        <w:br/>
      </w:r>
      <w:r w:rsidR="00DA0EC2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 xml:space="preserve">sÅ </w:t>
      </w:r>
      <w:r w:rsidR="00391DB0" w:rsidRPr="00D06016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poströst</w:t>
      </w:r>
      <w:r w:rsidR="00DA0EC2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AR DU</w:t>
      </w:r>
      <w:r w:rsidR="001469AE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br/>
      </w:r>
      <w:r w:rsidR="00673501">
        <w:t>Formuläret för poströstningen</w:t>
      </w:r>
      <w:r w:rsidR="007C6117">
        <w:t xml:space="preserve"> får du i ditt postfack</w:t>
      </w:r>
      <w:r w:rsidR="008018B3">
        <w:t>. Du kan också hämta det via vår hemsida. S</w:t>
      </w:r>
      <w:r w:rsidR="00C45B1C">
        <w:t>tyrelsen har</w:t>
      </w:r>
      <w:r w:rsidR="008018B3">
        <w:t xml:space="preserve"> utformat formuläret</w:t>
      </w:r>
      <w:r w:rsidR="00C45B1C">
        <w:t xml:space="preserve"> </w:t>
      </w:r>
      <w:r w:rsidR="003D01F2">
        <w:t>i dialog med valberedningen</w:t>
      </w:r>
      <w:r w:rsidR="00C45B1C">
        <w:t xml:space="preserve">. </w:t>
      </w:r>
      <w:r w:rsidR="00DA0EC2">
        <w:t>Läs igenom information</w:t>
      </w:r>
      <w:r w:rsidR="00C45B1C">
        <w:t>en och f</w:t>
      </w:r>
      <w:r w:rsidR="00AA3D9E">
        <w:t xml:space="preserve">yll i röstningsformuläret. </w:t>
      </w:r>
      <w:r w:rsidR="00171C43" w:rsidRPr="00453312">
        <w:rPr>
          <w:b/>
          <w:bCs/>
          <w:i/>
          <w:iCs/>
        </w:rPr>
        <w:t>Formuläret</w:t>
      </w:r>
      <w:r w:rsidR="003D1E1B" w:rsidRPr="00453312">
        <w:rPr>
          <w:b/>
          <w:bCs/>
          <w:i/>
          <w:iCs/>
        </w:rPr>
        <w:t xml:space="preserve"> </w:t>
      </w:r>
      <w:r w:rsidR="008228DD" w:rsidRPr="00453312">
        <w:rPr>
          <w:b/>
          <w:bCs/>
          <w:i/>
          <w:iCs/>
        </w:rPr>
        <w:t>lämnas</w:t>
      </w:r>
      <w:r w:rsidR="00ED0670" w:rsidRPr="00453312">
        <w:rPr>
          <w:b/>
          <w:bCs/>
          <w:i/>
          <w:iCs/>
        </w:rPr>
        <w:t xml:space="preserve"> </w:t>
      </w:r>
      <w:r w:rsidR="00642D48" w:rsidRPr="00453312">
        <w:rPr>
          <w:b/>
          <w:bCs/>
          <w:i/>
          <w:iCs/>
        </w:rPr>
        <w:t>via styrelsemedlems postfack eller</w:t>
      </w:r>
      <w:r w:rsidR="007C7B09" w:rsidRPr="00453312">
        <w:rPr>
          <w:b/>
          <w:bCs/>
          <w:i/>
          <w:iCs/>
        </w:rPr>
        <w:t xml:space="preserve"> </w:t>
      </w:r>
      <w:r w:rsidR="00841EAB" w:rsidRPr="00453312">
        <w:rPr>
          <w:b/>
          <w:bCs/>
          <w:i/>
          <w:iCs/>
        </w:rPr>
        <w:t>e-mailadress</w:t>
      </w:r>
      <w:r w:rsidR="000A0716" w:rsidRPr="00453312">
        <w:rPr>
          <w:b/>
          <w:bCs/>
          <w:i/>
          <w:iCs/>
        </w:rPr>
        <w:t xml:space="preserve"> senast</w:t>
      </w:r>
      <w:r w:rsidR="0054019F" w:rsidRPr="00453312">
        <w:rPr>
          <w:b/>
          <w:bCs/>
          <w:i/>
          <w:iCs/>
        </w:rPr>
        <w:t xml:space="preserve"> på dagen för </w:t>
      </w:r>
      <w:r w:rsidR="006E727D" w:rsidRPr="00453312">
        <w:rPr>
          <w:b/>
          <w:bCs/>
          <w:i/>
          <w:iCs/>
        </w:rPr>
        <w:t>stämman den</w:t>
      </w:r>
      <w:r w:rsidR="007E1A60" w:rsidRPr="00453312">
        <w:rPr>
          <w:b/>
          <w:bCs/>
          <w:i/>
          <w:iCs/>
        </w:rPr>
        <w:t xml:space="preserve"> 4/11</w:t>
      </w:r>
      <w:r w:rsidR="006E727D" w:rsidRPr="00453312">
        <w:rPr>
          <w:b/>
          <w:bCs/>
          <w:i/>
          <w:iCs/>
        </w:rPr>
        <w:t xml:space="preserve"> klockan 12.00</w:t>
      </w:r>
      <w:r w:rsidR="00ED0670" w:rsidRPr="00453312">
        <w:rPr>
          <w:b/>
          <w:bCs/>
          <w:i/>
          <w:iCs/>
        </w:rPr>
        <w:t>.</w:t>
      </w:r>
    </w:p>
    <w:p w14:paraId="07FA7EF5" w14:textId="77777777" w:rsidR="00816505" w:rsidRDefault="00816505" w:rsidP="00816505">
      <w:pPr>
        <w:pStyle w:val="Kommentarer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</w:p>
    <w:p w14:paraId="08A19DDE" w14:textId="3B31FE6D" w:rsidR="00816505" w:rsidRPr="00C66A0A" w:rsidRDefault="00816505" w:rsidP="00816505">
      <w:pPr>
        <w:pStyle w:val="Kommentarer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C66A0A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Dagordning</w:t>
      </w:r>
      <w:r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en</w:t>
      </w:r>
    </w:p>
    <w:p w14:paraId="3DE8BCD4" w14:textId="7AF45C27" w:rsidR="006328EA" w:rsidRPr="00B63895" w:rsidRDefault="006F0247" w:rsidP="00B63895">
      <w:pPr>
        <w:pStyle w:val="Brdtext"/>
      </w:pPr>
      <w:r>
        <w:t>P</w:t>
      </w:r>
      <w:r w:rsidR="00543E66">
        <w:t>unkterna</w:t>
      </w:r>
      <w:r w:rsidR="00085631">
        <w:t xml:space="preserve"> i formuläret</w:t>
      </w:r>
      <w:r w:rsidR="00E5265F">
        <w:t xml:space="preserve"> följer</w:t>
      </w:r>
      <w:r w:rsidR="00A82F65">
        <w:t xml:space="preserve"> </w:t>
      </w:r>
      <w:r w:rsidR="00321720">
        <w:t xml:space="preserve">den </w:t>
      </w:r>
      <w:r w:rsidR="00F34F2E">
        <w:t xml:space="preserve">obligatoriska </w:t>
      </w:r>
      <w:r w:rsidR="00A82F65">
        <w:t>dagordningen</w:t>
      </w:r>
      <w:r w:rsidR="00A71F15">
        <w:t>.</w:t>
      </w:r>
      <w:r w:rsidR="00254763">
        <w:t xml:space="preserve"> </w:t>
      </w:r>
      <w:r w:rsidR="00F34F2E">
        <w:t xml:space="preserve">Valen till de vakanta posterna bygger på </w:t>
      </w:r>
      <w:r w:rsidR="009A2D05">
        <w:t>valberedningens förslag</w:t>
      </w:r>
      <w:r w:rsidR="00C50DB6">
        <w:t xml:space="preserve"> samt </w:t>
      </w:r>
      <w:r w:rsidR="00DF4718">
        <w:t>eventuella andra nomineringar som inkommit</w:t>
      </w:r>
      <w:r w:rsidR="000261BD">
        <w:t xml:space="preserve"> inför extrastämman. </w:t>
      </w:r>
      <w:r w:rsidR="006328EA">
        <w:t xml:space="preserve">Röstsedlarna </w:t>
      </w:r>
      <w:r w:rsidR="00E45456">
        <w:t>kommer att</w:t>
      </w:r>
      <w:r w:rsidR="00A25B70">
        <w:t xml:space="preserve"> </w:t>
      </w:r>
      <w:r w:rsidR="006328EA">
        <w:t xml:space="preserve">sparas och resultatet av röstningarna </w:t>
      </w:r>
      <w:r w:rsidR="003571C7">
        <w:t xml:space="preserve">att </w:t>
      </w:r>
      <w:r w:rsidR="006328EA">
        <w:t>skriv</w:t>
      </w:r>
      <w:r w:rsidR="003571C7">
        <w:t>as</w:t>
      </w:r>
      <w:r w:rsidR="006328EA">
        <w:t xml:space="preserve"> in i stämmoprotokollet.</w:t>
      </w:r>
    </w:p>
    <w:p w14:paraId="189E0F78" w14:textId="0B71929D" w:rsidR="00897A9A" w:rsidRDefault="0073108D" w:rsidP="00C66A0A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>Gällande f</w:t>
      </w:r>
      <w:r w:rsidR="00B337A3">
        <w:rPr>
          <w:sz w:val="22"/>
          <w:szCs w:val="22"/>
        </w:rPr>
        <w:t>rågor</w:t>
      </w:r>
      <w:r w:rsidR="005F68B2">
        <w:rPr>
          <w:sz w:val="22"/>
          <w:szCs w:val="22"/>
        </w:rPr>
        <w:t xml:space="preserve"> och </w:t>
      </w:r>
      <w:r w:rsidR="00B337A3">
        <w:rPr>
          <w:sz w:val="22"/>
          <w:szCs w:val="22"/>
        </w:rPr>
        <w:t xml:space="preserve">beslut som kräver </w:t>
      </w:r>
      <w:r w:rsidR="00361B3C">
        <w:rPr>
          <w:sz w:val="22"/>
          <w:szCs w:val="22"/>
        </w:rPr>
        <w:t xml:space="preserve">bättre </w:t>
      </w:r>
      <w:r w:rsidR="00B337A3">
        <w:rPr>
          <w:sz w:val="22"/>
          <w:szCs w:val="22"/>
        </w:rPr>
        <w:t xml:space="preserve">möjlighet till </w:t>
      </w:r>
      <w:r w:rsidR="0099306A">
        <w:rPr>
          <w:sz w:val="22"/>
          <w:szCs w:val="22"/>
        </w:rPr>
        <w:t>dialog och fysiskt</w:t>
      </w:r>
      <w:r w:rsidR="00503E0F">
        <w:rPr>
          <w:sz w:val="22"/>
          <w:szCs w:val="22"/>
        </w:rPr>
        <w:t xml:space="preserve"> möte</w:t>
      </w:r>
      <w:r w:rsidR="00406D76">
        <w:rPr>
          <w:sz w:val="22"/>
          <w:szCs w:val="22"/>
        </w:rPr>
        <w:t xml:space="preserve"> så kommer styrelsen</w:t>
      </w:r>
      <w:r w:rsidR="006C5ABF">
        <w:rPr>
          <w:sz w:val="22"/>
          <w:szCs w:val="22"/>
        </w:rPr>
        <w:t xml:space="preserve"> att återkomma med skriftlig medlemsinformation</w:t>
      </w:r>
      <w:r w:rsidR="00257C89">
        <w:rPr>
          <w:sz w:val="22"/>
          <w:szCs w:val="22"/>
        </w:rPr>
        <w:t xml:space="preserve"> som</w:t>
      </w:r>
      <w:r>
        <w:rPr>
          <w:sz w:val="22"/>
          <w:szCs w:val="22"/>
        </w:rPr>
        <w:t xml:space="preserve"> senare kan behandlas</w:t>
      </w:r>
      <w:r w:rsidR="00257C89">
        <w:rPr>
          <w:sz w:val="22"/>
          <w:szCs w:val="22"/>
        </w:rPr>
        <w:t xml:space="preserve"> vid</w:t>
      </w:r>
      <w:r w:rsidR="008F7AFA">
        <w:rPr>
          <w:sz w:val="22"/>
          <w:szCs w:val="22"/>
        </w:rPr>
        <w:t xml:space="preserve"> en</w:t>
      </w:r>
      <w:r w:rsidR="00257C89">
        <w:rPr>
          <w:sz w:val="22"/>
          <w:szCs w:val="22"/>
        </w:rPr>
        <w:t xml:space="preserve"> stämma</w:t>
      </w:r>
      <w:r w:rsidR="008F7AFA">
        <w:rPr>
          <w:sz w:val="22"/>
          <w:szCs w:val="22"/>
        </w:rPr>
        <w:t>.</w:t>
      </w:r>
    </w:p>
    <w:p w14:paraId="58FFD0F9" w14:textId="129EED06" w:rsidR="00160DB7" w:rsidRPr="00C66A0A" w:rsidRDefault="00160DB7" w:rsidP="00C66A0A">
      <w:pPr>
        <w:pStyle w:val="Kommentarer"/>
        <w:rPr>
          <w:sz w:val="22"/>
          <w:szCs w:val="22"/>
        </w:rPr>
      </w:pPr>
    </w:p>
    <w:p w14:paraId="7697202A" w14:textId="32D32EB0" w:rsidR="00C66A0A" w:rsidRDefault="00C66A0A" w:rsidP="00391DB0">
      <w:pPr>
        <w:pStyle w:val="Kommentarer"/>
        <w:rPr>
          <w:i/>
          <w:iCs/>
          <w:highlight w:val="yellow"/>
        </w:rPr>
      </w:pPr>
    </w:p>
    <w:p w14:paraId="6AB2F10C" w14:textId="6DD654C4" w:rsidR="0088346B" w:rsidRDefault="0088346B" w:rsidP="00391DB0">
      <w:pPr>
        <w:pStyle w:val="Kommentarer"/>
        <w:rPr>
          <w:i/>
          <w:iCs/>
          <w:highlight w:val="yellow"/>
        </w:rPr>
      </w:pPr>
    </w:p>
    <w:p w14:paraId="527EC343" w14:textId="6415B615" w:rsidR="0088346B" w:rsidRDefault="0088346B" w:rsidP="00391DB0">
      <w:pPr>
        <w:pStyle w:val="Kommentarer"/>
        <w:rPr>
          <w:i/>
          <w:iCs/>
          <w:highlight w:val="yellow"/>
        </w:rPr>
      </w:pPr>
    </w:p>
    <w:p w14:paraId="2FF72E2E" w14:textId="38B3596D" w:rsidR="0088346B" w:rsidRDefault="0088346B" w:rsidP="00391DB0">
      <w:pPr>
        <w:pStyle w:val="Kommentarer"/>
        <w:rPr>
          <w:i/>
          <w:iCs/>
          <w:highlight w:val="yellow"/>
        </w:rPr>
      </w:pPr>
    </w:p>
    <w:p w14:paraId="537A85B6" w14:textId="05FC1373" w:rsidR="0088346B" w:rsidRPr="009A6984" w:rsidRDefault="0088346B" w:rsidP="009A6984">
      <w:pPr>
        <w:pStyle w:val="Kommentarer"/>
        <w:jc w:val="center"/>
        <w:rPr>
          <w:b/>
          <w:bCs/>
          <w:i/>
          <w:iCs/>
          <w:sz w:val="32"/>
          <w:szCs w:val="32"/>
        </w:rPr>
      </w:pPr>
      <w:r w:rsidRPr="009A6984">
        <w:rPr>
          <w:b/>
          <w:bCs/>
          <w:i/>
          <w:iCs/>
          <w:sz w:val="32"/>
          <w:szCs w:val="32"/>
        </w:rPr>
        <w:t>Styrelsen</w:t>
      </w:r>
    </w:p>
    <w:p w14:paraId="2FB32D2D" w14:textId="77777777" w:rsidR="00391DB0" w:rsidRDefault="00391DB0" w:rsidP="00391DB0">
      <w:pPr>
        <w:spacing w:after="200" w:line="0" w:lineRule="auto"/>
        <w:rPr>
          <w:i/>
          <w:iCs/>
        </w:rPr>
      </w:pPr>
      <w:r>
        <w:rPr>
          <w:i/>
          <w:iCs/>
        </w:rPr>
        <w:br w:type="page"/>
      </w:r>
    </w:p>
    <w:p w14:paraId="07D8DF22" w14:textId="10990408" w:rsidR="00391DB0" w:rsidRDefault="00391DB0" w:rsidP="00391DB0">
      <w:pPr>
        <w:pStyle w:val="Rubrik2"/>
        <w:rPr>
          <w:szCs w:val="28"/>
        </w:rPr>
      </w:pPr>
      <w:r>
        <w:rPr>
          <w:szCs w:val="28"/>
        </w:rPr>
        <w:lastRenderedPageBreak/>
        <w:t>Formulär för POSTRÖStnING</w:t>
      </w:r>
      <w:r w:rsidR="0012158A">
        <w:rPr>
          <w:szCs w:val="28"/>
        </w:rPr>
        <w:t xml:space="preserve"> Extrastämma 4/11 2020</w:t>
      </w:r>
    </w:p>
    <w:p w14:paraId="001C5A63" w14:textId="5AC43751" w:rsidR="00277E50" w:rsidRDefault="00277E50" w:rsidP="00277E50">
      <w:pPr>
        <w:pStyle w:val="Brdtext"/>
      </w:pPr>
    </w:p>
    <w:p w14:paraId="4EC52962" w14:textId="4576A126" w:rsidR="00FD493B" w:rsidRPr="003B5C5F" w:rsidRDefault="00277E50" w:rsidP="00277E50">
      <w:pPr>
        <w:pStyle w:val="Brdtext"/>
        <w:rPr>
          <w:rFonts w:ascii="Arial" w:hAnsi="Arial" w:cs="Arial"/>
          <w:b/>
          <w:bCs/>
          <w:color w:val="002060"/>
        </w:rPr>
      </w:pPr>
      <w:r w:rsidRPr="003B5C5F">
        <w:rPr>
          <w:rFonts w:ascii="Arial" w:hAnsi="Arial" w:cs="Arial"/>
          <w:b/>
          <w:bCs/>
          <w:color w:val="002060"/>
        </w:rPr>
        <w:t xml:space="preserve">Registrering </w:t>
      </w:r>
      <w:r w:rsidR="00DC1752" w:rsidRPr="003B5C5F">
        <w:rPr>
          <w:rFonts w:ascii="Arial" w:hAnsi="Arial" w:cs="Arial"/>
          <w:b/>
          <w:bCs/>
          <w:color w:val="002060"/>
        </w:rPr>
        <w:t xml:space="preserve">av </w:t>
      </w:r>
      <w:r w:rsidRPr="003B5C5F">
        <w:rPr>
          <w:rFonts w:ascii="Arial" w:hAnsi="Arial" w:cs="Arial"/>
          <w:b/>
          <w:bCs/>
          <w:color w:val="002060"/>
        </w:rPr>
        <w:t>poströst</w:t>
      </w:r>
    </w:p>
    <w:p w14:paraId="2208A9E9" w14:textId="77777777" w:rsidR="004A10F7" w:rsidRDefault="00A74773" w:rsidP="00277E50">
      <w:pPr>
        <w:pStyle w:val="Brdtext"/>
      </w:pPr>
      <w:r>
        <w:t>P</w:t>
      </w:r>
      <w:r w:rsidR="007E3CAA">
        <w:t>oströst</w:t>
      </w:r>
      <w:r w:rsidR="003B78F1">
        <w:t xml:space="preserve"> för </w:t>
      </w:r>
      <w:r w:rsidR="007E3CAA">
        <w:t>lägenhet</w:t>
      </w:r>
      <w:r w:rsidR="006C6A9E">
        <w:t xml:space="preserve">: </w:t>
      </w:r>
      <w:r w:rsidR="00C027A7">
        <w:t>(</w:t>
      </w:r>
      <w:r w:rsidR="003B78F1">
        <w:t>ange port</w:t>
      </w:r>
      <w:r w:rsidR="004A10F7">
        <w:t>-</w:t>
      </w:r>
      <w:r w:rsidR="00C027A7">
        <w:t>lägenhetsnu</w:t>
      </w:r>
      <w:r w:rsidR="004A10F7">
        <w:t>m</w:t>
      </w:r>
      <w:r w:rsidR="00C027A7">
        <w:t>mer</w:t>
      </w:r>
      <w:r w:rsidR="004A10F7">
        <w:t xml:space="preserve">, </w:t>
      </w:r>
      <w:r w:rsidR="00C027A7">
        <w:t>ex. 4A</w:t>
      </w:r>
      <w:r w:rsidR="004A10F7">
        <w:t>-4001</w:t>
      </w:r>
      <w:r w:rsidR="00C027A7">
        <w:t>)</w:t>
      </w:r>
      <w:r w:rsidR="004A10F7">
        <w:t xml:space="preserve"> </w:t>
      </w:r>
    </w:p>
    <w:p w14:paraId="253E612A" w14:textId="704BABBF" w:rsidR="00150ED4" w:rsidRDefault="00EC3DFE" w:rsidP="00277E50">
      <w:pPr>
        <w:pStyle w:val="Brdtext"/>
      </w:pPr>
      <w:r>
        <w:t>…………</w:t>
      </w:r>
      <w:r w:rsidR="008121D8">
        <w:t>…………</w:t>
      </w:r>
      <w:r w:rsidR="007E3CAA">
        <w:t>……………………………………………………</w:t>
      </w:r>
    </w:p>
    <w:p w14:paraId="2515AE24" w14:textId="77777777" w:rsidR="00011EBE" w:rsidRDefault="004E184D" w:rsidP="00277E50">
      <w:pPr>
        <w:pStyle w:val="Brdtext"/>
      </w:pPr>
      <w:r>
        <w:br/>
      </w:r>
      <w:r w:rsidR="00EC3DFE">
        <w:t>Namn på</w:t>
      </w:r>
      <w:r w:rsidR="008121D8">
        <w:t xml:space="preserve"> medlemmar/ägare: </w:t>
      </w:r>
    </w:p>
    <w:p w14:paraId="477AD5B6" w14:textId="21145BE2" w:rsidR="00EC3DFE" w:rsidRDefault="008121D8" w:rsidP="00277E50">
      <w:pPr>
        <w:pStyle w:val="Brdtext"/>
      </w:pPr>
      <w:r>
        <w:t>……………………………………………………………………………………………………</w:t>
      </w:r>
      <w:r w:rsidR="00316F62">
        <w:t>...</w:t>
      </w:r>
      <w:r>
        <w:t>…………………………………………………………</w:t>
      </w:r>
      <w:r w:rsidR="00160181">
        <w:t>…………………………………………</w:t>
      </w:r>
    </w:p>
    <w:p w14:paraId="25F4CF47" w14:textId="77777777" w:rsidR="00391DB0" w:rsidRPr="00B442A2" w:rsidRDefault="00391DB0" w:rsidP="00391DB0">
      <w:pPr>
        <w:pStyle w:val="Rubrik2"/>
        <w:rPr>
          <w:szCs w:val="28"/>
        </w:rPr>
      </w:pPr>
      <w:r w:rsidRPr="005B73C9">
        <w:rPr>
          <w:szCs w:val="28"/>
        </w:rPr>
        <w:t>dagordning</w:t>
      </w:r>
    </w:p>
    <w:p w14:paraId="3BC0ABE9" w14:textId="203EBC97" w:rsidR="00391DB0" w:rsidRDefault="00D00852" w:rsidP="00D00852">
      <w:r>
        <w:t xml:space="preserve">Punkter i dagordningen </w:t>
      </w:r>
      <w:r w:rsidRPr="00C66A0A">
        <w:t>som är markerade med * är inte föremål för poströstning</w:t>
      </w:r>
      <w:r>
        <w:t>.</w:t>
      </w:r>
    </w:p>
    <w:p w14:paraId="21D59F0F" w14:textId="77777777" w:rsidR="00D00852" w:rsidRPr="00C13069" w:rsidRDefault="00D00852" w:rsidP="00D00852">
      <w:pPr>
        <w:rPr>
          <w:rFonts w:cs="Times New Roman"/>
          <w:bCs/>
        </w:rPr>
      </w:pPr>
    </w:p>
    <w:p w14:paraId="698FF0AB" w14:textId="0BD3A980" w:rsidR="00391DB0" w:rsidRPr="00C13069" w:rsidRDefault="00726CD9" w:rsidP="00391DB0">
      <w:pPr>
        <w:pStyle w:val="Numreradlista"/>
      </w:pPr>
      <w:r>
        <w:rPr>
          <w:rStyle w:val="Rubrik5Char"/>
        </w:rPr>
        <w:t>Föreningsstämmans ö</w:t>
      </w:r>
      <w:r w:rsidR="00391DB0" w:rsidRPr="00726CD9">
        <w:rPr>
          <w:rStyle w:val="Rubrik5Char"/>
        </w:rPr>
        <w:t>ppnan</w:t>
      </w:r>
      <w:r>
        <w:rPr>
          <w:rStyle w:val="Rubrik5Char"/>
        </w:rPr>
        <w:t>de</w:t>
      </w:r>
      <w:r w:rsidR="00CA3CC5">
        <w:rPr>
          <w:rStyle w:val="Rubrik5Char"/>
        </w:rPr>
        <w:t>*</w:t>
      </w:r>
      <w:r w:rsidR="00CA3CC5">
        <w:br/>
      </w:r>
    </w:p>
    <w:p w14:paraId="5210C6F5" w14:textId="5FADEB19" w:rsidR="00391DB0" w:rsidRDefault="00391DB0" w:rsidP="00391DB0">
      <w:pPr>
        <w:pStyle w:val="Numreradlista"/>
      </w:pPr>
      <w:r w:rsidRPr="00B10086">
        <w:rPr>
          <w:rStyle w:val="Rubrik5Char"/>
        </w:rPr>
        <w:t>Val av stämmoordförande</w:t>
      </w:r>
      <w:r>
        <w:br/>
      </w:r>
      <w:r w:rsidR="008D40D5">
        <w:br/>
      </w:r>
      <w:r w:rsidR="00A13BD8" w:rsidRPr="00925C5C">
        <w:t>Valbe</w:t>
      </w:r>
      <w:r w:rsidR="00925C5C" w:rsidRPr="00925C5C">
        <w:t>redningen f</w:t>
      </w:r>
      <w:r w:rsidRPr="00925C5C">
        <w:t>öreslår</w:t>
      </w:r>
      <w:r w:rsidR="00C95834">
        <w:t xml:space="preserve"> styrelse</w:t>
      </w:r>
      <w:r w:rsidR="00925C5C">
        <w:t xml:space="preserve">ns </w:t>
      </w:r>
      <w:r w:rsidR="00C95834">
        <w:t>ordförande Johan Skage</w:t>
      </w:r>
      <w:r>
        <w:rPr>
          <w:i/>
          <w:iCs/>
        </w:rPr>
        <w:t xml:space="preserve"> </w:t>
      </w:r>
      <w:r w:rsidRPr="009F654C">
        <w:t>till stämmoordförande</w:t>
      </w:r>
      <w:r>
        <w:rPr>
          <w:i/>
          <w:iCs/>
        </w:rPr>
        <w:t xml:space="preserve"> </w:t>
      </w:r>
    </w:p>
    <w:p w14:paraId="68AD81FD" w14:textId="391C63D6" w:rsidR="00391DB0" w:rsidRPr="00C13069" w:rsidRDefault="00391DB0" w:rsidP="00CA0C12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A13BD8">
        <w:rPr>
          <w:i/>
          <w:iCs/>
        </w:rPr>
        <w:t>Johan Skage</w:t>
      </w:r>
      <w:r>
        <w:rPr>
          <w:i/>
          <w:iCs/>
        </w:rPr>
        <w:t xml:space="preserve"> </w:t>
      </w:r>
      <w:r w:rsidRPr="009F654C">
        <w:t>till stämmoordförande</w:t>
      </w:r>
      <w:r>
        <w:t>?</w:t>
      </w:r>
    </w:p>
    <w:tbl>
      <w:tblPr>
        <w:tblStyle w:val="Tabellrutnt"/>
        <w:tblW w:w="0" w:type="auto"/>
        <w:tblInd w:w="604" w:type="dxa"/>
        <w:tblLayout w:type="fixed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01809B5" w14:textId="77777777" w:rsidTr="00CA0C12">
        <w:tc>
          <w:tcPr>
            <w:tcW w:w="810" w:type="dxa"/>
          </w:tcPr>
          <w:p w14:paraId="597F3F0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A2DD7F" w14:textId="77777777" w:rsidR="00391DB0" w:rsidRDefault="00391DB0" w:rsidP="00D51153">
            <w:r>
              <w:t>Nej</w:t>
            </w:r>
          </w:p>
        </w:tc>
      </w:tr>
      <w:tr w:rsidR="00391DB0" w14:paraId="05A414AC" w14:textId="77777777" w:rsidTr="00CA0C12">
        <w:tc>
          <w:tcPr>
            <w:tcW w:w="810" w:type="dxa"/>
          </w:tcPr>
          <w:p w14:paraId="153943EB" w14:textId="77777777" w:rsidR="00391DB0" w:rsidRDefault="00391DB0" w:rsidP="00D51153"/>
        </w:tc>
        <w:tc>
          <w:tcPr>
            <w:tcW w:w="1230" w:type="dxa"/>
          </w:tcPr>
          <w:p w14:paraId="50EF412C" w14:textId="77777777" w:rsidR="00391DB0" w:rsidRDefault="00391DB0" w:rsidP="00D51153"/>
        </w:tc>
      </w:tr>
    </w:tbl>
    <w:p w14:paraId="2799FCAD" w14:textId="77777777" w:rsidR="00F26191" w:rsidRPr="00C13069" w:rsidRDefault="00F26191" w:rsidP="00CA0C12">
      <w:pPr>
        <w:pStyle w:val="Numreradlista"/>
        <w:numPr>
          <w:ilvl w:val="0"/>
          <w:numId w:val="0"/>
        </w:numPr>
        <w:ind w:left="596"/>
      </w:pPr>
    </w:p>
    <w:p w14:paraId="4EE2A765" w14:textId="6B853599" w:rsidR="00391DB0" w:rsidRPr="00C13069" w:rsidRDefault="00726CD9" w:rsidP="00391DB0">
      <w:pPr>
        <w:pStyle w:val="Numreradlista"/>
      </w:pPr>
      <w:r>
        <w:rPr>
          <w:rStyle w:val="Rubrik5Char"/>
        </w:rPr>
        <w:t>Anmälan av s</w:t>
      </w:r>
      <w:r w:rsidR="00391DB0" w:rsidRPr="00726CD9">
        <w:rPr>
          <w:rStyle w:val="Rubrik5Char"/>
        </w:rPr>
        <w:t>tämmoordförandens val av protokollförare</w:t>
      </w:r>
      <w:r w:rsidR="00E222A8">
        <w:rPr>
          <w:rStyle w:val="Rubrik5Char"/>
        </w:rPr>
        <w:t>*</w:t>
      </w:r>
      <w:r w:rsidR="00F26191">
        <w:rPr>
          <w:rStyle w:val="Rubrik5Char"/>
        </w:rPr>
        <w:br/>
      </w:r>
    </w:p>
    <w:p w14:paraId="683CB9EC" w14:textId="6E652881" w:rsidR="00391DB0" w:rsidRPr="003C40D7" w:rsidRDefault="00726CD9" w:rsidP="00391DB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Godkännande a</w:t>
      </w:r>
      <w:r w:rsidR="00391DB0" w:rsidRPr="00726CD9">
        <w:rPr>
          <w:rStyle w:val="Rubrik5Char"/>
        </w:rPr>
        <w:t>v röstlängd</w:t>
      </w:r>
      <w:r w:rsidR="00E222A8">
        <w:rPr>
          <w:rStyle w:val="Rubrik5Char"/>
        </w:rPr>
        <w:t>*</w:t>
      </w:r>
    </w:p>
    <w:p w14:paraId="39CFDBB8" w14:textId="02EFE610" w:rsidR="003C40D7" w:rsidRDefault="003C40D7" w:rsidP="003C40D7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726CD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In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formation – Röstlängden fastställs på föreningsstämman och eventuella närvarande medlemmar, ombud</w:t>
      </w:r>
      <w:r w:rsidR="0092522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för medlem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och</w:t>
      </w:r>
      <w:r w:rsidR="0092522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medlem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som poströstar med giltig poströst kommer att ingå i röstlängden.</w:t>
      </w:r>
      <w:r w:rsidR="004B7206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</w:t>
      </w:r>
      <w:r w:rsidR="002E092E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Röstlängden bifogas till stämmoprotokollet.</w:t>
      </w:r>
    </w:p>
    <w:p w14:paraId="0383917E" w14:textId="77777777" w:rsidR="00EB17C0" w:rsidRPr="003C40D7" w:rsidRDefault="00EB17C0" w:rsidP="003C40D7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3C352C7D" w14:textId="183CDDBE" w:rsidR="0081514E" w:rsidRPr="009A2AC2" w:rsidRDefault="00391DB0" w:rsidP="009A2AC2">
      <w:pPr>
        <w:pStyle w:val="Numreradlista"/>
      </w:pPr>
      <w:r w:rsidRPr="00B10086">
        <w:rPr>
          <w:rStyle w:val="Rubrik5Char"/>
        </w:rPr>
        <w:t>Fråga om närvarorätt vid föreningsstämma</w:t>
      </w:r>
    </w:p>
    <w:p w14:paraId="33285DCA" w14:textId="063837C8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Styrelsen föreslår att stämman ska vara stängd för utomstående</w:t>
      </w:r>
      <w:r w:rsidR="00C6666F">
        <w:t xml:space="preserve">. </w:t>
      </w:r>
      <w:r w:rsidR="00D21551">
        <w:t>Enbart</w:t>
      </w:r>
      <w:r w:rsidR="00F102CB">
        <w:t xml:space="preserve"> </w:t>
      </w:r>
      <w:r w:rsidR="00D21551">
        <w:t>medlemmar samt vid behov ett biträde</w:t>
      </w:r>
      <w:r w:rsidR="00630E88">
        <w:t xml:space="preserve"> till</w:t>
      </w:r>
      <w:r w:rsidR="00D21551">
        <w:t xml:space="preserve"> medlem</w:t>
      </w:r>
      <w:r w:rsidR="00674656">
        <w:t xml:space="preserve"> får närvara fysiskt.</w:t>
      </w:r>
      <w:r w:rsidR="004E2CD5">
        <w:t xml:space="preserve"> </w:t>
      </w:r>
      <w:r w:rsidR="00E3548B">
        <w:t>Undantaget är fö</w:t>
      </w:r>
      <w:r w:rsidR="00522479">
        <w:t>reningens f</w:t>
      </w:r>
      <w:r w:rsidR="004E2CD5">
        <w:t>örva</w:t>
      </w:r>
      <w:r w:rsidR="00522479">
        <w:t>ltare</w:t>
      </w:r>
      <w:r w:rsidR="008D7F97">
        <w:t xml:space="preserve">, </w:t>
      </w:r>
      <w:r w:rsidR="00FC4278">
        <w:t>HSB-ledamot</w:t>
      </w:r>
      <w:r w:rsidR="008D7F97">
        <w:t xml:space="preserve"> och revisor som har rätt att när</w:t>
      </w:r>
      <w:r w:rsidR="004F1988">
        <w:t>vara</w:t>
      </w:r>
      <w:r w:rsidR="00FC4278">
        <w:t>.</w:t>
      </w:r>
      <w:r w:rsidR="00522479">
        <w:t xml:space="preserve"> </w:t>
      </w:r>
    </w:p>
    <w:p w14:paraId="2EA2ED05" w14:textId="6926D59F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Bifall till styrelsens förslag att stämman ska vara stängd</w:t>
      </w:r>
      <w:r w:rsidR="00087B45">
        <w:t xml:space="preserve"> för utomstående, undantaget</w:t>
      </w:r>
      <w:r w:rsidR="006C3D12">
        <w:t xml:space="preserve"> </w:t>
      </w:r>
      <w:r w:rsidR="00E3548B">
        <w:t>förvaltare</w:t>
      </w:r>
      <w:r w:rsidR="00B748D4">
        <w:t xml:space="preserve">, </w:t>
      </w:r>
      <w:r w:rsidR="00E3548B">
        <w:t>HSB-ledamot</w:t>
      </w:r>
      <w:r w:rsidR="00B748D4">
        <w:t xml:space="preserve"> samt revisor</w:t>
      </w:r>
      <w:r>
        <w:t>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AD759B0" w14:textId="77777777" w:rsidTr="00EA3B1D">
        <w:tc>
          <w:tcPr>
            <w:tcW w:w="810" w:type="dxa"/>
          </w:tcPr>
          <w:p w14:paraId="3B6B9C1A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A506FA2" w14:textId="77777777" w:rsidR="00391DB0" w:rsidRDefault="00391DB0" w:rsidP="00D51153">
            <w:r>
              <w:t>Nej</w:t>
            </w:r>
          </w:p>
        </w:tc>
      </w:tr>
      <w:tr w:rsidR="00391DB0" w14:paraId="6D39EF91" w14:textId="77777777" w:rsidTr="00EA3B1D">
        <w:tc>
          <w:tcPr>
            <w:tcW w:w="810" w:type="dxa"/>
          </w:tcPr>
          <w:p w14:paraId="6298ABD9" w14:textId="77777777" w:rsidR="00391DB0" w:rsidRDefault="00391DB0" w:rsidP="00D51153"/>
        </w:tc>
        <w:tc>
          <w:tcPr>
            <w:tcW w:w="1230" w:type="dxa"/>
          </w:tcPr>
          <w:p w14:paraId="160587DD" w14:textId="77777777" w:rsidR="00391DB0" w:rsidRDefault="00391DB0" w:rsidP="00D51153"/>
        </w:tc>
      </w:tr>
    </w:tbl>
    <w:p w14:paraId="62A8760D" w14:textId="4BC16B78" w:rsidR="00391DB0" w:rsidRDefault="00EA3B1D" w:rsidP="00EA3B1D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  <w:r>
        <w:rPr>
          <w:color w:val="FF0000"/>
        </w:rPr>
        <w:t xml:space="preserve">         </w:t>
      </w:r>
    </w:p>
    <w:p w14:paraId="5644C97D" w14:textId="27F293A8" w:rsidR="002541EC" w:rsidRDefault="002541EC" w:rsidP="00EA3B1D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</w:p>
    <w:p w14:paraId="2017664E" w14:textId="77777777" w:rsidR="002541EC" w:rsidRPr="006B7EBE" w:rsidRDefault="002541EC" w:rsidP="00EA3B1D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</w:p>
    <w:p w14:paraId="7DBD91F8" w14:textId="77777777" w:rsidR="00391DB0" w:rsidRDefault="00391DB0" w:rsidP="00726CD9">
      <w:pPr>
        <w:pStyle w:val="Numreradlista"/>
        <w:rPr>
          <w:rStyle w:val="Rubrik5Char"/>
        </w:rPr>
      </w:pPr>
      <w:r w:rsidRPr="00B10086">
        <w:rPr>
          <w:rStyle w:val="Rubrik5Char"/>
        </w:rPr>
        <w:t>Godkännande av dagordning</w:t>
      </w:r>
    </w:p>
    <w:p w14:paraId="6C95C16A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Styrelsen har i kallelsen sänt förslag till dagordning.</w:t>
      </w:r>
    </w:p>
    <w:p w14:paraId="4829F61E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</w:t>
      </w:r>
      <w:r w:rsidRPr="00FB3B6F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tyrelsens förslag till dagordning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  <w:r w:rsidR="00726CD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br/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1E5BA18" w14:textId="77777777" w:rsidTr="00726CD9">
        <w:tc>
          <w:tcPr>
            <w:tcW w:w="810" w:type="dxa"/>
          </w:tcPr>
          <w:p w14:paraId="0CD3CB6C" w14:textId="77777777" w:rsidR="00391DB0" w:rsidRDefault="00391DB0" w:rsidP="00D51153">
            <w:pPr>
              <w:pStyle w:val="Brdtext"/>
            </w:pPr>
            <w:r>
              <w:t>Ja</w:t>
            </w:r>
          </w:p>
        </w:tc>
        <w:tc>
          <w:tcPr>
            <w:tcW w:w="1230" w:type="dxa"/>
          </w:tcPr>
          <w:p w14:paraId="342F9EA4" w14:textId="77777777" w:rsidR="00391DB0" w:rsidRDefault="00391DB0" w:rsidP="00D51153">
            <w:r>
              <w:t>Nej</w:t>
            </w:r>
          </w:p>
        </w:tc>
      </w:tr>
      <w:tr w:rsidR="00391DB0" w14:paraId="77451027" w14:textId="77777777" w:rsidTr="00726CD9">
        <w:tc>
          <w:tcPr>
            <w:tcW w:w="810" w:type="dxa"/>
          </w:tcPr>
          <w:p w14:paraId="0520ED42" w14:textId="77777777" w:rsidR="00391DB0" w:rsidRDefault="00391DB0" w:rsidP="00D51153"/>
        </w:tc>
        <w:tc>
          <w:tcPr>
            <w:tcW w:w="1230" w:type="dxa"/>
          </w:tcPr>
          <w:p w14:paraId="5B3ABBD7" w14:textId="77777777" w:rsidR="00391DB0" w:rsidRDefault="00391DB0" w:rsidP="00D51153"/>
        </w:tc>
      </w:tr>
    </w:tbl>
    <w:p w14:paraId="2F899B56" w14:textId="77777777" w:rsidR="00391DB0" w:rsidRPr="0026291D" w:rsidRDefault="00391DB0" w:rsidP="00391DB0">
      <w:pPr>
        <w:pStyle w:val="Brdtext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4D18ECC3" w14:textId="3F7AD7A0" w:rsidR="00391DB0" w:rsidRPr="00554A50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två personer att jämte stämmoordföranden justera protokollet</w:t>
      </w:r>
      <w:r>
        <w:br/>
      </w:r>
      <w:r w:rsidRPr="00183B36">
        <w:rPr>
          <w:i/>
          <w:iCs/>
        </w:rPr>
        <w:t>Valberedningen</w:t>
      </w:r>
      <w:r>
        <w:t xml:space="preserve"> föreslår stämman att utse</w:t>
      </w:r>
      <w:r w:rsidR="00293694">
        <w:t xml:space="preserve"> </w:t>
      </w:r>
      <w:r w:rsidR="00E95C1E" w:rsidRPr="00E95C1E">
        <w:rPr>
          <w:i/>
          <w:iCs/>
        </w:rPr>
        <w:t>Andreas Söderberg</w:t>
      </w:r>
      <w:r w:rsidRPr="00554A50">
        <w:rPr>
          <w:i/>
          <w:iCs/>
        </w:rPr>
        <w:t xml:space="preserve"> och</w:t>
      </w:r>
      <w:r w:rsidR="00293694">
        <w:rPr>
          <w:i/>
          <w:iCs/>
        </w:rPr>
        <w:t xml:space="preserve"> M</w:t>
      </w:r>
      <w:r w:rsidR="00183B36">
        <w:rPr>
          <w:i/>
          <w:iCs/>
        </w:rPr>
        <w:t>aria Norrman Erixson</w:t>
      </w:r>
      <w:r w:rsidRPr="00554A50">
        <w:rPr>
          <w:i/>
          <w:iCs/>
        </w:rPr>
        <w:t xml:space="preserve"> </w:t>
      </w:r>
      <w:r w:rsidRPr="009F654C">
        <w:t>till</w:t>
      </w:r>
      <w:r>
        <w:t xml:space="preserve"> justerare av protokollet.</w:t>
      </w:r>
    </w:p>
    <w:p w14:paraId="503FC95C" w14:textId="1BC3CD11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E95C1E">
        <w:rPr>
          <w:i/>
          <w:iCs/>
        </w:rPr>
        <w:t>Andreas Söderberg</w:t>
      </w:r>
      <w:r>
        <w:rPr>
          <w:i/>
          <w:iCs/>
        </w:rPr>
        <w:t xml:space="preserve"> och </w:t>
      </w:r>
      <w:r w:rsidR="00183B36">
        <w:rPr>
          <w:i/>
          <w:iCs/>
        </w:rPr>
        <w:t xml:space="preserve">Maria Norrman </w:t>
      </w:r>
      <w:r w:rsidR="00BE2C8A">
        <w:rPr>
          <w:i/>
          <w:iCs/>
        </w:rPr>
        <w:t>Eri</w:t>
      </w:r>
      <w:r w:rsidR="0074721E">
        <w:rPr>
          <w:i/>
          <w:iCs/>
        </w:rPr>
        <w:t>x</w:t>
      </w:r>
      <w:r w:rsidR="00BE2C8A">
        <w:rPr>
          <w:i/>
          <w:iCs/>
        </w:rPr>
        <w:t>son</w:t>
      </w:r>
      <w:r>
        <w:rPr>
          <w:i/>
          <w:iCs/>
        </w:rPr>
        <w:t xml:space="preserve"> </w:t>
      </w:r>
      <w:r w:rsidRPr="009F654C">
        <w:t>till</w:t>
      </w:r>
      <w:r>
        <w:t xml:space="preserve"> justerare?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5823F69A" w14:textId="77777777" w:rsidTr="00726CD9">
        <w:tc>
          <w:tcPr>
            <w:tcW w:w="810" w:type="dxa"/>
          </w:tcPr>
          <w:p w14:paraId="3A1CA411" w14:textId="77777777" w:rsidR="00726CD9" w:rsidRDefault="00726CD9" w:rsidP="00D51153">
            <w:bookmarkStart w:id="2" w:name="_Hlk36208658"/>
            <w:r>
              <w:t>Ja</w:t>
            </w:r>
          </w:p>
        </w:tc>
        <w:tc>
          <w:tcPr>
            <w:tcW w:w="1230" w:type="dxa"/>
          </w:tcPr>
          <w:p w14:paraId="77CEEB40" w14:textId="77777777" w:rsidR="00726CD9" w:rsidRDefault="00726CD9" w:rsidP="00D51153">
            <w:r>
              <w:t>Nej</w:t>
            </w:r>
          </w:p>
        </w:tc>
      </w:tr>
      <w:tr w:rsidR="00726CD9" w14:paraId="2DE6B62A" w14:textId="77777777" w:rsidTr="00726CD9">
        <w:tc>
          <w:tcPr>
            <w:tcW w:w="810" w:type="dxa"/>
          </w:tcPr>
          <w:p w14:paraId="76B851A0" w14:textId="77777777" w:rsidR="00726CD9" w:rsidRDefault="00726CD9" w:rsidP="00D51153"/>
        </w:tc>
        <w:tc>
          <w:tcPr>
            <w:tcW w:w="1230" w:type="dxa"/>
          </w:tcPr>
          <w:p w14:paraId="1820659B" w14:textId="77777777" w:rsidR="00726CD9" w:rsidRDefault="00726CD9" w:rsidP="00D51153"/>
        </w:tc>
      </w:tr>
      <w:bookmarkEnd w:id="2"/>
    </w:tbl>
    <w:p w14:paraId="06E72E58" w14:textId="77777777" w:rsidR="00726CD9" w:rsidRDefault="00726CD9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</w:p>
    <w:p w14:paraId="6DE9AB93" w14:textId="005976EF" w:rsidR="00391DB0" w:rsidRDefault="00391DB0" w:rsidP="00391DB0">
      <w:pPr>
        <w:pStyle w:val="Numreradlista"/>
      </w:pPr>
      <w:r w:rsidRPr="00B10086">
        <w:rPr>
          <w:rStyle w:val="Rubrik5Char"/>
        </w:rPr>
        <w:t>Val av minst två rösträknare</w:t>
      </w:r>
      <w:r>
        <w:br/>
      </w:r>
      <w:r w:rsidRPr="00B62760">
        <w:rPr>
          <w:i/>
          <w:iCs/>
        </w:rPr>
        <w:t>Valberedningen</w:t>
      </w:r>
      <w:r>
        <w:t xml:space="preserve"> föreslår stämman att utse</w:t>
      </w:r>
      <w:r w:rsidR="005E68CC">
        <w:t xml:space="preserve"> </w:t>
      </w:r>
      <w:r w:rsidR="00E95C1E">
        <w:rPr>
          <w:i/>
          <w:iCs/>
        </w:rPr>
        <w:t>Andreas Söderb</w:t>
      </w:r>
      <w:r w:rsidR="005407FA">
        <w:rPr>
          <w:i/>
          <w:iCs/>
        </w:rPr>
        <w:t xml:space="preserve">erg </w:t>
      </w:r>
      <w:r>
        <w:rPr>
          <w:i/>
          <w:iCs/>
        </w:rPr>
        <w:t xml:space="preserve">och </w:t>
      </w:r>
      <w:r w:rsidR="005E68CC">
        <w:rPr>
          <w:i/>
          <w:iCs/>
        </w:rPr>
        <w:t>Maria Norrman Eri</w:t>
      </w:r>
      <w:r w:rsidR="008C6F74">
        <w:rPr>
          <w:i/>
          <w:iCs/>
        </w:rPr>
        <w:t>xson</w:t>
      </w:r>
      <w:r>
        <w:rPr>
          <w:i/>
          <w:iCs/>
        </w:rPr>
        <w:t xml:space="preserve"> </w:t>
      </w:r>
      <w:r w:rsidRPr="009F654C">
        <w:t>till</w:t>
      </w:r>
      <w:r>
        <w:t xml:space="preserve"> rösträknare.</w:t>
      </w:r>
    </w:p>
    <w:p w14:paraId="38681CCA" w14:textId="1117DE1A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>Bifall till valberedningens förslag att utse</w:t>
      </w:r>
      <w:r w:rsidR="005407FA">
        <w:t xml:space="preserve"> </w:t>
      </w:r>
      <w:r w:rsidR="005407FA" w:rsidRPr="005407FA">
        <w:rPr>
          <w:i/>
          <w:iCs/>
        </w:rPr>
        <w:t xml:space="preserve">Andreas Söderberg </w:t>
      </w:r>
      <w:r w:rsidRPr="005407FA">
        <w:rPr>
          <w:i/>
          <w:iCs/>
        </w:rPr>
        <w:t xml:space="preserve">och </w:t>
      </w:r>
      <w:r w:rsidR="00770017" w:rsidRPr="005407FA">
        <w:rPr>
          <w:i/>
          <w:iCs/>
        </w:rPr>
        <w:t>Maria</w:t>
      </w:r>
      <w:r w:rsidR="00770017">
        <w:rPr>
          <w:i/>
          <w:iCs/>
        </w:rPr>
        <w:t xml:space="preserve"> Norrman Erix</w:t>
      </w:r>
      <w:r w:rsidR="00EB023B">
        <w:rPr>
          <w:i/>
          <w:iCs/>
        </w:rPr>
        <w:t>son</w:t>
      </w:r>
      <w:r>
        <w:rPr>
          <w:i/>
          <w:iCs/>
        </w:rPr>
        <w:t xml:space="preserve"> </w:t>
      </w:r>
      <w:r>
        <w:t>till rösträknare?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4130A11" w14:textId="77777777" w:rsidTr="00D51153">
        <w:tc>
          <w:tcPr>
            <w:tcW w:w="810" w:type="dxa"/>
          </w:tcPr>
          <w:p w14:paraId="0D254AED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AB81BE5" w14:textId="77777777" w:rsidR="00726CD9" w:rsidRDefault="00726CD9" w:rsidP="00D51153">
            <w:r>
              <w:t>Nej</w:t>
            </w:r>
          </w:p>
        </w:tc>
      </w:tr>
      <w:tr w:rsidR="00726CD9" w14:paraId="64456926" w14:textId="77777777" w:rsidTr="00D51153">
        <w:tc>
          <w:tcPr>
            <w:tcW w:w="810" w:type="dxa"/>
          </w:tcPr>
          <w:p w14:paraId="5975FAE7" w14:textId="77777777" w:rsidR="00726CD9" w:rsidRDefault="00726CD9" w:rsidP="00D51153"/>
        </w:tc>
        <w:tc>
          <w:tcPr>
            <w:tcW w:w="1230" w:type="dxa"/>
          </w:tcPr>
          <w:p w14:paraId="1E2749C2" w14:textId="77777777" w:rsidR="00726CD9" w:rsidRDefault="00726CD9" w:rsidP="00D51153"/>
        </w:tc>
      </w:tr>
    </w:tbl>
    <w:p w14:paraId="55DFB031" w14:textId="77777777" w:rsidR="00726CD9" w:rsidRDefault="00726CD9" w:rsidP="00726CD9">
      <w:pPr>
        <w:pStyle w:val="Numreradlista"/>
        <w:numPr>
          <w:ilvl w:val="0"/>
          <w:numId w:val="0"/>
        </w:numPr>
        <w:ind w:left="596"/>
      </w:pPr>
    </w:p>
    <w:p w14:paraId="01773C65" w14:textId="77777777" w:rsidR="00391DB0" w:rsidRPr="00C008E0" w:rsidRDefault="00391DB0" w:rsidP="00391DB0">
      <w:pPr>
        <w:pStyle w:val="Numreradlista"/>
      </w:pPr>
      <w:r w:rsidRPr="00B10086">
        <w:rPr>
          <w:rStyle w:val="Rubrik5Char"/>
        </w:rPr>
        <w:t>Fråga om kallelse skett i behörig ordning</w:t>
      </w:r>
      <w:r w:rsidRPr="00B10086">
        <w:rPr>
          <w:rStyle w:val="Rubrik5Char"/>
        </w:rPr>
        <w:br/>
      </w:r>
      <w:r>
        <w:t xml:space="preserve">Enligt föreningens stadgar ska kallelse ske </w:t>
      </w:r>
      <w:r w:rsidRPr="00EB023B">
        <w:t>tidigast sex veckor före föreningsstämman och senast två veckor före föreningsstämman.</w:t>
      </w:r>
    </w:p>
    <w:p w14:paraId="56549414" w14:textId="233E1008" w:rsidR="00391DB0" w:rsidRPr="00D311B3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  <w:highlight w:val="yellow"/>
        </w:rPr>
      </w:pPr>
      <w:r>
        <w:t>Styrelsen har</w:t>
      </w:r>
      <w:r w:rsidR="006F23DD">
        <w:t xml:space="preserve"> distribuerat kallelsen via medlemmarnas postfack den 2</w:t>
      </w:r>
      <w:r w:rsidR="005E680A">
        <w:t>1/10</w:t>
      </w:r>
      <w:r w:rsidR="00383423">
        <w:t xml:space="preserve"> samt </w:t>
      </w:r>
      <w:r>
        <w:t>genom anslag i föreningens trapphus</w:t>
      </w:r>
      <w:r w:rsidR="00383423">
        <w:t xml:space="preserve"> och föreningens hemsida</w:t>
      </w:r>
      <w:r w:rsidR="00031F92">
        <w:t>.</w:t>
      </w:r>
    </w:p>
    <w:p w14:paraId="05C1B59C" w14:textId="77777777" w:rsidR="00391DB0" w:rsidRDefault="00391DB0" w:rsidP="00726CD9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att kallelse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har </w:t>
      </w: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skett i behörig 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64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58320C8" w14:textId="77777777" w:rsidTr="00D51153">
        <w:tc>
          <w:tcPr>
            <w:tcW w:w="810" w:type="dxa"/>
          </w:tcPr>
          <w:p w14:paraId="7360E7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7A3E488" w14:textId="77777777" w:rsidR="00726CD9" w:rsidRDefault="00726CD9" w:rsidP="00D51153">
            <w:r>
              <w:t>Nej</w:t>
            </w:r>
          </w:p>
        </w:tc>
      </w:tr>
      <w:tr w:rsidR="00726CD9" w14:paraId="2E540F48" w14:textId="77777777" w:rsidTr="00D51153">
        <w:tc>
          <w:tcPr>
            <w:tcW w:w="810" w:type="dxa"/>
          </w:tcPr>
          <w:p w14:paraId="628D574B" w14:textId="77777777" w:rsidR="00726CD9" w:rsidRDefault="00726CD9" w:rsidP="00D51153"/>
        </w:tc>
        <w:tc>
          <w:tcPr>
            <w:tcW w:w="1230" w:type="dxa"/>
          </w:tcPr>
          <w:p w14:paraId="635AD2C1" w14:textId="77777777" w:rsidR="00726CD9" w:rsidRDefault="00726CD9" w:rsidP="00D51153"/>
        </w:tc>
      </w:tr>
    </w:tbl>
    <w:p w14:paraId="1E0F2E90" w14:textId="3C9D0C68" w:rsidR="002724F2" w:rsidRDefault="002724F2" w:rsidP="00A11C0F">
      <w:pPr>
        <w:pStyle w:val="Numreradlista"/>
        <w:numPr>
          <w:ilvl w:val="0"/>
          <w:numId w:val="0"/>
        </w:numPr>
        <w:spacing w:before="0" w:after="0"/>
        <w:rPr>
          <w:rStyle w:val="Rubrik5Char"/>
        </w:rPr>
      </w:pPr>
    </w:p>
    <w:p w14:paraId="2E044051" w14:textId="5552F8A2" w:rsidR="002724F2" w:rsidRDefault="002724F2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6B193BC3" w14:textId="42168AAC" w:rsidR="000349AE" w:rsidRDefault="000349AE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75D2B270" w14:textId="2F14573E" w:rsidR="000349AE" w:rsidRDefault="000349AE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3A63B65F" w14:textId="1E5833FA" w:rsidR="000349AE" w:rsidRDefault="000349AE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38CED304" w14:textId="77777777" w:rsidR="000349AE" w:rsidRDefault="000349AE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5E1F08DD" w14:textId="3631C17A" w:rsidR="007327C7" w:rsidRPr="007327C7" w:rsidRDefault="00391DB0" w:rsidP="007A4EC8">
      <w:pPr>
        <w:pStyle w:val="Numreradlista"/>
        <w:rPr>
          <w:highlight w:val="yellow"/>
        </w:rPr>
      </w:pPr>
      <w:r w:rsidRPr="00005E5E">
        <w:rPr>
          <w:rStyle w:val="Rubrik5Char"/>
        </w:rPr>
        <w:lastRenderedPageBreak/>
        <w:t>Val av styrelsens ordförande, styrelseledamöter och suppleanter</w:t>
      </w:r>
      <w:r w:rsidRPr="00005E5E">
        <w:rPr>
          <w:rStyle w:val="Rubrik5Char"/>
        </w:rPr>
        <w:br/>
      </w:r>
    </w:p>
    <w:p w14:paraId="37F769D7" w14:textId="5B83C2B9" w:rsidR="00ED7CD6" w:rsidRPr="007C5CD1" w:rsidRDefault="009E7E2E" w:rsidP="007C5CD1">
      <w:pPr>
        <w:pStyle w:val="Numreradlista"/>
        <w:numPr>
          <w:ilvl w:val="0"/>
          <w:numId w:val="0"/>
        </w:numPr>
        <w:ind w:left="596"/>
      </w:pPr>
      <w:r>
        <w:t xml:space="preserve">Mandatperioden löper ut för 4 </w:t>
      </w:r>
      <w:r w:rsidR="00604B5E">
        <w:t xml:space="preserve">av ledamöterna i styrelsen. </w:t>
      </w:r>
      <w:r w:rsidR="006B13C6">
        <w:t>För dessa poster</w:t>
      </w:r>
      <w:r w:rsidR="00153298">
        <w:t xml:space="preserve"> </w:t>
      </w:r>
      <w:r w:rsidR="00604B5E">
        <w:t>behöver</w:t>
      </w:r>
      <w:r w:rsidR="006B13C6">
        <w:t xml:space="preserve"> nyval eller omval göras.</w:t>
      </w:r>
    </w:p>
    <w:p w14:paraId="78995A24" w14:textId="4C975FC6" w:rsidR="00ED7CD6" w:rsidRDefault="00727C4A" w:rsidP="00606460">
      <w:pPr>
        <w:pStyle w:val="Numreradlista"/>
        <w:numPr>
          <w:ilvl w:val="0"/>
          <w:numId w:val="0"/>
        </w:numPr>
        <w:ind w:left="1050" w:hanging="454"/>
      </w:pPr>
      <w:r w:rsidRPr="0076506C">
        <w:rPr>
          <w:u w:val="single"/>
        </w:rPr>
        <w:t>Val av ordi</w:t>
      </w:r>
      <w:r w:rsidR="00921DE7" w:rsidRPr="0076506C">
        <w:rPr>
          <w:u w:val="single"/>
        </w:rPr>
        <w:t>n</w:t>
      </w:r>
      <w:r w:rsidRPr="0076506C">
        <w:rPr>
          <w:u w:val="single"/>
        </w:rPr>
        <w:t>arie le</w:t>
      </w:r>
      <w:r w:rsidR="00921DE7" w:rsidRPr="0076506C">
        <w:rPr>
          <w:u w:val="single"/>
        </w:rPr>
        <w:t>d</w:t>
      </w:r>
      <w:r w:rsidRPr="0076506C">
        <w:rPr>
          <w:u w:val="single"/>
        </w:rPr>
        <w:t>am</w:t>
      </w:r>
      <w:r w:rsidR="009D33FB">
        <w:rPr>
          <w:u w:val="single"/>
        </w:rPr>
        <w:t>öter</w:t>
      </w:r>
      <w:r w:rsidR="00921DE7" w:rsidRPr="0076506C">
        <w:rPr>
          <w:u w:val="single"/>
        </w:rPr>
        <w:t>:</w:t>
      </w:r>
    </w:p>
    <w:p w14:paraId="1FB57655" w14:textId="356DE6CC" w:rsidR="00A70EE8" w:rsidRDefault="002F5D9C" w:rsidP="00606460">
      <w:pPr>
        <w:pStyle w:val="Numreradlista"/>
        <w:numPr>
          <w:ilvl w:val="0"/>
          <w:numId w:val="0"/>
        </w:numPr>
        <w:ind w:left="596"/>
      </w:pPr>
      <w:r>
        <w:t xml:space="preserve">På tur att avgå: </w:t>
      </w:r>
      <w:r w:rsidR="007327C7">
        <w:t>Ingmari Häll</w:t>
      </w:r>
      <w:r w:rsidR="0028565D">
        <w:t>. Valberedningen för</w:t>
      </w:r>
      <w:r w:rsidR="00A56F6F">
        <w:t>eslår här</w:t>
      </w:r>
      <w:r>
        <w:t xml:space="preserve"> </w:t>
      </w:r>
      <w:r w:rsidR="00896770">
        <w:t xml:space="preserve">nyval av </w:t>
      </w:r>
      <w:r>
        <w:t>Yvonne Orre</w:t>
      </w:r>
      <w:r w:rsidR="00896770">
        <w:t xml:space="preserve"> för mandatperiod om två år</w:t>
      </w:r>
      <w:r w:rsidR="00071741">
        <w:t xml:space="preserve">. </w:t>
      </w:r>
      <w:r w:rsidR="00F81117">
        <w:t>Inga andra nomineringar till posten har inkommit.</w:t>
      </w:r>
    </w:p>
    <w:p w14:paraId="74E158CC" w14:textId="3B0390BE" w:rsidR="00CC44AE" w:rsidRDefault="00A56F6F" w:rsidP="00606460">
      <w:pPr>
        <w:pStyle w:val="Numreradlista"/>
        <w:numPr>
          <w:ilvl w:val="0"/>
          <w:numId w:val="0"/>
        </w:numPr>
        <w:ind w:left="1050" w:hanging="454"/>
      </w:pPr>
      <w:r>
        <w:t xml:space="preserve">Bifall till valberedningens förslag </w:t>
      </w:r>
      <w:r w:rsidR="00033096">
        <w:t xml:space="preserve">till </w:t>
      </w:r>
      <w:r w:rsidR="00071741">
        <w:t>val av Yvonne Orre</w:t>
      </w:r>
      <w:r w:rsidR="006D4AE3">
        <w:t>?</w:t>
      </w:r>
    </w:p>
    <w:tbl>
      <w:tblPr>
        <w:tblStyle w:val="Tabellrutnt"/>
        <w:tblW w:w="0" w:type="auto"/>
        <w:tblInd w:w="64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CC44AE" w:rsidRPr="00A07FC3" w14:paraId="6CC2C2B9" w14:textId="77777777" w:rsidTr="001E3F56">
        <w:tc>
          <w:tcPr>
            <w:tcW w:w="810" w:type="dxa"/>
          </w:tcPr>
          <w:p w14:paraId="45FCDE94" w14:textId="77777777" w:rsidR="00CC44AE" w:rsidRPr="00A07FC3" w:rsidRDefault="00CC44AE" w:rsidP="009E2A98">
            <w:r w:rsidRPr="00A07FC3">
              <w:t>Ja</w:t>
            </w:r>
          </w:p>
        </w:tc>
        <w:tc>
          <w:tcPr>
            <w:tcW w:w="1230" w:type="dxa"/>
          </w:tcPr>
          <w:p w14:paraId="10F39C60" w14:textId="77777777" w:rsidR="00CC44AE" w:rsidRPr="00A07FC3" w:rsidRDefault="00CC44AE" w:rsidP="009E2A98">
            <w:r w:rsidRPr="00A07FC3">
              <w:t>Nej</w:t>
            </w:r>
          </w:p>
        </w:tc>
      </w:tr>
      <w:tr w:rsidR="00CC44AE" w:rsidRPr="00A07FC3" w14:paraId="167FC83F" w14:textId="77777777" w:rsidTr="001E3F56">
        <w:tc>
          <w:tcPr>
            <w:tcW w:w="810" w:type="dxa"/>
          </w:tcPr>
          <w:p w14:paraId="06B527B9" w14:textId="77777777" w:rsidR="00CC44AE" w:rsidRPr="00A07FC3" w:rsidRDefault="00CC44AE" w:rsidP="009E2A98"/>
        </w:tc>
        <w:tc>
          <w:tcPr>
            <w:tcW w:w="1230" w:type="dxa"/>
          </w:tcPr>
          <w:p w14:paraId="6EC1A910" w14:textId="77777777" w:rsidR="00CC44AE" w:rsidRPr="00A07FC3" w:rsidRDefault="00CC44AE" w:rsidP="009E2A98"/>
        </w:tc>
      </w:tr>
    </w:tbl>
    <w:p w14:paraId="62A3D2F2" w14:textId="77777777" w:rsidR="00646106" w:rsidRDefault="00646106" w:rsidP="00E4059F">
      <w:pPr>
        <w:pStyle w:val="Numreradlista"/>
        <w:numPr>
          <w:ilvl w:val="0"/>
          <w:numId w:val="0"/>
        </w:numPr>
        <w:ind w:left="142"/>
      </w:pPr>
    </w:p>
    <w:p w14:paraId="478A62A1" w14:textId="39EF7167" w:rsidR="00E4059F" w:rsidRDefault="00D70380" w:rsidP="001E3F56">
      <w:pPr>
        <w:pStyle w:val="Numreradlista"/>
        <w:numPr>
          <w:ilvl w:val="0"/>
          <w:numId w:val="0"/>
        </w:numPr>
        <w:ind w:left="596"/>
      </w:pPr>
      <w:r>
        <w:t xml:space="preserve">På tur att avgå: </w:t>
      </w:r>
      <w:r w:rsidR="00A70EE8">
        <w:t>Maria Norrman-Erixson</w:t>
      </w:r>
      <w:r w:rsidR="00E4059F">
        <w:t xml:space="preserve">. </w:t>
      </w:r>
      <w:r w:rsidR="00E4059F">
        <w:t xml:space="preserve">Valberedningen föreslår här nyval av </w:t>
      </w:r>
      <w:r w:rsidR="001B51D2">
        <w:t xml:space="preserve">Anders </w:t>
      </w:r>
      <w:r w:rsidR="00646106">
        <w:t>Stein</w:t>
      </w:r>
      <w:r w:rsidR="00F61E42">
        <w:t>v</w:t>
      </w:r>
      <w:r w:rsidR="00646106">
        <w:t>all</w:t>
      </w:r>
      <w:r w:rsidR="00E4059F">
        <w:t xml:space="preserve"> för mandatperiod om två år. Inga andra nomineringar till posten har inkommit.</w:t>
      </w:r>
    </w:p>
    <w:p w14:paraId="22F688F1" w14:textId="639E8047" w:rsidR="00E4059F" w:rsidRDefault="00E4059F" w:rsidP="001E3F56">
      <w:pPr>
        <w:pStyle w:val="Numreradlista"/>
        <w:numPr>
          <w:ilvl w:val="0"/>
          <w:numId w:val="0"/>
        </w:numPr>
        <w:ind w:left="1050" w:hanging="454"/>
      </w:pPr>
      <w:r>
        <w:t xml:space="preserve">Bifall till valberedningens förslag till val av </w:t>
      </w:r>
      <w:r w:rsidR="00F61E42">
        <w:t>And</w:t>
      </w:r>
      <w:r w:rsidR="00F86911">
        <w:t>e</w:t>
      </w:r>
      <w:r w:rsidR="00F61E42">
        <w:t>rs Stein</w:t>
      </w:r>
      <w:r w:rsidR="00F86911">
        <w:t>vall</w:t>
      </w:r>
      <w:r>
        <w:t>?</w:t>
      </w:r>
    </w:p>
    <w:tbl>
      <w:tblPr>
        <w:tblStyle w:val="Tabellrutnt"/>
        <w:tblW w:w="0" w:type="auto"/>
        <w:tblInd w:w="64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E4059F" w:rsidRPr="00A07FC3" w14:paraId="64CC226B" w14:textId="77777777" w:rsidTr="001E3F56">
        <w:tc>
          <w:tcPr>
            <w:tcW w:w="810" w:type="dxa"/>
          </w:tcPr>
          <w:p w14:paraId="66F03FD8" w14:textId="77777777" w:rsidR="00E4059F" w:rsidRPr="00A07FC3" w:rsidRDefault="00E4059F" w:rsidP="009E2A98">
            <w:r w:rsidRPr="00A07FC3">
              <w:t>Ja</w:t>
            </w:r>
          </w:p>
        </w:tc>
        <w:tc>
          <w:tcPr>
            <w:tcW w:w="1230" w:type="dxa"/>
          </w:tcPr>
          <w:p w14:paraId="29CE2773" w14:textId="77777777" w:rsidR="00E4059F" w:rsidRPr="00A07FC3" w:rsidRDefault="00E4059F" w:rsidP="009E2A98">
            <w:r w:rsidRPr="00A07FC3">
              <w:t>Nej</w:t>
            </w:r>
          </w:p>
        </w:tc>
      </w:tr>
      <w:tr w:rsidR="00E4059F" w:rsidRPr="00A07FC3" w14:paraId="59BDACF8" w14:textId="77777777" w:rsidTr="001E3F56">
        <w:tc>
          <w:tcPr>
            <w:tcW w:w="810" w:type="dxa"/>
          </w:tcPr>
          <w:p w14:paraId="06515331" w14:textId="77777777" w:rsidR="00E4059F" w:rsidRPr="00A07FC3" w:rsidRDefault="00E4059F" w:rsidP="009E2A98"/>
        </w:tc>
        <w:tc>
          <w:tcPr>
            <w:tcW w:w="1230" w:type="dxa"/>
          </w:tcPr>
          <w:p w14:paraId="78F13CFD" w14:textId="77777777" w:rsidR="00E4059F" w:rsidRPr="00A07FC3" w:rsidRDefault="00E4059F" w:rsidP="009E2A98"/>
        </w:tc>
      </w:tr>
    </w:tbl>
    <w:p w14:paraId="6BA3D459" w14:textId="1350FD4B" w:rsidR="005E36CF" w:rsidRPr="009D33FB" w:rsidRDefault="001F3B4C" w:rsidP="001E3F56">
      <w:pPr>
        <w:pStyle w:val="Numreradlista"/>
        <w:numPr>
          <w:ilvl w:val="0"/>
          <w:numId w:val="0"/>
        </w:numPr>
        <w:ind w:left="908" w:hanging="454"/>
        <w:rPr>
          <w:u w:val="single"/>
        </w:rPr>
      </w:pPr>
      <w:r w:rsidRPr="009D33FB">
        <w:rPr>
          <w:u w:val="single"/>
        </w:rPr>
        <w:t>Val av styrelsesuppleant</w:t>
      </w:r>
      <w:r w:rsidR="009D33FB">
        <w:rPr>
          <w:u w:val="single"/>
        </w:rPr>
        <w:t>er</w:t>
      </w:r>
      <w:r w:rsidR="005E36CF" w:rsidRPr="009D33FB">
        <w:rPr>
          <w:u w:val="single"/>
        </w:rPr>
        <w:t>:</w:t>
      </w:r>
    </w:p>
    <w:p w14:paraId="7017C30B" w14:textId="16767AE4" w:rsidR="00230FC8" w:rsidRDefault="00E4059F" w:rsidP="00415C06">
      <w:pPr>
        <w:pStyle w:val="Numreradlista"/>
        <w:numPr>
          <w:ilvl w:val="0"/>
          <w:numId w:val="0"/>
        </w:numPr>
        <w:ind w:left="766" w:hanging="312"/>
      </w:pPr>
      <w:r>
        <w:t xml:space="preserve">På tur att avgå: </w:t>
      </w:r>
      <w:r w:rsidR="002724F2">
        <w:t>Andreas Söderberg</w:t>
      </w:r>
      <w:r w:rsidR="00783064">
        <w:t xml:space="preserve">. </w:t>
      </w:r>
      <w:r w:rsidR="0054346E">
        <w:t>V</w:t>
      </w:r>
      <w:r w:rsidR="005E36CF">
        <w:t>alberedningen föreslår</w:t>
      </w:r>
      <w:r w:rsidR="0054346E">
        <w:t xml:space="preserve"> omval av Andreas</w:t>
      </w:r>
      <w:r w:rsidR="005C3E94">
        <w:t xml:space="preserve"> Söderberg</w:t>
      </w:r>
      <w:r w:rsidR="00415C06">
        <w:t xml:space="preserve"> </w:t>
      </w:r>
      <w:r w:rsidR="005C3E94">
        <w:t>fö</w:t>
      </w:r>
      <w:r w:rsidR="00230FC8">
        <w:t xml:space="preserve">r </w:t>
      </w:r>
      <w:r w:rsidR="005C3E94">
        <w:t xml:space="preserve">en </w:t>
      </w:r>
      <w:r w:rsidR="005E36CF">
        <w:t>mandatperiod om två år. Inga andra nomineringar till posten har inkommit</w:t>
      </w:r>
      <w:r w:rsidR="00230FC8">
        <w:t>.</w:t>
      </w:r>
    </w:p>
    <w:p w14:paraId="57FE4889" w14:textId="0F82FBB6" w:rsidR="005E36CF" w:rsidRDefault="005E36CF" w:rsidP="00415C06">
      <w:pPr>
        <w:pStyle w:val="Numreradlista"/>
        <w:numPr>
          <w:ilvl w:val="0"/>
          <w:numId w:val="0"/>
        </w:numPr>
        <w:ind w:left="766" w:hanging="312"/>
      </w:pPr>
      <w:r>
        <w:t xml:space="preserve">Bifall till valberedningens förslag till </w:t>
      </w:r>
      <w:r w:rsidR="00783064">
        <w:t>om</w:t>
      </w:r>
      <w:r>
        <w:t>val av</w:t>
      </w:r>
      <w:r w:rsidR="00783064">
        <w:t xml:space="preserve"> </w:t>
      </w:r>
      <w:r w:rsidR="005C3E94">
        <w:t>A</w:t>
      </w:r>
      <w:r w:rsidR="00783064">
        <w:t>ndreas</w:t>
      </w:r>
      <w:r w:rsidR="005C3E94">
        <w:t xml:space="preserve"> Söderberg</w:t>
      </w:r>
      <w:r>
        <w:t>?</w:t>
      </w:r>
    </w:p>
    <w:tbl>
      <w:tblPr>
        <w:tblStyle w:val="Tabellrutnt"/>
        <w:tblW w:w="0" w:type="auto"/>
        <w:tblInd w:w="48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5E36CF" w:rsidRPr="00A07FC3" w14:paraId="2A890208" w14:textId="77777777" w:rsidTr="00282B5C">
        <w:tc>
          <w:tcPr>
            <w:tcW w:w="810" w:type="dxa"/>
          </w:tcPr>
          <w:p w14:paraId="513189D5" w14:textId="77777777" w:rsidR="005E36CF" w:rsidRPr="00A07FC3" w:rsidRDefault="005E36CF" w:rsidP="009E2A98">
            <w:r w:rsidRPr="00A07FC3">
              <w:t>Ja</w:t>
            </w:r>
          </w:p>
        </w:tc>
        <w:tc>
          <w:tcPr>
            <w:tcW w:w="1230" w:type="dxa"/>
          </w:tcPr>
          <w:p w14:paraId="748196F4" w14:textId="77777777" w:rsidR="005E36CF" w:rsidRPr="00A07FC3" w:rsidRDefault="005E36CF" w:rsidP="009E2A98">
            <w:r w:rsidRPr="00A07FC3">
              <w:t>Nej</w:t>
            </w:r>
          </w:p>
        </w:tc>
      </w:tr>
      <w:tr w:rsidR="005E36CF" w:rsidRPr="00A07FC3" w14:paraId="6681B325" w14:textId="77777777" w:rsidTr="00282B5C">
        <w:tc>
          <w:tcPr>
            <w:tcW w:w="810" w:type="dxa"/>
          </w:tcPr>
          <w:p w14:paraId="651FBC41" w14:textId="77777777" w:rsidR="005E36CF" w:rsidRPr="00A07FC3" w:rsidRDefault="005E36CF" w:rsidP="009E2A98"/>
        </w:tc>
        <w:tc>
          <w:tcPr>
            <w:tcW w:w="1230" w:type="dxa"/>
          </w:tcPr>
          <w:p w14:paraId="0D85F12B" w14:textId="77777777" w:rsidR="005E36CF" w:rsidRPr="00A07FC3" w:rsidRDefault="005E36CF" w:rsidP="009E2A98"/>
        </w:tc>
      </w:tr>
    </w:tbl>
    <w:p w14:paraId="3DE9CCDA" w14:textId="25B9C804" w:rsidR="00BE43C5" w:rsidRDefault="005E36CF" w:rsidP="00BE43C5">
      <w:pPr>
        <w:pStyle w:val="Numreradlista"/>
        <w:numPr>
          <w:ilvl w:val="0"/>
          <w:numId w:val="0"/>
        </w:numPr>
        <w:jc w:val="both"/>
      </w:pPr>
      <w:r>
        <w:t>På tur att avgå:</w:t>
      </w:r>
      <w:r w:rsidR="00B401AD">
        <w:t xml:space="preserve"> </w:t>
      </w:r>
      <w:r w:rsidR="002724F2">
        <w:t>Sven-Olo</w:t>
      </w:r>
      <w:r w:rsidR="00A40970">
        <w:t>f</w:t>
      </w:r>
      <w:r w:rsidR="00DF4737">
        <w:t xml:space="preserve"> Andersson</w:t>
      </w:r>
      <w:r w:rsidR="00B401AD">
        <w:t xml:space="preserve">. </w:t>
      </w:r>
      <w:r w:rsidR="00B401AD">
        <w:t>Valberedningen föreslår här nyval av</w:t>
      </w:r>
      <w:r w:rsidR="00BE43C5">
        <w:t xml:space="preserve"> </w:t>
      </w:r>
      <w:r w:rsidR="006212F1">
        <w:t>Samuel Landén</w:t>
      </w:r>
      <w:r w:rsidR="00B401AD">
        <w:t xml:space="preserve"> </w:t>
      </w:r>
      <w:r w:rsidR="00CD69F3">
        <w:t xml:space="preserve">    </w:t>
      </w:r>
      <w:r w:rsidR="00FD661A">
        <w:t xml:space="preserve">         för </w:t>
      </w:r>
      <w:r w:rsidR="00B401AD">
        <w:t>mandatperiod om två år. Inga andra nomineringar till posten har inkommit</w:t>
      </w:r>
      <w:r w:rsidR="00BE43C5">
        <w:t>.</w:t>
      </w:r>
    </w:p>
    <w:p w14:paraId="27C7ABCF" w14:textId="121B571E" w:rsidR="00B401AD" w:rsidRDefault="00B401AD" w:rsidP="00BE43C5">
      <w:pPr>
        <w:pStyle w:val="Numreradlista"/>
        <w:numPr>
          <w:ilvl w:val="0"/>
          <w:numId w:val="0"/>
        </w:numPr>
        <w:jc w:val="both"/>
      </w:pPr>
      <w:r>
        <w:t xml:space="preserve">Bifall till valberedningens förslag till val av </w:t>
      </w:r>
      <w:r w:rsidR="006212F1">
        <w:t>Samuel Landén</w:t>
      </w:r>
      <w:r>
        <w:t>?</w:t>
      </w:r>
    </w:p>
    <w:tbl>
      <w:tblPr>
        <w:tblStyle w:val="Tabellrutnt"/>
        <w:tblW w:w="0" w:type="auto"/>
        <w:tblInd w:w="5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B401AD" w:rsidRPr="00A07FC3" w14:paraId="2DC4A4BE" w14:textId="77777777" w:rsidTr="008F7663">
        <w:tc>
          <w:tcPr>
            <w:tcW w:w="810" w:type="dxa"/>
          </w:tcPr>
          <w:p w14:paraId="3216F9EB" w14:textId="77777777" w:rsidR="00B401AD" w:rsidRPr="00A07FC3" w:rsidRDefault="00B401AD" w:rsidP="009E2A98">
            <w:r w:rsidRPr="00A07FC3">
              <w:t>Ja</w:t>
            </w:r>
          </w:p>
        </w:tc>
        <w:tc>
          <w:tcPr>
            <w:tcW w:w="1230" w:type="dxa"/>
          </w:tcPr>
          <w:p w14:paraId="367E7E6B" w14:textId="77777777" w:rsidR="00B401AD" w:rsidRPr="00A07FC3" w:rsidRDefault="00B401AD" w:rsidP="009E2A98">
            <w:r w:rsidRPr="00A07FC3">
              <w:t>Nej</w:t>
            </w:r>
          </w:p>
        </w:tc>
      </w:tr>
      <w:tr w:rsidR="00B401AD" w:rsidRPr="00A07FC3" w14:paraId="46081C68" w14:textId="77777777" w:rsidTr="008F7663">
        <w:tc>
          <w:tcPr>
            <w:tcW w:w="810" w:type="dxa"/>
          </w:tcPr>
          <w:p w14:paraId="6BF0C6A4" w14:textId="77777777" w:rsidR="00B401AD" w:rsidRPr="00A07FC3" w:rsidRDefault="00B401AD" w:rsidP="009E2A98"/>
        </w:tc>
        <w:tc>
          <w:tcPr>
            <w:tcW w:w="1230" w:type="dxa"/>
          </w:tcPr>
          <w:p w14:paraId="0F017592" w14:textId="77777777" w:rsidR="00B401AD" w:rsidRPr="00A07FC3" w:rsidRDefault="00B401AD" w:rsidP="009E2A98"/>
        </w:tc>
      </w:tr>
    </w:tbl>
    <w:p w14:paraId="0BEAA8A1" w14:textId="24AA0DB8" w:rsidR="00391DB0" w:rsidRPr="00A07FC3" w:rsidRDefault="00391DB0" w:rsidP="00B72734">
      <w:pPr>
        <w:pStyle w:val="Numreradlista"/>
        <w:numPr>
          <w:ilvl w:val="0"/>
          <w:numId w:val="0"/>
        </w:numPr>
      </w:pPr>
    </w:p>
    <w:p w14:paraId="6E0BD9D4" w14:textId="77777777" w:rsidR="00CB5435" w:rsidRPr="00CB5435" w:rsidRDefault="00391DB0" w:rsidP="00381D52">
      <w:pPr>
        <w:pStyle w:val="Numreradlista"/>
        <w:rPr>
          <w:highlight w:val="yellow"/>
        </w:rPr>
      </w:pPr>
      <w:r w:rsidRPr="00A07FC3">
        <w:rPr>
          <w:rStyle w:val="Rubrik5Char"/>
        </w:rPr>
        <w:t>Val</w:t>
      </w:r>
      <w:r w:rsidRPr="00B10086">
        <w:rPr>
          <w:rStyle w:val="Rubrik5Char"/>
        </w:rPr>
        <w:t xml:space="preserve"> av revisor/er</w:t>
      </w:r>
      <w:r w:rsidRPr="00B10086">
        <w:rPr>
          <w:rStyle w:val="Rubrik5Char"/>
        </w:rPr>
        <w:br/>
      </w:r>
      <w:r w:rsidR="007D514E">
        <w:t>F</w:t>
      </w:r>
      <w:r w:rsidR="009B24EC">
        <w:t xml:space="preserve">öreningens </w:t>
      </w:r>
      <w:r w:rsidR="005A743A">
        <w:t xml:space="preserve">anlitar en </w:t>
      </w:r>
      <w:r w:rsidR="005A1808">
        <w:t xml:space="preserve">extern revisor som utses av HSB. Stämman väljer </w:t>
      </w:r>
      <w:r w:rsidR="00BE43C5">
        <w:t xml:space="preserve">också </w:t>
      </w:r>
      <w:r w:rsidR="005A1808">
        <w:t>en</w:t>
      </w:r>
      <w:r w:rsidR="00EA082F">
        <w:t xml:space="preserve"> </w:t>
      </w:r>
      <w:r w:rsidR="005A1808">
        <w:t>intern</w:t>
      </w:r>
      <w:r w:rsidR="00EA082F">
        <w:t xml:space="preserve"> </w:t>
      </w:r>
      <w:r w:rsidR="005A1808">
        <w:t xml:space="preserve">föreningsrevisor </w:t>
      </w:r>
      <w:r w:rsidR="00EA082F">
        <w:t>med mandatperiod om ett år.</w:t>
      </w:r>
    </w:p>
    <w:p w14:paraId="23B44393" w14:textId="6B24EC00" w:rsidR="00A97BCA" w:rsidRPr="004103A0" w:rsidRDefault="00CB5435" w:rsidP="00CB5435">
      <w:pPr>
        <w:pStyle w:val="Numreradlista"/>
        <w:numPr>
          <w:ilvl w:val="0"/>
          <w:numId w:val="0"/>
        </w:numPr>
        <w:ind w:left="596"/>
        <w:rPr>
          <w:highlight w:val="yellow"/>
        </w:rPr>
      </w:pPr>
      <w:r>
        <w:t>På tur att avgå: A</w:t>
      </w:r>
      <w:r w:rsidR="004103A0">
        <w:t>nne-Marie Keijser Bergvall</w:t>
      </w:r>
      <w:r w:rsidR="00D22ED4">
        <w:t>.</w:t>
      </w:r>
    </w:p>
    <w:p w14:paraId="5591200A" w14:textId="5A74B3B4" w:rsidR="00A97BCA" w:rsidRPr="00DA147A" w:rsidRDefault="00A97BCA" w:rsidP="0096024F">
      <w:pPr>
        <w:pStyle w:val="Numreradlista"/>
        <w:numPr>
          <w:ilvl w:val="0"/>
          <w:numId w:val="0"/>
        </w:numPr>
        <w:ind w:left="596"/>
        <w:rPr>
          <w:highlight w:val="yellow"/>
        </w:rPr>
      </w:pPr>
      <w:r>
        <w:t>V</w:t>
      </w:r>
      <w:r w:rsidRPr="00005E5E">
        <w:t>alberedningen föreslår</w:t>
      </w:r>
      <w:r w:rsidR="003F036F">
        <w:t xml:space="preserve"> nyval av </w:t>
      </w:r>
      <w:r w:rsidR="00F73D4B">
        <w:t>Cristian Sayas Cuarez</w:t>
      </w:r>
      <w:r w:rsidR="00F73D4B">
        <w:t xml:space="preserve"> </w:t>
      </w:r>
      <w:r w:rsidR="00A62990">
        <w:t>till föreningens revisor</w:t>
      </w:r>
      <w:r w:rsidR="00540BE5">
        <w:t xml:space="preserve"> för ett års </w:t>
      </w:r>
      <w:r w:rsidR="005B069F">
        <w:t>mandatperi</w:t>
      </w:r>
      <w:r w:rsidR="00540BE5">
        <w:t>od.</w:t>
      </w:r>
      <w:r w:rsidR="00354C21">
        <w:t xml:space="preserve"> </w:t>
      </w:r>
      <w:r w:rsidR="00354C21">
        <w:t>Inga andra nomineringar till posten har inkommit.</w:t>
      </w:r>
    </w:p>
    <w:p w14:paraId="3B86FDF8" w14:textId="3AEE8CA2" w:rsidR="00A97BCA" w:rsidRDefault="00A97BCA" w:rsidP="00A97BCA">
      <w:pPr>
        <w:pStyle w:val="Numreradlista"/>
        <w:numPr>
          <w:ilvl w:val="0"/>
          <w:numId w:val="0"/>
        </w:numPr>
        <w:ind w:left="596"/>
      </w:pPr>
      <w:r>
        <w:t>Bifall till valberedningens förslag att</w:t>
      </w:r>
      <w:r w:rsidR="00A07FC3">
        <w:t xml:space="preserve"> välja</w:t>
      </w:r>
      <w:r w:rsidR="009413AC">
        <w:t xml:space="preserve"> </w:t>
      </w:r>
      <w:r w:rsidR="009413AC">
        <w:t>Cristian Sayas Cuarez</w:t>
      </w:r>
      <w:r w:rsidR="00A07FC3">
        <w:t xml:space="preserve"> till </w:t>
      </w:r>
      <w:r w:rsidR="004D250D">
        <w:t>förening</w:t>
      </w:r>
      <w:r w:rsidR="009413AC">
        <w:t>s</w:t>
      </w:r>
      <w:r w:rsidR="004D250D">
        <w:t>revisor</w:t>
      </w:r>
      <w:r w:rsidR="0019415E">
        <w:t xml:space="preserve">. 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A97BCA" w14:paraId="03546F22" w14:textId="77777777" w:rsidTr="00972FB3">
        <w:tc>
          <w:tcPr>
            <w:tcW w:w="810" w:type="dxa"/>
          </w:tcPr>
          <w:p w14:paraId="44C9E0DF" w14:textId="77777777" w:rsidR="00A97BCA" w:rsidRDefault="00A97BCA" w:rsidP="00972FB3">
            <w:r>
              <w:t>Ja</w:t>
            </w:r>
          </w:p>
        </w:tc>
        <w:tc>
          <w:tcPr>
            <w:tcW w:w="1230" w:type="dxa"/>
          </w:tcPr>
          <w:p w14:paraId="0FC49352" w14:textId="77777777" w:rsidR="00A97BCA" w:rsidRDefault="00A97BCA" w:rsidP="00972FB3">
            <w:r>
              <w:t>Nej</w:t>
            </w:r>
          </w:p>
        </w:tc>
      </w:tr>
      <w:tr w:rsidR="00A97BCA" w14:paraId="076DD556" w14:textId="77777777" w:rsidTr="00972FB3">
        <w:tc>
          <w:tcPr>
            <w:tcW w:w="810" w:type="dxa"/>
          </w:tcPr>
          <w:p w14:paraId="5938239F" w14:textId="77777777" w:rsidR="00A97BCA" w:rsidRDefault="00A97BCA" w:rsidP="00972FB3"/>
        </w:tc>
        <w:tc>
          <w:tcPr>
            <w:tcW w:w="1230" w:type="dxa"/>
          </w:tcPr>
          <w:p w14:paraId="59BB7469" w14:textId="77777777" w:rsidR="00A97BCA" w:rsidRDefault="00A97BCA" w:rsidP="00972FB3"/>
        </w:tc>
      </w:tr>
    </w:tbl>
    <w:p w14:paraId="6E09103A" w14:textId="2E9ABB69" w:rsidR="00391DB0" w:rsidRPr="00DC2454" w:rsidRDefault="00391DB0" w:rsidP="00DC2454">
      <w:pPr>
        <w:pStyle w:val="Numreradlista"/>
        <w:numPr>
          <w:ilvl w:val="0"/>
          <w:numId w:val="0"/>
        </w:numPr>
        <w:rPr>
          <w:rFonts w:asciiTheme="minorHAnsi" w:eastAsiaTheme="minorEastAsia" w:hAnsiTheme="minorHAnsi"/>
        </w:rPr>
      </w:pPr>
    </w:p>
    <w:p w14:paraId="51F6B15A" w14:textId="7C952B5A" w:rsidR="008410BD" w:rsidRPr="008410BD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lastRenderedPageBreak/>
        <w:t>Val av valberedning</w:t>
      </w:r>
      <w:r w:rsidRPr="00B10086">
        <w:rPr>
          <w:rStyle w:val="Rubrik5Char"/>
        </w:rPr>
        <w:br/>
      </w:r>
      <w:r w:rsidR="0046092B">
        <w:t>Ledamöter på</w:t>
      </w:r>
      <w:r w:rsidR="00180FB1">
        <w:t xml:space="preserve"> tur att avgå:</w:t>
      </w:r>
      <w:r w:rsidR="00D73710">
        <w:t xml:space="preserve"> Peter Orre</w:t>
      </w:r>
      <w:r w:rsidR="00306A2F">
        <w:t xml:space="preserve"> och</w:t>
      </w:r>
      <w:r w:rsidR="00D73710">
        <w:t xml:space="preserve"> Cristian </w:t>
      </w:r>
      <w:r w:rsidR="00402383">
        <w:t>Sayas</w:t>
      </w:r>
      <w:r w:rsidR="008410BD">
        <w:t xml:space="preserve"> Cuarez. </w:t>
      </w:r>
    </w:p>
    <w:p w14:paraId="2AB8F08A" w14:textId="6C9A2549" w:rsidR="00D976FA" w:rsidRDefault="0030580A" w:rsidP="00726CD9">
      <w:pPr>
        <w:pStyle w:val="Numreradlista"/>
        <w:numPr>
          <w:ilvl w:val="0"/>
          <w:numId w:val="0"/>
        </w:numPr>
        <w:ind w:left="596"/>
      </w:pPr>
      <w:r>
        <w:t>Styrels</w:t>
      </w:r>
      <w:r w:rsidR="00A22204">
        <w:t>en</w:t>
      </w:r>
      <w:r w:rsidR="00D976FA">
        <w:t xml:space="preserve"> föreslår</w:t>
      </w:r>
      <w:r w:rsidR="007F56E8">
        <w:t xml:space="preserve"> nyval av</w:t>
      </w:r>
      <w:r w:rsidR="002D6F2A">
        <w:t xml:space="preserve"> </w:t>
      </w:r>
      <w:r w:rsidR="001D0408">
        <w:t>Ingmari Häll</w:t>
      </w:r>
      <w:r w:rsidR="002D6F2A">
        <w:t xml:space="preserve"> och</w:t>
      </w:r>
      <w:r w:rsidR="001D0408">
        <w:t xml:space="preserve"> Maria Norrman Erixson</w:t>
      </w:r>
      <w:r w:rsidR="0046092B">
        <w:t xml:space="preserve"> so</w:t>
      </w:r>
      <w:r w:rsidR="00236F7A">
        <w:t xml:space="preserve">m ledamöter i </w:t>
      </w:r>
      <w:r w:rsidR="002D6F2A">
        <w:t>valberedning</w:t>
      </w:r>
      <w:r w:rsidR="00236F7A">
        <w:t>en</w:t>
      </w:r>
      <w:r w:rsidR="002D6F2A">
        <w:t xml:space="preserve"> </w:t>
      </w:r>
      <w:r w:rsidR="0053231D">
        <w:t>för en mandatperiod om 1 år.</w:t>
      </w:r>
      <w:r w:rsidR="00354C21">
        <w:t xml:space="preserve"> </w:t>
      </w:r>
      <w:r w:rsidR="00354C21">
        <w:t>Inga andra nomineringar till posten har inkommit.</w:t>
      </w:r>
    </w:p>
    <w:p w14:paraId="2CE4D1F1" w14:textId="4A2406BA" w:rsidR="00391DB0" w:rsidRPr="00C13069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>Bifall till</w:t>
      </w:r>
      <w:r w:rsidR="0030580A">
        <w:t xml:space="preserve"> s</w:t>
      </w:r>
      <w:r w:rsidR="00A22204">
        <w:t>t</w:t>
      </w:r>
      <w:r w:rsidR="0030580A">
        <w:t>yrelsens</w:t>
      </w:r>
      <w:r w:rsidR="00D20F11">
        <w:t xml:space="preserve"> </w:t>
      </w:r>
      <w:r>
        <w:t>förslag att</w:t>
      </w:r>
      <w:r w:rsidR="003E241D">
        <w:t xml:space="preserve"> välja </w:t>
      </w:r>
      <w:r w:rsidR="003E241D">
        <w:t>Ingmari Häll och Maria Norrman Erixson</w:t>
      </w:r>
      <w:r w:rsidR="003E241D">
        <w:t xml:space="preserve"> till föreningens valberedning</w:t>
      </w:r>
      <w:r>
        <w:t>?</w:t>
      </w:r>
    </w:p>
    <w:tbl>
      <w:tblPr>
        <w:tblStyle w:val="Tabellrutnt"/>
        <w:tblW w:w="0" w:type="auto"/>
        <w:tblInd w:w="62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B5E1532" w14:textId="77777777" w:rsidTr="00726CD9">
        <w:tc>
          <w:tcPr>
            <w:tcW w:w="810" w:type="dxa"/>
          </w:tcPr>
          <w:p w14:paraId="6156D2B4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5ADE4085" w14:textId="77777777" w:rsidR="00726CD9" w:rsidRDefault="00726CD9" w:rsidP="00D51153">
            <w:r>
              <w:t>Nej</w:t>
            </w:r>
          </w:p>
        </w:tc>
      </w:tr>
      <w:tr w:rsidR="00726CD9" w14:paraId="2C3927AA" w14:textId="77777777" w:rsidTr="00726CD9">
        <w:tc>
          <w:tcPr>
            <w:tcW w:w="810" w:type="dxa"/>
          </w:tcPr>
          <w:p w14:paraId="035FE1B4" w14:textId="77777777" w:rsidR="00726CD9" w:rsidRDefault="00726CD9" w:rsidP="00D51153"/>
        </w:tc>
        <w:tc>
          <w:tcPr>
            <w:tcW w:w="1230" w:type="dxa"/>
          </w:tcPr>
          <w:p w14:paraId="10627542" w14:textId="77777777" w:rsidR="00726CD9" w:rsidRDefault="00726CD9" w:rsidP="00D51153"/>
        </w:tc>
      </w:tr>
    </w:tbl>
    <w:p w14:paraId="05F1CB36" w14:textId="77777777" w:rsidR="0002396A" w:rsidRPr="00D31BC8" w:rsidRDefault="0002396A" w:rsidP="00352132">
      <w:pPr>
        <w:pStyle w:val="Numreradlista"/>
        <w:numPr>
          <w:ilvl w:val="0"/>
          <w:numId w:val="0"/>
        </w:numPr>
        <w:rPr>
          <w:color w:val="FF0000"/>
        </w:rPr>
      </w:pPr>
    </w:p>
    <w:p w14:paraId="3B6C3AE1" w14:textId="59B8FB01" w:rsidR="00391DB0" w:rsidRPr="00996DC5" w:rsidRDefault="00267E50" w:rsidP="00267E5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Övriga frågor</w:t>
      </w:r>
      <w:r w:rsidR="00BE5524">
        <w:rPr>
          <w:rStyle w:val="Rubrik5Char"/>
        </w:rPr>
        <w:t xml:space="preserve"> </w:t>
      </w:r>
      <w:r w:rsidR="00BE5524">
        <w:rPr>
          <w:rStyle w:val="Rubrik5Char"/>
        </w:rPr>
        <w:t>*</w:t>
      </w:r>
    </w:p>
    <w:p w14:paraId="12D3BD13" w14:textId="26C0421A" w:rsidR="007068D7" w:rsidRDefault="00996DC5" w:rsidP="001A5E32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hAnsi="Times New Roman" w:cs="Times New Roman"/>
          <w:b w:val="0"/>
          <w:bCs w:val="0"/>
          <w:color w:val="auto"/>
        </w:rPr>
      </w:pPr>
      <w:r w:rsidRPr="004949DA">
        <w:rPr>
          <w:rStyle w:val="Rubrik5Char"/>
          <w:rFonts w:ascii="Times New Roman" w:hAnsi="Times New Roman" w:cs="Times New Roman"/>
          <w:b w:val="0"/>
          <w:bCs w:val="0"/>
          <w:color w:val="auto"/>
        </w:rPr>
        <w:t>Övriga frågor kommer att bordläggas vid extrastämman</w:t>
      </w:r>
      <w:r w:rsidR="006A477F" w:rsidRPr="004949DA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 och tas upp </w:t>
      </w:r>
      <w:r w:rsidR="004949DA" w:rsidRPr="004949DA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senare </w:t>
      </w:r>
      <w:r w:rsidR="006A477F" w:rsidRPr="004949DA">
        <w:rPr>
          <w:rStyle w:val="Rubrik5Char"/>
          <w:rFonts w:ascii="Times New Roman" w:hAnsi="Times New Roman" w:cs="Times New Roman"/>
          <w:b w:val="0"/>
          <w:bCs w:val="0"/>
          <w:color w:val="auto"/>
        </w:rPr>
        <w:t>vid kommande stämma</w:t>
      </w:r>
      <w:r w:rsidR="004949DA" w:rsidRPr="004949DA">
        <w:rPr>
          <w:rStyle w:val="Rubrik5Char"/>
          <w:rFonts w:ascii="Times New Roman" w:hAnsi="Times New Roman" w:cs="Times New Roman"/>
          <w:b w:val="0"/>
          <w:bCs w:val="0"/>
          <w:color w:val="auto"/>
        </w:rPr>
        <w:t>.</w:t>
      </w:r>
      <w:r w:rsidR="008804D4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 Nedan kan du </w:t>
      </w:r>
      <w:r w:rsidR="003C69DB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som vill </w:t>
      </w:r>
      <w:r w:rsidR="008804D4">
        <w:rPr>
          <w:rStyle w:val="Rubrik5Char"/>
          <w:rFonts w:ascii="Times New Roman" w:hAnsi="Times New Roman" w:cs="Times New Roman"/>
          <w:b w:val="0"/>
          <w:bCs w:val="0"/>
          <w:color w:val="auto"/>
        </w:rPr>
        <w:t>anmäla</w:t>
      </w:r>
      <w:r w:rsidR="004F0638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 ärende</w:t>
      </w:r>
      <w:r w:rsidR="008804D4">
        <w:rPr>
          <w:rStyle w:val="Rubrik5Char"/>
          <w:rFonts w:ascii="Times New Roman" w:hAnsi="Times New Roman" w:cs="Times New Roman"/>
          <w:b w:val="0"/>
          <w:bCs w:val="0"/>
          <w:color w:val="auto"/>
        </w:rPr>
        <w:t>n till</w:t>
      </w:r>
      <w:r w:rsidR="001A5E32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 övriga frågor</w:t>
      </w:r>
      <w:r w:rsidR="008804D4">
        <w:rPr>
          <w:rStyle w:val="Rubrik5Char"/>
          <w:rFonts w:ascii="Times New Roman" w:hAnsi="Times New Roman" w:cs="Times New Roman"/>
          <w:b w:val="0"/>
          <w:bCs w:val="0"/>
          <w:color w:val="auto"/>
        </w:rPr>
        <w:t>, att tas upp vid senare stämma</w:t>
      </w:r>
      <w:r w:rsidR="00AF4457">
        <w:rPr>
          <w:rStyle w:val="Rubrik5Char"/>
          <w:rFonts w:ascii="Times New Roman" w:hAnsi="Times New Roman" w:cs="Times New Roman"/>
          <w:b w:val="0"/>
          <w:bCs w:val="0"/>
          <w:color w:val="auto"/>
        </w:rPr>
        <w:t>:</w:t>
      </w:r>
    </w:p>
    <w:p w14:paraId="60282356" w14:textId="63C4E00A" w:rsidR="00AF4457" w:rsidRDefault="00AF4457" w:rsidP="00642B87">
      <w:pPr>
        <w:pStyle w:val="Numreradlista"/>
        <w:numPr>
          <w:ilvl w:val="0"/>
          <w:numId w:val="0"/>
        </w:numPr>
        <w:rPr>
          <w:rStyle w:val="Rubrik5Char"/>
          <w:rFonts w:ascii="Times New Roman" w:hAnsi="Times New Roman" w:cs="Times New Roman"/>
          <w:b w:val="0"/>
          <w:bCs w:val="0"/>
          <w:color w:val="auto"/>
        </w:rPr>
      </w:pPr>
      <w:r>
        <w:rPr>
          <w:rStyle w:val="Rubrik5Char"/>
          <w:rFonts w:ascii="Times New Roman" w:hAnsi="Times New Roman" w:cs="Times New Roman"/>
          <w:b w:val="0"/>
          <w:bCs w:val="0"/>
          <w:color w:val="auto"/>
        </w:rPr>
        <w:t>……………………………………………………………………………………………...</w:t>
      </w:r>
    </w:p>
    <w:p w14:paraId="02B18A3C" w14:textId="4BA58D1B" w:rsidR="00AF4457" w:rsidRDefault="00AF4457" w:rsidP="00AF4457">
      <w:pPr>
        <w:pStyle w:val="Numreradlista"/>
        <w:numPr>
          <w:ilvl w:val="0"/>
          <w:numId w:val="0"/>
        </w:numPr>
        <w:rPr>
          <w:rStyle w:val="Rubrik5Char"/>
          <w:rFonts w:ascii="Times New Roman" w:hAnsi="Times New Roman" w:cs="Times New Roman"/>
          <w:b w:val="0"/>
          <w:bCs w:val="0"/>
          <w:color w:val="auto"/>
        </w:rPr>
      </w:pPr>
      <w:r>
        <w:rPr>
          <w:rStyle w:val="Rubrik5Char"/>
          <w:rFonts w:ascii="Times New Roman" w:hAnsi="Times New Roman" w:cs="Times New Roman"/>
          <w:b w:val="0"/>
          <w:bCs w:val="0"/>
          <w:color w:val="auto"/>
        </w:rPr>
        <w:t>……………………………………………………………………………………………………</w:t>
      </w:r>
    </w:p>
    <w:p w14:paraId="009A569E" w14:textId="2A5206E8" w:rsidR="004949DA" w:rsidRPr="00AF4457" w:rsidRDefault="00AF4457" w:rsidP="00AF4457">
      <w:pPr>
        <w:pStyle w:val="Numreradlista"/>
        <w:numPr>
          <w:ilvl w:val="0"/>
          <w:numId w:val="0"/>
        </w:numPr>
        <w:rPr>
          <w:rFonts w:eastAsiaTheme="majorEastAsia" w:cs="Times New Roman"/>
          <w:szCs w:val="26"/>
        </w:rPr>
      </w:pPr>
      <w:r>
        <w:rPr>
          <w:rStyle w:val="Rubrik5Char"/>
          <w:rFonts w:ascii="Times New Roman" w:hAnsi="Times New Roman" w:cs="Times New Roman"/>
          <w:b w:val="0"/>
          <w:bCs w:val="0"/>
          <w:color w:val="auto"/>
        </w:rPr>
        <w:t>……………………………………………………………………………………………………..</w:t>
      </w:r>
    </w:p>
    <w:p w14:paraId="665F7B58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firstLine="426"/>
      </w:pPr>
    </w:p>
    <w:p w14:paraId="76C05D5E" w14:textId="28824515" w:rsidR="00301F0F" w:rsidRPr="00456EB7" w:rsidRDefault="00726CD9" w:rsidP="00CA3F3D">
      <w:pPr>
        <w:pStyle w:val="Numreradlista"/>
      </w:pPr>
      <w:r>
        <w:rPr>
          <w:rStyle w:val="Rubrik5Char"/>
        </w:rPr>
        <w:t>Föreningsstämmans a</w:t>
      </w:r>
      <w:r w:rsidR="00391DB0" w:rsidRPr="00726CD9">
        <w:rPr>
          <w:rStyle w:val="Rubrik5Char"/>
        </w:rPr>
        <w:t>vslutan</w:t>
      </w:r>
      <w:r>
        <w:rPr>
          <w:rStyle w:val="Rubrik5Char"/>
        </w:rPr>
        <w:t>de</w:t>
      </w:r>
      <w:bookmarkEnd w:id="0"/>
      <w:r w:rsidR="00BE5524">
        <w:rPr>
          <w:rStyle w:val="Rubrik5Char"/>
        </w:rPr>
        <w:t>*</w:t>
      </w:r>
    </w:p>
    <w:sectPr w:rsidR="00301F0F" w:rsidRPr="00456EB7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6E78B" w14:textId="77777777" w:rsidR="00066EEC" w:rsidRDefault="00066EEC" w:rsidP="00216B9D">
      <w:r>
        <w:separator/>
      </w:r>
    </w:p>
  </w:endnote>
  <w:endnote w:type="continuationSeparator" w:id="0">
    <w:p w14:paraId="07EEC88E" w14:textId="77777777" w:rsidR="00066EEC" w:rsidRDefault="00066EEC" w:rsidP="00216B9D">
      <w:r>
        <w:continuationSeparator/>
      </w:r>
    </w:p>
  </w:endnote>
  <w:endnote w:type="continuationNotice" w:id="1">
    <w:p w14:paraId="3CBE3AA4" w14:textId="77777777" w:rsidR="00066EEC" w:rsidRDefault="00066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D2321" w14:textId="77777777" w:rsidR="00066EEC" w:rsidRDefault="00066EEC" w:rsidP="00216B9D">
      <w:r>
        <w:separator/>
      </w:r>
    </w:p>
  </w:footnote>
  <w:footnote w:type="continuationSeparator" w:id="0">
    <w:p w14:paraId="3711936C" w14:textId="77777777" w:rsidR="00066EEC" w:rsidRDefault="00066EEC" w:rsidP="00216B9D">
      <w:r>
        <w:continuationSeparator/>
      </w:r>
    </w:p>
  </w:footnote>
  <w:footnote w:type="continuationNotice" w:id="1">
    <w:p w14:paraId="23ECC11E" w14:textId="77777777" w:rsidR="00066EEC" w:rsidRDefault="00066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3" w:name="bkmlogoimg_2"/>
          <w:bookmarkEnd w:id="3"/>
          <w:r>
            <w:rPr>
              <w:noProof/>
              <w:lang w:eastAsia="sv-SE"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>
            <w:rPr>
              <w:noProof/>
              <w:lang w:eastAsia="sv-SE"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006C6FCA" w14:textId="7CD89163" w:rsidR="00256F0B" w:rsidRDefault="00FC18D8" w:rsidP="00D51153">
          <w:pPr>
            <w:pStyle w:val="Sidhuvud"/>
          </w:pPr>
          <w:r>
            <w:t>2020-10-27</w:t>
          </w:r>
        </w:p>
        <w:p w14:paraId="72DC44D6" w14:textId="7DDC1DB4" w:rsidR="00641CCC" w:rsidRPr="006B1AAF" w:rsidRDefault="00641CCC" w:rsidP="00D51153">
          <w:pPr>
            <w:pStyle w:val="Sidhuvud"/>
          </w:pPr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17ED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595F30"/>
    <w:multiLevelType w:val="hybridMultilevel"/>
    <w:tmpl w:val="ED266CA4"/>
    <w:lvl w:ilvl="0" w:tplc="AC025F1A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D065DB5"/>
    <w:multiLevelType w:val="hybridMultilevel"/>
    <w:tmpl w:val="1D281082"/>
    <w:lvl w:ilvl="0" w:tplc="F40ADA94">
      <w:start w:val="1"/>
      <w:numFmt w:val="lowerLetter"/>
      <w:lvlText w:val="%1."/>
      <w:lvlJc w:val="left"/>
      <w:pPr>
        <w:ind w:left="11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94" w:hanging="360"/>
      </w:pPr>
    </w:lvl>
    <w:lvl w:ilvl="2" w:tplc="041D001B" w:tentative="1">
      <w:start w:val="1"/>
      <w:numFmt w:val="lowerRoman"/>
      <w:lvlText w:val="%3."/>
      <w:lvlJc w:val="right"/>
      <w:pPr>
        <w:ind w:left="2614" w:hanging="180"/>
      </w:pPr>
    </w:lvl>
    <w:lvl w:ilvl="3" w:tplc="041D000F" w:tentative="1">
      <w:start w:val="1"/>
      <w:numFmt w:val="decimal"/>
      <w:lvlText w:val="%4."/>
      <w:lvlJc w:val="left"/>
      <w:pPr>
        <w:ind w:left="3334" w:hanging="360"/>
      </w:pPr>
    </w:lvl>
    <w:lvl w:ilvl="4" w:tplc="041D0019" w:tentative="1">
      <w:start w:val="1"/>
      <w:numFmt w:val="lowerLetter"/>
      <w:lvlText w:val="%5."/>
      <w:lvlJc w:val="left"/>
      <w:pPr>
        <w:ind w:left="4054" w:hanging="360"/>
      </w:pPr>
    </w:lvl>
    <w:lvl w:ilvl="5" w:tplc="041D001B" w:tentative="1">
      <w:start w:val="1"/>
      <w:numFmt w:val="lowerRoman"/>
      <w:lvlText w:val="%6."/>
      <w:lvlJc w:val="right"/>
      <w:pPr>
        <w:ind w:left="4774" w:hanging="180"/>
      </w:pPr>
    </w:lvl>
    <w:lvl w:ilvl="6" w:tplc="041D000F" w:tentative="1">
      <w:start w:val="1"/>
      <w:numFmt w:val="decimal"/>
      <w:lvlText w:val="%7."/>
      <w:lvlJc w:val="left"/>
      <w:pPr>
        <w:ind w:left="5494" w:hanging="360"/>
      </w:pPr>
    </w:lvl>
    <w:lvl w:ilvl="7" w:tplc="041D0019" w:tentative="1">
      <w:start w:val="1"/>
      <w:numFmt w:val="lowerLetter"/>
      <w:lvlText w:val="%8."/>
      <w:lvlJc w:val="left"/>
      <w:pPr>
        <w:ind w:left="6214" w:hanging="360"/>
      </w:pPr>
    </w:lvl>
    <w:lvl w:ilvl="8" w:tplc="041D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113438CA"/>
    <w:multiLevelType w:val="hybridMultilevel"/>
    <w:tmpl w:val="BB1801E8"/>
    <w:lvl w:ilvl="0" w:tplc="8C9E2D8C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1F424F4A"/>
    <w:multiLevelType w:val="hybridMultilevel"/>
    <w:tmpl w:val="40BAB0BC"/>
    <w:lvl w:ilvl="0" w:tplc="2B92E4AC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3BC37152"/>
    <w:multiLevelType w:val="hybridMultilevel"/>
    <w:tmpl w:val="4F722582"/>
    <w:lvl w:ilvl="0" w:tplc="041D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9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3B78CA"/>
    <w:multiLevelType w:val="hybridMultilevel"/>
    <w:tmpl w:val="774CF9FA"/>
    <w:lvl w:ilvl="0" w:tplc="06CE57D8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CD05CD5"/>
    <w:multiLevelType w:val="hybridMultilevel"/>
    <w:tmpl w:val="3368ADEC"/>
    <w:lvl w:ilvl="0" w:tplc="3AEAA06E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716E4BBD"/>
    <w:multiLevelType w:val="hybridMultilevel"/>
    <w:tmpl w:val="FBCC5FBE"/>
    <w:lvl w:ilvl="0" w:tplc="166CA25A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9"/>
  </w:num>
  <w:num w:numId="12">
    <w:abstractNumId w:val="13"/>
  </w:num>
  <w:num w:numId="13">
    <w:abstractNumId w:val="8"/>
  </w:num>
  <w:num w:numId="14">
    <w:abstractNumId w:val="2"/>
  </w:num>
  <w:num w:numId="15">
    <w:abstractNumId w:val="4"/>
  </w:num>
  <w:num w:numId="16">
    <w:abstractNumId w:val="3"/>
  </w:num>
  <w:num w:numId="17">
    <w:abstractNumId w:val="15"/>
  </w:num>
  <w:num w:numId="18">
    <w:abstractNumId w:val="10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B0"/>
    <w:rsid w:val="00005848"/>
    <w:rsid w:val="00005A36"/>
    <w:rsid w:val="00005E5E"/>
    <w:rsid w:val="00007C9A"/>
    <w:rsid w:val="000111AE"/>
    <w:rsid w:val="00011EBE"/>
    <w:rsid w:val="00012814"/>
    <w:rsid w:val="00014B27"/>
    <w:rsid w:val="00017CA3"/>
    <w:rsid w:val="000200C8"/>
    <w:rsid w:val="00022F53"/>
    <w:rsid w:val="00023126"/>
    <w:rsid w:val="0002396A"/>
    <w:rsid w:val="00023BD1"/>
    <w:rsid w:val="000261BD"/>
    <w:rsid w:val="00031F92"/>
    <w:rsid w:val="00033096"/>
    <w:rsid w:val="00033BA1"/>
    <w:rsid w:val="000349AE"/>
    <w:rsid w:val="00041F05"/>
    <w:rsid w:val="00051FBD"/>
    <w:rsid w:val="00052E24"/>
    <w:rsid w:val="00053314"/>
    <w:rsid w:val="0005680A"/>
    <w:rsid w:val="00060CF7"/>
    <w:rsid w:val="00061842"/>
    <w:rsid w:val="00066EEC"/>
    <w:rsid w:val="000713FC"/>
    <w:rsid w:val="00071741"/>
    <w:rsid w:val="00071D1D"/>
    <w:rsid w:val="000807E7"/>
    <w:rsid w:val="00080921"/>
    <w:rsid w:val="000818FB"/>
    <w:rsid w:val="00085631"/>
    <w:rsid w:val="00087B45"/>
    <w:rsid w:val="000909EB"/>
    <w:rsid w:val="00090E65"/>
    <w:rsid w:val="000929F4"/>
    <w:rsid w:val="000933D5"/>
    <w:rsid w:val="00093C50"/>
    <w:rsid w:val="00093FB3"/>
    <w:rsid w:val="000953D8"/>
    <w:rsid w:val="00097E2A"/>
    <w:rsid w:val="000A0596"/>
    <w:rsid w:val="000A0716"/>
    <w:rsid w:val="000A1CBF"/>
    <w:rsid w:val="000A47E9"/>
    <w:rsid w:val="000A4B8B"/>
    <w:rsid w:val="000A5AFC"/>
    <w:rsid w:val="000A66C1"/>
    <w:rsid w:val="000C3636"/>
    <w:rsid w:val="000C4C1E"/>
    <w:rsid w:val="000C54A3"/>
    <w:rsid w:val="000C5549"/>
    <w:rsid w:val="000C6EEB"/>
    <w:rsid w:val="000D319A"/>
    <w:rsid w:val="000D60C6"/>
    <w:rsid w:val="000E0DC4"/>
    <w:rsid w:val="000E1C6D"/>
    <w:rsid w:val="000E5A80"/>
    <w:rsid w:val="000E7C84"/>
    <w:rsid w:val="000F0050"/>
    <w:rsid w:val="000F07E2"/>
    <w:rsid w:val="000F2F0A"/>
    <w:rsid w:val="000F345F"/>
    <w:rsid w:val="000F73C9"/>
    <w:rsid w:val="000F7486"/>
    <w:rsid w:val="00103419"/>
    <w:rsid w:val="0010373E"/>
    <w:rsid w:val="00110E5E"/>
    <w:rsid w:val="00111096"/>
    <w:rsid w:val="00111601"/>
    <w:rsid w:val="00112C21"/>
    <w:rsid w:val="00112CDE"/>
    <w:rsid w:val="00113166"/>
    <w:rsid w:val="001157FB"/>
    <w:rsid w:val="0012101F"/>
    <w:rsid w:val="0012158A"/>
    <w:rsid w:val="00124F8E"/>
    <w:rsid w:val="001255E5"/>
    <w:rsid w:val="00125BDD"/>
    <w:rsid w:val="00125CA7"/>
    <w:rsid w:val="00125D71"/>
    <w:rsid w:val="00132183"/>
    <w:rsid w:val="001321CC"/>
    <w:rsid w:val="001323F5"/>
    <w:rsid w:val="00140E96"/>
    <w:rsid w:val="0014100E"/>
    <w:rsid w:val="00143B0C"/>
    <w:rsid w:val="00143DCE"/>
    <w:rsid w:val="001469AE"/>
    <w:rsid w:val="00150C3D"/>
    <w:rsid w:val="00150ED4"/>
    <w:rsid w:val="00153298"/>
    <w:rsid w:val="00155627"/>
    <w:rsid w:val="0015563E"/>
    <w:rsid w:val="00155657"/>
    <w:rsid w:val="0015657D"/>
    <w:rsid w:val="00160181"/>
    <w:rsid w:val="00160DB7"/>
    <w:rsid w:val="001611DE"/>
    <w:rsid w:val="00165B8A"/>
    <w:rsid w:val="001717BA"/>
    <w:rsid w:val="00171C43"/>
    <w:rsid w:val="001722D0"/>
    <w:rsid w:val="00176544"/>
    <w:rsid w:val="00180FB1"/>
    <w:rsid w:val="00181818"/>
    <w:rsid w:val="00183B36"/>
    <w:rsid w:val="00184CB1"/>
    <w:rsid w:val="00186078"/>
    <w:rsid w:val="00186E9A"/>
    <w:rsid w:val="00192741"/>
    <w:rsid w:val="00193262"/>
    <w:rsid w:val="0019415E"/>
    <w:rsid w:val="001966D0"/>
    <w:rsid w:val="001A1F70"/>
    <w:rsid w:val="001A2507"/>
    <w:rsid w:val="001A5A32"/>
    <w:rsid w:val="001A5E32"/>
    <w:rsid w:val="001B303A"/>
    <w:rsid w:val="001B3A34"/>
    <w:rsid w:val="001B51D2"/>
    <w:rsid w:val="001B5DBA"/>
    <w:rsid w:val="001B61B6"/>
    <w:rsid w:val="001B7966"/>
    <w:rsid w:val="001B7CA6"/>
    <w:rsid w:val="001C119A"/>
    <w:rsid w:val="001C516D"/>
    <w:rsid w:val="001C5C53"/>
    <w:rsid w:val="001C5CB4"/>
    <w:rsid w:val="001C77E0"/>
    <w:rsid w:val="001D0408"/>
    <w:rsid w:val="001D1576"/>
    <w:rsid w:val="001D51CF"/>
    <w:rsid w:val="001D5E85"/>
    <w:rsid w:val="001E01B3"/>
    <w:rsid w:val="001E09F7"/>
    <w:rsid w:val="001E0C45"/>
    <w:rsid w:val="001E2082"/>
    <w:rsid w:val="001E3011"/>
    <w:rsid w:val="001E3F56"/>
    <w:rsid w:val="001E5107"/>
    <w:rsid w:val="001E6866"/>
    <w:rsid w:val="001E6FAC"/>
    <w:rsid w:val="001E72C6"/>
    <w:rsid w:val="001F138B"/>
    <w:rsid w:val="001F2387"/>
    <w:rsid w:val="001F3B4C"/>
    <w:rsid w:val="001F3D44"/>
    <w:rsid w:val="001F4095"/>
    <w:rsid w:val="001F5045"/>
    <w:rsid w:val="002027B0"/>
    <w:rsid w:val="002032CA"/>
    <w:rsid w:val="00203AE0"/>
    <w:rsid w:val="002068C8"/>
    <w:rsid w:val="00207570"/>
    <w:rsid w:val="00207E82"/>
    <w:rsid w:val="00212642"/>
    <w:rsid w:val="002129F0"/>
    <w:rsid w:val="0021595D"/>
    <w:rsid w:val="002161B4"/>
    <w:rsid w:val="00216B9D"/>
    <w:rsid w:val="002200C1"/>
    <w:rsid w:val="00225517"/>
    <w:rsid w:val="00225B75"/>
    <w:rsid w:val="00230FC8"/>
    <w:rsid w:val="00236F7A"/>
    <w:rsid w:val="00241D18"/>
    <w:rsid w:val="0024465A"/>
    <w:rsid w:val="00251355"/>
    <w:rsid w:val="0025232F"/>
    <w:rsid w:val="00252901"/>
    <w:rsid w:val="002541EC"/>
    <w:rsid w:val="00254763"/>
    <w:rsid w:val="0025477C"/>
    <w:rsid w:val="00255C67"/>
    <w:rsid w:val="00256320"/>
    <w:rsid w:val="00256F0B"/>
    <w:rsid w:val="002571F2"/>
    <w:rsid w:val="0025737D"/>
    <w:rsid w:val="00257C89"/>
    <w:rsid w:val="00262A23"/>
    <w:rsid w:val="0026519C"/>
    <w:rsid w:val="00267D0B"/>
    <w:rsid w:val="00267E50"/>
    <w:rsid w:val="002701E9"/>
    <w:rsid w:val="002724F2"/>
    <w:rsid w:val="0027634A"/>
    <w:rsid w:val="0027651D"/>
    <w:rsid w:val="00276838"/>
    <w:rsid w:val="00277E50"/>
    <w:rsid w:val="00282B5C"/>
    <w:rsid w:val="00284BE5"/>
    <w:rsid w:val="002854B8"/>
    <w:rsid w:val="0028565D"/>
    <w:rsid w:val="00285D5A"/>
    <w:rsid w:val="0028680C"/>
    <w:rsid w:val="00287214"/>
    <w:rsid w:val="002911A1"/>
    <w:rsid w:val="00293694"/>
    <w:rsid w:val="00293DD2"/>
    <w:rsid w:val="002946DA"/>
    <w:rsid w:val="00295DCB"/>
    <w:rsid w:val="002A1CD3"/>
    <w:rsid w:val="002B2358"/>
    <w:rsid w:val="002B2DD8"/>
    <w:rsid w:val="002B48BF"/>
    <w:rsid w:val="002B4CC4"/>
    <w:rsid w:val="002B54ED"/>
    <w:rsid w:val="002B5744"/>
    <w:rsid w:val="002B7DFF"/>
    <w:rsid w:val="002C7230"/>
    <w:rsid w:val="002C7C5D"/>
    <w:rsid w:val="002D1DA9"/>
    <w:rsid w:val="002D2E87"/>
    <w:rsid w:val="002D3577"/>
    <w:rsid w:val="002D4BF3"/>
    <w:rsid w:val="002D6F2A"/>
    <w:rsid w:val="002D7C36"/>
    <w:rsid w:val="002E092E"/>
    <w:rsid w:val="002E6139"/>
    <w:rsid w:val="002E7F97"/>
    <w:rsid w:val="002F5D9C"/>
    <w:rsid w:val="002F6D25"/>
    <w:rsid w:val="002F70FD"/>
    <w:rsid w:val="002F7263"/>
    <w:rsid w:val="00301F0F"/>
    <w:rsid w:val="003050F8"/>
    <w:rsid w:val="0030580A"/>
    <w:rsid w:val="00306A2F"/>
    <w:rsid w:val="00307E31"/>
    <w:rsid w:val="0031010C"/>
    <w:rsid w:val="00312D8F"/>
    <w:rsid w:val="0031338A"/>
    <w:rsid w:val="00315341"/>
    <w:rsid w:val="00316F62"/>
    <w:rsid w:val="00320455"/>
    <w:rsid w:val="00321720"/>
    <w:rsid w:val="003230E0"/>
    <w:rsid w:val="0032691C"/>
    <w:rsid w:val="00326953"/>
    <w:rsid w:val="003270B8"/>
    <w:rsid w:val="003307B6"/>
    <w:rsid w:val="00332427"/>
    <w:rsid w:val="0033275F"/>
    <w:rsid w:val="00333775"/>
    <w:rsid w:val="003363E5"/>
    <w:rsid w:val="003401E0"/>
    <w:rsid w:val="003418D7"/>
    <w:rsid w:val="00341D54"/>
    <w:rsid w:val="003473B6"/>
    <w:rsid w:val="00347ACA"/>
    <w:rsid w:val="003515DE"/>
    <w:rsid w:val="00351E74"/>
    <w:rsid w:val="00352132"/>
    <w:rsid w:val="00352CDD"/>
    <w:rsid w:val="00354C21"/>
    <w:rsid w:val="00355ECC"/>
    <w:rsid w:val="003571C7"/>
    <w:rsid w:val="00361B3C"/>
    <w:rsid w:val="00361D3A"/>
    <w:rsid w:val="00363429"/>
    <w:rsid w:val="00364264"/>
    <w:rsid w:val="00364549"/>
    <w:rsid w:val="003676F1"/>
    <w:rsid w:val="00367B32"/>
    <w:rsid w:val="00370CD5"/>
    <w:rsid w:val="00371319"/>
    <w:rsid w:val="00380D32"/>
    <w:rsid w:val="00381D52"/>
    <w:rsid w:val="00381FD0"/>
    <w:rsid w:val="00383423"/>
    <w:rsid w:val="00384192"/>
    <w:rsid w:val="0038527D"/>
    <w:rsid w:val="00387B41"/>
    <w:rsid w:val="00390245"/>
    <w:rsid w:val="00391DB0"/>
    <w:rsid w:val="00392B5D"/>
    <w:rsid w:val="00393088"/>
    <w:rsid w:val="00393760"/>
    <w:rsid w:val="0039384D"/>
    <w:rsid w:val="0039690E"/>
    <w:rsid w:val="003A1292"/>
    <w:rsid w:val="003A28C0"/>
    <w:rsid w:val="003A4598"/>
    <w:rsid w:val="003B0B69"/>
    <w:rsid w:val="003B152C"/>
    <w:rsid w:val="003B5C5F"/>
    <w:rsid w:val="003B78F1"/>
    <w:rsid w:val="003C1D28"/>
    <w:rsid w:val="003C40D7"/>
    <w:rsid w:val="003C69DB"/>
    <w:rsid w:val="003D01F2"/>
    <w:rsid w:val="003D0760"/>
    <w:rsid w:val="003D1B03"/>
    <w:rsid w:val="003D1E1B"/>
    <w:rsid w:val="003D26AA"/>
    <w:rsid w:val="003D5CEC"/>
    <w:rsid w:val="003D5F3B"/>
    <w:rsid w:val="003E087A"/>
    <w:rsid w:val="003E241D"/>
    <w:rsid w:val="003F036F"/>
    <w:rsid w:val="003F08E7"/>
    <w:rsid w:val="003F1404"/>
    <w:rsid w:val="003F2C4E"/>
    <w:rsid w:val="003F3CEE"/>
    <w:rsid w:val="003F4B93"/>
    <w:rsid w:val="003F6EB5"/>
    <w:rsid w:val="0040012C"/>
    <w:rsid w:val="004010AB"/>
    <w:rsid w:val="00402383"/>
    <w:rsid w:val="004044FE"/>
    <w:rsid w:val="004064E0"/>
    <w:rsid w:val="00406D76"/>
    <w:rsid w:val="00407291"/>
    <w:rsid w:val="004103A0"/>
    <w:rsid w:val="00412DCE"/>
    <w:rsid w:val="004135ED"/>
    <w:rsid w:val="0041552D"/>
    <w:rsid w:val="00415C06"/>
    <w:rsid w:val="004215BE"/>
    <w:rsid w:val="004218A7"/>
    <w:rsid w:val="0042328A"/>
    <w:rsid w:val="00432BF9"/>
    <w:rsid w:val="00433765"/>
    <w:rsid w:val="00435107"/>
    <w:rsid w:val="00435C5C"/>
    <w:rsid w:val="00436489"/>
    <w:rsid w:val="00437AAA"/>
    <w:rsid w:val="004413AB"/>
    <w:rsid w:val="004428B5"/>
    <w:rsid w:val="00442E84"/>
    <w:rsid w:val="004525D1"/>
    <w:rsid w:val="00453312"/>
    <w:rsid w:val="00453B86"/>
    <w:rsid w:val="00454064"/>
    <w:rsid w:val="00455A76"/>
    <w:rsid w:val="00455C7C"/>
    <w:rsid w:val="00455FC4"/>
    <w:rsid w:val="00456EB7"/>
    <w:rsid w:val="0045790A"/>
    <w:rsid w:val="0046092B"/>
    <w:rsid w:val="004611D8"/>
    <w:rsid w:val="004626EF"/>
    <w:rsid w:val="004631BA"/>
    <w:rsid w:val="0046388D"/>
    <w:rsid w:val="00463DC9"/>
    <w:rsid w:val="00464214"/>
    <w:rsid w:val="00465975"/>
    <w:rsid w:val="0047149D"/>
    <w:rsid w:val="0047323D"/>
    <w:rsid w:val="00475AD7"/>
    <w:rsid w:val="004766B7"/>
    <w:rsid w:val="00477878"/>
    <w:rsid w:val="00480A17"/>
    <w:rsid w:val="00483F08"/>
    <w:rsid w:val="00484CDC"/>
    <w:rsid w:val="00485A47"/>
    <w:rsid w:val="004949DA"/>
    <w:rsid w:val="00495FFE"/>
    <w:rsid w:val="0049610B"/>
    <w:rsid w:val="00497CEF"/>
    <w:rsid w:val="004A10F7"/>
    <w:rsid w:val="004A1AF2"/>
    <w:rsid w:val="004A2D9A"/>
    <w:rsid w:val="004A3F5C"/>
    <w:rsid w:val="004A45E8"/>
    <w:rsid w:val="004A493E"/>
    <w:rsid w:val="004A496A"/>
    <w:rsid w:val="004B5AF9"/>
    <w:rsid w:val="004B68E6"/>
    <w:rsid w:val="004B7206"/>
    <w:rsid w:val="004C1D5A"/>
    <w:rsid w:val="004C3118"/>
    <w:rsid w:val="004C41EC"/>
    <w:rsid w:val="004D250D"/>
    <w:rsid w:val="004D2B0C"/>
    <w:rsid w:val="004D2B1A"/>
    <w:rsid w:val="004D5C20"/>
    <w:rsid w:val="004D6578"/>
    <w:rsid w:val="004E06B8"/>
    <w:rsid w:val="004E184D"/>
    <w:rsid w:val="004E2A51"/>
    <w:rsid w:val="004E2CD5"/>
    <w:rsid w:val="004E30EC"/>
    <w:rsid w:val="004E4524"/>
    <w:rsid w:val="004E5A42"/>
    <w:rsid w:val="004F0638"/>
    <w:rsid w:val="004F10D4"/>
    <w:rsid w:val="004F1356"/>
    <w:rsid w:val="004F1988"/>
    <w:rsid w:val="004F2446"/>
    <w:rsid w:val="004F26E6"/>
    <w:rsid w:val="004F2AB2"/>
    <w:rsid w:val="004F513B"/>
    <w:rsid w:val="004F6565"/>
    <w:rsid w:val="004F7749"/>
    <w:rsid w:val="0050038C"/>
    <w:rsid w:val="005006CD"/>
    <w:rsid w:val="005012A5"/>
    <w:rsid w:val="005024B3"/>
    <w:rsid w:val="00503E0F"/>
    <w:rsid w:val="00507841"/>
    <w:rsid w:val="00507F12"/>
    <w:rsid w:val="0051560A"/>
    <w:rsid w:val="005171E0"/>
    <w:rsid w:val="00517493"/>
    <w:rsid w:val="00517F02"/>
    <w:rsid w:val="0052069C"/>
    <w:rsid w:val="00520D8E"/>
    <w:rsid w:val="00522479"/>
    <w:rsid w:val="005226D5"/>
    <w:rsid w:val="0052734D"/>
    <w:rsid w:val="0052760A"/>
    <w:rsid w:val="0053231D"/>
    <w:rsid w:val="00533638"/>
    <w:rsid w:val="005344BD"/>
    <w:rsid w:val="005377AA"/>
    <w:rsid w:val="0054019F"/>
    <w:rsid w:val="005407FA"/>
    <w:rsid w:val="00540BE5"/>
    <w:rsid w:val="0054346E"/>
    <w:rsid w:val="00543E66"/>
    <w:rsid w:val="00546582"/>
    <w:rsid w:val="0054660B"/>
    <w:rsid w:val="00547B04"/>
    <w:rsid w:val="005501F6"/>
    <w:rsid w:val="00557540"/>
    <w:rsid w:val="00561BC5"/>
    <w:rsid w:val="00562131"/>
    <w:rsid w:val="005628AC"/>
    <w:rsid w:val="0056432F"/>
    <w:rsid w:val="00564584"/>
    <w:rsid w:val="00565DA8"/>
    <w:rsid w:val="0057398A"/>
    <w:rsid w:val="00573FEC"/>
    <w:rsid w:val="00574B00"/>
    <w:rsid w:val="00577889"/>
    <w:rsid w:val="00581F5E"/>
    <w:rsid w:val="00582D8A"/>
    <w:rsid w:val="0058450C"/>
    <w:rsid w:val="005879F2"/>
    <w:rsid w:val="00590F9F"/>
    <w:rsid w:val="00592EE9"/>
    <w:rsid w:val="0059542D"/>
    <w:rsid w:val="00595E51"/>
    <w:rsid w:val="005A1808"/>
    <w:rsid w:val="005A5EBD"/>
    <w:rsid w:val="005A743A"/>
    <w:rsid w:val="005A7CD3"/>
    <w:rsid w:val="005B069F"/>
    <w:rsid w:val="005B1EFF"/>
    <w:rsid w:val="005B4CEB"/>
    <w:rsid w:val="005B65DB"/>
    <w:rsid w:val="005C1D34"/>
    <w:rsid w:val="005C3E94"/>
    <w:rsid w:val="005C5438"/>
    <w:rsid w:val="005C65EB"/>
    <w:rsid w:val="005C67E3"/>
    <w:rsid w:val="005D4407"/>
    <w:rsid w:val="005D6E37"/>
    <w:rsid w:val="005E0A48"/>
    <w:rsid w:val="005E0B32"/>
    <w:rsid w:val="005E36CF"/>
    <w:rsid w:val="005E460F"/>
    <w:rsid w:val="005E55E0"/>
    <w:rsid w:val="005E680A"/>
    <w:rsid w:val="005E68CC"/>
    <w:rsid w:val="005F02D5"/>
    <w:rsid w:val="005F1FC9"/>
    <w:rsid w:val="005F3957"/>
    <w:rsid w:val="005F4839"/>
    <w:rsid w:val="005F6530"/>
    <w:rsid w:val="005F68B2"/>
    <w:rsid w:val="00600823"/>
    <w:rsid w:val="006033E8"/>
    <w:rsid w:val="00603995"/>
    <w:rsid w:val="006044DD"/>
    <w:rsid w:val="00604B5E"/>
    <w:rsid w:val="00605609"/>
    <w:rsid w:val="00606460"/>
    <w:rsid w:val="0061246B"/>
    <w:rsid w:val="00617E58"/>
    <w:rsid w:val="0062118F"/>
    <w:rsid w:val="006212F1"/>
    <w:rsid w:val="00621DA2"/>
    <w:rsid w:val="00630E88"/>
    <w:rsid w:val="006328EA"/>
    <w:rsid w:val="00634A31"/>
    <w:rsid w:val="00636818"/>
    <w:rsid w:val="00641CCC"/>
    <w:rsid w:val="0064218D"/>
    <w:rsid w:val="00642B87"/>
    <w:rsid w:val="00642D48"/>
    <w:rsid w:val="00644750"/>
    <w:rsid w:val="00646106"/>
    <w:rsid w:val="00646139"/>
    <w:rsid w:val="00650532"/>
    <w:rsid w:val="00651211"/>
    <w:rsid w:val="00651E45"/>
    <w:rsid w:val="00653066"/>
    <w:rsid w:val="00653783"/>
    <w:rsid w:val="00653D23"/>
    <w:rsid w:val="00655D0F"/>
    <w:rsid w:val="00660FA8"/>
    <w:rsid w:val="0066385C"/>
    <w:rsid w:val="006642D1"/>
    <w:rsid w:val="00665376"/>
    <w:rsid w:val="0066559B"/>
    <w:rsid w:val="006656E0"/>
    <w:rsid w:val="00666019"/>
    <w:rsid w:val="006662EC"/>
    <w:rsid w:val="00667206"/>
    <w:rsid w:val="0067134C"/>
    <w:rsid w:val="00673501"/>
    <w:rsid w:val="00674656"/>
    <w:rsid w:val="00674805"/>
    <w:rsid w:val="00675157"/>
    <w:rsid w:val="00676457"/>
    <w:rsid w:val="00680531"/>
    <w:rsid w:val="00680DA6"/>
    <w:rsid w:val="00681FAE"/>
    <w:rsid w:val="006831F8"/>
    <w:rsid w:val="00687807"/>
    <w:rsid w:val="006878EA"/>
    <w:rsid w:val="006937DB"/>
    <w:rsid w:val="00694E4E"/>
    <w:rsid w:val="00696159"/>
    <w:rsid w:val="00696293"/>
    <w:rsid w:val="0069646C"/>
    <w:rsid w:val="0069728D"/>
    <w:rsid w:val="006A09EA"/>
    <w:rsid w:val="006A115B"/>
    <w:rsid w:val="006A2B24"/>
    <w:rsid w:val="006A3412"/>
    <w:rsid w:val="006A4102"/>
    <w:rsid w:val="006A44BA"/>
    <w:rsid w:val="006A477F"/>
    <w:rsid w:val="006B123E"/>
    <w:rsid w:val="006B13C6"/>
    <w:rsid w:val="006B1AAF"/>
    <w:rsid w:val="006B2E30"/>
    <w:rsid w:val="006B5329"/>
    <w:rsid w:val="006B59BD"/>
    <w:rsid w:val="006C00E5"/>
    <w:rsid w:val="006C3D12"/>
    <w:rsid w:val="006C5ABF"/>
    <w:rsid w:val="006C6A9E"/>
    <w:rsid w:val="006D338C"/>
    <w:rsid w:val="006D4AE3"/>
    <w:rsid w:val="006D4F71"/>
    <w:rsid w:val="006D50B7"/>
    <w:rsid w:val="006E0CDD"/>
    <w:rsid w:val="006E4781"/>
    <w:rsid w:val="006E4B50"/>
    <w:rsid w:val="006E727D"/>
    <w:rsid w:val="006F0247"/>
    <w:rsid w:val="006F0B99"/>
    <w:rsid w:val="006F23DD"/>
    <w:rsid w:val="006F262F"/>
    <w:rsid w:val="006F2799"/>
    <w:rsid w:val="006F39A4"/>
    <w:rsid w:val="006F6A23"/>
    <w:rsid w:val="00703164"/>
    <w:rsid w:val="007068D7"/>
    <w:rsid w:val="00706EB2"/>
    <w:rsid w:val="00712C97"/>
    <w:rsid w:val="007146C2"/>
    <w:rsid w:val="00717E7A"/>
    <w:rsid w:val="00720EF6"/>
    <w:rsid w:val="00721DDD"/>
    <w:rsid w:val="007246EE"/>
    <w:rsid w:val="00726090"/>
    <w:rsid w:val="007261E7"/>
    <w:rsid w:val="00726CD9"/>
    <w:rsid w:val="00727193"/>
    <w:rsid w:val="00727C4A"/>
    <w:rsid w:val="00727FB5"/>
    <w:rsid w:val="0073108D"/>
    <w:rsid w:val="007327C7"/>
    <w:rsid w:val="00732A22"/>
    <w:rsid w:val="00734E8B"/>
    <w:rsid w:val="00735EA0"/>
    <w:rsid w:val="00736D7B"/>
    <w:rsid w:val="007460E3"/>
    <w:rsid w:val="00746EEF"/>
    <w:rsid w:val="0074721E"/>
    <w:rsid w:val="00753B3A"/>
    <w:rsid w:val="0076166D"/>
    <w:rsid w:val="0076506C"/>
    <w:rsid w:val="007669D2"/>
    <w:rsid w:val="0076761A"/>
    <w:rsid w:val="00770017"/>
    <w:rsid w:val="00776F11"/>
    <w:rsid w:val="00777124"/>
    <w:rsid w:val="00783064"/>
    <w:rsid w:val="00783A14"/>
    <w:rsid w:val="0079080C"/>
    <w:rsid w:val="00791AAF"/>
    <w:rsid w:val="007A0D98"/>
    <w:rsid w:val="007A265B"/>
    <w:rsid w:val="007A4286"/>
    <w:rsid w:val="007A4EC8"/>
    <w:rsid w:val="007A5225"/>
    <w:rsid w:val="007A5ECB"/>
    <w:rsid w:val="007A7C22"/>
    <w:rsid w:val="007B6419"/>
    <w:rsid w:val="007B799C"/>
    <w:rsid w:val="007C2A95"/>
    <w:rsid w:val="007C4FA4"/>
    <w:rsid w:val="007C5CD1"/>
    <w:rsid w:val="007C5DF4"/>
    <w:rsid w:val="007C6117"/>
    <w:rsid w:val="007C7B09"/>
    <w:rsid w:val="007C7F52"/>
    <w:rsid w:val="007D20A9"/>
    <w:rsid w:val="007D2C0D"/>
    <w:rsid w:val="007D32A2"/>
    <w:rsid w:val="007D34F3"/>
    <w:rsid w:val="007D514E"/>
    <w:rsid w:val="007D54EF"/>
    <w:rsid w:val="007E1A60"/>
    <w:rsid w:val="007E3CAA"/>
    <w:rsid w:val="007E4F40"/>
    <w:rsid w:val="007E54CB"/>
    <w:rsid w:val="007E652C"/>
    <w:rsid w:val="007E770B"/>
    <w:rsid w:val="007F0390"/>
    <w:rsid w:val="007F15F4"/>
    <w:rsid w:val="007F1BCF"/>
    <w:rsid w:val="007F54AF"/>
    <w:rsid w:val="007F56E8"/>
    <w:rsid w:val="0080040F"/>
    <w:rsid w:val="008018B3"/>
    <w:rsid w:val="00810B52"/>
    <w:rsid w:val="00810D91"/>
    <w:rsid w:val="008121D8"/>
    <w:rsid w:val="00813D3A"/>
    <w:rsid w:val="0081514E"/>
    <w:rsid w:val="00816505"/>
    <w:rsid w:val="0082246C"/>
    <w:rsid w:val="008227F1"/>
    <w:rsid w:val="008228DD"/>
    <w:rsid w:val="00823BB2"/>
    <w:rsid w:val="00835EA3"/>
    <w:rsid w:val="008363FD"/>
    <w:rsid w:val="00836C7E"/>
    <w:rsid w:val="00837C28"/>
    <w:rsid w:val="0084052C"/>
    <w:rsid w:val="008408FC"/>
    <w:rsid w:val="00840F8C"/>
    <w:rsid w:val="008410BD"/>
    <w:rsid w:val="00841EAB"/>
    <w:rsid w:val="00846984"/>
    <w:rsid w:val="00846D54"/>
    <w:rsid w:val="00847B0E"/>
    <w:rsid w:val="008509A5"/>
    <w:rsid w:val="00851B7A"/>
    <w:rsid w:val="008537E1"/>
    <w:rsid w:val="008551E6"/>
    <w:rsid w:val="008568CD"/>
    <w:rsid w:val="00856D44"/>
    <w:rsid w:val="008574B2"/>
    <w:rsid w:val="008618DC"/>
    <w:rsid w:val="00864ADD"/>
    <w:rsid w:val="00872ACC"/>
    <w:rsid w:val="00874095"/>
    <w:rsid w:val="00875489"/>
    <w:rsid w:val="00875FEE"/>
    <w:rsid w:val="008804D4"/>
    <w:rsid w:val="008808AB"/>
    <w:rsid w:val="00882274"/>
    <w:rsid w:val="0088346B"/>
    <w:rsid w:val="008854AF"/>
    <w:rsid w:val="008860F0"/>
    <w:rsid w:val="00891704"/>
    <w:rsid w:val="00892E93"/>
    <w:rsid w:val="00894D9E"/>
    <w:rsid w:val="00895077"/>
    <w:rsid w:val="00895BB0"/>
    <w:rsid w:val="008962C9"/>
    <w:rsid w:val="00896770"/>
    <w:rsid w:val="00897A9A"/>
    <w:rsid w:val="008A13CC"/>
    <w:rsid w:val="008B08A2"/>
    <w:rsid w:val="008B263E"/>
    <w:rsid w:val="008B2674"/>
    <w:rsid w:val="008B2C07"/>
    <w:rsid w:val="008B3952"/>
    <w:rsid w:val="008B44CC"/>
    <w:rsid w:val="008B5722"/>
    <w:rsid w:val="008C0C7B"/>
    <w:rsid w:val="008C129E"/>
    <w:rsid w:val="008C5E9B"/>
    <w:rsid w:val="008C69B4"/>
    <w:rsid w:val="008C6A09"/>
    <w:rsid w:val="008C6F74"/>
    <w:rsid w:val="008D1B39"/>
    <w:rsid w:val="008D2B78"/>
    <w:rsid w:val="008D35CE"/>
    <w:rsid w:val="008D40D5"/>
    <w:rsid w:val="008D4A11"/>
    <w:rsid w:val="008D7F97"/>
    <w:rsid w:val="008E0023"/>
    <w:rsid w:val="008E1B21"/>
    <w:rsid w:val="008E257B"/>
    <w:rsid w:val="008E2628"/>
    <w:rsid w:val="008E4450"/>
    <w:rsid w:val="008E5EA5"/>
    <w:rsid w:val="008E6F78"/>
    <w:rsid w:val="008E73CE"/>
    <w:rsid w:val="008F0D31"/>
    <w:rsid w:val="008F0D91"/>
    <w:rsid w:val="008F1BE3"/>
    <w:rsid w:val="008F395A"/>
    <w:rsid w:val="008F5145"/>
    <w:rsid w:val="008F5B4B"/>
    <w:rsid w:val="008F7663"/>
    <w:rsid w:val="008F7AFA"/>
    <w:rsid w:val="00901B2C"/>
    <w:rsid w:val="00906D16"/>
    <w:rsid w:val="00907285"/>
    <w:rsid w:val="009076CB"/>
    <w:rsid w:val="00910EFB"/>
    <w:rsid w:val="00913BDD"/>
    <w:rsid w:val="00915286"/>
    <w:rsid w:val="009156CA"/>
    <w:rsid w:val="009172EC"/>
    <w:rsid w:val="00921DE7"/>
    <w:rsid w:val="00925229"/>
    <w:rsid w:val="00925C5C"/>
    <w:rsid w:val="00926614"/>
    <w:rsid w:val="0092769D"/>
    <w:rsid w:val="009311EE"/>
    <w:rsid w:val="00931D37"/>
    <w:rsid w:val="00933518"/>
    <w:rsid w:val="00935969"/>
    <w:rsid w:val="00940670"/>
    <w:rsid w:val="009413AC"/>
    <w:rsid w:val="00943159"/>
    <w:rsid w:val="00943702"/>
    <w:rsid w:val="00943F57"/>
    <w:rsid w:val="009537E0"/>
    <w:rsid w:val="00955B38"/>
    <w:rsid w:val="00956CAE"/>
    <w:rsid w:val="00957CDA"/>
    <w:rsid w:val="0096024F"/>
    <w:rsid w:val="0096407B"/>
    <w:rsid w:val="0096453C"/>
    <w:rsid w:val="00964925"/>
    <w:rsid w:val="009740F2"/>
    <w:rsid w:val="0097510A"/>
    <w:rsid w:val="0097510C"/>
    <w:rsid w:val="009775A2"/>
    <w:rsid w:val="00981375"/>
    <w:rsid w:val="009817AB"/>
    <w:rsid w:val="009834FC"/>
    <w:rsid w:val="009836D3"/>
    <w:rsid w:val="0098427E"/>
    <w:rsid w:val="0099160E"/>
    <w:rsid w:val="0099306A"/>
    <w:rsid w:val="00996DC5"/>
    <w:rsid w:val="009978EE"/>
    <w:rsid w:val="009A030D"/>
    <w:rsid w:val="009A0906"/>
    <w:rsid w:val="009A1D40"/>
    <w:rsid w:val="009A2363"/>
    <w:rsid w:val="009A268E"/>
    <w:rsid w:val="009A2AC2"/>
    <w:rsid w:val="009A2D05"/>
    <w:rsid w:val="009A2FFD"/>
    <w:rsid w:val="009A6984"/>
    <w:rsid w:val="009B0190"/>
    <w:rsid w:val="009B1080"/>
    <w:rsid w:val="009B24EC"/>
    <w:rsid w:val="009B581B"/>
    <w:rsid w:val="009C040D"/>
    <w:rsid w:val="009C1DE2"/>
    <w:rsid w:val="009C69B4"/>
    <w:rsid w:val="009D0802"/>
    <w:rsid w:val="009D2F0A"/>
    <w:rsid w:val="009D33FB"/>
    <w:rsid w:val="009D3911"/>
    <w:rsid w:val="009D6271"/>
    <w:rsid w:val="009E0676"/>
    <w:rsid w:val="009E312F"/>
    <w:rsid w:val="009E5D8A"/>
    <w:rsid w:val="009E7E2E"/>
    <w:rsid w:val="009F404E"/>
    <w:rsid w:val="009F7F0D"/>
    <w:rsid w:val="00A0070A"/>
    <w:rsid w:val="00A02D4D"/>
    <w:rsid w:val="00A04773"/>
    <w:rsid w:val="00A07C25"/>
    <w:rsid w:val="00A07FC3"/>
    <w:rsid w:val="00A11C0F"/>
    <w:rsid w:val="00A13BD8"/>
    <w:rsid w:val="00A145F9"/>
    <w:rsid w:val="00A167D9"/>
    <w:rsid w:val="00A17666"/>
    <w:rsid w:val="00A218C0"/>
    <w:rsid w:val="00A22204"/>
    <w:rsid w:val="00A229AA"/>
    <w:rsid w:val="00A22F25"/>
    <w:rsid w:val="00A23B01"/>
    <w:rsid w:val="00A23FC6"/>
    <w:rsid w:val="00A25B70"/>
    <w:rsid w:val="00A33974"/>
    <w:rsid w:val="00A33EA4"/>
    <w:rsid w:val="00A36B8C"/>
    <w:rsid w:val="00A370F2"/>
    <w:rsid w:val="00A40970"/>
    <w:rsid w:val="00A41EF5"/>
    <w:rsid w:val="00A427A9"/>
    <w:rsid w:val="00A44683"/>
    <w:rsid w:val="00A46372"/>
    <w:rsid w:val="00A471D5"/>
    <w:rsid w:val="00A55C7B"/>
    <w:rsid w:val="00A56A2E"/>
    <w:rsid w:val="00A56F6F"/>
    <w:rsid w:val="00A60D66"/>
    <w:rsid w:val="00A61B9A"/>
    <w:rsid w:val="00A61C93"/>
    <w:rsid w:val="00A62990"/>
    <w:rsid w:val="00A672C3"/>
    <w:rsid w:val="00A674BA"/>
    <w:rsid w:val="00A70EE8"/>
    <w:rsid w:val="00A71D52"/>
    <w:rsid w:val="00A71F15"/>
    <w:rsid w:val="00A729B4"/>
    <w:rsid w:val="00A73D9F"/>
    <w:rsid w:val="00A74773"/>
    <w:rsid w:val="00A75821"/>
    <w:rsid w:val="00A75916"/>
    <w:rsid w:val="00A76F60"/>
    <w:rsid w:val="00A77985"/>
    <w:rsid w:val="00A81627"/>
    <w:rsid w:val="00A8165A"/>
    <w:rsid w:val="00A81A96"/>
    <w:rsid w:val="00A82962"/>
    <w:rsid w:val="00A82BF9"/>
    <w:rsid w:val="00A82F65"/>
    <w:rsid w:val="00A8315E"/>
    <w:rsid w:val="00A864E3"/>
    <w:rsid w:val="00A913D2"/>
    <w:rsid w:val="00A947B0"/>
    <w:rsid w:val="00A97BCA"/>
    <w:rsid w:val="00A97D41"/>
    <w:rsid w:val="00AA37CE"/>
    <w:rsid w:val="00AA3D9E"/>
    <w:rsid w:val="00AA53F4"/>
    <w:rsid w:val="00AB03E5"/>
    <w:rsid w:val="00AB2172"/>
    <w:rsid w:val="00AB7A1C"/>
    <w:rsid w:val="00AC0608"/>
    <w:rsid w:val="00AC7B32"/>
    <w:rsid w:val="00AD7031"/>
    <w:rsid w:val="00AE51CA"/>
    <w:rsid w:val="00AE7921"/>
    <w:rsid w:val="00AF3790"/>
    <w:rsid w:val="00AF4457"/>
    <w:rsid w:val="00AF6448"/>
    <w:rsid w:val="00B01541"/>
    <w:rsid w:val="00B01BBA"/>
    <w:rsid w:val="00B021A9"/>
    <w:rsid w:val="00B11C49"/>
    <w:rsid w:val="00B13D58"/>
    <w:rsid w:val="00B145CC"/>
    <w:rsid w:val="00B147ED"/>
    <w:rsid w:val="00B14C92"/>
    <w:rsid w:val="00B15AE6"/>
    <w:rsid w:val="00B16697"/>
    <w:rsid w:val="00B1738B"/>
    <w:rsid w:val="00B212C3"/>
    <w:rsid w:val="00B244C7"/>
    <w:rsid w:val="00B25F9A"/>
    <w:rsid w:val="00B26A8B"/>
    <w:rsid w:val="00B337A3"/>
    <w:rsid w:val="00B34758"/>
    <w:rsid w:val="00B34977"/>
    <w:rsid w:val="00B367C8"/>
    <w:rsid w:val="00B370E9"/>
    <w:rsid w:val="00B37CCA"/>
    <w:rsid w:val="00B401AD"/>
    <w:rsid w:val="00B4414F"/>
    <w:rsid w:val="00B4659D"/>
    <w:rsid w:val="00B4727C"/>
    <w:rsid w:val="00B51E52"/>
    <w:rsid w:val="00B550BC"/>
    <w:rsid w:val="00B559F6"/>
    <w:rsid w:val="00B56D73"/>
    <w:rsid w:val="00B61EBA"/>
    <w:rsid w:val="00B62760"/>
    <w:rsid w:val="00B62968"/>
    <w:rsid w:val="00B63895"/>
    <w:rsid w:val="00B7270B"/>
    <w:rsid w:val="00B72734"/>
    <w:rsid w:val="00B739E7"/>
    <w:rsid w:val="00B748D4"/>
    <w:rsid w:val="00B80295"/>
    <w:rsid w:val="00B82940"/>
    <w:rsid w:val="00B83A24"/>
    <w:rsid w:val="00B91647"/>
    <w:rsid w:val="00B94594"/>
    <w:rsid w:val="00B95F96"/>
    <w:rsid w:val="00B97646"/>
    <w:rsid w:val="00BA066C"/>
    <w:rsid w:val="00BA23FA"/>
    <w:rsid w:val="00BA2B5D"/>
    <w:rsid w:val="00BA380C"/>
    <w:rsid w:val="00BA4909"/>
    <w:rsid w:val="00BA5CEE"/>
    <w:rsid w:val="00BA5D8C"/>
    <w:rsid w:val="00BA6434"/>
    <w:rsid w:val="00BA7BA7"/>
    <w:rsid w:val="00BB04B0"/>
    <w:rsid w:val="00BB322C"/>
    <w:rsid w:val="00BC27F6"/>
    <w:rsid w:val="00BD15B6"/>
    <w:rsid w:val="00BE0D80"/>
    <w:rsid w:val="00BE2C8A"/>
    <w:rsid w:val="00BE43C5"/>
    <w:rsid w:val="00BE49DD"/>
    <w:rsid w:val="00BE5524"/>
    <w:rsid w:val="00BF0BF1"/>
    <w:rsid w:val="00BF2263"/>
    <w:rsid w:val="00BF3CFB"/>
    <w:rsid w:val="00BF7D7A"/>
    <w:rsid w:val="00C027A7"/>
    <w:rsid w:val="00C13583"/>
    <w:rsid w:val="00C14842"/>
    <w:rsid w:val="00C21744"/>
    <w:rsid w:val="00C22227"/>
    <w:rsid w:val="00C23641"/>
    <w:rsid w:val="00C24435"/>
    <w:rsid w:val="00C25C19"/>
    <w:rsid w:val="00C304DB"/>
    <w:rsid w:val="00C3097D"/>
    <w:rsid w:val="00C32315"/>
    <w:rsid w:val="00C36029"/>
    <w:rsid w:val="00C36DF2"/>
    <w:rsid w:val="00C403E0"/>
    <w:rsid w:val="00C40BFA"/>
    <w:rsid w:val="00C4463C"/>
    <w:rsid w:val="00C45113"/>
    <w:rsid w:val="00C45648"/>
    <w:rsid w:val="00C45B1C"/>
    <w:rsid w:val="00C4736A"/>
    <w:rsid w:val="00C50DB6"/>
    <w:rsid w:val="00C52D3F"/>
    <w:rsid w:val="00C52D60"/>
    <w:rsid w:val="00C5559B"/>
    <w:rsid w:val="00C5640D"/>
    <w:rsid w:val="00C603FD"/>
    <w:rsid w:val="00C61D6D"/>
    <w:rsid w:val="00C655D2"/>
    <w:rsid w:val="00C6666F"/>
    <w:rsid w:val="00C66A0A"/>
    <w:rsid w:val="00C729B8"/>
    <w:rsid w:val="00C7628D"/>
    <w:rsid w:val="00C804DC"/>
    <w:rsid w:val="00C80B88"/>
    <w:rsid w:val="00C850E1"/>
    <w:rsid w:val="00C91CB8"/>
    <w:rsid w:val="00C91F0B"/>
    <w:rsid w:val="00C93559"/>
    <w:rsid w:val="00C95834"/>
    <w:rsid w:val="00C96683"/>
    <w:rsid w:val="00C96C69"/>
    <w:rsid w:val="00C96EBA"/>
    <w:rsid w:val="00C977CD"/>
    <w:rsid w:val="00C97D6D"/>
    <w:rsid w:val="00CA0C12"/>
    <w:rsid w:val="00CA3CC5"/>
    <w:rsid w:val="00CA3F3D"/>
    <w:rsid w:val="00CA4C13"/>
    <w:rsid w:val="00CA6064"/>
    <w:rsid w:val="00CA7FE2"/>
    <w:rsid w:val="00CB0937"/>
    <w:rsid w:val="00CB26B6"/>
    <w:rsid w:val="00CB42FD"/>
    <w:rsid w:val="00CB5435"/>
    <w:rsid w:val="00CC44AE"/>
    <w:rsid w:val="00CC6053"/>
    <w:rsid w:val="00CD07D5"/>
    <w:rsid w:val="00CD19F0"/>
    <w:rsid w:val="00CD227D"/>
    <w:rsid w:val="00CD2BD4"/>
    <w:rsid w:val="00CD3BF7"/>
    <w:rsid w:val="00CD57C0"/>
    <w:rsid w:val="00CD5DD5"/>
    <w:rsid w:val="00CD69F3"/>
    <w:rsid w:val="00CE001F"/>
    <w:rsid w:val="00CE0E98"/>
    <w:rsid w:val="00CE21E2"/>
    <w:rsid w:val="00CE4863"/>
    <w:rsid w:val="00CE4897"/>
    <w:rsid w:val="00CE4915"/>
    <w:rsid w:val="00CE73A5"/>
    <w:rsid w:val="00CE743C"/>
    <w:rsid w:val="00CF000E"/>
    <w:rsid w:val="00CF0D67"/>
    <w:rsid w:val="00CF40F9"/>
    <w:rsid w:val="00CF6CB4"/>
    <w:rsid w:val="00D00852"/>
    <w:rsid w:val="00D028F5"/>
    <w:rsid w:val="00D0430F"/>
    <w:rsid w:val="00D04AAC"/>
    <w:rsid w:val="00D11721"/>
    <w:rsid w:val="00D11A76"/>
    <w:rsid w:val="00D12516"/>
    <w:rsid w:val="00D16A98"/>
    <w:rsid w:val="00D16C7B"/>
    <w:rsid w:val="00D205C2"/>
    <w:rsid w:val="00D20F11"/>
    <w:rsid w:val="00D21551"/>
    <w:rsid w:val="00D22ED4"/>
    <w:rsid w:val="00D23035"/>
    <w:rsid w:val="00D24203"/>
    <w:rsid w:val="00D25631"/>
    <w:rsid w:val="00D25F99"/>
    <w:rsid w:val="00D309A0"/>
    <w:rsid w:val="00D33334"/>
    <w:rsid w:val="00D36EAF"/>
    <w:rsid w:val="00D40884"/>
    <w:rsid w:val="00D422D0"/>
    <w:rsid w:val="00D43117"/>
    <w:rsid w:val="00D441CC"/>
    <w:rsid w:val="00D44206"/>
    <w:rsid w:val="00D46648"/>
    <w:rsid w:val="00D51153"/>
    <w:rsid w:val="00D5219B"/>
    <w:rsid w:val="00D52350"/>
    <w:rsid w:val="00D55573"/>
    <w:rsid w:val="00D57A55"/>
    <w:rsid w:val="00D57C03"/>
    <w:rsid w:val="00D60B01"/>
    <w:rsid w:val="00D6308E"/>
    <w:rsid w:val="00D636A2"/>
    <w:rsid w:val="00D67A5A"/>
    <w:rsid w:val="00D702FE"/>
    <w:rsid w:val="00D70380"/>
    <w:rsid w:val="00D7114B"/>
    <w:rsid w:val="00D723C7"/>
    <w:rsid w:val="00D72B29"/>
    <w:rsid w:val="00D73710"/>
    <w:rsid w:val="00D81552"/>
    <w:rsid w:val="00D816E4"/>
    <w:rsid w:val="00D81CE4"/>
    <w:rsid w:val="00D83668"/>
    <w:rsid w:val="00D85187"/>
    <w:rsid w:val="00D93189"/>
    <w:rsid w:val="00D9574B"/>
    <w:rsid w:val="00D976FA"/>
    <w:rsid w:val="00D97EB5"/>
    <w:rsid w:val="00DA055D"/>
    <w:rsid w:val="00DA0840"/>
    <w:rsid w:val="00DA0EC2"/>
    <w:rsid w:val="00DA147A"/>
    <w:rsid w:val="00DA30ED"/>
    <w:rsid w:val="00DA52B7"/>
    <w:rsid w:val="00DB1686"/>
    <w:rsid w:val="00DB2AC8"/>
    <w:rsid w:val="00DB3633"/>
    <w:rsid w:val="00DB48DF"/>
    <w:rsid w:val="00DB6986"/>
    <w:rsid w:val="00DB7484"/>
    <w:rsid w:val="00DB78AD"/>
    <w:rsid w:val="00DC11CF"/>
    <w:rsid w:val="00DC1752"/>
    <w:rsid w:val="00DC2454"/>
    <w:rsid w:val="00DC50EF"/>
    <w:rsid w:val="00DC6744"/>
    <w:rsid w:val="00DD07C6"/>
    <w:rsid w:val="00DD1F1F"/>
    <w:rsid w:val="00DD2969"/>
    <w:rsid w:val="00DD39E7"/>
    <w:rsid w:val="00DE09BC"/>
    <w:rsid w:val="00DE0FD2"/>
    <w:rsid w:val="00DE392C"/>
    <w:rsid w:val="00DE4886"/>
    <w:rsid w:val="00DE600A"/>
    <w:rsid w:val="00DE67DE"/>
    <w:rsid w:val="00DE7F50"/>
    <w:rsid w:val="00DF0B3B"/>
    <w:rsid w:val="00DF13B6"/>
    <w:rsid w:val="00DF2417"/>
    <w:rsid w:val="00DF2A11"/>
    <w:rsid w:val="00DF2A71"/>
    <w:rsid w:val="00DF30EE"/>
    <w:rsid w:val="00DF34EB"/>
    <w:rsid w:val="00DF44B8"/>
    <w:rsid w:val="00DF4718"/>
    <w:rsid w:val="00DF4737"/>
    <w:rsid w:val="00DF7464"/>
    <w:rsid w:val="00DF77E4"/>
    <w:rsid w:val="00DF7ABF"/>
    <w:rsid w:val="00E008F1"/>
    <w:rsid w:val="00E018E1"/>
    <w:rsid w:val="00E04AAD"/>
    <w:rsid w:val="00E0590F"/>
    <w:rsid w:val="00E07D54"/>
    <w:rsid w:val="00E16A65"/>
    <w:rsid w:val="00E17CBE"/>
    <w:rsid w:val="00E22249"/>
    <w:rsid w:val="00E222A8"/>
    <w:rsid w:val="00E23503"/>
    <w:rsid w:val="00E236B5"/>
    <w:rsid w:val="00E240C5"/>
    <w:rsid w:val="00E24228"/>
    <w:rsid w:val="00E24663"/>
    <w:rsid w:val="00E2534B"/>
    <w:rsid w:val="00E33B82"/>
    <w:rsid w:val="00E34F78"/>
    <w:rsid w:val="00E3548B"/>
    <w:rsid w:val="00E40308"/>
    <w:rsid w:val="00E4059F"/>
    <w:rsid w:val="00E40FD8"/>
    <w:rsid w:val="00E442A2"/>
    <w:rsid w:val="00E447B0"/>
    <w:rsid w:val="00E45456"/>
    <w:rsid w:val="00E45524"/>
    <w:rsid w:val="00E467E5"/>
    <w:rsid w:val="00E5265F"/>
    <w:rsid w:val="00E530FC"/>
    <w:rsid w:val="00E54BE5"/>
    <w:rsid w:val="00E56564"/>
    <w:rsid w:val="00E56BBB"/>
    <w:rsid w:val="00E577FA"/>
    <w:rsid w:val="00E60300"/>
    <w:rsid w:val="00E605EB"/>
    <w:rsid w:val="00E717B0"/>
    <w:rsid w:val="00E74442"/>
    <w:rsid w:val="00E7561D"/>
    <w:rsid w:val="00E77415"/>
    <w:rsid w:val="00E77E58"/>
    <w:rsid w:val="00E81A47"/>
    <w:rsid w:val="00E84DAB"/>
    <w:rsid w:val="00E90596"/>
    <w:rsid w:val="00E90BDA"/>
    <w:rsid w:val="00E91463"/>
    <w:rsid w:val="00E917EC"/>
    <w:rsid w:val="00E9189A"/>
    <w:rsid w:val="00E92D2C"/>
    <w:rsid w:val="00E933D9"/>
    <w:rsid w:val="00E95C1E"/>
    <w:rsid w:val="00E97495"/>
    <w:rsid w:val="00EA082F"/>
    <w:rsid w:val="00EA3B1D"/>
    <w:rsid w:val="00EA3F03"/>
    <w:rsid w:val="00EB023B"/>
    <w:rsid w:val="00EB17C0"/>
    <w:rsid w:val="00EB4634"/>
    <w:rsid w:val="00EB6834"/>
    <w:rsid w:val="00EB73AE"/>
    <w:rsid w:val="00EB7B83"/>
    <w:rsid w:val="00EB7FA4"/>
    <w:rsid w:val="00EC19E2"/>
    <w:rsid w:val="00EC36C8"/>
    <w:rsid w:val="00EC3B60"/>
    <w:rsid w:val="00EC3DFE"/>
    <w:rsid w:val="00EC4BDF"/>
    <w:rsid w:val="00ED0670"/>
    <w:rsid w:val="00ED0B58"/>
    <w:rsid w:val="00ED1895"/>
    <w:rsid w:val="00ED1C4D"/>
    <w:rsid w:val="00ED2550"/>
    <w:rsid w:val="00ED3B01"/>
    <w:rsid w:val="00ED4E9D"/>
    <w:rsid w:val="00ED5287"/>
    <w:rsid w:val="00ED59A4"/>
    <w:rsid w:val="00ED5A31"/>
    <w:rsid w:val="00ED7CD6"/>
    <w:rsid w:val="00EE736D"/>
    <w:rsid w:val="00EF1C6F"/>
    <w:rsid w:val="00EF4C45"/>
    <w:rsid w:val="00EF7F68"/>
    <w:rsid w:val="00F000BE"/>
    <w:rsid w:val="00F01605"/>
    <w:rsid w:val="00F02AFC"/>
    <w:rsid w:val="00F102CB"/>
    <w:rsid w:val="00F110CE"/>
    <w:rsid w:val="00F17B55"/>
    <w:rsid w:val="00F25823"/>
    <w:rsid w:val="00F26191"/>
    <w:rsid w:val="00F2676D"/>
    <w:rsid w:val="00F26D4F"/>
    <w:rsid w:val="00F27335"/>
    <w:rsid w:val="00F31817"/>
    <w:rsid w:val="00F32235"/>
    <w:rsid w:val="00F33346"/>
    <w:rsid w:val="00F34D30"/>
    <w:rsid w:val="00F34F2E"/>
    <w:rsid w:val="00F35A37"/>
    <w:rsid w:val="00F35BA5"/>
    <w:rsid w:val="00F3657B"/>
    <w:rsid w:val="00F4155F"/>
    <w:rsid w:val="00F424D9"/>
    <w:rsid w:val="00F42671"/>
    <w:rsid w:val="00F42967"/>
    <w:rsid w:val="00F43914"/>
    <w:rsid w:val="00F46F98"/>
    <w:rsid w:val="00F47C0C"/>
    <w:rsid w:val="00F56C3A"/>
    <w:rsid w:val="00F57A09"/>
    <w:rsid w:val="00F61E42"/>
    <w:rsid w:val="00F630CA"/>
    <w:rsid w:val="00F63E0C"/>
    <w:rsid w:val="00F668BA"/>
    <w:rsid w:val="00F67039"/>
    <w:rsid w:val="00F67378"/>
    <w:rsid w:val="00F717B8"/>
    <w:rsid w:val="00F72814"/>
    <w:rsid w:val="00F73D4B"/>
    <w:rsid w:val="00F75010"/>
    <w:rsid w:val="00F75F7A"/>
    <w:rsid w:val="00F81117"/>
    <w:rsid w:val="00F83AE9"/>
    <w:rsid w:val="00F83BD4"/>
    <w:rsid w:val="00F84003"/>
    <w:rsid w:val="00F84A0A"/>
    <w:rsid w:val="00F84B1A"/>
    <w:rsid w:val="00F86911"/>
    <w:rsid w:val="00F87FE5"/>
    <w:rsid w:val="00F92406"/>
    <w:rsid w:val="00F9543B"/>
    <w:rsid w:val="00FA0613"/>
    <w:rsid w:val="00FA07E9"/>
    <w:rsid w:val="00FA11BC"/>
    <w:rsid w:val="00FB1025"/>
    <w:rsid w:val="00FB50FF"/>
    <w:rsid w:val="00FB6BD7"/>
    <w:rsid w:val="00FC18D8"/>
    <w:rsid w:val="00FC4278"/>
    <w:rsid w:val="00FC499A"/>
    <w:rsid w:val="00FC5BAC"/>
    <w:rsid w:val="00FC5E56"/>
    <w:rsid w:val="00FC5EF7"/>
    <w:rsid w:val="00FC7D68"/>
    <w:rsid w:val="00FD06D0"/>
    <w:rsid w:val="00FD17D5"/>
    <w:rsid w:val="00FD1AD9"/>
    <w:rsid w:val="00FD1CE1"/>
    <w:rsid w:val="00FD3137"/>
    <w:rsid w:val="00FD4629"/>
    <w:rsid w:val="00FD493B"/>
    <w:rsid w:val="00FD661A"/>
    <w:rsid w:val="00FD6FAA"/>
    <w:rsid w:val="00FD7A90"/>
    <w:rsid w:val="00FE22C8"/>
    <w:rsid w:val="00FF04E6"/>
    <w:rsid w:val="00FF1E59"/>
    <w:rsid w:val="00FF41C9"/>
    <w:rsid w:val="00FF471A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  <w:ind w:left="596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DA2A28FCD04AA0C7903ACDA86856" ma:contentTypeVersion="7" ma:contentTypeDescription="Create a new document." ma:contentTypeScope="" ma:versionID="56f74bccb3f899b503832eb475d4c12d">
  <xsd:schema xmlns:xsd="http://www.w3.org/2001/XMLSchema" xmlns:xs="http://www.w3.org/2001/XMLSchema" xmlns:p="http://schemas.microsoft.com/office/2006/metadata/properties" xmlns:ns3="590d2083-5c61-4d55-b233-4718372ea2be" xmlns:ns4="223f949f-fe5e-4b25-9383-f0fe8973c156" targetNamespace="http://schemas.microsoft.com/office/2006/metadata/properties" ma:root="true" ma:fieldsID="07d91fe0f8fc46f89cc50c254f65af3f" ns3:_="" ns4:_="">
    <xsd:import namespace="590d2083-5c61-4d55-b233-4718372ea2be"/>
    <xsd:import namespace="223f949f-fe5e-4b25-9383-f0fe8973c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2083-5c61-4d55-b233-4718372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949f-fe5e-4b25-9383-f0fe8973c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BB032-E767-4117-9CDD-37052EC9B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2083-5c61-4d55-b233-4718372ea2be"/>
    <ds:schemaRef ds:uri="223f949f-fe5e-4b25-9383-f0fe8973c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3066</TotalTime>
  <Pages>5</Pages>
  <Words>1042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6555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Skage Johan</cp:lastModifiedBy>
  <cp:revision>192</cp:revision>
  <cp:lastPrinted>2020-10-28T18:59:00Z</cp:lastPrinted>
  <dcterms:created xsi:type="dcterms:W3CDTF">2020-10-24T11:05:00Z</dcterms:created>
  <dcterms:modified xsi:type="dcterms:W3CDTF">2020-10-28T19:03:00Z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0x0101000A15DA2A28FCD04AA0C7903ACDA86856</vt:lpwstr>
  </property>
</Properties>
</file>