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E45DA" w14:textId="77777777" w:rsidR="004D5813" w:rsidRPr="006C78FB" w:rsidRDefault="004D5813" w:rsidP="004D5813">
      <w:pPr>
        <w:pStyle w:val="Brdtext"/>
        <w:spacing w:after="0"/>
        <w:rPr>
          <w:rFonts w:ascii="New Baskerville" w:hAnsi="New Baskerville"/>
          <w:sz w:val="20"/>
          <w:szCs w:val="20"/>
        </w:rPr>
      </w:pPr>
      <w:bookmarkStart w:id="0" w:name="bkmStart"/>
      <w:bookmarkEnd w:id="0"/>
      <w:r>
        <w:rPr>
          <w:rFonts w:ascii="New Baskerville" w:hAnsi="New Baskerville"/>
          <w:b/>
          <w:sz w:val="20"/>
          <w:szCs w:val="20"/>
        </w:rPr>
        <w:t>UPPGIFTER OM LÄGENHETEN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25"/>
        <w:gridCol w:w="1423"/>
        <w:gridCol w:w="1082"/>
        <w:gridCol w:w="1764"/>
      </w:tblGrid>
      <w:tr w:rsidR="004D5813" w14:paraId="62F09F65" w14:textId="77777777" w:rsidTr="0024435B">
        <w:trPr>
          <w:trHeight w:val="498"/>
        </w:trPr>
        <w:tc>
          <w:tcPr>
            <w:tcW w:w="7338" w:type="dxa"/>
            <w:gridSpan w:val="3"/>
          </w:tcPr>
          <w:p w14:paraId="3C0A8CF8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Bostadsrättsförening:</w:t>
            </w:r>
          </w:p>
          <w:p w14:paraId="7BCED896" w14:textId="23AA1929" w:rsidR="004D5813" w:rsidRPr="006C78FB" w:rsidRDefault="004D5813" w:rsidP="0024435B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14:paraId="4957F22B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proofErr w:type="spellStart"/>
            <w:r w:rsidRPr="006C78FB">
              <w:rPr>
                <w:rFonts w:ascii="New Baskerville" w:hAnsi="New Baskerville"/>
                <w:sz w:val="20"/>
                <w:szCs w:val="20"/>
              </w:rPr>
              <w:t>Lgh</w:t>
            </w:r>
            <w:proofErr w:type="spellEnd"/>
            <w:r w:rsidRPr="006C78FB">
              <w:rPr>
                <w:rFonts w:ascii="New Baskerville" w:hAnsi="New Baskerville"/>
                <w:sz w:val="20"/>
                <w:szCs w:val="20"/>
              </w:rPr>
              <w:t xml:space="preserve"> nr:</w:t>
            </w:r>
          </w:p>
          <w:p w14:paraId="4DF2493E" w14:textId="77777777" w:rsidR="004D5813" w:rsidRPr="006C78FB" w:rsidRDefault="004D5813" w:rsidP="0024435B">
            <w:pPr>
              <w:rPr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"/>
          </w:p>
        </w:tc>
      </w:tr>
      <w:tr w:rsidR="004D5813" w14:paraId="504CEE43" w14:textId="77777777" w:rsidTr="0024435B">
        <w:tc>
          <w:tcPr>
            <w:tcW w:w="4644" w:type="dxa"/>
          </w:tcPr>
          <w:p w14:paraId="441FD7A8" w14:textId="77777777" w:rsidR="004D5813" w:rsidRPr="005705C6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t>Adress:</w:t>
            </w:r>
          </w:p>
          <w:p w14:paraId="14A12C70" w14:textId="77777777" w:rsidR="004D5813" w:rsidRPr="005705C6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705C6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5705C6">
              <w:rPr>
                <w:rFonts w:ascii="New Baskerville" w:hAnsi="New Baskerville"/>
                <w:sz w:val="20"/>
                <w:szCs w:val="20"/>
              </w:rPr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97" w:type="dxa"/>
          </w:tcPr>
          <w:p w14:paraId="06328774" w14:textId="77777777" w:rsidR="004D5813" w:rsidRPr="005705C6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t>Postnr:</w:t>
            </w:r>
          </w:p>
          <w:p w14:paraId="5B831A8C" w14:textId="77777777" w:rsidR="004D5813" w:rsidRPr="005705C6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705C6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5705C6">
              <w:rPr>
                <w:rFonts w:ascii="New Baskerville" w:hAnsi="New Baskerville"/>
                <w:sz w:val="20"/>
                <w:szCs w:val="20"/>
              </w:rPr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71" w:type="dxa"/>
            <w:gridSpan w:val="2"/>
          </w:tcPr>
          <w:p w14:paraId="4F9E498C" w14:textId="77777777" w:rsidR="004D5813" w:rsidRPr="005705C6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t>Postadress:</w:t>
            </w:r>
          </w:p>
          <w:p w14:paraId="06784DCA" w14:textId="77777777" w:rsidR="004D5813" w:rsidRPr="005705C6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705C6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5705C6">
              <w:rPr>
                <w:rFonts w:ascii="New Baskerville" w:hAnsi="New Baskerville"/>
                <w:sz w:val="20"/>
                <w:szCs w:val="20"/>
              </w:rPr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25D5CCD" w14:textId="77777777" w:rsidR="004D5813" w:rsidRDefault="004D5813" w:rsidP="004D5813"/>
    <w:p w14:paraId="42BE03DB" w14:textId="77777777" w:rsidR="004D5813" w:rsidRDefault="004D5813" w:rsidP="004D5813">
      <w:pPr>
        <w:rPr>
          <w:rFonts w:ascii="New Baskerville" w:hAnsi="New Baskerville"/>
          <w:b/>
          <w:sz w:val="20"/>
          <w:szCs w:val="20"/>
        </w:rPr>
      </w:pPr>
      <w:r w:rsidRPr="006C78FB">
        <w:rPr>
          <w:rFonts w:ascii="New Baskerville" w:hAnsi="New Baskerville"/>
          <w:b/>
          <w:sz w:val="20"/>
          <w:szCs w:val="20"/>
        </w:rPr>
        <w:t>UPPGIFTER OM BOSTADSRÄTTSINNEHAVAREN</w:t>
      </w:r>
      <w:r>
        <w:rPr>
          <w:rFonts w:ascii="New Baskerville" w:hAnsi="New Baskerville"/>
          <w:b/>
          <w:sz w:val="20"/>
          <w:szCs w:val="20"/>
        </w:rPr>
        <w:t>/UTHYRAREN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26"/>
        <w:gridCol w:w="29"/>
        <w:gridCol w:w="1409"/>
        <w:gridCol w:w="2830"/>
      </w:tblGrid>
      <w:tr w:rsidR="004D5813" w14:paraId="45F27C25" w14:textId="77777777" w:rsidTr="0024435B">
        <w:tc>
          <w:tcPr>
            <w:tcW w:w="4531" w:type="dxa"/>
          </w:tcPr>
          <w:p w14:paraId="0EA6CB2B" w14:textId="77777777" w:rsidR="004D5813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Namn:</w:t>
            </w:r>
          </w:p>
          <w:p w14:paraId="2FCCE599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3"/>
          </w:tcPr>
          <w:p w14:paraId="6290E22A" w14:textId="77777777" w:rsidR="004D5813" w:rsidRPr="005705C6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t>Personnummer:</w:t>
            </w:r>
          </w:p>
          <w:p w14:paraId="6B415F50" w14:textId="77777777" w:rsidR="004D5813" w:rsidRPr="006C78FB" w:rsidRDefault="004D5813" w:rsidP="0024435B">
            <w:pPr>
              <w:rPr>
                <w:rFonts w:ascii="New Baskerville" w:hAnsi="New Baskerville"/>
                <w:b/>
              </w:rPr>
            </w:pP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C78FB">
              <w:rPr>
                <w:rFonts w:ascii="New Baskerville" w:hAnsi="New Baskerville"/>
                <w:b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4D5813" w14:paraId="46957634" w14:textId="77777777" w:rsidTr="0024435B">
        <w:tc>
          <w:tcPr>
            <w:tcW w:w="4562" w:type="dxa"/>
            <w:gridSpan w:val="2"/>
          </w:tcPr>
          <w:p w14:paraId="0291697E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Adress under uthyrningstiden:</w:t>
            </w:r>
          </w:p>
          <w:p w14:paraId="1F88B648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79" w:type="dxa"/>
          </w:tcPr>
          <w:p w14:paraId="5AC5A1C7" w14:textId="77777777" w:rsidR="004D5813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Postnr:</w:t>
            </w:r>
          </w:p>
          <w:p w14:paraId="6ADC33EB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021" w:type="dxa"/>
          </w:tcPr>
          <w:p w14:paraId="1CC0BC67" w14:textId="77777777" w:rsidR="004D5813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Postadress:</w:t>
            </w:r>
          </w:p>
          <w:p w14:paraId="290882FA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8"/>
          </w:p>
        </w:tc>
      </w:tr>
      <w:tr w:rsidR="004D5813" w14:paraId="7A721600" w14:textId="77777777" w:rsidTr="0024435B">
        <w:tc>
          <w:tcPr>
            <w:tcW w:w="4562" w:type="dxa"/>
            <w:gridSpan w:val="2"/>
          </w:tcPr>
          <w:p w14:paraId="6EE48A5F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proofErr w:type="gramStart"/>
            <w:r w:rsidRPr="006C78FB">
              <w:rPr>
                <w:rFonts w:ascii="New Baskerville" w:hAnsi="New Baskerville"/>
                <w:sz w:val="20"/>
                <w:szCs w:val="20"/>
              </w:rPr>
              <w:t>Telefon nummer</w:t>
            </w:r>
            <w:proofErr w:type="gramEnd"/>
            <w:r w:rsidRPr="006C78FB">
              <w:rPr>
                <w:rFonts w:ascii="New Baskerville" w:hAnsi="New Baskerville"/>
                <w:sz w:val="20"/>
                <w:szCs w:val="20"/>
              </w:rPr>
              <w:t>:</w:t>
            </w:r>
          </w:p>
          <w:p w14:paraId="509D446A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500" w:type="dxa"/>
            <w:gridSpan w:val="2"/>
          </w:tcPr>
          <w:p w14:paraId="3C56718C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E-post</w:t>
            </w:r>
            <w:r w:rsidRPr="006C78FB">
              <w:rPr>
                <w:rFonts w:ascii="New Baskerville" w:hAnsi="New Baskerville"/>
                <w:sz w:val="20"/>
                <w:szCs w:val="20"/>
              </w:rPr>
              <w:t>adress:</w:t>
            </w:r>
          </w:p>
          <w:p w14:paraId="5B4ED5EF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05C2F896" w14:textId="77777777" w:rsidR="004D5813" w:rsidRDefault="004D5813" w:rsidP="004D5813">
      <w:pPr>
        <w:rPr>
          <w:rFonts w:ascii="New Baskerville" w:hAnsi="New Baskerville"/>
          <w:b/>
          <w:sz w:val="20"/>
          <w:szCs w:val="20"/>
        </w:rPr>
      </w:pPr>
    </w:p>
    <w:p w14:paraId="23C74C44" w14:textId="77777777" w:rsidR="004D5813" w:rsidRDefault="004D5813" w:rsidP="004D5813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UPPGIFTER OM HYRESGÄSTEN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24"/>
        <w:gridCol w:w="1442"/>
        <w:gridCol w:w="2828"/>
      </w:tblGrid>
      <w:tr w:rsidR="004D5813" w14:paraId="1C57CFBE" w14:textId="77777777" w:rsidTr="0024435B">
        <w:tc>
          <w:tcPr>
            <w:tcW w:w="4606" w:type="dxa"/>
          </w:tcPr>
          <w:p w14:paraId="2FC581E7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Namn:</w:t>
            </w:r>
          </w:p>
          <w:p w14:paraId="47155368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606" w:type="dxa"/>
            <w:gridSpan w:val="2"/>
          </w:tcPr>
          <w:p w14:paraId="182DAA7B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Personnummer:</w:t>
            </w:r>
          </w:p>
          <w:p w14:paraId="2AF1E12A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2"/>
          </w:p>
        </w:tc>
      </w:tr>
      <w:tr w:rsidR="004D5813" w14:paraId="5FFAA5F2" w14:textId="77777777" w:rsidTr="0024435B">
        <w:tc>
          <w:tcPr>
            <w:tcW w:w="4606" w:type="dxa"/>
          </w:tcPr>
          <w:p w14:paraId="6FC96A70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Nuvarande a</w:t>
            </w:r>
            <w:r w:rsidRPr="006C78FB">
              <w:rPr>
                <w:rFonts w:ascii="New Baskerville" w:hAnsi="New Baskerville"/>
                <w:sz w:val="20"/>
                <w:szCs w:val="20"/>
              </w:rPr>
              <w:t>dress:</w:t>
            </w:r>
          </w:p>
          <w:p w14:paraId="1D05304B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35" w:type="dxa"/>
          </w:tcPr>
          <w:p w14:paraId="6B1A6C69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Postnr:</w:t>
            </w:r>
          </w:p>
          <w:p w14:paraId="6FBDD6B4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071" w:type="dxa"/>
          </w:tcPr>
          <w:p w14:paraId="60E29A38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Postadress:</w:t>
            </w:r>
          </w:p>
          <w:p w14:paraId="704346A9" w14:textId="77777777" w:rsidR="004D5813" w:rsidRPr="006C78F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5"/>
          </w:p>
        </w:tc>
      </w:tr>
      <w:tr w:rsidR="004D5813" w14:paraId="7F86C9E8" w14:textId="77777777" w:rsidTr="0024435B">
        <w:tc>
          <w:tcPr>
            <w:tcW w:w="4606" w:type="dxa"/>
          </w:tcPr>
          <w:p w14:paraId="2DBD2C20" w14:textId="77777777" w:rsidR="004D5813" w:rsidRPr="00AF6895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Telefonnummer:</w:t>
            </w:r>
          </w:p>
          <w:p w14:paraId="4D52A117" w14:textId="77777777" w:rsidR="004D5813" w:rsidRPr="00AF6895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606" w:type="dxa"/>
            <w:gridSpan w:val="2"/>
          </w:tcPr>
          <w:p w14:paraId="75FAC48C" w14:textId="77777777" w:rsidR="004D5813" w:rsidRPr="00AF6895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E-postadress:</w:t>
            </w:r>
          </w:p>
          <w:p w14:paraId="30531CDB" w14:textId="77777777" w:rsidR="004D5813" w:rsidRPr="00AF6895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70FCCD01" w14:textId="77777777" w:rsidR="004D5813" w:rsidRDefault="004D5813" w:rsidP="004D5813">
      <w:pPr>
        <w:rPr>
          <w:rFonts w:ascii="New Baskerville" w:hAnsi="New Baskerville"/>
          <w:b/>
          <w:sz w:val="20"/>
          <w:szCs w:val="20"/>
        </w:rPr>
      </w:pPr>
    </w:p>
    <w:p w14:paraId="2D5185CB" w14:textId="77777777" w:rsidR="004D5813" w:rsidRDefault="004D5813" w:rsidP="004D5813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ÖVRIGA 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5813" w14:paraId="4DAC4592" w14:textId="77777777" w:rsidTr="0024435B">
        <w:tc>
          <w:tcPr>
            <w:tcW w:w="9212" w:type="dxa"/>
          </w:tcPr>
          <w:p w14:paraId="2B867BEA" w14:textId="77777777" w:rsidR="004D5813" w:rsidRPr="00AF6895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Ansökan om uthyrning avser tiden:</w:t>
            </w:r>
          </w:p>
          <w:p w14:paraId="614C7834" w14:textId="77777777" w:rsidR="004D5813" w:rsidRPr="00AF6895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8"/>
          </w:p>
        </w:tc>
      </w:tr>
      <w:tr w:rsidR="004D5813" w14:paraId="63A65915" w14:textId="77777777" w:rsidTr="0024435B">
        <w:tc>
          <w:tcPr>
            <w:tcW w:w="9212" w:type="dxa"/>
          </w:tcPr>
          <w:p w14:paraId="64F5D458" w14:textId="77777777" w:rsidR="004D5813" w:rsidRPr="00AF6895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Skäl för uthyrning:</w:t>
            </w:r>
          </w:p>
          <w:p w14:paraId="45E019CC" w14:textId="77777777" w:rsidR="004D5813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9"/>
          </w:p>
          <w:p w14:paraId="414A7B2E" w14:textId="77777777" w:rsidR="004D5813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</w:p>
          <w:p w14:paraId="616465E8" w14:textId="77777777" w:rsidR="004D5813" w:rsidRPr="00AF6895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</w:tbl>
    <w:p w14:paraId="7FB478BB" w14:textId="77777777" w:rsidR="004D5813" w:rsidRDefault="004D5813" w:rsidP="004D5813">
      <w:pPr>
        <w:rPr>
          <w:rFonts w:ascii="New Baskerville" w:hAnsi="New Baskerville"/>
          <w:sz w:val="20"/>
          <w:szCs w:val="20"/>
        </w:rPr>
      </w:pPr>
    </w:p>
    <w:p w14:paraId="498892AC" w14:textId="77777777" w:rsidR="004D5813" w:rsidRDefault="004D5813" w:rsidP="004D5813">
      <w:pPr>
        <w:rPr>
          <w:rFonts w:ascii="New Baskerville" w:hAnsi="New Baskerville"/>
          <w:b/>
          <w:bCs/>
          <w:sz w:val="20"/>
          <w:szCs w:val="20"/>
        </w:rPr>
      </w:pPr>
      <w:r w:rsidRPr="798E9E02">
        <w:rPr>
          <w:rFonts w:ascii="New Baskerville" w:hAnsi="New Baskerville"/>
          <w:b/>
          <w:bCs/>
          <w:sz w:val="20"/>
          <w:szCs w:val="20"/>
        </w:rPr>
        <w:t xml:space="preserve">UNDERSKRIFT (samtliga bostadsrättsinnehavare samt </w:t>
      </w:r>
      <w:proofErr w:type="spellStart"/>
      <w:r w:rsidRPr="798E9E02">
        <w:rPr>
          <w:rFonts w:ascii="New Baskerville" w:hAnsi="New Baskerville"/>
          <w:b/>
          <w:bCs/>
          <w:sz w:val="20"/>
          <w:szCs w:val="20"/>
        </w:rPr>
        <w:t>ev</w:t>
      </w:r>
      <w:proofErr w:type="spellEnd"/>
      <w:r w:rsidRPr="798E9E02">
        <w:rPr>
          <w:rFonts w:ascii="New Baskerville" w:hAnsi="New Baskerville"/>
          <w:b/>
          <w:bCs/>
          <w:sz w:val="20"/>
          <w:szCs w:val="20"/>
        </w:rPr>
        <w:t xml:space="preserve"> make/maka/sambo)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56"/>
        <w:gridCol w:w="4338"/>
      </w:tblGrid>
      <w:tr w:rsidR="004D5813" w14:paraId="6BE5C175" w14:textId="77777777" w:rsidTr="0024435B">
        <w:tc>
          <w:tcPr>
            <w:tcW w:w="4606" w:type="dxa"/>
          </w:tcPr>
          <w:p w14:paraId="176FAA54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Ort och datum</w:t>
            </w:r>
          </w:p>
          <w:p w14:paraId="31E603D3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4606" w:type="dxa"/>
          </w:tcPr>
          <w:p w14:paraId="602D8F0A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Ort och datum</w:t>
            </w:r>
          </w:p>
          <w:p w14:paraId="4ED56738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4D5813" w14:paraId="7BA69E9D" w14:textId="77777777" w:rsidTr="0024435B">
        <w:tc>
          <w:tcPr>
            <w:tcW w:w="4606" w:type="dxa"/>
          </w:tcPr>
          <w:p w14:paraId="683B97D8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Namnteckning </w:t>
            </w:r>
            <w:r>
              <w:rPr>
                <w:rFonts w:ascii="New Baskerville" w:hAnsi="New Baskerville"/>
                <w:sz w:val="20"/>
                <w:szCs w:val="20"/>
              </w:rPr>
              <w:t>bostadsrättshavare</w:t>
            </w:r>
          </w:p>
          <w:p w14:paraId="513D1A80" w14:textId="77777777" w:rsidR="004D5813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</w:p>
          <w:p w14:paraId="302E82F5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362BE69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798E9E02">
              <w:rPr>
                <w:rFonts w:ascii="New Baskerville" w:hAnsi="New Baskerville"/>
                <w:sz w:val="20"/>
                <w:szCs w:val="20"/>
              </w:rPr>
              <w:t>Namnteckning bostadsrättshavare/make/sambo</w:t>
            </w:r>
          </w:p>
          <w:p w14:paraId="7E2F679B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</w:tbl>
    <w:p w14:paraId="421FF03C" w14:textId="77777777" w:rsidR="004D5813" w:rsidRDefault="004D5813" w:rsidP="004D5813">
      <w:pPr>
        <w:rPr>
          <w:rFonts w:ascii="New Baskerville" w:hAnsi="New Baskerville"/>
          <w:b/>
          <w:sz w:val="20"/>
          <w:szCs w:val="20"/>
        </w:rPr>
      </w:pPr>
    </w:p>
    <w:p w14:paraId="5E5009BB" w14:textId="77777777" w:rsidR="004D5813" w:rsidRDefault="004D5813" w:rsidP="004D5813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AVGIFT STYRELSENS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56"/>
        <w:gridCol w:w="2176"/>
        <w:gridCol w:w="2200"/>
        <w:gridCol w:w="1962"/>
      </w:tblGrid>
      <w:tr w:rsidR="004D5813" w14:paraId="56F74C38" w14:textId="77777777" w:rsidTr="0024435B">
        <w:tc>
          <w:tcPr>
            <w:tcW w:w="2345" w:type="dxa"/>
          </w:tcPr>
          <w:p w14:paraId="3F924644" w14:textId="77777777" w:rsidR="004D5813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Skall avgift tas ut</w:t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: </w:t>
            </w:r>
            <w:r>
              <w:rPr>
                <w:rFonts w:ascii="New Baskerville" w:hAnsi="New Baskerville"/>
                <w:sz w:val="20"/>
                <w:szCs w:val="20"/>
              </w:rPr>
              <w:t xml:space="preserve">               </w:t>
            </w:r>
          </w:p>
          <w:p w14:paraId="699E77CA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                    </w:t>
            </w:r>
          </w:p>
          <w:p w14:paraId="7F667F75" w14:textId="77777777" w:rsidR="004D5813" w:rsidRDefault="004D5813" w:rsidP="0024435B">
            <w:pPr>
              <w:rPr>
                <w:rFonts w:ascii="New Baskerville" w:hAnsi="New Baskerville"/>
                <w:b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</w:t>
            </w:r>
            <w:r>
              <w:rPr>
                <w:rFonts w:ascii="New Baskerville" w:hAnsi="New Baskerville"/>
                <w:sz w:val="20"/>
                <w:szCs w:val="20"/>
              </w:rPr>
              <w:t>Ja</w:t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        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</w:t>
            </w:r>
            <w:r>
              <w:rPr>
                <w:rFonts w:ascii="New Baskerville" w:hAnsi="New Baskerville"/>
                <w:sz w:val="20"/>
                <w:szCs w:val="20"/>
              </w:rPr>
              <w:t>Nej</w:t>
            </w:r>
          </w:p>
        </w:tc>
        <w:tc>
          <w:tcPr>
            <w:tcW w:w="2277" w:type="dxa"/>
          </w:tcPr>
          <w:p w14:paraId="1A34AE1B" w14:textId="77777777" w:rsidR="004D5813" w:rsidRPr="007256D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Avgift/månad:</w:t>
            </w:r>
          </w:p>
        </w:tc>
        <w:tc>
          <w:tcPr>
            <w:tcW w:w="2356" w:type="dxa"/>
          </w:tcPr>
          <w:p w14:paraId="72080C5C" w14:textId="77777777" w:rsidR="004D5813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7256DB">
              <w:rPr>
                <w:rFonts w:ascii="New Baskerville" w:hAnsi="New Baskerville"/>
                <w:sz w:val="20"/>
                <w:szCs w:val="20"/>
              </w:rPr>
              <w:t>Påbörjas</w:t>
            </w:r>
            <w:r>
              <w:rPr>
                <w:rFonts w:ascii="New Baskerville" w:hAnsi="New Baskerville"/>
                <w:sz w:val="20"/>
                <w:szCs w:val="20"/>
              </w:rPr>
              <w:t>:</w:t>
            </w:r>
            <w:r w:rsidRPr="007256DB">
              <w:rPr>
                <w:rFonts w:ascii="New Baskerville" w:hAnsi="New Baskerville"/>
                <w:sz w:val="20"/>
                <w:szCs w:val="20"/>
              </w:rPr>
              <w:t xml:space="preserve">                 </w:t>
            </w:r>
            <w:r>
              <w:rPr>
                <w:rFonts w:ascii="New Baskerville" w:hAnsi="New Baskerville"/>
                <w:sz w:val="20"/>
                <w:szCs w:val="20"/>
              </w:rPr>
              <w:t xml:space="preserve">                    </w:t>
            </w:r>
            <w:r w:rsidRPr="007256DB">
              <w:rPr>
                <w:rFonts w:ascii="New Baskerville" w:hAnsi="New Baskerville"/>
                <w:sz w:val="20"/>
                <w:szCs w:val="20"/>
              </w:rPr>
              <w:t xml:space="preserve">        </w:t>
            </w:r>
          </w:p>
          <w:p w14:paraId="39CF1B5C" w14:textId="77777777" w:rsidR="004D5813" w:rsidRPr="007256D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9596EAA" w14:textId="77777777" w:rsidR="004D5813" w:rsidRPr="007256DB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7256DB">
              <w:rPr>
                <w:rFonts w:ascii="New Baskerville" w:hAnsi="New Baskerville"/>
                <w:sz w:val="20"/>
                <w:szCs w:val="20"/>
              </w:rPr>
              <w:t>Totalt för perioden:</w:t>
            </w:r>
          </w:p>
        </w:tc>
      </w:tr>
    </w:tbl>
    <w:p w14:paraId="6833DFBA" w14:textId="77777777" w:rsidR="004D5813" w:rsidRDefault="004D5813" w:rsidP="004D5813">
      <w:pPr>
        <w:rPr>
          <w:rFonts w:ascii="New Baskerville" w:hAnsi="New Baskerville"/>
          <w:b/>
          <w:sz w:val="20"/>
          <w:szCs w:val="20"/>
        </w:rPr>
      </w:pPr>
    </w:p>
    <w:p w14:paraId="291AC52D" w14:textId="77777777" w:rsidR="004D5813" w:rsidRDefault="004D5813" w:rsidP="004D5813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STYRELSENS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37"/>
        <w:gridCol w:w="4257"/>
      </w:tblGrid>
      <w:tr w:rsidR="004D5813" w14:paraId="60068A90" w14:textId="77777777" w:rsidTr="0024435B">
        <w:tc>
          <w:tcPr>
            <w:tcW w:w="4606" w:type="dxa"/>
          </w:tcPr>
          <w:p w14:paraId="030B2AB0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Datum för beslut</w:t>
            </w:r>
          </w:p>
          <w:p w14:paraId="5E716585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606" w:type="dxa"/>
          </w:tcPr>
          <w:p w14:paraId="3F509961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Ansökan:                      </w:t>
            </w:r>
          </w:p>
          <w:p w14:paraId="1218E499" w14:textId="77777777" w:rsidR="004D5813" w:rsidRDefault="004D5813" w:rsidP="0024435B">
            <w:pPr>
              <w:rPr>
                <w:rFonts w:ascii="New Baskerville" w:hAnsi="New Baskerville"/>
                <w:b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1"/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1"/>
            <w:r w:rsidRPr="00C612EE">
              <w:rPr>
                <w:rFonts w:ascii="New Baskerville" w:hAnsi="New Baskerville"/>
                <w:sz w:val="20"/>
                <w:szCs w:val="20"/>
              </w:rPr>
              <w:t xml:space="preserve"> Bifalles         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2"/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2"/>
            <w:r w:rsidRPr="00C612EE">
              <w:rPr>
                <w:rFonts w:ascii="New Baskerville" w:hAnsi="New Baskerville"/>
                <w:sz w:val="20"/>
                <w:szCs w:val="20"/>
              </w:rPr>
              <w:t xml:space="preserve"> Avslås</w:t>
            </w:r>
          </w:p>
        </w:tc>
      </w:tr>
      <w:tr w:rsidR="004D5813" w14:paraId="0B245A0B" w14:textId="77777777" w:rsidTr="0024435B">
        <w:tc>
          <w:tcPr>
            <w:tcW w:w="9212" w:type="dxa"/>
            <w:gridSpan w:val="2"/>
          </w:tcPr>
          <w:p w14:paraId="75FE8D00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Styrelsens villkor/ skäl för avslag</w:t>
            </w:r>
          </w:p>
          <w:p w14:paraId="41743F46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3"/>
          </w:p>
          <w:p w14:paraId="23AC2717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</w:p>
          <w:p w14:paraId="1E645BD9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4D5813" w14:paraId="183BAAD6" w14:textId="77777777" w:rsidTr="0024435B">
        <w:tc>
          <w:tcPr>
            <w:tcW w:w="9212" w:type="dxa"/>
            <w:gridSpan w:val="2"/>
          </w:tcPr>
          <w:p w14:paraId="0C9F130B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Namnteckning</w:t>
            </w:r>
          </w:p>
          <w:p w14:paraId="4DAA4591" w14:textId="77777777" w:rsidR="004D5813" w:rsidRPr="00C612EE" w:rsidRDefault="004D5813" w:rsidP="0024435B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39FB180A" w14:textId="70D615F7" w:rsidR="00E24AD8" w:rsidRPr="00E24AD8" w:rsidRDefault="00E24AD8" w:rsidP="00E24AD8"/>
    <w:p w14:paraId="417F7EB8" w14:textId="77777777" w:rsidR="004D5813" w:rsidRDefault="004D5813" w:rsidP="004D5813">
      <w:pPr>
        <w:pStyle w:val="Rubrik2"/>
      </w:pPr>
      <w:r>
        <w:lastRenderedPageBreak/>
        <w:t>VAD GÄLLER VID ANDRAHANDSUPPLÅTELSE?</w:t>
      </w:r>
    </w:p>
    <w:p w14:paraId="532D25A5" w14:textId="77777777" w:rsidR="004D5813" w:rsidRDefault="004D5813" w:rsidP="004D5813">
      <w:pPr>
        <w:pStyle w:val="Rubrik4"/>
      </w:pPr>
      <w:r>
        <w:t>Under en andrahandsupplåtelse är du som bostadsrättsinnehavare alltid ansvarig för att din hyresgäst följer föreningens stadgar och ordningsregler.</w:t>
      </w:r>
    </w:p>
    <w:p w14:paraId="060A0BC1" w14:textId="77777777" w:rsidR="004D5813" w:rsidRDefault="004D5813" w:rsidP="004D5813"/>
    <w:p w14:paraId="4A71924D" w14:textId="77777777" w:rsidR="004D5813" w:rsidRDefault="004D5813" w:rsidP="004D5813">
      <w:r>
        <w:t>Bostadsrättsinnehavaren ska lämna en skriftlig ansökan om andrahandsupplåtelse till styrelsen för att få tillstånd att hyra ut sin lägenhet. Olovlig andrahandsupplåtelse kan innebära skäl till förverkande av bostadsrättslägenheten.</w:t>
      </w:r>
    </w:p>
    <w:p w14:paraId="02066DBE" w14:textId="77777777" w:rsidR="004D5813" w:rsidRDefault="004D5813" w:rsidP="004D5813"/>
    <w:p w14:paraId="4BACB65D" w14:textId="77777777" w:rsidR="004D5813" w:rsidRDefault="004D5813" w:rsidP="004D5813">
      <w:r>
        <w:t xml:space="preserve">Om bostadsrättsinnehavaren har beaktansvärda skäl för upplåtelsen och föreningen inte har någon befogad anledning att neka tillstånd för uthyrningen ska styrelsen ge tillstånd till uthyrningen. </w:t>
      </w:r>
    </w:p>
    <w:p w14:paraId="3BDCEB4C" w14:textId="77777777" w:rsidR="004D5813" w:rsidRDefault="004D5813" w:rsidP="004D5813"/>
    <w:p w14:paraId="253BA777" w14:textId="77777777" w:rsidR="004D5813" w:rsidRDefault="004D5813" w:rsidP="004D5813">
      <w:r>
        <w:t xml:space="preserve">Ett tillstånd till andrahandsupplåtelse kan begränsas till viss tid och förenas med villkor. </w:t>
      </w:r>
    </w:p>
    <w:p w14:paraId="7C94466F" w14:textId="77777777" w:rsidR="004D5813" w:rsidRDefault="004D5813" w:rsidP="004D5813"/>
    <w:p w14:paraId="5F5F1818" w14:textId="77777777" w:rsidR="004D5813" w:rsidRDefault="004D5813" w:rsidP="004D5813">
      <w:r>
        <w:t>Styrelsens samtycke krävs inte om lägenheten är avsedd för permanent boende och innehas av kommun eller landsting. Styrelsen ska underrättas om upplåtelsen.</w:t>
      </w:r>
    </w:p>
    <w:p w14:paraId="5E2C2FA7" w14:textId="77777777" w:rsidR="004D5813" w:rsidRDefault="004D5813" w:rsidP="004D5813"/>
    <w:p w14:paraId="602CF8D3" w14:textId="77777777" w:rsidR="004D5813" w:rsidRDefault="004D5813" w:rsidP="004D5813">
      <w:r>
        <w:t xml:space="preserve">Vägrar styrelsen ge samtycke till en andrahandsupplåtelse har bostadsrättsinnehavaren möjlighet att överlämna ärendet till Hyresnämnden som då beslutar i frågan. </w:t>
      </w:r>
    </w:p>
    <w:p w14:paraId="3852AAB8" w14:textId="77777777" w:rsidR="004D5813" w:rsidRDefault="004D5813" w:rsidP="004D5813"/>
    <w:p w14:paraId="566C162E" w14:textId="77777777" w:rsidR="004D5813" w:rsidRDefault="004D5813" w:rsidP="004D5813">
      <w:r>
        <w:t>Avtala om att hyreslagens bestämmelser om besittningsskydd inte ska gälla mellan dig och hyresgästen, detta i syfte för att kunna återta nyttjanderätten till lägenheten. En sådan överenskommelse ska i vissa fall även godkännas av Hyresnämnden.</w:t>
      </w:r>
    </w:p>
    <w:p w14:paraId="0B9BCB8A" w14:textId="77777777" w:rsidR="004D5813" w:rsidRDefault="004D5813" w:rsidP="004D5813"/>
    <w:p w14:paraId="72DC2507" w14:textId="270F00B3" w:rsidR="004D5813" w:rsidRDefault="004D5813" w:rsidP="004D5813">
      <w:r>
        <w:t>De föreningar som har Normalstadgar 2011 (</w:t>
      </w:r>
      <w:proofErr w:type="spellStart"/>
      <w:r>
        <w:t>ver</w:t>
      </w:r>
      <w:proofErr w:type="spellEnd"/>
      <w:r>
        <w:t xml:space="preserve"> 4) eller senare har möjlighet att ta ut en avgift från ägaren vid andrahandsuthyrning. Föreningen har rätt att ta ut en avgift från ägaren på max 10 % prisbasbeloppet /år.</w:t>
      </w:r>
      <w:r w:rsidR="00E54C15">
        <w:t xml:space="preserve"> </w:t>
      </w:r>
    </w:p>
    <w:p w14:paraId="601598DE" w14:textId="37966B78" w:rsidR="00E24AD8" w:rsidRPr="00E24AD8" w:rsidRDefault="00E24AD8" w:rsidP="00E24AD8"/>
    <w:sectPr w:rsidR="00E24AD8" w:rsidRPr="00E24AD8" w:rsidSect="00F25823">
      <w:headerReference w:type="default" r:id="rId11"/>
      <w:headerReference w:type="first" r:id="rId12"/>
      <w:footerReference w:type="first" r:id="rId13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49099" w14:textId="77777777" w:rsidR="00971856" w:rsidRDefault="00971856" w:rsidP="00216B9D">
      <w:r>
        <w:separator/>
      </w:r>
    </w:p>
  </w:endnote>
  <w:endnote w:type="continuationSeparator" w:id="0">
    <w:p w14:paraId="711EE7FD" w14:textId="77777777" w:rsidR="00971856" w:rsidRDefault="0097185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Baskerville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03A7" w14:textId="77777777" w:rsidR="008E2BCB" w:rsidRPr="003E126B" w:rsidRDefault="008E2BCB" w:rsidP="008E2BCB">
    <w:pPr>
      <w:pStyle w:val="SidfotFtg"/>
      <w:rPr>
        <w:color w:val="000000"/>
      </w:rPr>
    </w:pPr>
    <w:bookmarkStart w:id="31" w:name="delSidfot"/>
    <w:r>
      <w:rPr>
        <w:color w:val="003366" w:themeColor="text2"/>
      </w:rPr>
      <w:t>HSB Södra Norrland</w:t>
    </w:r>
  </w:p>
  <w:p w14:paraId="50184250" w14:textId="09E91483" w:rsidR="008E2BCB" w:rsidRPr="00E24AD8" w:rsidRDefault="008E2BCB">
    <w:pPr>
      <w:pStyle w:val="Sidfot"/>
      <w:rPr>
        <w:color w:val="000000"/>
      </w:rPr>
    </w:pPr>
    <w:bookmarkStart w:id="32" w:name="delBoxAdress"/>
    <w:r w:rsidRPr="00E24AD8">
      <w:rPr>
        <w:color w:val="000000"/>
      </w:rPr>
      <w:t xml:space="preserve">Postadress: Box 269, </w:t>
    </w:r>
    <w:bookmarkEnd w:id="32"/>
    <w:r w:rsidRPr="00E24AD8">
      <w:rPr>
        <w:color w:val="000000"/>
      </w:rPr>
      <w:t xml:space="preserve">851 04 </w:t>
    </w:r>
    <w:bookmarkStart w:id="33" w:name="delVxTel"/>
    <w:r w:rsidRPr="00E24AD8">
      <w:rPr>
        <w:color w:val="000000"/>
      </w:rPr>
      <w:t xml:space="preserve">Sundsvall, </w:t>
    </w:r>
    <w:r w:rsidR="00E24AD8" w:rsidRPr="00E24AD8">
      <w:rPr>
        <w:color w:val="000000"/>
      </w:rPr>
      <w:t xml:space="preserve">E-post: </w:t>
    </w:r>
    <w:r w:rsidR="00E24AD8" w:rsidRPr="00B80DE8">
      <w:t>info.sodranorrland@hsb.se</w:t>
    </w:r>
    <w:r w:rsidR="00E24AD8" w:rsidRPr="00E24AD8">
      <w:rPr>
        <w:color w:val="000000"/>
      </w:rPr>
      <w:t>, Tel</w:t>
    </w:r>
    <w:r w:rsidRPr="00E24AD8">
      <w:rPr>
        <w:color w:val="000000"/>
      </w:rPr>
      <w:t xml:space="preserve">: </w:t>
    </w:r>
    <w:bookmarkStart w:id="34" w:name="delWWW"/>
    <w:bookmarkEnd w:id="33"/>
    <w:proofErr w:type="gramStart"/>
    <w:r w:rsidRPr="00E24AD8">
      <w:rPr>
        <w:color w:val="000000"/>
      </w:rPr>
      <w:t>010-3032300</w:t>
    </w:r>
    <w:proofErr w:type="gramEnd"/>
    <w:r w:rsidRPr="00E24AD8">
      <w:rPr>
        <w:color w:val="000000"/>
      </w:rPr>
      <w:t xml:space="preserve">, </w:t>
    </w:r>
    <w:r w:rsidR="00E24AD8" w:rsidRPr="00E24AD8">
      <w:rPr>
        <w:color w:val="000000"/>
      </w:rPr>
      <w:t>Hemsida:</w:t>
    </w:r>
    <w:r w:rsidR="00E24AD8">
      <w:rPr>
        <w:color w:val="000000"/>
      </w:rPr>
      <w:t xml:space="preserve"> </w:t>
    </w:r>
    <w:r w:rsidRPr="00B80DE8">
      <w:t>hsb.se</w:t>
    </w:r>
    <w:bookmarkEnd w:id="31"/>
    <w:bookmarkEnd w:id="34"/>
    <w:r w:rsidR="00E24AD8" w:rsidRPr="00B80DE8">
      <w:t>/sodra-norrland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1B09C" w14:textId="77777777" w:rsidR="00971856" w:rsidRDefault="00971856" w:rsidP="00216B9D">
      <w:r>
        <w:separator/>
      </w:r>
    </w:p>
  </w:footnote>
  <w:footnote w:type="continuationSeparator" w:id="0">
    <w:p w14:paraId="1B9518B3" w14:textId="77777777" w:rsidR="00971856" w:rsidRDefault="0097185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2260A394" w14:textId="77777777" w:rsidTr="00CA4910">
      <w:tc>
        <w:tcPr>
          <w:tcW w:w="1843" w:type="dxa"/>
        </w:tcPr>
        <w:p w14:paraId="00A50984" w14:textId="77777777" w:rsidR="00F25823" w:rsidRPr="00BA5D8C" w:rsidRDefault="009E7725" w:rsidP="00396885">
          <w:pPr>
            <w:pStyle w:val="Sidhuvud"/>
            <w:jc w:val="center"/>
          </w:pPr>
          <w:bookmarkStart w:id="25" w:name="bkmlogoimg_2"/>
          <w:bookmarkEnd w:id="25"/>
          <w:r w:rsidRPr="00D00A6F">
            <w:rPr>
              <w:noProof/>
              <w:lang w:val="en-US"/>
            </w:rPr>
            <w:drawing>
              <wp:inline distT="0" distB="0" distL="0" distR="0" wp14:anchorId="09CC044D" wp14:editId="72CDC12E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66AB63D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56DE1F39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26" w:name="bmSidnrSecond"/>
          <w:bookmarkEnd w:id="26"/>
        </w:p>
      </w:tc>
    </w:tr>
  </w:tbl>
  <w:p w14:paraId="70701E62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1176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515"/>
      <w:gridCol w:w="1985"/>
      <w:gridCol w:w="1417"/>
    </w:tblGrid>
    <w:tr w:rsidR="00256F0B" w14:paraId="1D0C1915" w14:textId="77777777" w:rsidTr="004D5813">
      <w:tc>
        <w:tcPr>
          <w:tcW w:w="1843" w:type="dxa"/>
        </w:tcPr>
        <w:p w14:paraId="03E026C0" w14:textId="77777777" w:rsidR="00256F0B" w:rsidRPr="00BA5D8C" w:rsidRDefault="009E7725" w:rsidP="008642BC">
          <w:pPr>
            <w:pStyle w:val="Sidhuvud"/>
            <w:jc w:val="center"/>
          </w:pPr>
          <w:bookmarkStart w:id="27" w:name="bkmlogoimg_col_1"/>
          <w:bookmarkStart w:id="28" w:name="bmLogga2"/>
          <w:bookmarkEnd w:id="27"/>
          <w:r w:rsidRPr="00D00A6F">
            <w:rPr>
              <w:noProof/>
              <w:lang w:val="en-US"/>
            </w:rPr>
            <w:drawing>
              <wp:inline distT="0" distB="0" distL="0" distR="0" wp14:anchorId="5A78FF4A" wp14:editId="6EE6A434">
                <wp:extent cx="860407" cy="601981"/>
                <wp:effectExtent l="0" t="0" r="0" b="762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8"/>
        </w:p>
      </w:tc>
      <w:tc>
        <w:tcPr>
          <w:tcW w:w="6515" w:type="dxa"/>
        </w:tcPr>
        <w:p w14:paraId="07055F33" w14:textId="77777777" w:rsidR="004D5813" w:rsidRPr="009D0802" w:rsidRDefault="004D5813" w:rsidP="004D5813">
          <w:pPr>
            <w:pStyle w:val="Rubrik1"/>
          </w:pPr>
          <w:bookmarkStart w:id="29" w:name="delRubrik"/>
          <w:r>
            <w:t>Ansökan om andrahandsupplåtelse</w:t>
          </w:r>
        </w:p>
        <w:bookmarkEnd w:id="29"/>
        <w:p w14:paraId="493B5097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038F9D95" w14:textId="4637076D" w:rsidR="00256F0B" w:rsidRPr="006B1AAF" w:rsidRDefault="00256F0B" w:rsidP="008642BC">
          <w:pPr>
            <w:pStyle w:val="Sidhuvud"/>
          </w:pPr>
        </w:p>
      </w:tc>
      <w:tc>
        <w:tcPr>
          <w:tcW w:w="1417" w:type="dxa"/>
        </w:tcPr>
        <w:p w14:paraId="379CFFBF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30" w:name="bmSidnrFirst"/>
          <w:bookmarkEnd w:id="30"/>
        </w:p>
      </w:tc>
    </w:tr>
  </w:tbl>
  <w:p w14:paraId="742AF42C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68313829">
    <w:abstractNumId w:val="2"/>
  </w:num>
  <w:num w:numId="2" w16cid:durableId="659578358">
    <w:abstractNumId w:val="0"/>
  </w:num>
  <w:num w:numId="3" w16cid:durableId="19871221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04"/>
    <w:rsid w:val="00005A36"/>
    <w:rsid w:val="00013660"/>
    <w:rsid w:val="000200C8"/>
    <w:rsid w:val="00023126"/>
    <w:rsid w:val="00023BD1"/>
    <w:rsid w:val="00033BA1"/>
    <w:rsid w:val="00050965"/>
    <w:rsid w:val="00051FBD"/>
    <w:rsid w:val="00052C3B"/>
    <w:rsid w:val="00052E24"/>
    <w:rsid w:val="0005680A"/>
    <w:rsid w:val="00060CF7"/>
    <w:rsid w:val="00061842"/>
    <w:rsid w:val="0006386D"/>
    <w:rsid w:val="00071405"/>
    <w:rsid w:val="000807E7"/>
    <w:rsid w:val="00080921"/>
    <w:rsid w:val="000818FB"/>
    <w:rsid w:val="00090E65"/>
    <w:rsid w:val="000933D5"/>
    <w:rsid w:val="000953D8"/>
    <w:rsid w:val="00097E2A"/>
    <w:rsid w:val="000A0596"/>
    <w:rsid w:val="000B6E0E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37054"/>
    <w:rsid w:val="00142A79"/>
    <w:rsid w:val="00143DCE"/>
    <w:rsid w:val="00147450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5001"/>
    <w:rsid w:val="001E72C6"/>
    <w:rsid w:val="001F2387"/>
    <w:rsid w:val="001F294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74904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2371B"/>
    <w:rsid w:val="00425CDA"/>
    <w:rsid w:val="00435107"/>
    <w:rsid w:val="00435C5C"/>
    <w:rsid w:val="00436489"/>
    <w:rsid w:val="00437AAA"/>
    <w:rsid w:val="004413AB"/>
    <w:rsid w:val="00442683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8EF"/>
    <w:rsid w:val="004C1D5A"/>
    <w:rsid w:val="004C41EC"/>
    <w:rsid w:val="004D2B1A"/>
    <w:rsid w:val="004D5813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504A4"/>
    <w:rsid w:val="00562131"/>
    <w:rsid w:val="00577889"/>
    <w:rsid w:val="0058450C"/>
    <w:rsid w:val="00584C66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051C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2BCB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2842"/>
    <w:rsid w:val="009537E0"/>
    <w:rsid w:val="00956CAE"/>
    <w:rsid w:val="0096453C"/>
    <w:rsid w:val="00964925"/>
    <w:rsid w:val="00971856"/>
    <w:rsid w:val="009740F2"/>
    <w:rsid w:val="009775A2"/>
    <w:rsid w:val="00981375"/>
    <w:rsid w:val="009817AB"/>
    <w:rsid w:val="009836D3"/>
    <w:rsid w:val="009A0906"/>
    <w:rsid w:val="009A2363"/>
    <w:rsid w:val="009A268E"/>
    <w:rsid w:val="009A57EF"/>
    <w:rsid w:val="009B0190"/>
    <w:rsid w:val="009B581B"/>
    <w:rsid w:val="009D0802"/>
    <w:rsid w:val="009D3911"/>
    <w:rsid w:val="009D6271"/>
    <w:rsid w:val="009E7725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6D01"/>
    <w:rsid w:val="00B7270B"/>
    <w:rsid w:val="00B80DE8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300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4AD8"/>
    <w:rsid w:val="00E2534B"/>
    <w:rsid w:val="00E33B82"/>
    <w:rsid w:val="00E37C57"/>
    <w:rsid w:val="00E40308"/>
    <w:rsid w:val="00E447B0"/>
    <w:rsid w:val="00E45524"/>
    <w:rsid w:val="00E467E5"/>
    <w:rsid w:val="00E530FC"/>
    <w:rsid w:val="00E54C15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1E39"/>
  <w15:docId w15:val="{6941FB3A-1F40-46F5-A291-736EB617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uiPriority w:val="59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24A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26DD27-BB0F-438F-B7DA-F4312ED811E3}">
  <we:reference id="22ff87a5-132f-4d52-9e97-94d888e4dd91" version="3.4.0.0" store="EXCatalog" storeType="EXCatalog"/>
  <we:alternateReferences>
    <we:reference id="WA104380050" version="3.4.0.0" store="sv-S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 Arbetssätt" ma:contentTypeID="0x01005F25F7836174F3498F3780EC536BD7BE0075482E7D6C67314E8E3FB21F9B976759" ma:contentTypeVersion="29" ma:contentTypeDescription="Skapa ett nytt listobjekt." ma:contentTypeScope="" ma:versionID="64797d64d5174e6d4091d7a246dba2a9">
  <xsd:schema xmlns:xsd="http://www.w3.org/2001/XMLSchema" xmlns:xs="http://www.w3.org/2001/XMLSchema" xmlns:p="http://schemas.microsoft.com/office/2006/metadata/properties" xmlns:ns2="ec169371-4572-491d-8f3f-63b5242cf310" xmlns:ns3="752f12d2-c16e-46bc-8bae-d517b3ed90bd" xmlns:ns4="ae5b3db0-c399-4bbf-98e7-e23c91f5d543" targetNamespace="http://schemas.microsoft.com/office/2006/metadata/properties" ma:root="true" ma:fieldsID="8e39e59e5403cc4289301fb6c76747ee" ns2:_="" ns3:_="" ns4:_="">
    <xsd:import namespace="ec169371-4572-491d-8f3f-63b5242cf310"/>
    <xsd:import namespace="752f12d2-c16e-46bc-8bae-d517b3ed90bd"/>
    <xsd:import namespace="ae5b3db0-c399-4bbf-98e7-e23c91f5d543"/>
    <xsd:element name="properties">
      <xsd:complexType>
        <xsd:sequence>
          <xsd:element name="documentManagement">
            <xsd:complexType>
              <xsd:all>
                <xsd:element ref="ns2:fa8a3f948de94d16a21e97575450a636" minOccurs="0"/>
                <xsd:element ref="ns2:TaxCatchAll" minOccurs="0"/>
                <xsd:element ref="ns2:TaxCatchAllLabel" minOccurs="0"/>
                <xsd:element ref="ns2:a08c2f24f59042b98e1fe80d0f00680a" minOccurs="0"/>
                <xsd:element ref="ns3:MediaServiceMetadata" minOccurs="0"/>
                <xsd:element ref="ns3:MediaServiceFastMetadata" minOccurs="0"/>
                <xsd:element ref="ns3:Ansvarig" minOccurs="0"/>
                <xsd:element ref="ns3:Publiceradp_x00e5_Intran_x00e4_t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Placeringp_x00e5_Intran_x00e4_t" minOccurs="0"/>
                <xsd:element ref="ns3:_x00d6_vriginform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fa8a3f948de94d16a21e97575450a636" ma:index="1" nillable="true" ma:taxonomy="true" ma:internalName="fa8a3f948de94d16a21e97575450a636" ma:taxonomyFieldName="Process" ma:displayName="Process" ma:readOnly="false" ma:default="" ma:fieldId="{fa8a3f94-8de9-4d16-a21e-97575450a636}" ma:sspId="447f9ee0-58b2-4874-8c2c-25657494a284" ma:termSetId="b4625f66-7457-442b-b0fe-cfc9324df7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" nillable="true" ma:displayName="Taxonomy Catch All Column" ma:hidden="true" ma:list="{a41feaba-75d6-4447-916f-03811c355fee}" ma:internalName="TaxCatchAll" ma:showField="CatchAllData" ma:web="ae5b3db0-c399-4bbf-98e7-e23c91f5d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a41feaba-75d6-4447-916f-03811c355fee}" ma:internalName="TaxCatchAllLabel" ma:readOnly="true" ma:showField="CatchAllDataLabel" ma:web="ae5b3db0-c399-4bbf-98e7-e23c91f5d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08c2f24f59042b98e1fe80d0f00680a" ma:index="5" nillable="true" ma:taxonomy="true" ma:internalName="a08c2f24f59042b98e1fe80d0f00680a" ma:taxonomyFieldName="Dokumenttyp" ma:displayName="Dokumenttyp" ma:default="" ma:fieldId="{a08c2f24-f590-42b9-8e1f-e80d0f00680a}" ma:sspId="447f9ee0-58b2-4874-8c2c-25657494a284" ma:termSetId="515263ea-8649-4f32-95d9-71324f9548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f12d2-c16e-46bc-8bae-d517b3ed9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nsvarig" ma:index="10" nillable="true" ma:displayName="Ansvarig" ma:description="Ansvarig för innehållet i mappen" ma:format="Dropdown" ma:internalName="Ansvarig">
      <xsd:simpleType>
        <xsd:restriction base="dms:Text">
          <xsd:maxLength value="255"/>
        </xsd:restriction>
      </xsd:simpleType>
    </xsd:element>
    <xsd:element name="Publiceradp_x00e5_Intran_x00e4_t" ma:index="11" nillable="true" ma:displayName="Intranät" ma:default="0" ma:description="Om detta dokument är publicerat på Intranätet och är länkat måste detta anges" ma:format="Dropdown" ma:internalName="Publiceradp_x00e5_Intran_x00e4_t">
      <xsd:simpleType>
        <xsd:restriction base="dms:Boolea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laceringp_x00e5_Intran_x00e4_t" ma:index="21" nillable="true" ma:displayName="Placering på Intranät" ma:format="Dropdown" ma:internalName="Placeringp_x00e5_Intran_x00e4_t">
      <xsd:simpleType>
        <xsd:restriction base="dms:Note">
          <xsd:maxLength value="255"/>
        </xsd:restriction>
      </xsd:simpleType>
    </xsd:element>
    <xsd:element name="_x00d6_vriginformation" ma:index="22" nillable="true" ma:displayName="Övrig information" ma:format="Dropdown" ma:internalName="_x00d6_vriginforma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b3db0-c399-4bbf-98e7-e23c91f5d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varig xmlns="752f12d2-c16e-46bc-8bae-d517b3ed90bd" xsi:nil="true"/>
    <a08c2f24f59042b98e1fe80d0f00680a xmlns="ec169371-4572-491d-8f3f-63b5242cf310">
      <Terms xmlns="http://schemas.microsoft.com/office/infopath/2007/PartnerControls"/>
    </a08c2f24f59042b98e1fe80d0f00680a>
    <_x00d6_vriginformation xmlns="752f12d2-c16e-46bc-8bae-d517b3ed90bd" xsi:nil="true"/>
    <Publiceradp_x00e5_Intran_x00e4_t xmlns="752f12d2-c16e-46bc-8bae-d517b3ed90bd">false</Publiceradp_x00e5_Intran_x00e4_t>
    <Placeringp_x00e5_Intran_x00e4_t xmlns="752f12d2-c16e-46bc-8bae-d517b3ed90bd" xsi:nil="true"/>
    <fa8a3f948de94d16a21e97575450a636 xmlns="ec169371-4572-491d-8f3f-63b5242cf310">
      <Terms xmlns="http://schemas.microsoft.com/office/infopath/2007/PartnerControls"/>
    </fa8a3f948de94d16a21e97575450a636>
    <TaxCatchAll xmlns="ec169371-4572-491d-8f3f-63b5242cf310" xsi:nil="true"/>
  </documentManagement>
</p:properties>
</file>

<file path=customXml/item3.xml><?xml version="1.0" encoding="utf-8"?>
<templateReference xmlns="http://schema.officeatwork.com/2022/templateReference">
  <reference>officeatworkDocumentPart: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</reference>
</templateReference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F9CAF30B-9504-4A5B-B4E4-0AF7C811A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69371-4572-491d-8f3f-63b5242cf310"/>
    <ds:schemaRef ds:uri="752f12d2-c16e-46bc-8bae-d517b3ed90bd"/>
    <ds:schemaRef ds:uri="ae5b3db0-c399-4bbf-98e7-e23c91f5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4FAAA-A356-4FDB-A22E-4B8CAC9D2B31}">
  <ds:schemaRefs>
    <ds:schemaRef ds:uri="http://schemas.microsoft.com/office/2006/metadata/properties"/>
    <ds:schemaRef ds:uri="http://schemas.microsoft.com/office/infopath/2007/PartnerControls"/>
    <ds:schemaRef ds:uri="752f12d2-c16e-46bc-8bae-d517b3ed90bd"/>
    <ds:schemaRef ds:uri="ec169371-4572-491d-8f3f-63b5242cf310"/>
  </ds:schemaRefs>
</ds:datastoreItem>
</file>

<file path=customXml/itemProps3.xml><?xml version="1.0" encoding="utf-8"?>
<ds:datastoreItem xmlns:ds="http://schemas.openxmlformats.org/officeDocument/2006/customXml" ds:itemID="{A2D77CCC-F191-D34F-7B9F-F86399270A52}">
  <ds:schemaRefs>
    <ds:schemaRef ds:uri="http://schema.officeatwork.com/2022/templateReference"/>
  </ds:schemaRefs>
</ds:datastoreItem>
</file>

<file path=customXml/itemProps4.xml><?xml version="1.0" encoding="utf-8"?>
<ds:datastoreItem xmlns:ds="http://schemas.openxmlformats.org/officeDocument/2006/customXml" ds:itemID="{6ACB05CE-C514-4539-8B48-EC454F166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2</Pages>
  <Words>473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andrahandsupplåtelse</dc:title>
  <dc:subject/>
  <dc:creator>08extra09</dc:creator>
  <cp:keywords>Grundmall - HSB</cp:keywords>
  <dc:description/>
  <cp:lastModifiedBy>Lars</cp:lastModifiedBy>
  <cp:revision>2</cp:revision>
  <cp:lastPrinted>2011-02-08T13:12:00Z</cp:lastPrinted>
  <dcterms:created xsi:type="dcterms:W3CDTF">2024-10-07T18:51:00Z</dcterms:created>
  <dcterms:modified xsi:type="dcterms:W3CDTF">2024-10-07T18:51:00Z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2023-01-31</vt:lpwstr>
  </property>
  <property fmtid="{D5CDD505-2E9C-101B-9397-08002B2CF9AE}" pid="4" name="Rubrik">
    <vt:lpwstr>[Rubrik]</vt:lpwstr>
  </property>
  <property fmtid="{D5CDD505-2E9C-101B-9397-08002B2CF9AE}" pid="5" name="ContentTypeId">
    <vt:lpwstr>0x01005F25F7836174F3498F3780EC536BD7BE0075482E7D6C67314E8E3FB21F9B976759</vt:lpwstr>
  </property>
  <property fmtid="{D5CDD505-2E9C-101B-9397-08002B2CF9AE}" pid="6" name="HSB_Location">
    <vt:lpwstr>Arbetssätt</vt:lpwstr>
  </property>
  <property fmtid="{D5CDD505-2E9C-101B-9397-08002B2CF9AE}" pid="7" name="Dokumenttyp">
    <vt:lpwstr/>
  </property>
  <property fmtid="{D5CDD505-2E9C-101B-9397-08002B2CF9AE}" pid="8" name="Process">
    <vt:lpwstr/>
  </property>
</Properties>
</file>