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2B32" w14:textId="77777777" w:rsidR="00764305" w:rsidRDefault="004C4E29" w:rsidP="002A5C1A">
      <w:pPr>
        <w:ind w:left="-851"/>
        <w:rPr>
          <w:rFonts w:ascii="Arial Narrow" w:hAnsi="Arial Narrow"/>
          <w:b/>
          <w:sz w:val="22"/>
          <w:szCs w:val="22"/>
          <w:lang w:val="sv-SE"/>
        </w:rPr>
      </w:pPr>
      <w:bookmarkStart w:id="0" w:name="_GoBack"/>
      <w:bookmarkEnd w:id="0"/>
      <w:r w:rsidRPr="004C4E29">
        <w:rPr>
          <w:rFonts w:ascii="Arial Narrow" w:hAnsi="Arial Narrow"/>
          <w:sz w:val="22"/>
          <w:szCs w:val="22"/>
          <w:lang w:val="sv-SE"/>
        </w:rPr>
        <w:tab/>
      </w:r>
      <w:r w:rsidRPr="004C4E29">
        <w:rPr>
          <w:rFonts w:ascii="Arial Narrow" w:hAnsi="Arial Narrow"/>
          <w:b/>
          <w:sz w:val="22"/>
          <w:szCs w:val="22"/>
          <w:lang w:val="sv-SE"/>
        </w:rPr>
        <w:t xml:space="preserve">PROTOKOLL FÖRT VID </w:t>
      </w:r>
      <w:r>
        <w:rPr>
          <w:rFonts w:ascii="Arial Narrow" w:hAnsi="Arial Narrow"/>
          <w:b/>
          <w:sz w:val="22"/>
          <w:szCs w:val="22"/>
          <w:lang w:val="sv-SE"/>
        </w:rPr>
        <w:t>FÖRENINGEN ANDERSTORPS</w:t>
      </w:r>
      <w:r w:rsidR="006E07ED">
        <w:rPr>
          <w:rFonts w:ascii="Arial Narrow" w:hAnsi="Arial Narrow"/>
          <w:b/>
          <w:sz w:val="22"/>
          <w:szCs w:val="22"/>
          <w:lang w:val="sv-SE"/>
        </w:rPr>
        <w:t>-</w:t>
      </w:r>
    </w:p>
    <w:p w14:paraId="3A07FAD3" w14:textId="77777777" w:rsidR="004C4E29" w:rsidRDefault="004C4E29">
      <w:pPr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SENIORERNAS ÅRSMÖTE 2017-02-09 I TORPET.</w:t>
      </w:r>
    </w:p>
    <w:p w14:paraId="5F2E4C70" w14:textId="77777777" w:rsidR="004C4E29" w:rsidRDefault="004C4E29">
      <w:pPr>
        <w:rPr>
          <w:rFonts w:ascii="Arial Narrow" w:hAnsi="Arial Narrow"/>
          <w:b/>
          <w:sz w:val="22"/>
          <w:szCs w:val="22"/>
          <w:lang w:val="sv-SE"/>
        </w:rPr>
      </w:pPr>
    </w:p>
    <w:p w14:paraId="0E375216" w14:textId="77777777" w:rsidR="004C4E29" w:rsidRPr="006E07ED" w:rsidRDefault="006E07ED" w:rsidP="006E07ED">
      <w:pPr>
        <w:tabs>
          <w:tab w:val="left" w:pos="567"/>
        </w:tabs>
        <w:ind w:left="56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 xml:space="preserve">       1.</w:t>
      </w:r>
      <w:r w:rsidR="004C4E29" w:rsidRPr="006E07ED">
        <w:rPr>
          <w:rFonts w:ascii="Arial Narrow" w:hAnsi="Arial Narrow"/>
          <w:b/>
          <w:sz w:val="22"/>
          <w:szCs w:val="22"/>
          <w:lang w:val="sv-SE"/>
        </w:rPr>
        <w:tab/>
      </w:r>
      <w:r w:rsidRPr="006E07ED">
        <w:rPr>
          <w:rFonts w:ascii="Arial Narrow" w:hAnsi="Arial Narrow"/>
          <w:b/>
          <w:sz w:val="22"/>
          <w:szCs w:val="22"/>
          <w:lang w:val="sv-SE"/>
        </w:rPr>
        <w:t>Ker</w:t>
      </w:r>
      <w:r w:rsidR="004C4E29" w:rsidRPr="006E07ED">
        <w:rPr>
          <w:rFonts w:ascii="Arial Narrow" w:hAnsi="Arial Narrow"/>
          <w:b/>
          <w:sz w:val="22"/>
          <w:szCs w:val="22"/>
          <w:lang w:val="sv-SE"/>
        </w:rPr>
        <w:t>stin Hanström öppnade stämman och hälsade alla välkomna.</w:t>
      </w:r>
    </w:p>
    <w:p w14:paraId="7B54D0F5" w14:textId="77777777" w:rsidR="004C4E29" w:rsidRDefault="004C4E29" w:rsidP="004C4E29">
      <w:pPr>
        <w:tabs>
          <w:tab w:val="left" w:pos="567"/>
        </w:tabs>
        <w:rPr>
          <w:rFonts w:ascii="Arial Narrow" w:hAnsi="Arial Narrow"/>
          <w:b/>
          <w:sz w:val="22"/>
          <w:szCs w:val="22"/>
          <w:lang w:val="sv-SE"/>
        </w:rPr>
      </w:pPr>
    </w:p>
    <w:p w14:paraId="7FE14554" w14:textId="77777777" w:rsidR="004C4E29" w:rsidRPr="004C4E29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 xml:space="preserve">2.     </w:t>
      </w:r>
      <w:r w:rsidR="004C4E29" w:rsidRPr="004C4E29">
        <w:rPr>
          <w:rFonts w:ascii="Arial Narrow" w:hAnsi="Arial Narrow"/>
          <w:b/>
          <w:sz w:val="22"/>
          <w:szCs w:val="22"/>
          <w:lang w:val="sv-SE"/>
        </w:rPr>
        <w:t xml:space="preserve">Runo Carlsson valdes som ordförande för mötet och </w:t>
      </w:r>
    </w:p>
    <w:p w14:paraId="002DB150" w14:textId="77777777" w:rsidR="004C4E29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 xml:space="preserve">        </w:t>
      </w:r>
      <w:r w:rsidR="004C4E29" w:rsidRPr="004C4E29">
        <w:rPr>
          <w:rFonts w:ascii="Arial Narrow" w:hAnsi="Arial Narrow"/>
          <w:b/>
          <w:sz w:val="22"/>
          <w:szCs w:val="22"/>
          <w:lang w:val="sv-SE"/>
        </w:rPr>
        <w:t>som sekreterare Kerstin Janhager.</w:t>
      </w:r>
    </w:p>
    <w:p w14:paraId="73F7FF09" w14:textId="77777777" w:rsidR="006E07ED" w:rsidRPr="006E07ED" w:rsidRDefault="006E07ED" w:rsidP="006E07ED">
      <w:pPr>
        <w:tabs>
          <w:tab w:val="left" w:pos="567"/>
        </w:tabs>
        <w:rPr>
          <w:rFonts w:ascii="Arial Narrow" w:hAnsi="Arial Narrow"/>
          <w:b/>
          <w:sz w:val="22"/>
          <w:szCs w:val="22"/>
          <w:lang w:val="sv-SE"/>
        </w:rPr>
      </w:pPr>
    </w:p>
    <w:p w14:paraId="0BFFE639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3.</w:t>
      </w:r>
      <w:r>
        <w:rPr>
          <w:rFonts w:ascii="Arial Narrow" w:hAnsi="Arial Narrow"/>
          <w:b/>
          <w:sz w:val="22"/>
          <w:szCs w:val="22"/>
          <w:lang w:val="sv-SE"/>
        </w:rPr>
        <w:tab/>
        <w:t>Närvarolista upprättades</w:t>
      </w:r>
      <w:r w:rsidR="0092681E">
        <w:rPr>
          <w:rFonts w:ascii="Arial Narrow" w:hAnsi="Arial Narrow"/>
          <w:b/>
          <w:sz w:val="22"/>
          <w:szCs w:val="22"/>
          <w:lang w:val="sv-SE"/>
        </w:rPr>
        <w:t xml:space="preserve"> </w:t>
      </w:r>
      <w:r>
        <w:rPr>
          <w:rFonts w:ascii="Arial Narrow" w:hAnsi="Arial Narrow"/>
          <w:b/>
          <w:sz w:val="22"/>
          <w:szCs w:val="22"/>
          <w:lang w:val="sv-SE"/>
        </w:rPr>
        <w:t>och samla</w:t>
      </w:r>
      <w:r w:rsidR="002F5379">
        <w:rPr>
          <w:rFonts w:ascii="Arial Narrow" w:hAnsi="Arial Narrow"/>
          <w:b/>
          <w:sz w:val="22"/>
          <w:szCs w:val="22"/>
          <w:lang w:val="sv-SE"/>
        </w:rPr>
        <w:t>de</w:t>
      </w:r>
      <w:r>
        <w:rPr>
          <w:rFonts w:ascii="Arial Narrow" w:hAnsi="Arial Narrow"/>
          <w:b/>
          <w:sz w:val="22"/>
          <w:szCs w:val="22"/>
          <w:lang w:val="sv-SE"/>
        </w:rPr>
        <w:t xml:space="preserve"> 27 namn.</w:t>
      </w:r>
    </w:p>
    <w:p w14:paraId="732FD46C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0CF52A86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4.</w:t>
      </w:r>
      <w:r>
        <w:rPr>
          <w:rFonts w:ascii="Arial Narrow" w:hAnsi="Arial Narrow"/>
          <w:b/>
          <w:sz w:val="22"/>
          <w:szCs w:val="22"/>
          <w:lang w:val="sv-SE"/>
        </w:rPr>
        <w:tab/>
        <w:t>Dagordningen justerades och godkändes.</w:t>
      </w:r>
    </w:p>
    <w:p w14:paraId="346D10C0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572866D2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5.</w:t>
      </w:r>
      <w:r>
        <w:rPr>
          <w:rFonts w:ascii="Arial Narrow" w:hAnsi="Arial Narrow"/>
          <w:b/>
          <w:sz w:val="22"/>
          <w:szCs w:val="22"/>
          <w:lang w:val="sv-SE"/>
        </w:rPr>
        <w:tab/>
        <w:t xml:space="preserve">Att justera dagens protokoll valdes Ingrid </w:t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Segrell</w:t>
      </w:r>
      <w:proofErr w:type="spellEnd"/>
      <w:r>
        <w:rPr>
          <w:rFonts w:ascii="Arial Narrow" w:hAnsi="Arial Narrow"/>
          <w:b/>
          <w:sz w:val="22"/>
          <w:szCs w:val="22"/>
          <w:lang w:val="sv-SE"/>
        </w:rPr>
        <w:t xml:space="preserve"> och</w:t>
      </w:r>
    </w:p>
    <w:p w14:paraId="43FD74A9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Göran Svenander.</w:t>
      </w:r>
    </w:p>
    <w:p w14:paraId="6D714039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2CB9B9D4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6.</w:t>
      </w:r>
      <w:r>
        <w:rPr>
          <w:rFonts w:ascii="Arial Narrow" w:hAnsi="Arial Narrow"/>
          <w:b/>
          <w:sz w:val="22"/>
          <w:szCs w:val="22"/>
          <w:lang w:val="sv-SE"/>
        </w:rPr>
        <w:tab/>
        <w:t>Verksamhetsberättelsen lästes upp av Runo Carlsson,</w:t>
      </w:r>
    </w:p>
    <w:p w14:paraId="6C1ABBE0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</w:r>
      <w:r w:rsidR="00FB7860">
        <w:rPr>
          <w:rFonts w:ascii="Arial Narrow" w:hAnsi="Arial Narrow"/>
          <w:b/>
          <w:sz w:val="22"/>
          <w:szCs w:val="22"/>
          <w:lang w:val="sv-SE"/>
        </w:rPr>
        <w:t>g</w:t>
      </w:r>
      <w:r>
        <w:rPr>
          <w:rFonts w:ascii="Arial Narrow" w:hAnsi="Arial Narrow"/>
          <w:b/>
          <w:sz w:val="22"/>
          <w:szCs w:val="22"/>
          <w:lang w:val="sv-SE"/>
        </w:rPr>
        <w:t>odkändes samt lades till handling</w:t>
      </w:r>
      <w:r w:rsidR="000D65B9">
        <w:rPr>
          <w:rFonts w:ascii="Arial Narrow" w:hAnsi="Arial Narrow"/>
          <w:b/>
          <w:sz w:val="22"/>
          <w:szCs w:val="22"/>
          <w:lang w:val="sv-SE"/>
        </w:rPr>
        <w:t>a</w:t>
      </w:r>
      <w:r>
        <w:rPr>
          <w:rFonts w:ascii="Arial Narrow" w:hAnsi="Arial Narrow"/>
          <w:b/>
          <w:sz w:val="22"/>
          <w:szCs w:val="22"/>
          <w:lang w:val="sv-SE"/>
        </w:rPr>
        <w:t>rna.</w:t>
      </w:r>
    </w:p>
    <w:p w14:paraId="58A6739D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04AE35F7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7.</w:t>
      </w:r>
      <w:r>
        <w:rPr>
          <w:rFonts w:ascii="Arial Narrow" w:hAnsi="Arial Narrow"/>
          <w:b/>
          <w:sz w:val="22"/>
          <w:szCs w:val="22"/>
          <w:lang w:val="sv-SE"/>
        </w:rPr>
        <w:tab/>
        <w:t>Revisionsberättelsen lästes upp av revisorn Björn</w:t>
      </w:r>
    </w:p>
    <w:p w14:paraId="2A58F5BC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F</w:t>
      </w:r>
      <w:r w:rsidR="00447833">
        <w:rPr>
          <w:rFonts w:ascii="Arial Narrow" w:hAnsi="Arial Narrow"/>
          <w:b/>
          <w:sz w:val="22"/>
          <w:szCs w:val="22"/>
          <w:lang w:val="sv-SE"/>
        </w:rPr>
        <w:t>e</w:t>
      </w:r>
      <w:r>
        <w:rPr>
          <w:rFonts w:ascii="Arial Narrow" w:hAnsi="Arial Narrow"/>
          <w:b/>
          <w:sz w:val="22"/>
          <w:szCs w:val="22"/>
          <w:lang w:val="sv-SE"/>
        </w:rPr>
        <w:t>llbom</w:t>
      </w:r>
      <w:proofErr w:type="spellEnd"/>
      <w:r>
        <w:rPr>
          <w:rFonts w:ascii="Arial Narrow" w:hAnsi="Arial Narrow"/>
          <w:b/>
          <w:sz w:val="22"/>
          <w:szCs w:val="22"/>
          <w:lang w:val="sv-SE"/>
        </w:rPr>
        <w:t>, inga anmärkningar fanns på räkenskaperna.</w:t>
      </w:r>
    </w:p>
    <w:p w14:paraId="31D7FF32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4665E918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8.</w:t>
      </w:r>
      <w:r>
        <w:rPr>
          <w:rFonts w:ascii="Arial Narrow" w:hAnsi="Arial Narrow"/>
          <w:b/>
          <w:sz w:val="22"/>
          <w:szCs w:val="22"/>
          <w:lang w:val="sv-SE"/>
        </w:rPr>
        <w:tab/>
        <w:t>Balansräkningen för 2016 gav ett underskott. Den</w:t>
      </w:r>
    </w:p>
    <w:p w14:paraId="4EAC25F2" w14:textId="77777777" w:rsidR="000D65B9" w:rsidRDefault="00542050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f</w:t>
      </w:r>
      <w:r w:rsidR="000D65B9">
        <w:rPr>
          <w:rFonts w:ascii="Arial Narrow" w:hAnsi="Arial Narrow"/>
          <w:b/>
          <w:sz w:val="22"/>
          <w:szCs w:val="22"/>
          <w:lang w:val="sv-SE"/>
        </w:rPr>
        <w:t>astställdes av årsmötet.</w:t>
      </w:r>
    </w:p>
    <w:p w14:paraId="3D3881CA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3BD80A29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9.</w:t>
      </w:r>
      <w:r>
        <w:rPr>
          <w:rFonts w:ascii="Arial Narrow" w:hAnsi="Arial Narrow"/>
          <w:b/>
          <w:sz w:val="22"/>
          <w:szCs w:val="22"/>
          <w:lang w:val="sv-SE"/>
        </w:rPr>
        <w:tab/>
        <w:t>Styrelsen beviljades ansvarsfrihet för förvaltningen</w:t>
      </w:r>
    </w:p>
    <w:p w14:paraId="6A0A9052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2016.</w:t>
      </w:r>
    </w:p>
    <w:p w14:paraId="324F9A4B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32DEF66E" w14:textId="77777777" w:rsidR="000D65B9" w:rsidRDefault="000D65B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10.</w:t>
      </w:r>
      <w:r>
        <w:rPr>
          <w:rFonts w:ascii="Arial Narrow" w:hAnsi="Arial Narrow"/>
          <w:b/>
          <w:sz w:val="22"/>
          <w:szCs w:val="22"/>
          <w:lang w:val="sv-SE"/>
        </w:rPr>
        <w:tab/>
      </w:r>
      <w:r w:rsidR="00CC02B7">
        <w:rPr>
          <w:rFonts w:ascii="Arial Narrow" w:hAnsi="Arial Narrow"/>
          <w:b/>
          <w:sz w:val="22"/>
          <w:szCs w:val="22"/>
          <w:lang w:val="sv-SE"/>
        </w:rPr>
        <w:t>Verksamheten kommer delvis vara vilande under 2017</w:t>
      </w:r>
    </w:p>
    <w:p w14:paraId="2EA0A2DE" w14:textId="77777777" w:rsidR="00CC02B7" w:rsidRDefault="00542050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p</w:t>
      </w:r>
      <w:r w:rsidR="00CC02B7">
        <w:rPr>
          <w:rFonts w:ascii="Arial Narrow" w:hAnsi="Arial Narrow"/>
          <w:b/>
          <w:sz w:val="22"/>
          <w:szCs w:val="22"/>
          <w:lang w:val="sv-SE"/>
        </w:rPr>
        <w:t xml:space="preserve">å grund av </w:t>
      </w:r>
      <w:proofErr w:type="spellStart"/>
      <w:r w:rsidR="00CC02B7">
        <w:rPr>
          <w:rFonts w:ascii="Arial Narrow" w:hAnsi="Arial Narrow"/>
          <w:b/>
          <w:sz w:val="22"/>
          <w:szCs w:val="22"/>
          <w:lang w:val="sv-SE"/>
        </w:rPr>
        <w:t>bl</w:t>
      </w:r>
      <w:proofErr w:type="spellEnd"/>
      <w:r w:rsidR="00CC02B7">
        <w:rPr>
          <w:rFonts w:ascii="Arial Narrow" w:hAnsi="Arial Narrow"/>
          <w:b/>
          <w:sz w:val="22"/>
          <w:szCs w:val="22"/>
          <w:lang w:val="sv-SE"/>
        </w:rPr>
        <w:t xml:space="preserve"> a stamrenovering och decimerad styrelse.</w:t>
      </w:r>
    </w:p>
    <w:p w14:paraId="6394EE5F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6389968A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11.</w:t>
      </w:r>
      <w:r>
        <w:rPr>
          <w:rFonts w:ascii="Arial Narrow" w:hAnsi="Arial Narrow"/>
          <w:b/>
          <w:sz w:val="22"/>
          <w:szCs w:val="22"/>
          <w:lang w:val="sv-SE"/>
        </w:rPr>
        <w:tab/>
        <w:t>Medlemsavgiften beslöts vara 150 kronor för 2017.</w:t>
      </w:r>
    </w:p>
    <w:p w14:paraId="306118C8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180072AC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12.</w:t>
      </w:r>
      <w:r>
        <w:rPr>
          <w:rFonts w:ascii="Arial Narrow" w:hAnsi="Arial Narrow"/>
          <w:b/>
          <w:sz w:val="22"/>
          <w:szCs w:val="22"/>
          <w:lang w:val="sv-SE"/>
        </w:rPr>
        <w:tab/>
        <w:t>Ersättningen beslöts halveras till 1300 kronor för 2017.</w:t>
      </w:r>
    </w:p>
    <w:p w14:paraId="643BE4EF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68CA845B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13.</w:t>
      </w:r>
      <w:r>
        <w:rPr>
          <w:rFonts w:ascii="Arial Narrow" w:hAnsi="Arial Narrow"/>
          <w:b/>
          <w:sz w:val="22"/>
          <w:szCs w:val="22"/>
          <w:lang w:val="sv-SE"/>
        </w:rPr>
        <w:tab/>
        <w:t>Antalet ledamöter i styrelsen är 5-10 personer enligt</w:t>
      </w:r>
    </w:p>
    <w:p w14:paraId="3C44879A" w14:textId="77777777" w:rsidR="00CC02B7" w:rsidRDefault="00542050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s</w:t>
      </w:r>
      <w:r w:rsidR="00CC02B7">
        <w:rPr>
          <w:rFonts w:ascii="Arial Narrow" w:hAnsi="Arial Narrow"/>
          <w:b/>
          <w:sz w:val="22"/>
          <w:szCs w:val="22"/>
          <w:lang w:val="sv-SE"/>
        </w:rPr>
        <w:t>tadgarna. 5 ledamöter utgör tills vidare styrelsen.</w:t>
      </w:r>
    </w:p>
    <w:p w14:paraId="2C12F20B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Ett reorganisationsmöte kallas till i oktober 2017.</w:t>
      </w:r>
    </w:p>
    <w:p w14:paraId="6DDC5454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389C0D88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14.</w:t>
      </w:r>
      <w:r>
        <w:rPr>
          <w:rFonts w:ascii="Arial Narrow" w:hAnsi="Arial Narrow"/>
          <w:b/>
          <w:sz w:val="22"/>
          <w:szCs w:val="22"/>
          <w:lang w:val="sv-SE"/>
        </w:rPr>
        <w:tab/>
        <w:t xml:space="preserve">Valberedningen har ej fått fram någon kandidat för </w:t>
      </w:r>
    </w:p>
    <w:p w14:paraId="55BFED5A" w14:textId="77777777" w:rsidR="00CC02B7" w:rsidRDefault="00542050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o</w:t>
      </w:r>
      <w:r w:rsidR="00CC02B7">
        <w:rPr>
          <w:rFonts w:ascii="Arial Narrow" w:hAnsi="Arial Narrow"/>
          <w:b/>
          <w:sz w:val="22"/>
          <w:szCs w:val="22"/>
          <w:lang w:val="sv-SE"/>
        </w:rPr>
        <w:t>rdförandeposten så den blir vilande till oktober.</w:t>
      </w:r>
    </w:p>
    <w:p w14:paraId="3F017275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3590C766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15.</w:t>
      </w:r>
      <w:r>
        <w:rPr>
          <w:rFonts w:ascii="Arial Narrow" w:hAnsi="Arial Narrow"/>
          <w:b/>
          <w:sz w:val="22"/>
          <w:szCs w:val="22"/>
          <w:lang w:val="sv-SE"/>
        </w:rPr>
        <w:tab/>
        <w:t>Kassör hade valberedningen ej fått fram någon kan-</w:t>
      </w:r>
    </w:p>
    <w:p w14:paraId="0E3E662E" w14:textId="77777777" w:rsidR="00CC02B7" w:rsidRDefault="00CC02B7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didat</w:t>
      </w:r>
      <w:proofErr w:type="spellEnd"/>
      <w:r>
        <w:rPr>
          <w:rFonts w:ascii="Arial Narrow" w:hAnsi="Arial Narrow"/>
          <w:b/>
          <w:sz w:val="22"/>
          <w:szCs w:val="22"/>
          <w:lang w:val="sv-SE"/>
        </w:rPr>
        <w:t xml:space="preserve"> till. Avgående kassör Rigmor </w:t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Bruzell</w:t>
      </w:r>
      <w:proofErr w:type="spellEnd"/>
      <w:r>
        <w:rPr>
          <w:rFonts w:ascii="Arial Narrow" w:hAnsi="Arial Narrow"/>
          <w:b/>
          <w:sz w:val="22"/>
          <w:szCs w:val="22"/>
          <w:lang w:val="sv-SE"/>
        </w:rPr>
        <w:t xml:space="preserve"> </w:t>
      </w:r>
      <w:r w:rsidR="003343E9">
        <w:rPr>
          <w:rFonts w:ascii="Arial Narrow" w:hAnsi="Arial Narrow"/>
          <w:b/>
          <w:sz w:val="22"/>
          <w:szCs w:val="22"/>
          <w:lang w:val="sv-SE"/>
        </w:rPr>
        <w:t>lovade ta</w:t>
      </w:r>
    </w:p>
    <w:p w14:paraId="0AE2A930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hand om föreningens plusgiro till oktober 2017.</w:t>
      </w:r>
    </w:p>
    <w:p w14:paraId="34814BF0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5F4B0430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16.</w:t>
      </w:r>
      <w:r>
        <w:rPr>
          <w:rFonts w:ascii="Arial Narrow" w:hAnsi="Arial Narrow"/>
          <w:b/>
          <w:sz w:val="22"/>
          <w:szCs w:val="22"/>
          <w:lang w:val="sv-SE"/>
        </w:rPr>
        <w:tab/>
        <w:t>Omval av ledamöterna Kerstin Janhager och Marianne</w:t>
      </w:r>
    </w:p>
    <w:p w14:paraId="5BEC82A6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Jigmo</w:t>
      </w:r>
      <w:proofErr w:type="spellEnd"/>
      <w:r>
        <w:rPr>
          <w:rFonts w:ascii="Arial Narrow" w:hAnsi="Arial Narrow"/>
          <w:b/>
          <w:sz w:val="22"/>
          <w:szCs w:val="22"/>
          <w:lang w:val="sv-SE"/>
        </w:rPr>
        <w:t xml:space="preserve"> beslöts till oktober 2017.</w:t>
      </w:r>
    </w:p>
    <w:p w14:paraId="1B5CF2A6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57D583B3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17.</w:t>
      </w:r>
      <w:r>
        <w:rPr>
          <w:rFonts w:ascii="Arial Narrow" w:hAnsi="Arial Narrow"/>
          <w:b/>
          <w:sz w:val="22"/>
          <w:szCs w:val="22"/>
          <w:lang w:val="sv-SE"/>
        </w:rPr>
        <w:tab/>
        <w:t xml:space="preserve">Omval av revisorerna Björn </w:t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Fellbom</w:t>
      </w:r>
      <w:proofErr w:type="spellEnd"/>
      <w:r>
        <w:rPr>
          <w:rFonts w:ascii="Arial Narrow" w:hAnsi="Arial Narrow"/>
          <w:b/>
          <w:sz w:val="22"/>
          <w:szCs w:val="22"/>
          <w:lang w:val="sv-SE"/>
        </w:rPr>
        <w:t xml:space="preserve"> och Göran </w:t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Svenander</w:t>
      </w:r>
      <w:proofErr w:type="spellEnd"/>
    </w:p>
    <w:p w14:paraId="352A491D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beslöts, 1 år ordinarie revisor Björn och 1 år suppleant</w:t>
      </w:r>
    </w:p>
    <w:p w14:paraId="3243A445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Göran.</w:t>
      </w:r>
    </w:p>
    <w:p w14:paraId="6801B086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23DDED22" w14:textId="77777777" w:rsidR="003343E9" w:rsidRDefault="003343E9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18.</w:t>
      </w:r>
      <w:r>
        <w:rPr>
          <w:rFonts w:ascii="Arial Narrow" w:hAnsi="Arial Narrow"/>
          <w:b/>
          <w:sz w:val="22"/>
          <w:szCs w:val="22"/>
          <w:lang w:val="sv-SE"/>
        </w:rPr>
        <w:tab/>
      </w:r>
      <w:r w:rsidR="00447833">
        <w:rPr>
          <w:rFonts w:ascii="Arial Narrow" w:hAnsi="Arial Narrow"/>
          <w:b/>
          <w:sz w:val="22"/>
          <w:szCs w:val="22"/>
          <w:lang w:val="sv-SE"/>
        </w:rPr>
        <w:t xml:space="preserve">Till valberedning utsågs Björn och Viveka </w:t>
      </w:r>
      <w:proofErr w:type="spellStart"/>
      <w:r w:rsidR="00447833">
        <w:rPr>
          <w:rFonts w:ascii="Arial Narrow" w:hAnsi="Arial Narrow"/>
          <w:b/>
          <w:sz w:val="22"/>
          <w:szCs w:val="22"/>
          <w:lang w:val="sv-SE"/>
        </w:rPr>
        <w:t>Fellbom</w:t>
      </w:r>
      <w:proofErr w:type="spellEnd"/>
      <w:r w:rsidR="00447833">
        <w:rPr>
          <w:rFonts w:ascii="Arial Narrow" w:hAnsi="Arial Narrow"/>
          <w:b/>
          <w:sz w:val="22"/>
          <w:szCs w:val="22"/>
          <w:lang w:val="sv-SE"/>
        </w:rPr>
        <w:t xml:space="preserve"> 1 år.</w:t>
      </w:r>
    </w:p>
    <w:p w14:paraId="13DEECC6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6A2E1CFA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>19.</w:t>
      </w:r>
      <w:r>
        <w:rPr>
          <w:rFonts w:ascii="Arial Narrow" w:hAnsi="Arial Narrow"/>
          <w:b/>
          <w:sz w:val="22"/>
          <w:szCs w:val="22"/>
          <w:lang w:val="sv-SE"/>
        </w:rPr>
        <w:tab/>
        <w:t>Inga övriga frågor fanns.</w:t>
      </w:r>
    </w:p>
    <w:p w14:paraId="061A93BE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lastRenderedPageBreak/>
        <w:t>20.</w:t>
      </w:r>
      <w:r>
        <w:rPr>
          <w:rFonts w:ascii="Arial Narrow" w:hAnsi="Arial Narrow"/>
          <w:b/>
          <w:sz w:val="22"/>
          <w:szCs w:val="22"/>
          <w:lang w:val="sv-SE"/>
        </w:rPr>
        <w:tab/>
        <w:t>Ordförande Runo Carlsson tackade för visat</w:t>
      </w:r>
    </w:p>
    <w:p w14:paraId="44A2893C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 xml:space="preserve"> intresse och avslutade årsmötet.</w:t>
      </w:r>
    </w:p>
    <w:p w14:paraId="2A7798E4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4931315A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Efter mötet serverades smörgåstårta och öl</w:t>
      </w:r>
    </w:p>
    <w:p w14:paraId="7F3F3151" w14:textId="77777777" w:rsidR="00447833" w:rsidRDefault="00542050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s</w:t>
      </w:r>
      <w:r w:rsidR="00447833">
        <w:rPr>
          <w:rFonts w:ascii="Arial Narrow" w:hAnsi="Arial Narrow"/>
          <w:b/>
          <w:sz w:val="22"/>
          <w:szCs w:val="22"/>
          <w:lang w:val="sv-SE"/>
        </w:rPr>
        <w:t>amt kaffe och kaka.</w:t>
      </w:r>
    </w:p>
    <w:p w14:paraId="3653F8A5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4E76B479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 xml:space="preserve">Kerstin </w:t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Hanström</w:t>
      </w:r>
      <w:proofErr w:type="spellEnd"/>
      <w:r>
        <w:rPr>
          <w:rFonts w:ascii="Arial Narrow" w:hAnsi="Arial Narrow"/>
          <w:b/>
          <w:sz w:val="22"/>
          <w:szCs w:val="22"/>
          <w:lang w:val="sv-SE"/>
        </w:rPr>
        <w:t xml:space="preserve"> och Rigmor </w:t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Bruzell</w:t>
      </w:r>
      <w:proofErr w:type="spellEnd"/>
      <w:r>
        <w:rPr>
          <w:rFonts w:ascii="Arial Narrow" w:hAnsi="Arial Narrow"/>
          <w:b/>
          <w:sz w:val="22"/>
          <w:szCs w:val="22"/>
          <w:lang w:val="sv-SE"/>
        </w:rPr>
        <w:t xml:space="preserve"> avtackades</w:t>
      </w:r>
    </w:p>
    <w:p w14:paraId="3AF65A54" w14:textId="77777777" w:rsidR="00447833" w:rsidRDefault="00542050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f</w:t>
      </w:r>
      <w:r w:rsidR="00447833">
        <w:rPr>
          <w:rFonts w:ascii="Arial Narrow" w:hAnsi="Arial Narrow"/>
          <w:b/>
          <w:sz w:val="22"/>
          <w:szCs w:val="22"/>
          <w:lang w:val="sv-SE"/>
        </w:rPr>
        <w:t xml:space="preserve">ör deras </w:t>
      </w:r>
      <w:r w:rsidR="002E0F92">
        <w:rPr>
          <w:rFonts w:ascii="Arial Narrow" w:hAnsi="Arial Narrow"/>
          <w:b/>
          <w:sz w:val="22"/>
          <w:szCs w:val="22"/>
          <w:lang w:val="sv-SE"/>
        </w:rPr>
        <w:t xml:space="preserve">mångåriga </w:t>
      </w:r>
      <w:r w:rsidR="00447833">
        <w:rPr>
          <w:rFonts w:ascii="Arial Narrow" w:hAnsi="Arial Narrow"/>
          <w:b/>
          <w:sz w:val="22"/>
          <w:szCs w:val="22"/>
          <w:lang w:val="sv-SE"/>
        </w:rPr>
        <w:t xml:space="preserve">arbete i styrelsen som ordförande </w:t>
      </w:r>
    </w:p>
    <w:p w14:paraId="17F4103A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</w:r>
      <w:r w:rsidR="00542050">
        <w:rPr>
          <w:rFonts w:ascii="Arial Narrow" w:hAnsi="Arial Narrow"/>
          <w:b/>
          <w:sz w:val="22"/>
          <w:szCs w:val="22"/>
          <w:lang w:val="sv-SE"/>
        </w:rPr>
        <w:t>r</w:t>
      </w:r>
      <w:r>
        <w:rPr>
          <w:rFonts w:ascii="Arial Narrow" w:hAnsi="Arial Narrow"/>
          <w:b/>
          <w:sz w:val="22"/>
          <w:szCs w:val="22"/>
          <w:lang w:val="sv-SE"/>
        </w:rPr>
        <w:t>espektive kassör i föreningen med blommor</w:t>
      </w:r>
    </w:p>
    <w:p w14:paraId="091F2E08" w14:textId="77777777" w:rsidR="00447833" w:rsidRDefault="00542050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o</w:t>
      </w:r>
      <w:r w:rsidR="00447833">
        <w:rPr>
          <w:rFonts w:ascii="Arial Narrow" w:hAnsi="Arial Narrow"/>
          <w:b/>
          <w:sz w:val="22"/>
          <w:szCs w:val="22"/>
          <w:lang w:val="sv-SE"/>
        </w:rPr>
        <w:t xml:space="preserve">ch presentkort av Maud </w:t>
      </w:r>
      <w:proofErr w:type="spellStart"/>
      <w:r w:rsidR="00447833">
        <w:rPr>
          <w:rFonts w:ascii="Arial Narrow" w:hAnsi="Arial Narrow"/>
          <w:b/>
          <w:sz w:val="22"/>
          <w:szCs w:val="22"/>
          <w:lang w:val="sv-SE"/>
        </w:rPr>
        <w:t>Matero</w:t>
      </w:r>
      <w:proofErr w:type="spellEnd"/>
      <w:r w:rsidR="00447833">
        <w:rPr>
          <w:rFonts w:ascii="Arial Narrow" w:hAnsi="Arial Narrow"/>
          <w:b/>
          <w:sz w:val="22"/>
          <w:szCs w:val="22"/>
          <w:lang w:val="sv-SE"/>
        </w:rPr>
        <w:t xml:space="preserve">, tillförordnad </w:t>
      </w:r>
    </w:p>
    <w:p w14:paraId="0C359BC9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ordförande.</w:t>
      </w:r>
    </w:p>
    <w:p w14:paraId="7FA62E4E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254B60B2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Vid protokollet</w:t>
      </w:r>
    </w:p>
    <w:p w14:paraId="57C957F7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62408D9F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6186065E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Kerstin Janhager</w:t>
      </w:r>
    </w:p>
    <w:p w14:paraId="6DAF3CC8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76BBAF6D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Justeras:</w:t>
      </w:r>
    </w:p>
    <w:p w14:paraId="1945E2A9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29151CD3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29FFA3AB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4F36A8DE" w14:textId="77777777" w:rsidR="004E466D" w:rsidRDefault="004E466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Runo Carlsson</w:t>
      </w:r>
    </w:p>
    <w:p w14:paraId="7EF92D01" w14:textId="77777777" w:rsidR="004E466D" w:rsidRDefault="004E466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>Ordförande</w:t>
      </w:r>
    </w:p>
    <w:p w14:paraId="38406FD5" w14:textId="77777777" w:rsidR="004E466D" w:rsidRDefault="004E466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1B0F0A95" w14:textId="77777777" w:rsidR="004E466D" w:rsidRDefault="004E466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2B15C58E" w14:textId="77777777" w:rsidR="004E466D" w:rsidRDefault="004E466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7D48A0BD" w14:textId="77777777" w:rsidR="004E466D" w:rsidRDefault="004E466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664B6FCA" w14:textId="77777777" w:rsidR="00447833" w:rsidRDefault="00447833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  <w:t xml:space="preserve">Ingrid </w:t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Segrell</w:t>
      </w:r>
      <w:proofErr w:type="spellEnd"/>
      <w:r>
        <w:rPr>
          <w:rFonts w:ascii="Arial Narrow" w:hAnsi="Arial Narrow"/>
          <w:b/>
          <w:sz w:val="22"/>
          <w:szCs w:val="22"/>
          <w:lang w:val="sv-SE"/>
        </w:rPr>
        <w:tab/>
      </w:r>
      <w:r>
        <w:rPr>
          <w:rFonts w:ascii="Arial Narrow" w:hAnsi="Arial Narrow"/>
          <w:b/>
          <w:sz w:val="22"/>
          <w:szCs w:val="22"/>
          <w:lang w:val="sv-SE"/>
        </w:rPr>
        <w:tab/>
        <w:t xml:space="preserve">Göran </w:t>
      </w:r>
      <w:proofErr w:type="spellStart"/>
      <w:r>
        <w:rPr>
          <w:rFonts w:ascii="Arial Narrow" w:hAnsi="Arial Narrow"/>
          <w:b/>
          <w:sz w:val="22"/>
          <w:szCs w:val="22"/>
          <w:lang w:val="sv-SE"/>
        </w:rPr>
        <w:t>Svenander</w:t>
      </w:r>
      <w:proofErr w:type="spellEnd"/>
    </w:p>
    <w:p w14:paraId="770C7F68" w14:textId="77777777" w:rsidR="006E07ED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  <w:r>
        <w:rPr>
          <w:rFonts w:ascii="Arial Narrow" w:hAnsi="Arial Narrow"/>
          <w:b/>
          <w:sz w:val="22"/>
          <w:szCs w:val="22"/>
          <w:lang w:val="sv-SE"/>
        </w:rPr>
        <w:tab/>
      </w:r>
    </w:p>
    <w:p w14:paraId="3580AF9E" w14:textId="77777777" w:rsidR="006E07ED" w:rsidRPr="004C4E29" w:rsidRDefault="006E07ED" w:rsidP="006E07ED">
      <w:pPr>
        <w:pStyle w:val="Liststycke"/>
        <w:tabs>
          <w:tab w:val="left" w:pos="567"/>
        </w:tabs>
        <w:ind w:left="927"/>
        <w:rPr>
          <w:rFonts w:ascii="Arial Narrow" w:hAnsi="Arial Narrow"/>
          <w:b/>
          <w:sz w:val="22"/>
          <w:szCs w:val="22"/>
          <w:lang w:val="sv-SE"/>
        </w:rPr>
      </w:pPr>
    </w:p>
    <w:p w14:paraId="24DE1D89" w14:textId="77777777" w:rsidR="004C4E29" w:rsidRPr="004C4E29" w:rsidRDefault="004C4E29" w:rsidP="004C4E29">
      <w:pPr>
        <w:pStyle w:val="Liststycke"/>
        <w:ind w:left="1664"/>
        <w:rPr>
          <w:rFonts w:ascii="Arial Narrow" w:hAnsi="Arial Narrow"/>
          <w:b/>
          <w:sz w:val="22"/>
          <w:szCs w:val="22"/>
          <w:lang w:val="sv-SE"/>
        </w:rPr>
      </w:pPr>
    </w:p>
    <w:sectPr w:rsidR="004C4E29" w:rsidRPr="004C4E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1D51F" w14:textId="77777777" w:rsidR="002A5C1A" w:rsidRDefault="002A5C1A" w:rsidP="002A5C1A">
      <w:r>
        <w:separator/>
      </w:r>
    </w:p>
  </w:endnote>
  <w:endnote w:type="continuationSeparator" w:id="0">
    <w:p w14:paraId="3E600799" w14:textId="77777777" w:rsidR="002A5C1A" w:rsidRDefault="002A5C1A" w:rsidP="002A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E223" w14:textId="77777777" w:rsidR="002A5C1A" w:rsidRDefault="002A5C1A" w:rsidP="002A5C1A">
      <w:r>
        <w:separator/>
      </w:r>
    </w:p>
  </w:footnote>
  <w:footnote w:type="continuationSeparator" w:id="0">
    <w:p w14:paraId="20682FCA" w14:textId="77777777" w:rsidR="002A5C1A" w:rsidRDefault="002A5C1A" w:rsidP="002A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8470" w14:textId="77777777" w:rsidR="002A5C1A" w:rsidRDefault="002A5C1A" w:rsidP="002A5C1A">
    <w:pPr>
      <w:pStyle w:val="Sidhuvud"/>
      <w:tabs>
        <w:tab w:val="left" w:pos="4820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053"/>
    <w:multiLevelType w:val="hybridMultilevel"/>
    <w:tmpl w:val="0ECE773E"/>
    <w:lvl w:ilvl="0" w:tplc="30F8F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510D09"/>
    <w:multiLevelType w:val="hybridMultilevel"/>
    <w:tmpl w:val="458EA7AC"/>
    <w:lvl w:ilvl="0" w:tplc="B2BED78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41"/>
    <w:rsid w:val="000D65B9"/>
    <w:rsid w:val="002A5C1A"/>
    <w:rsid w:val="002E0F92"/>
    <w:rsid w:val="002F5379"/>
    <w:rsid w:val="003343E9"/>
    <w:rsid w:val="00341B0B"/>
    <w:rsid w:val="004209FE"/>
    <w:rsid w:val="00447833"/>
    <w:rsid w:val="004C4E29"/>
    <w:rsid w:val="004E466D"/>
    <w:rsid w:val="00542050"/>
    <w:rsid w:val="00690441"/>
    <w:rsid w:val="006E07ED"/>
    <w:rsid w:val="00764305"/>
    <w:rsid w:val="0092681E"/>
    <w:rsid w:val="00BC7D53"/>
    <w:rsid w:val="00C61D5C"/>
    <w:rsid w:val="00CC02B7"/>
    <w:rsid w:val="00F33B0B"/>
    <w:rsid w:val="00F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0AFC7"/>
  <w15:docId w15:val="{ECE6DD79-0123-4C70-A52B-237454C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ヒラギノ角ゴ Pro W3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locked="1" w:uiPriority="0"/>
    <w:lsdException w:name="heading 2" w:locked="1" w:uiPriority="0"/>
    <w:lsdException w:name="heading 3" w:locked="1" w:uiPriority="0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209FE"/>
    <w:rPr>
      <w:rFonts w:ascii="Arial Black" w:hAnsi="Arial Black"/>
      <w:color w:val="000000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locked/>
    <w:rsid w:val="004209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locked/>
    <w:rsid w:val="00420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locked/>
    <w:rsid w:val="004209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nhideWhenUsed/>
    <w:qFormat/>
    <w:rsid w:val="004209FE"/>
    <w:pPr>
      <w:keepNext/>
      <w:autoSpaceDE w:val="0"/>
      <w:autoSpaceDN w:val="0"/>
      <w:adjustRightInd w:val="0"/>
      <w:ind w:right="369"/>
      <w:outlineLvl w:val="3"/>
    </w:pPr>
    <w:rPr>
      <w:rFonts w:ascii="Calibri" w:eastAsia="Times New Roman" w:hAnsi="Calibri" w:cs="Calibri"/>
      <w:b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link w:val="Rubrik4"/>
    <w:rsid w:val="004209FE"/>
    <w:rPr>
      <w:rFonts w:ascii="Calibri" w:hAnsi="Calibri" w:cs="Calibri"/>
      <w:b/>
      <w:color w:val="000000"/>
      <w:sz w:val="24"/>
      <w:szCs w:val="24"/>
    </w:rPr>
  </w:style>
  <w:style w:type="character" w:styleId="Betoning">
    <w:name w:val="Emphasis"/>
    <w:qFormat/>
    <w:rsid w:val="004209FE"/>
    <w:rPr>
      <w:i/>
      <w:iCs/>
    </w:rPr>
  </w:style>
  <w:style w:type="paragraph" w:customStyle="1" w:styleId="Rubrik11">
    <w:name w:val="Rubrik 11"/>
    <w:next w:val="Rubrik1"/>
    <w:qFormat/>
    <w:rsid w:val="004209FE"/>
    <w:pPr>
      <w:outlineLvl w:val="0"/>
    </w:pPr>
    <w:rPr>
      <w:rFonts w:ascii="Arial Black" w:hAnsi="Arial Black"/>
      <w:color w:val="000000"/>
      <w:lang w:eastAsia="sv-SE"/>
    </w:rPr>
  </w:style>
  <w:style w:type="character" w:customStyle="1" w:styleId="Rubrik1Char">
    <w:name w:val="Rubrik 1 Char"/>
    <w:basedOn w:val="Standardstycketeckensnitt"/>
    <w:link w:val="Rubrik1"/>
    <w:rsid w:val="00420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Rubrik21">
    <w:name w:val="Rubrik 21"/>
    <w:next w:val="Rubrik2"/>
    <w:qFormat/>
    <w:rsid w:val="004209FE"/>
    <w:pPr>
      <w:outlineLvl w:val="1"/>
    </w:pPr>
    <w:rPr>
      <w:rFonts w:ascii="Arial Black" w:hAnsi="Arial Black"/>
      <w:color w:val="000000"/>
      <w:lang w:eastAsia="sv-SE"/>
    </w:rPr>
  </w:style>
  <w:style w:type="character" w:customStyle="1" w:styleId="Rubrik2Char">
    <w:name w:val="Rubrik 2 Char"/>
    <w:basedOn w:val="Standardstycketeckensnitt"/>
    <w:link w:val="Rubrik2"/>
    <w:rsid w:val="00420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Rubrik31">
    <w:name w:val="Rubrik 31"/>
    <w:next w:val="Rubrik3"/>
    <w:qFormat/>
    <w:rsid w:val="004209FE"/>
    <w:pPr>
      <w:outlineLvl w:val="2"/>
    </w:pPr>
    <w:rPr>
      <w:rFonts w:ascii="Arial Black" w:hAnsi="Arial Black"/>
      <w:color w:val="000000"/>
      <w:lang w:eastAsia="sv-SE"/>
    </w:rPr>
  </w:style>
  <w:style w:type="character" w:customStyle="1" w:styleId="Rubrik3Char">
    <w:name w:val="Rubrik 3 Char"/>
    <w:basedOn w:val="Standardstycketeckensnitt"/>
    <w:link w:val="Rubrik3"/>
    <w:rsid w:val="004209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4C4E2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A5C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A5C1A"/>
    <w:rPr>
      <w:rFonts w:ascii="Arial Black" w:hAnsi="Arial Black"/>
      <w:color w:val="000000"/>
      <w:sz w:val="24"/>
      <w:szCs w:val="24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2A5C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A5C1A"/>
    <w:rPr>
      <w:rFonts w:ascii="Arial Black" w:hAnsi="Arial Black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EDE0E855.dotm</Template>
  <TotalTime>0</TotalTime>
  <Pages>2</Pages>
  <Words>353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Alexandra Kammarinen</cp:lastModifiedBy>
  <cp:revision>2</cp:revision>
  <cp:lastPrinted>2017-03-03T07:24:00Z</cp:lastPrinted>
  <dcterms:created xsi:type="dcterms:W3CDTF">2017-03-15T13:11:00Z</dcterms:created>
  <dcterms:modified xsi:type="dcterms:W3CDTF">2017-03-15T13:11:00Z</dcterms:modified>
</cp:coreProperties>
</file>