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0B" w:rsidRPr="00041D67" w:rsidRDefault="00041D67" w:rsidP="00256F0B">
      <w:pPr>
        <w:pStyle w:val="Brdtext"/>
        <w:rPr>
          <w:b/>
        </w:rPr>
      </w:pPr>
      <w:r w:rsidRPr="00041D67">
        <w:rPr>
          <w:b/>
        </w:rPr>
        <w:t>Kalendarium</w:t>
      </w:r>
    </w:p>
    <w:p w:rsidR="003F4B93" w:rsidRPr="009D0802" w:rsidRDefault="00207F0B" w:rsidP="00CA3F3D">
      <w:pPr>
        <w:pStyle w:val="Rubrik1"/>
      </w:pPr>
      <w:bookmarkStart w:id="0" w:name="bkmRubrik"/>
      <w:bookmarkStart w:id="1" w:name="delRubrik"/>
      <w:r>
        <w:t>Höstkonferens</w:t>
      </w:r>
      <w:r w:rsidR="00041D67">
        <w:t>ER</w:t>
      </w:r>
      <w:r>
        <w:t xml:space="preserve"> 2017</w:t>
      </w:r>
      <w:bookmarkEnd w:id="0"/>
    </w:p>
    <w:p w:rsidR="008B5722" w:rsidRDefault="00041D67" w:rsidP="00CA3F3D">
      <w:pPr>
        <w:pStyle w:val="Brdtext"/>
      </w:pPr>
      <w:bookmarkStart w:id="2" w:name="bkmStart"/>
      <w:bookmarkEnd w:id="1"/>
      <w:bookmarkEnd w:id="2"/>
      <w:r>
        <w:t>7/11</w:t>
      </w:r>
      <w:r>
        <w:tab/>
      </w:r>
      <w:r w:rsidR="00207F0B">
        <w:t>Växjö</w:t>
      </w:r>
      <w:r w:rsidR="00DB2324">
        <w:tab/>
      </w:r>
      <w:r w:rsidR="00DB2324">
        <w:tab/>
      </w:r>
      <w:bookmarkStart w:id="3" w:name="_GoBack"/>
      <w:bookmarkEnd w:id="3"/>
    </w:p>
    <w:p w:rsidR="00DB2324" w:rsidRDefault="00041D67" w:rsidP="00CA3F3D">
      <w:pPr>
        <w:pStyle w:val="Brdtext"/>
      </w:pPr>
      <w:r>
        <w:t xml:space="preserve">14/11  </w:t>
      </w:r>
      <w:r>
        <w:tab/>
      </w:r>
      <w:r w:rsidR="00207F0B">
        <w:t>Karlskrona</w:t>
      </w:r>
      <w:r w:rsidR="00DB2324">
        <w:tab/>
      </w:r>
    </w:p>
    <w:p w:rsidR="00041D67" w:rsidRDefault="00041D67" w:rsidP="00041D67">
      <w:pPr>
        <w:pStyle w:val="Brdtext"/>
      </w:pPr>
      <w:r>
        <w:t xml:space="preserve">21/11 </w:t>
      </w:r>
      <w:r w:rsidR="00207F0B">
        <w:t xml:space="preserve"> </w:t>
      </w:r>
      <w:r>
        <w:tab/>
      </w:r>
      <w:r w:rsidR="00207F0B">
        <w:t>Kalmar</w:t>
      </w:r>
      <w:r w:rsidR="00DB2324">
        <w:tab/>
      </w:r>
    </w:p>
    <w:p w:rsidR="00207F0B" w:rsidRDefault="00041D67" w:rsidP="00041D67">
      <w:pPr>
        <w:pStyle w:val="Brdtext"/>
      </w:pPr>
      <w:r>
        <w:t>28/11</w:t>
      </w:r>
      <w:r>
        <w:tab/>
      </w:r>
      <w:r w:rsidR="00207F0B">
        <w:t>Oskarshamn</w:t>
      </w:r>
      <w:r w:rsidR="00DB2324">
        <w:tab/>
      </w:r>
    </w:p>
    <w:p w:rsidR="00DB2324" w:rsidRDefault="00041D67" w:rsidP="00CA3F3D">
      <w:pPr>
        <w:pStyle w:val="Brdtext"/>
      </w:pPr>
      <w:r>
        <w:t>Program:</w:t>
      </w:r>
    </w:p>
    <w:p w:rsidR="00207F0B" w:rsidRDefault="00207F0B" w:rsidP="00CA3F3D">
      <w:pPr>
        <w:pStyle w:val="Brdtext"/>
      </w:pPr>
      <w:r>
        <w:t>1</w:t>
      </w:r>
      <w:r w:rsidR="00041D67">
        <w:t>7.00 – 18.</w:t>
      </w:r>
      <w:r w:rsidR="00DB2324">
        <w:t xml:space="preserve">30 </w:t>
      </w:r>
      <w:r w:rsidR="00DB2324">
        <w:tab/>
        <w:t xml:space="preserve">Energitjänster </w:t>
      </w:r>
    </w:p>
    <w:p w:rsidR="00207F0B" w:rsidRDefault="00DB2324" w:rsidP="00CA3F3D">
      <w:pPr>
        <w:pStyle w:val="Brdtext"/>
      </w:pPr>
      <w:r>
        <w:tab/>
        <w:t xml:space="preserve">Tekniska konsulter </w:t>
      </w:r>
    </w:p>
    <w:p w:rsidR="00207F0B" w:rsidRDefault="00207F0B" w:rsidP="00CA3F3D">
      <w:pPr>
        <w:pStyle w:val="Brdtext"/>
      </w:pPr>
      <w:r>
        <w:tab/>
        <w:t xml:space="preserve">HSB Riks </w:t>
      </w:r>
    </w:p>
    <w:p w:rsidR="0061739F" w:rsidRDefault="00041D67" w:rsidP="00CA3F3D">
      <w:pPr>
        <w:pStyle w:val="Brdtext"/>
      </w:pPr>
      <w:r>
        <w:tab/>
        <w:t xml:space="preserve">Valberedningen </w:t>
      </w:r>
    </w:p>
    <w:p w:rsidR="00207F0B" w:rsidRDefault="00041D67" w:rsidP="00CA3F3D">
      <w:pPr>
        <w:pStyle w:val="Brdtext"/>
      </w:pPr>
      <w:r>
        <w:t>18.30 – 19.</w:t>
      </w:r>
      <w:r w:rsidR="00207F0B">
        <w:t>00</w:t>
      </w:r>
      <w:r w:rsidR="00207F0B">
        <w:tab/>
        <w:t>Fika med mingel</w:t>
      </w:r>
    </w:p>
    <w:p w:rsidR="00207F0B" w:rsidRPr="009D0802" w:rsidRDefault="00041D67" w:rsidP="00CA3F3D">
      <w:pPr>
        <w:pStyle w:val="Brdtext"/>
      </w:pPr>
      <w:r>
        <w:t>19.</w:t>
      </w:r>
      <w:r w:rsidR="00207F0B">
        <w:t>00 – 20</w:t>
      </w:r>
      <w:r>
        <w:t>.</w:t>
      </w:r>
      <w:r w:rsidR="00207F0B">
        <w:t>00 Sammanfattning, Frågor och svar</w:t>
      </w:r>
    </w:p>
    <w:sectPr w:rsidR="00207F0B" w:rsidRPr="009D0802" w:rsidSect="00F25823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8E" w:rsidRDefault="00841A8E" w:rsidP="00216B9D">
      <w:r>
        <w:separator/>
      </w:r>
    </w:p>
  </w:endnote>
  <w:endnote w:type="continuationSeparator" w:id="0">
    <w:p w:rsidR="00841A8E" w:rsidRDefault="00841A8E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F0B" w:rsidRDefault="00207F0B" w:rsidP="00130004">
    <w:pPr>
      <w:pStyle w:val="SidfotFtg"/>
    </w:pPr>
    <w:bookmarkStart w:id="10" w:name="delSidfot"/>
    <w:r>
      <w:t>HSB Sydost</w:t>
    </w:r>
  </w:p>
  <w:p w:rsidR="00207F0B" w:rsidRDefault="00207F0B" w:rsidP="00130004">
    <w:pPr>
      <w:pStyle w:val="Sidfot"/>
    </w:pPr>
    <w:bookmarkStart w:id="11" w:name="delBoxAdress"/>
    <w:r>
      <w:t xml:space="preserve">Postadress: Box 52, </w:t>
    </w:r>
    <w:bookmarkEnd w:id="11"/>
    <w:r>
      <w:t xml:space="preserve">35103 </w:t>
    </w:r>
    <w:bookmarkStart w:id="12" w:name="delVxTel"/>
    <w:r>
      <w:t xml:space="preserve">Växjö, </w:t>
    </w:r>
    <w:proofErr w:type="spellStart"/>
    <w:r>
      <w:t>Vxl</w:t>
    </w:r>
    <w:proofErr w:type="spellEnd"/>
    <w:r>
      <w:t>:</w:t>
    </w:r>
    <w:proofErr w:type="gramStart"/>
    <w:r>
      <w:t xml:space="preserve"> </w:t>
    </w:r>
    <w:bookmarkStart w:id="13" w:name="delWWW"/>
    <w:bookmarkEnd w:id="12"/>
    <w:r>
      <w:t>010-4513000</w:t>
    </w:r>
    <w:proofErr w:type="gramEnd"/>
    <w:r>
      <w:t xml:space="preserve">, </w:t>
    </w:r>
    <w:hyperlink r:id="rId1" w:history="1">
      <w:r>
        <w:rPr>
          <w:rStyle w:val="Hyperlnk"/>
        </w:rPr>
        <w:t>hsb.se/sydost</w:t>
      </w:r>
    </w:hyperlink>
  </w:p>
  <w:bookmarkEnd w:id="10"/>
  <w:bookmarkEnd w:id="13"/>
  <w:p w:rsidR="00207F0B" w:rsidRPr="00407291" w:rsidRDefault="00207F0B" w:rsidP="00130004">
    <w:pPr>
      <w:pStyle w:val="Sidfot"/>
    </w:pPr>
  </w:p>
  <w:p w:rsidR="00A145F9" w:rsidRPr="00207F0B" w:rsidRDefault="00A145F9" w:rsidP="00207F0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8E" w:rsidRDefault="00841A8E" w:rsidP="00216B9D">
      <w:r>
        <w:separator/>
      </w:r>
    </w:p>
  </w:footnote>
  <w:footnote w:type="continuationSeparator" w:id="0">
    <w:p w:rsidR="00841A8E" w:rsidRDefault="00841A8E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207F0B" w:rsidP="00396885">
          <w:pPr>
            <w:pStyle w:val="Sidhuvud"/>
            <w:jc w:val="center"/>
          </w:pPr>
          <w:bookmarkStart w:id="4" w:name="bkmlogoimg_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1F18923E" wp14:editId="0CAF18DD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207F0B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674E4D" w:rsidP="008642BC">
          <w:pPr>
            <w:pStyle w:val="Sidhuvud"/>
          </w:pPr>
          <w:bookmarkStart w:id="8" w:name="bkmDatum"/>
          <w:r>
            <w:t>2016-09</w:t>
          </w:r>
          <w:r w:rsidR="00207F0B">
            <w:t>-</w:t>
          </w:r>
          <w:bookmarkEnd w:id="8"/>
          <w:r>
            <w:t>30</w:t>
          </w:r>
        </w:p>
      </w:tc>
      <w:tc>
        <w:tcPr>
          <w:tcW w:w="1417" w:type="dxa"/>
        </w:tcPr>
        <w:p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9" w:name="bmSidnrFirst"/>
          <w:bookmarkEnd w:id="9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0B"/>
    <w:rsid w:val="00005A36"/>
    <w:rsid w:val="000200C8"/>
    <w:rsid w:val="00023126"/>
    <w:rsid w:val="00023BD1"/>
    <w:rsid w:val="00033BA1"/>
    <w:rsid w:val="00041D67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07F0B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33ECE"/>
    <w:rsid w:val="00546582"/>
    <w:rsid w:val="005501F6"/>
    <w:rsid w:val="00562131"/>
    <w:rsid w:val="00577889"/>
    <w:rsid w:val="0058450C"/>
    <w:rsid w:val="0059542D"/>
    <w:rsid w:val="00595E51"/>
    <w:rsid w:val="005B4CEB"/>
    <w:rsid w:val="005C1D34"/>
    <w:rsid w:val="005C44F9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39F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4E4D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2F14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1A8E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58A2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324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5510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207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20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sb.se/sydo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5</TotalTime>
  <Pages>1</Pages>
  <Words>42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HÖSTKONFERENS 2017</vt:lpstr>
    </vt:vector>
  </TitlesOfParts>
  <Company>HSB Gemensam IT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HÖSTKONFERENS 2017</dc:title>
  <dc:creator>Jörgen Abrahamsson</dc:creator>
  <cp:keywords>Grundmall - HSB</cp:keywords>
  <cp:lastModifiedBy>Catarina Bengtsson</cp:lastModifiedBy>
  <cp:revision>3</cp:revision>
  <cp:lastPrinted>2016-09-27T07:02:00Z</cp:lastPrinted>
  <dcterms:created xsi:type="dcterms:W3CDTF">2016-09-30T11:45:00Z</dcterms:created>
  <dcterms:modified xsi:type="dcterms:W3CDTF">2016-09-30T11:52:00Z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2016-08-26</vt:lpwstr>
  </property>
  <property fmtid="{D5CDD505-2E9C-101B-9397-08002B2CF9AE}" pid="4" name="Rubrik">
    <vt:lpwstr>Höstkonferens 2017</vt:lpwstr>
  </property>
</Properties>
</file>