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5900" w14:textId="5B26996A" w:rsidR="002255D5" w:rsidRDefault="00853DF4" w:rsidP="00345A1C">
      <w:pPr>
        <w:pStyle w:val="Rubrik1"/>
        <w:ind w:right="-427"/>
        <w:rPr>
          <w:color w:val="003366"/>
        </w:rPr>
      </w:pPr>
      <w:r>
        <w:rPr>
          <w:color w:val="003366"/>
        </w:rPr>
        <w:t>Inventering av lägenhetsförråd</w:t>
      </w:r>
    </w:p>
    <w:p w14:paraId="712105E9" w14:textId="0250DFCB" w:rsidR="00853DF4" w:rsidRPr="00647178" w:rsidRDefault="00891B1C" w:rsidP="00853DF4">
      <w:pPr>
        <w:pStyle w:val="Brdtext"/>
        <w:rPr>
          <w:sz w:val="28"/>
          <w:szCs w:val="28"/>
        </w:rPr>
      </w:pPr>
      <w:r w:rsidRPr="00647178">
        <w:rPr>
          <w:sz w:val="28"/>
          <w:szCs w:val="28"/>
        </w:rPr>
        <w:t>Hej!</w:t>
      </w:r>
    </w:p>
    <w:p w14:paraId="446AF9B0" w14:textId="14651FA5" w:rsidR="00891B1C" w:rsidRPr="00647178" w:rsidRDefault="00891B1C" w:rsidP="00853DF4">
      <w:pPr>
        <w:pStyle w:val="Brdtext"/>
        <w:rPr>
          <w:sz w:val="28"/>
          <w:szCs w:val="28"/>
        </w:rPr>
      </w:pPr>
      <w:r w:rsidRPr="00647178">
        <w:rPr>
          <w:sz w:val="28"/>
          <w:szCs w:val="28"/>
        </w:rPr>
        <w:t xml:space="preserve">Vi behöver </w:t>
      </w:r>
      <w:r w:rsidR="00E06524" w:rsidRPr="00647178">
        <w:rPr>
          <w:sz w:val="28"/>
          <w:szCs w:val="28"/>
        </w:rPr>
        <w:t>göra en inventering av samtliga lägenhetsförråd</w:t>
      </w:r>
      <w:r w:rsidR="00BC3FBC">
        <w:rPr>
          <w:sz w:val="28"/>
          <w:szCs w:val="28"/>
        </w:rPr>
        <w:t xml:space="preserve"> i föreningen</w:t>
      </w:r>
      <w:r w:rsidR="00767AC5" w:rsidRPr="00647178">
        <w:rPr>
          <w:sz w:val="28"/>
          <w:szCs w:val="28"/>
        </w:rPr>
        <w:t>. Därför vore vi tacksamma om ni vill fylla i talongen längst ner i brevet och lägga den i styrelsens brevlåda på Sveagatan 29.</w:t>
      </w:r>
    </w:p>
    <w:p w14:paraId="3BFDB268" w14:textId="74A4F898" w:rsidR="00647178" w:rsidRPr="00647178" w:rsidRDefault="00647178" w:rsidP="00853DF4">
      <w:pPr>
        <w:pStyle w:val="Brdtext"/>
        <w:rPr>
          <w:sz w:val="28"/>
          <w:szCs w:val="28"/>
        </w:rPr>
      </w:pPr>
      <w:r w:rsidRPr="00647178">
        <w:rPr>
          <w:sz w:val="28"/>
          <w:szCs w:val="28"/>
        </w:rPr>
        <w:t xml:space="preserve">Vi behöver ha uppgifterna senast </w:t>
      </w:r>
      <w:proofErr w:type="gramStart"/>
      <w:r w:rsidRPr="00647178">
        <w:rPr>
          <w:sz w:val="28"/>
          <w:szCs w:val="28"/>
        </w:rPr>
        <w:t>den ????</w:t>
      </w:r>
      <w:proofErr w:type="gramEnd"/>
    </w:p>
    <w:p w14:paraId="1B8F1DA5" w14:textId="15E260B8" w:rsidR="00BF4F89" w:rsidRDefault="00BC3FBC" w:rsidP="00853DF4">
      <w:pPr>
        <w:pStyle w:val="Brdtext"/>
        <w:rPr>
          <w:sz w:val="28"/>
          <w:szCs w:val="28"/>
        </w:rPr>
      </w:pPr>
      <w:r>
        <w:rPr>
          <w:sz w:val="28"/>
          <w:szCs w:val="28"/>
        </w:rPr>
        <w:t>Tackar på förhand</w:t>
      </w:r>
      <w:r w:rsidR="00433E1A">
        <w:rPr>
          <w:sz w:val="28"/>
          <w:szCs w:val="28"/>
        </w:rPr>
        <w:t xml:space="preserve"> för ert samarbete!</w:t>
      </w:r>
    </w:p>
    <w:p w14:paraId="6185D8E4" w14:textId="6B50AFD3" w:rsidR="00BF4F89" w:rsidRDefault="00433E1A" w:rsidP="00853DF4">
      <w:pPr>
        <w:pStyle w:val="Brdtext"/>
        <w:rPr>
          <w:sz w:val="28"/>
          <w:szCs w:val="28"/>
        </w:rPr>
      </w:pPr>
      <w:r>
        <w:rPr>
          <w:sz w:val="28"/>
          <w:szCs w:val="28"/>
        </w:rPr>
        <w:t>Mvh Styrelsen</w:t>
      </w:r>
    </w:p>
    <w:p w14:paraId="02B48307" w14:textId="77777777" w:rsidR="00BF4F89" w:rsidRDefault="00BF4F89" w:rsidP="00853DF4">
      <w:pPr>
        <w:pStyle w:val="Brdtext"/>
        <w:rPr>
          <w:sz w:val="28"/>
          <w:szCs w:val="28"/>
        </w:rPr>
      </w:pPr>
    </w:p>
    <w:p w14:paraId="19911CEB" w14:textId="77777777" w:rsidR="00BF4F89" w:rsidRDefault="00BF4F89" w:rsidP="00853DF4">
      <w:pPr>
        <w:pStyle w:val="Brdtext"/>
        <w:rPr>
          <w:sz w:val="28"/>
          <w:szCs w:val="28"/>
        </w:rPr>
      </w:pPr>
    </w:p>
    <w:p w14:paraId="323F853F" w14:textId="77777777" w:rsidR="00BF4F89" w:rsidRDefault="00BF4F89" w:rsidP="00853DF4">
      <w:pPr>
        <w:pStyle w:val="Brdtext"/>
        <w:rPr>
          <w:sz w:val="28"/>
          <w:szCs w:val="28"/>
        </w:rPr>
      </w:pPr>
    </w:p>
    <w:p w14:paraId="515A2DC4" w14:textId="289BB7ED" w:rsidR="00BF4F89" w:rsidRDefault="00DB09AD" w:rsidP="00853DF4">
      <w:pPr>
        <w:pStyle w:val="Brdtex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C81365" wp14:editId="216E8973">
            <wp:extent cx="412750" cy="412750"/>
            <wp:effectExtent l="0" t="0" r="6350" b="6350"/>
            <wp:docPr id="3" name="Bild 3" descr="Sax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ax med hel fyll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27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F89">
        <w:rPr>
          <w:sz w:val="28"/>
          <w:szCs w:val="28"/>
        </w:rPr>
        <w:t>------------------------------------------------------------------------------------</w:t>
      </w:r>
    </w:p>
    <w:p w14:paraId="42BC4EDC" w14:textId="77777777" w:rsidR="00BF4F89" w:rsidRDefault="00BF4F89" w:rsidP="00853DF4">
      <w:pPr>
        <w:pStyle w:val="Brdtext"/>
        <w:rPr>
          <w:sz w:val="28"/>
          <w:szCs w:val="28"/>
        </w:rPr>
      </w:pPr>
    </w:p>
    <w:p w14:paraId="030132D9" w14:textId="27CFB274" w:rsidR="00853DF4" w:rsidRDefault="00853DF4" w:rsidP="00853DF4">
      <w:pPr>
        <w:pStyle w:val="Brdtext"/>
        <w:rPr>
          <w:sz w:val="28"/>
          <w:szCs w:val="28"/>
        </w:rPr>
      </w:pPr>
      <w:r w:rsidRPr="00643AB0">
        <w:rPr>
          <w:sz w:val="28"/>
          <w:szCs w:val="28"/>
        </w:rPr>
        <w:t>Namn</w:t>
      </w:r>
      <w:r w:rsidR="00643AB0">
        <w:rPr>
          <w:sz w:val="28"/>
          <w:szCs w:val="28"/>
        </w:rPr>
        <w:t>:</w:t>
      </w:r>
      <w:r w:rsidR="00D06125">
        <w:rPr>
          <w:sz w:val="28"/>
          <w:szCs w:val="28"/>
        </w:rPr>
        <w:t xml:space="preserve"> </w:t>
      </w:r>
      <w:r w:rsidR="00E27D12">
        <w:rPr>
          <w:sz w:val="28"/>
          <w:szCs w:val="28"/>
        </w:rPr>
        <w:t xml:space="preserve">                    _______________________________________</w:t>
      </w:r>
    </w:p>
    <w:p w14:paraId="3AD436D1" w14:textId="626348DA" w:rsidR="00D06125" w:rsidRDefault="00D06125" w:rsidP="00853DF4">
      <w:pPr>
        <w:pStyle w:val="Brdtext"/>
        <w:rPr>
          <w:sz w:val="28"/>
          <w:szCs w:val="28"/>
        </w:rPr>
      </w:pPr>
      <w:r>
        <w:rPr>
          <w:sz w:val="28"/>
          <w:szCs w:val="28"/>
        </w:rPr>
        <w:t>Lägenhetsnummer:</w:t>
      </w:r>
      <w:r w:rsidR="00DB09AD">
        <w:rPr>
          <w:sz w:val="28"/>
          <w:szCs w:val="28"/>
        </w:rPr>
        <w:t xml:space="preserve"> _______________________________________</w:t>
      </w:r>
    </w:p>
    <w:p w14:paraId="0D7A867B" w14:textId="31A88C2F" w:rsidR="00D06125" w:rsidRDefault="00D06125" w:rsidP="00853DF4">
      <w:pPr>
        <w:pStyle w:val="Brdtext"/>
        <w:rPr>
          <w:sz w:val="28"/>
          <w:szCs w:val="28"/>
        </w:rPr>
      </w:pPr>
      <w:r>
        <w:rPr>
          <w:sz w:val="28"/>
          <w:szCs w:val="28"/>
        </w:rPr>
        <w:t>Telefonnummer:</w:t>
      </w:r>
      <w:r w:rsidR="004F735A">
        <w:rPr>
          <w:sz w:val="28"/>
          <w:szCs w:val="28"/>
        </w:rPr>
        <w:t xml:space="preserve">     _______________________________________</w:t>
      </w:r>
    </w:p>
    <w:p w14:paraId="5870996E" w14:textId="4CF04FE7" w:rsidR="00D06125" w:rsidRDefault="00D06125" w:rsidP="00853DF4">
      <w:pPr>
        <w:pStyle w:val="Brdtext"/>
        <w:rPr>
          <w:sz w:val="28"/>
          <w:szCs w:val="28"/>
        </w:rPr>
      </w:pPr>
      <w:r>
        <w:rPr>
          <w:sz w:val="28"/>
          <w:szCs w:val="28"/>
        </w:rPr>
        <w:t>Förråd nr:</w:t>
      </w:r>
      <w:r w:rsidR="004F735A">
        <w:rPr>
          <w:sz w:val="28"/>
          <w:szCs w:val="28"/>
        </w:rPr>
        <w:t xml:space="preserve">                </w:t>
      </w:r>
      <w:r w:rsidR="00E27D12">
        <w:rPr>
          <w:sz w:val="28"/>
          <w:szCs w:val="28"/>
        </w:rPr>
        <w:t>_______________________________________</w:t>
      </w:r>
    </w:p>
    <w:p w14:paraId="756D458E" w14:textId="2AEF238E" w:rsidR="00D06125" w:rsidRPr="00643AB0" w:rsidRDefault="00D06125" w:rsidP="00853DF4">
      <w:pPr>
        <w:pStyle w:val="Brdtext"/>
        <w:rPr>
          <w:sz w:val="28"/>
          <w:szCs w:val="28"/>
        </w:rPr>
      </w:pPr>
      <w:r>
        <w:rPr>
          <w:sz w:val="28"/>
          <w:szCs w:val="28"/>
        </w:rPr>
        <w:t xml:space="preserve">Extraförråd nr: </w:t>
      </w:r>
      <w:r w:rsidR="00E27D12">
        <w:rPr>
          <w:sz w:val="28"/>
          <w:szCs w:val="28"/>
        </w:rPr>
        <w:t xml:space="preserve">       _______________________________________</w:t>
      </w:r>
    </w:p>
    <w:sectPr w:rsidR="00D06125" w:rsidRPr="00643AB0" w:rsidSect="00F25823">
      <w:head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AD03" w14:textId="77777777" w:rsidR="007C2DBD" w:rsidRDefault="007C2DBD" w:rsidP="00216B9D">
      <w:r>
        <w:separator/>
      </w:r>
    </w:p>
  </w:endnote>
  <w:endnote w:type="continuationSeparator" w:id="0">
    <w:p w14:paraId="7010F59D" w14:textId="77777777" w:rsidR="007C2DBD" w:rsidRDefault="007C2DBD" w:rsidP="00216B9D">
      <w:r>
        <w:continuationSeparator/>
      </w:r>
    </w:p>
  </w:endnote>
  <w:endnote w:type="continuationNotice" w:id="1">
    <w:p w14:paraId="2ED3124A" w14:textId="77777777" w:rsidR="007C2DBD" w:rsidRDefault="007C2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22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797"/>
      <w:gridCol w:w="141"/>
      <w:gridCol w:w="9288"/>
    </w:tblGrid>
    <w:tr w:rsidR="00A17229" w14:paraId="337F1CE0" w14:textId="77777777" w:rsidTr="00BF4CE3">
      <w:trPr>
        <w:trHeight w:hRule="exact" w:val="227"/>
      </w:trPr>
      <w:tc>
        <w:tcPr>
          <w:tcW w:w="7938" w:type="dxa"/>
          <w:gridSpan w:val="2"/>
        </w:tcPr>
        <w:p w14:paraId="7EDEE9AA" w14:textId="77777777" w:rsidR="00A17229" w:rsidRDefault="00A17229" w:rsidP="00A17229">
          <w:pPr>
            <w:pStyle w:val="SidfotFtg"/>
          </w:pPr>
          <w:r>
            <w:t>HSB Göteborg</w:t>
          </w:r>
        </w:p>
      </w:tc>
      <w:tc>
        <w:tcPr>
          <w:tcW w:w="9288" w:type="dxa"/>
        </w:tcPr>
        <w:p w14:paraId="48B71A77" w14:textId="77777777" w:rsidR="00A17229" w:rsidRDefault="00A17229" w:rsidP="00A17229">
          <w:pPr>
            <w:pStyle w:val="SidfotFtg"/>
          </w:pPr>
          <w:bookmarkStart w:id="8" w:name="bmForening" w:colFirst="0" w:colLast="0"/>
          <w:bookmarkStart w:id="9" w:name="bmFot"/>
        </w:p>
      </w:tc>
    </w:tr>
    <w:tr w:rsidR="00A17229" w14:paraId="0AA3659A" w14:textId="77777777" w:rsidTr="00BF4CE3">
      <w:trPr>
        <w:trHeight w:val="66"/>
      </w:trPr>
      <w:tc>
        <w:tcPr>
          <w:tcW w:w="7797" w:type="dxa"/>
        </w:tcPr>
        <w:p w14:paraId="2E838874" w14:textId="77777777" w:rsidR="00A17229" w:rsidRPr="001B7CA6" w:rsidRDefault="00A17229" w:rsidP="00A17229">
          <w:pPr>
            <w:pStyle w:val="Sidfot"/>
          </w:pPr>
          <w:r>
            <w:t xml:space="preserve">Box 311 11, 400 32 Göteborg Besök: Sven Hultins plats 2 Tel: 010-442 20 </w:t>
          </w:r>
          <w:proofErr w:type="gramStart"/>
          <w:r>
            <w:t xml:space="preserve">00  </w:t>
          </w:r>
          <w:r w:rsidRPr="00DE33B9">
            <w:t>www.hsb.se/goteborg</w:t>
          </w:r>
          <w:proofErr w:type="gramEnd"/>
          <w:r>
            <w:t xml:space="preserve"> </w:t>
          </w:r>
        </w:p>
      </w:tc>
      <w:tc>
        <w:tcPr>
          <w:tcW w:w="9429" w:type="dxa"/>
          <w:gridSpan w:val="2"/>
        </w:tcPr>
        <w:p w14:paraId="0716A422" w14:textId="77777777" w:rsidR="00A17229" w:rsidRPr="001B7CA6" w:rsidRDefault="00A17229" w:rsidP="00A17229">
          <w:pPr>
            <w:pStyle w:val="Sidfot"/>
          </w:pPr>
          <w:bookmarkStart w:id="10" w:name="bmFotAdr" w:colFirst="0" w:colLast="0"/>
          <w:bookmarkEnd w:id="8"/>
        </w:p>
      </w:tc>
    </w:tr>
    <w:bookmarkEnd w:id="9"/>
    <w:bookmarkEnd w:id="10"/>
  </w:tbl>
  <w:p w14:paraId="397D6FBB" w14:textId="77777777" w:rsidR="00A145F9" w:rsidRPr="00A17229" w:rsidRDefault="00A145F9" w:rsidP="00A172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930D" w14:textId="77777777" w:rsidR="007C2DBD" w:rsidRDefault="007C2DBD" w:rsidP="00216B9D">
      <w:r>
        <w:separator/>
      </w:r>
    </w:p>
  </w:footnote>
  <w:footnote w:type="continuationSeparator" w:id="0">
    <w:p w14:paraId="0E3CBFAC" w14:textId="77777777" w:rsidR="007C2DBD" w:rsidRDefault="007C2DBD" w:rsidP="00216B9D">
      <w:r>
        <w:continuationSeparator/>
      </w:r>
    </w:p>
  </w:footnote>
  <w:footnote w:type="continuationNotice" w:id="1">
    <w:p w14:paraId="35DF3AA7" w14:textId="77777777" w:rsidR="007C2DBD" w:rsidRDefault="007C2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18E056BD" w14:textId="77777777" w:rsidTr="00BF4CE3">
      <w:tc>
        <w:tcPr>
          <w:tcW w:w="1843" w:type="dxa"/>
        </w:tcPr>
        <w:p w14:paraId="7FB67EC5" w14:textId="77777777" w:rsidR="00F25823" w:rsidRPr="00BA5D8C" w:rsidRDefault="00A17229" w:rsidP="00BF4CE3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4E249E30" wp14:editId="6DD57C10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72A5477" w14:textId="77777777" w:rsidR="00F25823" w:rsidRPr="006B1AAF" w:rsidRDefault="00F25823" w:rsidP="00BF4CE3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4DF70750" w14:textId="77777777" w:rsidR="00F25823" w:rsidRPr="00F43914" w:rsidRDefault="003515DE" w:rsidP="00BF4CE3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716C5FDB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64EED8D0" w14:textId="77777777" w:rsidTr="00BF4CE3">
      <w:tc>
        <w:tcPr>
          <w:tcW w:w="1843" w:type="dxa"/>
        </w:tcPr>
        <w:p w14:paraId="3905EEE7" w14:textId="77777777" w:rsidR="00256F0B" w:rsidRPr="00BA5D8C" w:rsidRDefault="00A17229" w:rsidP="00BF4CE3">
          <w:pPr>
            <w:pStyle w:val="Sidhuvud"/>
            <w:jc w:val="center"/>
          </w:pPr>
          <w:bookmarkStart w:id="3" w:name="bkmlogoimg_col_1"/>
          <w:bookmarkStart w:id="4" w:name="bmLogga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32056FD8" wp14:editId="15A07907">
                <wp:extent cx="860407" cy="601981"/>
                <wp:effectExtent l="0" t="0" r="0" b="7620"/>
                <wp:docPr id="2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33AAD34F" w14:textId="77777777" w:rsidR="00256F0B" w:rsidRPr="00BA5D8C" w:rsidRDefault="00256F0B" w:rsidP="00BF4CE3">
          <w:pPr>
            <w:pStyle w:val="Sidhuvud"/>
          </w:pPr>
        </w:p>
      </w:tc>
      <w:tc>
        <w:tcPr>
          <w:tcW w:w="1985" w:type="dxa"/>
        </w:tcPr>
        <w:p w14:paraId="3B794ACD" w14:textId="30561F78" w:rsidR="00256F0B" w:rsidRPr="006B1AAF" w:rsidRDefault="003D6EB6" w:rsidP="00BF4CE3">
          <w:pPr>
            <w:pStyle w:val="Sidhuvud"/>
          </w:pPr>
          <w:bookmarkStart w:id="5" w:name="bkmDatum"/>
          <w:r>
            <w:t>2023-11-16</w:t>
          </w:r>
          <w:bookmarkEnd w:id="5"/>
        </w:p>
      </w:tc>
      <w:bookmarkStart w:id="6" w:name="bmSidnrFirst"/>
      <w:tc>
        <w:tcPr>
          <w:tcW w:w="1417" w:type="dxa"/>
        </w:tcPr>
        <w:p w14:paraId="373770CA" w14:textId="77777777" w:rsidR="00256F0B" w:rsidRPr="00F43914" w:rsidRDefault="00256F0B" w:rsidP="00BF4CE3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1A5A32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NUMPAGES   \* MERGEFORMAT </w:instrText>
          </w:r>
          <w:r w:rsidRPr="00646ED4">
            <w:rPr>
              <w:rStyle w:val="Sidnummer"/>
            </w:rPr>
            <w:fldChar w:fldCharType="separate"/>
          </w:r>
          <w:r w:rsidR="001A5A32">
            <w:rPr>
              <w:rStyle w:val="Sidnummer"/>
              <w:noProof/>
            </w:rPr>
            <w:t>1</w:t>
          </w:r>
          <w:r w:rsidRPr="00646ED4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  <w:bookmarkStart w:id="7" w:name="bmSidnrFirstTrue"/>
          <w:bookmarkEnd w:id="6"/>
          <w:bookmarkEnd w:id="7"/>
        </w:p>
      </w:tc>
    </w:tr>
  </w:tbl>
  <w:p w14:paraId="3A007ED3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4CDD"/>
    <w:multiLevelType w:val="hybridMultilevel"/>
    <w:tmpl w:val="F52E8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37112"/>
    <w:multiLevelType w:val="hybridMultilevel"/>
    <w:tmpl w:val="01F0D3C4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25F3CB9"/>
    <w:multiLevelType w:val="hybridMultilevel"/>
    <w:tmpl w:val="9432C5F6"/>
    <w:lvl w:ilvl="0" w:tplc="37401E3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25444C2"/>
    <w:multiLevelType w:val="hybridMultilevel"/>
    <w:tmpl w:val="DE90CA72"/>
    <w:lvl w:ilvl="0" w:tplc="1FAC62A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C4B53"/>
    <w:multiLevelType w:val="hybridMultilevel"/>
    <w:tmpl w:val="9B52122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6943">
    <w:abstractNumId w:val="5"/>
  </w:num>
  <w:num w:numId="2" w16cid:durableId="174421769">
    <w:abstractNumId w:val="2"/>
  </w:num>
  <w:num w:numId="3" w16cid:durableId="74322721">
    <w:abstractNumId w:val="3"/>
  </w:num>
  <w:num w:numId="4" w16cid:durableId="1488280091">
    <w:abstractNumId w:val="7"/>
  </w:num>
  <w:num w:numId="5" w16cid:durableId="1317761960">
    <w:abstractNumId w:val="1"/>
  </w:num>
  <w:num w:numId="6" w16cid:durableId="1944145033">
    <w:abstractNumId w:val="4"/>
  </w:num>
  <w:num w:numId="7" w16cid:durableId="134684412">
    <w:abstractNumId w:val="6"/>
  </w:num>
  <w:num w:numId="8" w16cid:durableId="142430367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29"/>
    <w:rsid w:val="00002107"/>
    <w:rsid w:val="00005A36"/>
    <w:rsid w:val="00012A9E"/>
    <w:rsid w:val="000200C8"/>
    <w:rsid w:val="000211BD"/>
    <w:rsid w:val="00023126"/>
    <w:rsid w:val="00023BD1"/>
    <w:rsid w:val="00033BA1"/>
    <w:rsid w:val="00045970"/>
    <w:rsid w:val="00051FBD"/>
    <w:rsid w:val="00052E24"/>
    <w:rsid w:val="0005680A"/>
    <w:rsid w:val="00060CF7"/>
    <w:rsid w:val="0006102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D745C"/>
    <w:rsid w:val="000E1C6D"/>
    <w:rsid w:val="000F07E2"/>
    <w:rsid w:val="000F345F"/>
    <w:rsid w:val="00110836"/>
    <w:rsid w:val="00110E5E"/>
    <w:rsid w:val="00111096"/>
    <w:rsid w:val="00112C21"/>
    <w:rsid w:val="00114112"/>
    <w:rsid w:val="00124F8E"/>
    <w:rsid w:val="001255E5"/>
    <w:rsid w:val="00125645"/>
    <w:rsid w:val="00132183"/>
    <w:rsid w:val="001321CC"/>
    <w:rsid w:val="001323F5"/>
    <w:rsid w:val="00143DCE"/>
    <w:rsid w:val="00150C3D"/>
    <w:rsid w:val="0015563E"/>
    <w:rsid w:val="00170E20"/>
    <w:rsid w:val="001717BA"/>
    <w:rsid w:val="001722D0"/>
    <w:rsid w:val="00176544"/>
    <w:rsid w:val="001818CA"/>
    <w:rsid w:val="001865E1"/>
    <w:rsid w:val="00193262"/>
    <w:rsid w:val="001966D0"/>
    <w:rsid w:val="00196940"/>
    <w:rsid w:val="001A2507"/>
    <w:rsid w:val="001A5A32"/>
    <w:rsid w:val="001B3881"/>
    <w:rsid w:val="001B3A34"/>
    <w:rsid w:val="001B61B6"/>
    <w:rsid w:val="001B7966"/>
    <w:rsid w:val="001B7CA6"/>
    <w:rsid w:val="001C2916"/>
    <w:rsid w:val="001C516D"/>
    <w:rsid w:val="001D16CE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0F2E"/>
    <w:rsid w:val="00224223"/>
    <w:rsid w:val="00225517"/>
    <w:rsid w:val="002255D5"/>
    <w:rsid w:val="00225B75"/>
    <w:rsid w:val="0024204E"/>
    <w:rsid w:val="00243D53"/>
    <w:rsid w:val="0025232F"/>
    <w:rsid w:val="00252901"/>
    <w:rsid w:val="00256F0B"/>
    <w:rsid w:val="0026519C"/>
    <w:rsid w:val="00265DA1"/>
    <w:rsid w:val="00267695"/>
    <w:rsid w:val="002701E9"/>
    <w:rsid w:val="002743B1"/>
    <w:rsid w:val="0027651D"/>
    <w:rsid w:val="00276838"/>
    <w:rsid w:val="00282E3C"/>
    <w:rsid w:val="00283AFB"/>
    <w:rsid w:val="00283CA7"/>
    <w:rsid w:val="002854B8"/>
    <w:rsid w:val="00287214"/>
    <w:rsid w:val="0028765D"/>
    <w:rsid w:val="002911A1"/>
    <w:rsid w:val="00292360"/>
    <w:rsid w:val="00293253"/>
    <w:rsid w:val="00294565"/>
    <w:rsid w:val="002A07DB"/>
    <w:rsid w:val="002B2358"/>
    <w:rsid w:val="002B2DD8"/>
    <w:rsid w:val="002B48BF"/>
    <w:rsid w:val="002B54ED"/>
    <w:rsid w:val="002B5744"/>
    <w:rsid w:val="002C257A"/>
    <w:rsid w:val="002C7230"/>
    <w:rsid w:val="002D2E87"/>
    <w:rsid w:val="002D48E2"/>
    <w:rsid w:val="002D7C36"/>
    <w:rsid w:val="002E59AD"/>
    <w:rsid w:val="002E6139"/>
    <w:rsid w:val="002E7F97"/>
    <w:rsid w:val="002F6D25"/>
    <w:rsid w:val="002F70FD"/>
    <w:rsid w:val="002F7263"/>
    <w:rsid w:val="003050F8"/>
    <w:rsid w:val="00307D17"/>
    <w:rsid w:val="00307E31"/>
    <w:rsid w:val="00312D8F"/>
    <w:rsid w:val="0031338A"/>
    <w:rsid w:val="00315341"/>
    <w:rsid w:val="0032691C"/>
    <w:rsid w:val="003270B8"/>
    <w:rsid w:val="003307B6"/>
    <w:rsid w:val="00335BF3"/>
    <w:rsid w:val="003363E5"/>
    <w:rsid w:val="003443F8"/>
    <w:rsid w:val="00345A1C"/>
    <w:rsid w:val="003473B6"/>
    <w:rsid w:val="00347ACA"/>
    <w:rsid w:val="003515DE"/>
    <w:rsid w:val="00352CDD"/>
    <w:rsid w:val="00355ECC"/>
    <w:rsid w:val="00361D3A"/>
    <w:rsid w:val="00363429"/>
    <w:rsid w:val="0036441B"/>
    <w:rsid w:val="00364549"/>
    <w:rsid w:val="00367B32"/>
    <w:rsid w:val="00371319"/>
    <w:rsid w:val="00372FF0"/>
    <w:rsid w:val="00373E8E"/>
    <w:rsid w:val="003754A2"/>
    <w:rsid w:val="0037572B"/>
    <w:rsid w:val="00381FD0"/>
    <w:rsid w:val="00384192"/>
    <w:rsid w:val="00387B41"/>
    <w:rsid w:val="00392027"/>
    <w:rsid w:val="00393088"/>
    <w:rsid w:val="00393760"/>
    <w:rsid w:val="0039690E"/>
    <w:rsid w:val="00397915"/>
    <w:rsid w:val="003A1292"/>
    <w:rsid w:val="003C1D28"/>
    <w:rsid w:val="003D0760"/>
    <w:rsid w:val="003D1B03"/>
    <w:rsid w:val="003D3D4F"/>
    <w:rsid w:val="003D5288"/>
    <w:rsid w:val="003D5CEC"/>
    <w:rsid w:val="003D5D50"/>
    <w:rsid w:val="003D5F3B"/>
    <w:rsid w:val="003D6EB6"/>
    <w:rsid w:val="003E087A"/>
    <w:rsid w:val="003E10FF"/>
    <w:rsid w:val="003F2C4E"/>
    <w:rsid w:val="003F4B93"/>
    <w:rsid w:val="0040012C"/>
    <w:rsid w:val="004010AB"/>
    <w:rsid w:val="004044FE"/>
    <w:rsid w:val="004064E0"/>
    <w:rsid w:val="00407291"/>
    <w:rsid w:val="00407905"/>
    <w:rsid w:val="00410F38"/>
    <w:rsid w:val="00412DCE"/>
    <w:rsid w:val="00414C31"/>
    <w:rsid w:val="004218A7"/>
    <w:rsid w:val="0042328A"/>
    <w:rsid w:val="00433E1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65888"/>
    <w:rsid w:val="004766B7"/>
    <w:rsid w:val="00480A17"/>
    <w:rsid w:val="00490A24"/>
    <w:rsid w:val="004922AB"/>
    <w:rsid w:val="004952DE"/>
    <w:rsid w:val="00497CEF"/>
    <w:rsid w:val="004A1AF2"/>
    <w:rsid w:val="004A2D9A"/>
    <w:rsid w:val="004A3F5C"/>
    <w:rsid w:val="004A493E"/>
    <w:rsid w:val="004A496A"/>
    <w:rsid w:val="004B0D2F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735A"/>
    <w:rsid w:val="004F73FE"/>
    <w:rsid w:val="0050206E"/>
    <w:rsid w:val="005024B3"/>
    <w:rsid w:val="00502E62"/>
    <w:rsid w:val="005043BF"/>
    <w:rsid w:val="0050683F"/>
    <w:rsid w:val="00507F12"/>
    <w:rsid w:val="005171E0"/>
    <w:rsid w:val="0052760A"/>
    <w:rsid w:val="0053223E"/>
    <w:rsid w:val="00533638"/>
    <w:rsid w:val="00544214"/>
    <w:rsid w:val="00546582"/>
    <w:rsid w:val="005501F6"/>
    <w:rsid w:val="00562131"/>
    <w:rsid w:val="00563F6B"/>
    <w:rsid w:val="005642CA"/>
    <w:rsid w:val="00577889"/>
    <w:rsid w:val="00582F9B"/>
    <w:rsid w:val="0058450C"/>
    <w:rsid w:val="0059542D"/>
    <w:rsid w:val="00595E51"/>
    <w:rsid w:val="005A0D24"/>
    <w:rsid w:val="005B1EFF"/>
    <w:rsid w:val="005B4CEB"/>
    <w:rsid w:val="005B6BF1"/>
    <w:rsid w:val="005C1D34"/>
    <w:rsid w:val="005C39B8"/>
    <w:rsid w:val="005C65EB"/>
    <w:rsid w:val="005D4318"/>
    <w:rsid w:val="005D49B2"/>
    <w:rsid w:val="005D610E"/>
    <w:rsid w:val="005D6E37"/>
    <w:rsid w:val="005E0A48"/>
    <w:rsid w:val="005E118A"/>
    <w:rsid w:val="005E460F"/>
    <w:rsid w:val="005F02D5"/>
    <w:rsid w:val="005F1FC9"/>
    <w:rsid w:val="005F3957"/>
    <w:rsid w:val="005F6530"/>
    <w:rsid w:val="00600823"/>
    <w:rsid w:val="006030C4"/>
    <w:rsid w:val="00603995"/>
    <w:rsid w:val="006044DD"/>
    <w:rsid w:val="0061246B"/>
    <w:rsid w:val="00616BFE"/>
    <w:rsid w:val="00617E58"/>
    <w:rsid w:val="00634A31"/>
    <w:rsid w:val="00636818"/>
    <w:rsid w:val="006368EE"/>
    <w:rsid w:val="0064218D"/>
    <w:rsid w:val="00643AB0"/>
    <w:rsid w:val="00644750"/>
    <w:rsid w:val="00645600"/>
    <w:rsid w:val="00646836"/>
    <w:rsid w:val="00647178"/>
    <w:rsid w:val="0065176E"/>
    <w:rsid w:val="00653066"/>
    <w:rsid w:val="00653783"/>
    <w:rsid w:val="00653F6F"/>
    <w:rsid w:val="00655D0F"/>
    <w:rsid w:val="00656FC6"/>
    <w:rsid w:val="0066237A"/>
    <w:rsid w:val="0066385C"/>
    <w:rsid w:val="00666019"/>
    <w:rsid w:val="00674805"/>
    <w:rsid w:val="00675157"/>
    <w:rsid w:val="00681EA0"/>
    <w:rsid w:val="006831F8"/>
    <w:rsid w:val="00686230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E1125"/>
    <w:rsid w:val="006E2AB3"/>
    <w:rsid w:val="006F6A23"/>
    <w:rsid w:val="00706EB2"/>
    <w:rsid w:val="00712C97"/>
    <w:rsid w:val="00721F47"/>
    <w:rsid w:val="007243AB"/>
    <w:rsid w:val="0072778E"/>
    <w:rsid w:val="0073367A"/>
    <w:rsid w:val="00733BE0"/>
    <w:rsid w:val="00735EA0"/>
    <w:rsid w:val="00736D7B"/>
    <w:rsid w:val="00737DA0"/>
    <w:rsid w:val="00741FA1"/>
    <w:rsid w:val="00743331"/>
    <w:rsid w:val="00761071"/>
    <w:rsid w:val="00765B89"/>
    <w:rsid w:val="007669D2"/>
    <w:rsid w:val="0076761A"/>
    <w:rsid w:val="00767AC5"/>
    <w:rsid w:val="0077134D"/>
    <w:rsid w:val="00776F11"/>
    <w:rsid w:val="00783A14"/>
    <w:rsid w:val="00791AAF"/>
    <w:rsid w:val="007A265B"/>
    <w:rsid w:val="007A7C22"/>
    <w:rsid w:val="007B2680"/>
    <w:rsid w:val="007B6419"/>
    <w:rsid w:val="007B799C"/>
    <w:rsid w:val="007C2DBD"/>
    <w:rsid w:val="007D20A9"/>
    <w:rsid w:val="007D34F3"/>
    <w:rsid w:val="007D36D1"/>
    <w:rsid w:val="007D4191"/>
    <w:rsid w:val="007D54EF"/>
    <w:rsid w:val="007E4F40"/>
    <w:rsid w:val="007F15F4"/>
    <w:rsid w:val="0080040F"/>
    <w:rsid w:val="00810D91"/>
    <w:rsid w:val="00812506"/>
    <w:rsid w:val="00813D3A"/>
    <w:rsid w:val="0082246C"/>
    <w:rsid w:val="00823BB2"/>
    <w:rsid w:val="0083084E"/>
    <w:rsid w:val="00830854"/>
    <w:rsid w:val="00836239"/>
    <w:rsid w:val="00836C7E"/>
    <w:rsid w:val="00837C28"/>
    <w:rsid w:val="008408FC"/>
    <w:rsid w:val="00846D54"/>
    <w:rsid w:val="00847B0E"/>
    <w:rsid w:val="008509A5"/>
    <w:rsid w:val="00851B7A"/>
    <w:rsid w:val="00853DF4"/>
    <w:rsid w:val="008568CD"/>
    <w:rsid w:val="00864ADD"/>
    <w:rsid w:val="00872ACC"/>
    <w:rsid w:val="0087321F"/>
    <w:rsid w:val="00875FEE"/>
    <w:rsid w:val="00882274"/>
    <w:rsid w:val="008860F0"/>
    <w:rsid w:val="00891B1C"/>
    <w:rsid w:val="00892E93"/>
    <w:rsid w:val="00895077"/>
    <w:rsid w:val="00895BB0"/>
    <w:rsid w:val="008A315A"/>
    <w:rsid w:val="008A32C8"/>
    <w:rsid w:val="008B08A2"/>
    <w:rsid w:val="008B2C07"/>
    <w:rsid w:val="008B5722"/>
    <w:rsid w:val="008B72BD"/>
    <w:rsid w:val="008C106C"/>
    <w:rsid w:val="008C129E"/>
    <w:rsid w:val="008C5E9B"/>
    <w:rsid w:val="008D1B39"/>
    <w:rsid w:val="008D2B78"/>
    <w:rsid w:val="008D4A11"/>
    <w:rsid w:val="008E1B21"/>
    <w:rsid w:val="008E2628"/>
    <w:rsid w:val="008E366F"/>
    <w:rsid w:val="008E4450"/>
    <w:rsid w:val="008E5EA5"/>
    <w:rsid w:val="008E6F78"/>
    <w:rsid w:val="008E73CE"/>
    <w:rsid w:val="008E7BF0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407BC"/>
    <w:rsid w:val="009537E0"/>
    <w:rsid w:val="00955018"/>
    <w:rsid w:val="00955E02"/>
    <w:rsid w:val="00956CAE"/>
    <w:rsid w:val="0096453C"/>
    <w:rsid w:val="00964925"/>
    <w:rsid w:val="009740F2"/>
    <w:rsid w:val="00977035"/>
    <w:rsid w:val="009775A2"/>
    <w:rsid w:val="00981375"/>
    <w:rsid w:val="009817AB"/>
    <w:rsid w:val="009836D3"/>
    <w:rsid w:val="009933AD"/>
    <w:rsid w:val="009A0906"/>
    <w:rsid w:val="009A2363"/>
    <w:rsid w:val="009A25D5"/>
    <w:rsid w:val="009A268E"/>
    <w:rsid w:val="009B0190"/>
    <w:rsid w:val="009B4B2D"/>
    <w:rsid w:val="009B581B"/>
    <w:rsid w:val="009B641E"/>
    <w:rsid w:val="009B7F7C"/>
    <w:rsid w:val="009D0802"/>
    <w:rsid w:val="009D3911"/>
    <w:rsid w:val="009D6014"/>
    <w:rsid w:val="009D6271"/>
    <w:rsid w:val="009F488D"/>
    <w:rsid w:val="009F4F88"/>
    <w:rsid w:val="00A0070A"/>
    <w:rsid w:val="00A0443F"/>
    <w:rsid w:val="00A04773"/>
    <w:rsid w:val="00A05023"/>
    <w:rsid w:val="00A115B6"/>
    <w:rsid w:val="00A145F9"/>
    <w:rsid w:val="00A17229"/>
    <w:rsid w:val="00A22F25"/>
    <w:rsid w:val="00A239C8"/>
    <w:rsid w:val="00A23FC6"/>
    <w:rsid w:val="00A3408D"/>
    <w:rsid w:val="00A35599"/>
    <w:rsid w:val="00A370F2"/>
    <w:rsid w:val="00A37820"/>
    <w:rsid w:val="00A40444"/>
    <w:rsid w:val="00A43A1D"/>
    <w:rsid w:val="00A46372"/>
    <w:rsid w:val="00A471D5"/>
    <w:rsid w:val="00A52F43"/>
    <w:rsid w:val="00A56A2E"/>
    <w:rsid w:val="00A56BB8"/>
    <w:rsid w:val="00A608B0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A062D"/>
    <w:rsid w:val="00AA082D"/>
    <w:rsid w:val="00AB03E5"/>
    <w:rsid w:val="00AB1D54"/>
    <w:rsid w:val="00AB2172"/>
    <w:rsid w:val="00AB7A1C"/>
    <w:rsid w:val="00AC0608"/>
    <w:rsid w:val="00AC3B74"/>
    <w:rsid w:val="00AE2938"/>
    <w:rsid w:val="00AE51CA"/>
    <w:rsid w:val="00AF2F80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468DE"/>
    <w:rsid w:val="00B46C59"/>
    <w:rsid w:val="00B51E52"/>
    <w:rsid w:val="00B550BC"/>
    <w:rsid w:val="00B56D73"/>
    <w:rsid w:val="00B6121D"/>
    <w:rsid w:val="00B61EBA"/>
    <w:rsid w:val="00B62968"/>
    <w:rsid w:val="00B7270B"/>
    <w:rsid w:val="00B752FF"/>
    <w:rsid w:val="00B760C7"/>
    <w:rsid w:val="00B83A24"/>
    <w:rsid w:val="00B90E97"/>
    <w:rsid w:val="00B92615"/>
    <w:rsid w:val="00B934C5"/>
    <w:rsid w:val="00B97646"/>
    <w:rsid w:val="00BA19DB"/>
    <w:rsid w:val="00BA23FA"/>
    <w:rsid w:val="00BA4909"/>
    <w:rsid w:val="00BA5D8C"/>
    <w:rsid w:val="00BA7BA7"/>
    <w:rsid w:val="00BB322C"/>
    <w:rsid w:val="00BC3FBC"/>
    <w:rsid w:val="00BD0118"/>
    <w:rsid w:val="00BE5486"/>
    <w:rsid w:val="00BF0BF1"/>
    <w:rsid w:val="00BF2263"/>
    <w:rsid w:val="00BF3CFB"/>
    <w:rsid w:val="00BF4CE3"/>
    <w:rsid w:val="00BF4F89"/>
    <w:rsid w:val="00BF5591"/>
    <w:rsid w:val="00BF7D7A"/>
    <w:rsid w:val="00C06D56"/>
    <w:rsid w:val="00C1102A"/>
    <w:rsid w:val="00C13583"/>
    <w:rsid w:val="00C178AD"/>
    <w:rsid w:val="00C20AF3"/>
    <w:rsid w:val="00C21744"/>
    <w:rsid w:val="00C24435"/>
    <w:rsid w:val="00C25C19"/>
    <w:rsid w:val="00C32315"/>
    <w:rsid w:val="00C333E7"/>
    <w:rsid w:val="00C36DF2"/>
    <w:rsid w:val="00C403E0"/>
    <w:rsid w:val="00C40BFA"/>
    <w:rsid w:val="00C45113"/>
    <w:rsid w:val="00C45648"/>
    <w:rsid w:val="00C4736A"/>
    <w:rsid w:val="00C50F79"/>
    <w:rsid w:val="00C51E88"/>
    <w:rsid w:val="00C52D3F"/>
    <w:rsid w:val="00C52D60"/>
    <w:rsid w:val="00C555F4"/>
    <w:rsid w:val="00C56045"/>
    <w:rsid w:val="00C5640D"/>
    <w:rsid w:val="00C566EC"/>
    <w:rsid w:val="00C62F47"/>
    <w:rsid w:val="00C655D2"/>
    <w:rsid w:val="00C80B88"/>
    <w:rsid w:val="00C87756"/>
    <w:rsid w:val="00C91CB8"/>
    <w:rsid w:val="00C91F0B"/>
    <w:rsid w:val="00C9370F"/>
    <w:rsid w:val="00C96EBA"/>
    <w:rsid w:val="00C976C0"/>
    <w:rsid w:val="00C977CD"/>
    <w:rsid w:val="00CA264A"/>
    <w:rsid w:val="00CA2D57"/>
    <w:rsid w:val="00CA3F3D"/>
    <w:rsid w:val="00CA5F0D"/>
    <w:rsid w:val="00CA6064"/>
    <w:rsid w:val="00CB26B6"/>
    <w:rsid w:val="00CD57C0"/>
    <w:rsid w:val="00CD5DD5"/>
    <w:rsid w:val="00CE0E98"/>
    <w:rsid w:val="00CE4863"/>
    <w:rsid w:val="00CE4915"/>
    <w:rsid w:val="00CE5E28"/>
    <w:rsid w:val="00CE6C81"/>
    <w:rsid w:val="00CE743C"/>
    <w:rsid w:val="00CF40F9"/>
    <w:rsid w:val="00D01C97"/>
    <w:rsid w:val="00D028F5"/>
    <w:rsid w:val="00D06125"/>
    <w:rsid w:val="00D16B4F"/>
    <w:rsid w:val="00D16C7B"/>
    <w:rsid w:val="00D23035"/>
    <w:rsid w:val="00D25F99"/>
    <w:rsid w:val="00D309A0"/>
    <w:rsid w:val="00D30E4F"/>
    <w:rsid w:val="00D33334"/>
    <w:rsid w:val="00D36EAF"/>
    <w:rsid w:val="00D40884"/>
    <w:rsid w:val="00D422D0"/>
    <w:rsid w:val="00D43117"/>
    <w:rsid w:val="00D441CC"/>
    <w:rsid w:val="00D46648"/>
    <w:rsid w:val="00D47C52"/>
    <w:rsid w:val="00D5219B"/>
    <w:rsid w:val="00D55573"/>
    <w:rsid w:val="00D60B01"/>
    <w:rsid w:val="00D636A2"/>
    <w:rsid w:val="00D67A5A"/>
    <w:rsid w:val="00D67EA4"/>
    <w:rsid w:val="00D701C3"/>
    <w:rsid w:val="00D741BC"/>
    <w:rsid w:val="00D816E4"/>
    <w:rsid w:val="00D83668"/>
    <w:rsid w:val="00D84CB2"/>
    <w:rsid w:val="00D93189"/>
    <w:rsid w:val="00D9574B"/>
    <w:rsid w:val="00DA055D"/>
    <w:rsid w:val="00DA1C31"/>
    <w:rsid w:val="00DA2405"/>
    <w:rsid w:val="00DA2751"/>
    <w:rsid w:val="00DA30ED"/>
    <w:rsid w:val="00DA6552"/>
    <w:rsid w:val="00DB09AD"/>
    <w:rsid w:val="00DB2AC8"/>
    <w:rsid w:val="00DB7484"/>
    <w:rsid w:val="00DB7934"/>
    <w:rsid w:val="00DC50EF"/>
    <w:rsid w:val="00DD07C6"/>
    <w:rsid w:val="00DD2969"/>
    <w:rsid w:val="00DD35D8"/>
    <w:rsid w:val="00DD39E7"/>
    <w:rsid w:val="00DE0C5E"/>
    <w:rsid w:val="00DE33B9"/>
    <w:rsid w:val="00DE36B6"/>
    <w:rsid w:val="00DE600A"/>
    <w:rsid w:val="00DE67DE"/>
    <w:rsid w:val="00DE7F50"/>
    <w:rsid w:val="00DF13B6"/>
    <w:rsid w:val="00DF34EB"/>
    <w:rsid w:val="00E04AAD"/>
    <w:rsid w:val="00E0590F"/>
    <w:rsid w:val="00E06524"/>
    <w:rsid w:val="00E1657B"/>
    <w:rsid w:val="00E22249"/>
    <w:rsid w:val="00E240C5"/>
    <w:rsid w:val="00E24663"/>
    <w:rsid w:val="00E2534B"/>
    <w:rsid w:val="00E27D12"/>
    <w:rsid w:val="00E33B82"/>
    <w:rsid w:val="00E363B9"/>
    <w:rsid w:val="00E36546"/>
    <w:rsid w:val="00E40308"/>
    <w:rsid w:val="00E447B0"/>
    <w:rsid w:val="00E45524"/>
    <w:rsid w:val="00E467E5"/>
    <w:rsid w:val="00E52D12"/>
    <w:rsid w:val="00E530FC"/>
    <w:rsid w:val="00E56564"/>
    <w:rsid w:val="00E56BBB"/>
    <w:rsid w:val="00E56F5F"/>
    <w:rsid w:val="00E605EB"/>
    <w:rsid w:val="00E74442"/>
    <w:rsid w:val="00E754C3"/>
    <w:rsid w:val="00E7561D"/>
    <w:rsid w:val="00E77E58"/>
    <w:rsid w:val="00E81A47"/>
    <w:rsid w:val="00E87E93"/>
    <w:rsid w:val="00E90BDA"/>
    <w:rsid w:val="00E917EC"/>
    <w:rsid w:val="00E9189A"/>
    <w:rsid w:val="00E97495"/>
    <w:rsid w:val="00EA1E22"/>
    <w:rsid w:val="00EA3F03"/>
    <w:rsid w:val="00EB2E92"/>
    <w:rsid w:val="00EB325E"/>
    <w:rsid w:val="00EB73AE"/>
    <w:rsid w:val="00EB7B83"/>
    <w:rsid w:val="00EB7FA4"/>
    <w:rsid w:val="00EC651B"/>
    <w:rsid w:val="00EC77C5"/>
    <w:rsid w:val="00ED0B58"/>
    <w:rsid w:val="00ED1C4D"/>
    <w:rsid w:val="00ED59A4"/>
    <w:rsid w:val="00ED5A31"/>
    <w:rsid w:val="00ED7800"/>
    <w:rsid w:val="00EE39B3"/>
    <w:rsid w:val="00EF2F85"/>
    <w:rsid w:val="00EF7F68"/>
    <w:rsid w:val="00F000BE"/>
    <w:rsid w:val="00F02AFC"/>
    <w:rsid w:val="00F17B55"/>
    <w:rsid w:val="00F17F19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B70"/>
    <w:rsid w:val="00F56C3A"/>
    <w:rsid w:val="00F57A09"/>
    <w:rsid w:val="00F630CA"/>
    <w:rsid w:val="00F63E0C"/>
    <w:rsid w:val="00F66473"/>
    <w:rsid w:val="00F7087D"/>
    <w:rsid w:val="00F717B8"/>
    <w:rsid w:val="00F75F7A"/>
    <w:rsid w:val="00F83AE9"/>
    <w:rsid w:val="00F84A0A"/>
    <w:rsid w:val="00F84B1A"/>
    <w:rsid w:val="00F87FE5"/>
    <w:rsid w:val="00F9543B"/>
    <w:rsid w:val="00FC3CFB"/>
    <w:rsid w:val="00FC499A"/>
    <w:rsid w:val="00FC5AE0"/>
    <w:rsid w:val="00FC5BAC"/>
    <w:rsid w:val="00FC5EF7"/>
    <w:rsid w:val="00FC7D68"/>
    <w:rsid w:val="00FD0E68"/>
    <w:rsid w:val="00FD6FAA"/>
    <w:rsid w:val="00FF04E6"/>
    <w:rsid w:val="00FF76FC"/>
    <w:rsid w:val="03D8B8C0"/>
    <w:rsid w:val="041723EA"/>
    <w:rsid w:val="0DF7E86B"/>
    <w:rsid w:val="121CC05B"/>
    <w:rsid w:val="1554611D"/>
    <w:rsid w:val="163C133D"/>
    <w:rsid w:val="16F6BD43"/>
    <w:rsid w:val="1D0250D0"/>
    <w:rsid w:val="24853B3F"/>
    <w:rsid w:val="38AD9A61"/>
    <w:rsid w:val="415F9EAD"/>
    <w:rsid w:val="4CC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F5395"/>
  <w15:docId w15:val="{A603D26A-D8E2-4645-A943-04F636DD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722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7229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5B6B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397F9C-4C64-4D6A-B633-6B5B2E14F20F}">
  <we:reference id="22ff87a5-132f-4d52-9e97-94d888e4dd91" version="3.6.0.0" store="EXCatalog" storeType="EXCatalog"/>
  <we:alternateReferences>
    <we:reference id="WA104380050" version="3.6.0.0" store="sv-S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teReference xmlns="http://schema.officeatwork.com/2022/templateReference">
  <reference>officeatworkDocumentPart: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</reference>
</templateReferenc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CB98EFB3805CED4499528D29A5B4958900B60716134C3D99409963319ADEA1B48B" ma:contentTypeVersion="20" ma:contentTypeDescription="Skapa ett nytt listobjekt." ma:contentTypeScope="" ma:versionID="a6a089e70996ea6ad2199a8596a4f54a">
  <xsd:schema xmlns:xsd="http://www.w3.org/2001/XMLSchema" xmlns:xs="http://www.w3.org/2001/XMLSchema" xmlns:p="http://schemas.microsoft.com/office/2006/metadata/properties" xmlns:ns2="4c8f3c08-6657-4f6e-ba22-86bd9cb9dc59" xmlns:ns3="18bae2ef-a250-4804-88a6-233a937961dd" xmlns:ns4="ec169371-4572-491d-8f3f-63b5242cf310" targetNamespace="http://schemas.microsoft.com/office/2006/metadata/properties" ma:root="true" ma:fieldsID="9842ceb9bebe996158b3adc44bb10d71" ns2:_="" ns3:_="" ns4:_="">
    <xsd:import namespace="4c8f3c08-6657-4f6e-ba22-86bd9cb9dc59"/>
    <xsd:import namespace="18bae2ef-a250-4804-88a6-233a937961dd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45878-d9f4-4341-9cb3-6799d56103d8}" ma:internalName="TaxCatchAll" ma:showField="CatchAllData" ma:web="4c8f3c08-6657-4f6e-ba22-86bd9cb9d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SharedWithUsers xmlns="4c8f3c08-6657-4f6e-ba22-86bd9cb9dc59">
      <UserInfo>
        <DisplayName/>
        <AccountId xsi:nil="true"/>
        <AccountType/>
      </UserInfo>
    </SharedWithUsers>
    <lcf76f155ced4ddcb4097134ff3c332f xmlns="18bae2ef-a250-4804-88a6-233a937961dd">
      <Terms xmlns="http://schemas.microsoft.com/office/infopath/2007/PartnerControls"/>
    </lcf76f155ced4ddcb4097134ff3c332f>
    <HSB_Customer xmlns="4c8f3c08-6657-4f6e-ba22-86bd9cb9dc59" xsi:nil="true"/>
    <HSB_Owner xmlns="4c8f3c08-6657-4f6e-ba22-86bd9cb9dc59">
      <UserInfo>
        <DisplayName/>
        <AccountId xsi:nil="true"/>
        <AccountType/>
      </UserInfo>
    </HSB_Owner>
  </documentManagement>
</p:properties>
</file>

<file path=customXml/itemProps1.xml><?xml version="1.0" encoding="utf-8"?>
<ds:datastoreItem xmlns:ds="http://schemas.openxmlformats.org/officeDocument/2006/customXml" ds:itemID="{5E34FE55-B6FF-4DBC-AC9F-A07AC5E36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75564-DABA-C774-A670-9AABB74EF274}">
  <ds:schemaRefs>
    <ds:schemaRef ds:uri="http://schema.officeatwork.com/2022/templateReference"/>
  </ds:schemaRefs>
</ds:datastoreItem>
</file>

<file path=customXml/itemProps3.xml><?xml version="1.0" encoding="utf-8"?>
<ds:datastoreItem xmlns:ds="http://schemas.openxmlformats.org/officeDocument/2006/customXml" ds:itemID="{1839F39A-19BA-4893-A5B2-4687D28D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541BB-AAD0-4DB8-BF32-4C78CCAB32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800D8B-7C05-4E22-8493-7614EA6B6800}">
  <ds:schemaRefs>
    <ds:schemaRef ds:uri="http://schemas.microsoft.com/office/2006/metadata/properties"/>
    <ds:schemaRef ds:uri="http://schemas.microsoft.com/office/infopath/2007/PartnerControls"/>
    <ds:schemaRef ds:uri="3640cd41-f4a3-4fff-a52c-026eb51ee06c"/>
    <ds:schemaRef ds:uri="ec169371-4572-491d-8f3f-63b5242cf310"/>
    <ds:schemaRef ds:uri="e2ff9acb-e337-4e75-9e6d-f61429e6e92a"/>
    <ds:schemaRef ds:uri="4c8f3c08-6657-4f6e-ba22-86bd9cb9dc59"/>
    <ds:schemaRef ds:uri="18bae2ef-a250-4804-88a6-233a93796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0</TotalTime>
  <Pages>1</Pages>
  <Words>115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subject/>
  <dc:creator>Annika Osbjer</dc:creator>
  <cp:keywords>Grundmall - HSB</cp:keywords>
  <dc:description/>
  <cp:lastModifiedBy>Adolfsson, Jonas</cp:lastModifiedBy>
  <cp:revision>2</cp:revision>
  <cp:lastPrinted>2022-09-27T17:08:00Z</cp:lastPrinted>
  <dcterms:created xsi:type="dcterms:W3CDTF">2023-11-24T12:24:00Z</dcterms:created>
  <dcterms:modified xsi:type="dcterms:W3CDTF">2023-11-24T12:24:00Z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2023-11-16</vt:lpwstr>
  </property>
  <property fmtid="{D5CDD505-2E9C-101B-9397-08002B2CF9AE}" pid="4" name="Rubrik">
    <vt:lpwstr>Inventering lägenhetsförråd</vt:lpwstr>
  </property>
  <property fmtid="{D5CDD505-2E9C-101B-9397-08002B2CF9AE}" pid="5" name="ContentTypeId">
    <vt:lpwstr>0x0100CB98EFB3805CED4499528D29A5B4958900B60716134C3D99409963319ADEA1B48B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HSB_Location">
    <vt:lpwstr>Vårt Arbetssätt</vt:lpwstr>
  </property>
  <property fmtid="{D5CDD505-2E9C-101B-9397-08002B2CF9AE}" pid="12" name="HSB_Metadata_Process">
    <vt:lpwstr/>
  </property>
  <property fmtid="{D5CDD505-2E9C-101B-9397-08002B2CF9AE}" pid="13" name="xd_Signature">
    <vt:bool>false</vt:bool>
  </property>
  <property fmtid="{D5CDD505-2E9C-101B-9397-08002B2CF9AE}" pid="14" name="HSB_Dokumenttyp">
    <vt:lpwstr/>
  </property>
  <property fmtid="{D5CDD505-2E9C-101B-9397-08002B2CF9AE}" pid="15" name="MediaServiceImageTags">
    <vt:lpwstr/>
  </property>
</Properties>
</file>