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E6C7" w14:textId="734A0015" w:rsidR="00C06495" w:rsidRPr="00F45263" w:rsidRDefault="00F52FBD" w:rsidP="00F45263">
      <w:pPr>
        <w:rPr>
          <w:rFonts w:ascii="Lato" w:eastAsiaTheme="majorEastAsia" w:hAnsi="Lato" w:cstheme="majorBidi"/>
          <w:color w:val="FF3333" w:themeColor="accent1"/>
          <w:sz w:val="4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EEC5F7" wp14:editId="131761F2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235700" cy="8087995"/>
                <wp:effectExtent l="0" t="0" r="0" b="0"/>
                <wp:wrapNone/>
                <wp:docPr id="414316276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700" cy="808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782BA" w14:textId="77777777" w:rsidR="00F52FBD" w:rsidRPr="00627533" w:rsidRDefault="00F52FBD" w:rsidP="00F52FBD">
                            <w:pPr>
                              <w:pStyle w:val="Heading"/>
                            </w:pPr>
                            <w:r>
                              <w:t>Inloggning till QT Kund</w:t>
                            </w:r>
                          </w:p>
                          <w:p w14:paraId="407EF236" w14:textId="2C5518AD" w:rsidR="00F52FBD" w:rsidRDefault="00F52FBD" w:rsidP="00F52FBD">
                            <w:pPr>
                              <w:spacing w:line="288" w:lineRule="auto"/>
                              <w:rPr>
                                <w:rFonts w:ascii="Segoe UI" w:hAnsi="Segoe UI"/>
                                <w:color w:val="002060"/>
                              </w:rPr>
                            </w:pPr>
                          </w:p>
                          <w:p w14:paraId="611ED6E2" w14:textId="77777777" w:rsidR="00F52FBD" w:rsidRPr="0017415E" w:rsidRDefault="00F52FBD" w:rsidP="00F52FBD">
                            <w:pPr>
                              <w:pStyle w:val="SubHeading2"/>
                              <w:rPr>
                                <w:color w:val="252C38" w:themeColor="accent3" w:themeShade="BF"/>
                                <w:sz w:val="24"/>
                                <w:szCs w:val="20"/>
                              </w:rPr>
                            </w:pPr>
                            <w:r w:rsidRPr="0017415E">
                              <w:rPr>
                                <w:color w:val="757575"/>
                                <w:sz w:val="28"/>
                                <w:szCs w:val="22"/>
                              </w:rPr>
                              <w:t xml:space="preserve">QT har en </w:t>
                            </w:r>
                            <w:proofErr w:type="spellStart"/>
                            <w:r w:rsidRPr="0017415E">
                              <w:rPr>
                                <w:color w:val="757575"/>
                                <w:sz w:val="28"/>
                                <w:szCs w:val="22"/>
                              </w:rPr>
                              <w:t>webbapp</w:t>
                            </w:r>
                            <w:proofErr w:type="spellEnd"/>
                            <w:r w:rsidRPr="0017415E">
                              <w:rPr>
                                <w:color w:val="757575"/>
                                <w:sz w:val="28"/>
                                <w:szCs w:val="22"/>
                              </w:rPr>
                              <w:t xml:space="preserve"> där ni kan utnyttja dom tjänster vi tillhandahåller hos er. Ni når denna via följande länk:</w:t>
                            </w:r>
                          </w:p>
                          <w:p w14:paraId="77269110" w14:textId="77777777" w:rsidR="00F52FBD" w:rsidRDefault="00F52FBD" w:rsidP="00F52FBD">
                            <w:pPr>
                              <w:pStyle w:val="SubHeading2"/>
                              <w:rPr>
                                <w:color w:val="252C38" w:themeColor="accent3" w:themeShade="BF"/>
                              </w:rPr>
                            </w:pPr>
                          </w:p>
                          <w:p w14:paraId="1D980169" w14:textId="3E6218C0" w:rsidR="00F52FBD" w:rsidRPr="00195048" w:rsidRDefault="00F45263" w:rsidP="00F52FBD">
                            <w:pPr>
                              <w:pStyle w:val="SubHeading2"/>
                              <w:jc w:val="center"/>
                              <w:rPr>
                                <w:b/>
                                <w:bCs/>
                                <w:color w:val="252C38" w:themeColor="accent3" w:themeShade="BF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52C38" w:themeColor="accent3" w:themeShade="BF"/>
                                <w:sz w:val="40"/>
                                <w:szCs w:val="32"/>
                              </w:rPr>
                              <w:t>32</w:t>
                            </w:r>
                            <w:r w:rsidR="00733E2C">
                              <w:rPr>
                                <w:b/>
                                <w:bCs/>
                                <w:color w:val="252C38" w:themeColor="accent3" w:themeShade="BF"/>
                                <w:sz w:val="40"/>
                                <w:szCs w:val="32"/>
                              </w:rPr>
                              <w:t>99</w:t>
                            </w:r>
                            <w:r w:rsidR="00F52FBD" w:rsidRPr="00195048">
                              <w:rPr>
                                <w:b/>
                                <w:bCs/>
                                <w:color w:val="252C38" w:themeColor="accent3" w:themeShade="BF"/>
                                <w:sz w:val="40"/>
                                <w:szCs w:val="32"/>
                              </w:rPr>
                              <w:t>.qtkund.se</w:t>
                            </w:r>
                          </w:p>
                          <w:p w14:paraId="6B7AD084" w14:textId="77777777" w:rsidR="00F52FBD" w:rsidRDefault="00F52FBD" w:rsidP="00F52FBD">
                            <w:pPr>
                              <w:pStyle w:val="SubHeading2"/>
                              <w:rPr>
                                <w:color w:val="252C38" w:themeColor="accent3" w:themeShade="BF"/>
                              </w:rPr>
                            </w:pPr>
                          </w:p>
                          <w:p w14:paraId="619E3AB5" w14:textId="77777777" w:rsidR="00F52FBD" w:rsidRDefault="00F52FBD" w:rsidP="00F52FBD">
                            <w:pPr>
                              <w:pStyle w:val="SubHeading2"/>
                              <w:rPr>
                                <w:color w:val="75757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color w:val="757575"/>
                                <w:sz w:val="28"/>
                                <w:szCs w:val="22"/>
                              </w:rPr>
                              <w:t>Denna länk skrivs in i valfri webbläsare på er dator, surfplatta eller telefon.</w:t>
                            </w:r>
                          </w:p>
                          <w:p w14:paraId="0E3F1B2E" w14:textId="327991F3" w:rsidR="00F52FBD" w:rsidRDefault="00F52FBD" w:rsidP="00F52FBD">
                            <w:pPr>
                              <w:pStyle w:val="SubHeading2"/>
                              <w:rPr>
                                <w:color w:val="75757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color w:val="757575"/>
                                <w:sz w:val="28"/>
                                <w:szCs w:val="22"/>
                              </w:rPr>
                              <w:t>Ni loggar in med dom uppgifter ni får av er hyresvärd/fastighetsägare</w:t>
                            </w:r>
                            <w:r w:rsidR="00507E65">
                              <w:rPr>
                                <w:color w:val="757575"/>
                                <w:sz w:val="28"/>
                                <w:szCs w:val="22"/>
                              </w:rPr>
                              <w:t>, alternativt klickar ni på ”Har du glömt lösenordet” utifall er epost finns inlagd.</w:t>
                            </w:r>
                          </w:p>
                          <w:p w14:paraId="26027CFE" w14:textId="77777777" w:rsidR="00F52FBD" w:rsidRDefault="00F52FBD" w:rsidP="00F52FBD">
                            <w:pPr>
                              <w:pStyle w:val="SubHeading2"/>
                              <w:rPr>
                                <w:color w:val="757575"/>
                                <w:sz w:val="28"/>
                                <w:szCs w:val="22"/>
                              </w:rPr>
                            </w:pPr>
                          </w:p>
                          <w:p w14:paraId="4881E87A" w14:textId="77777777" w:rsidR="00F52FBD" w:rsidRDefault="00F52FBD" w:rsidP="00F52FBD">
                            <w:pPr>
                              <w:pStyle w:val="SubHeading2"/>
                              <w:jc w:val="center"/>
                              <w:rPr>
                                <w:color w:val="75757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DDF187" wp14:editId="1A87A58E">
                                  <wp:extent cx="2723526" cy="2987748"/>
                                  <wp:effectExtent l="19050" t="0" r="19685" b="860425"/>
                                  <wp:docPr id="364948531" name="Bildobjekt 1" descr="En bild som visar text, skärmbild, Teckensnitt, logotyp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4948531" name="Bildobjekt 1" descr="En bild som visar text, skärmbild, Teckensnitt, logotyp&#10;&#10;Automatiskt genererad beskrivni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6458" cy="3001934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C05FBF" w14:textId="77777777" w:rsidR="00F52FBD" w:rsidRDefault="00F52FBD" w:rsidP="00F52FBD">
                            <w:pPr>
                              <w:pStyle w:val="SubHeading2"/>
                              <w:rPr>
                                <w:color w:val="757575"/>
                                <w:sz w:val="28"/>
                                <w:szCs w:val="22"/>
                              </w:rPr>
                            </w:pPr>
                          </w:p>
                          <w:p w14:paraId="0125EA8C" w14:textId="77777777" w:rsidR="00F52FBD" w:rsidRDefault="00F52FBD" w:rsidP="00F52FBD">
                            <w:pPr>
                              <w:pStyle w:val="SubHeading2"/>
                              <w:rPr>
                                <w:color w:val="757575"/>
                                <w:sz w:val="28"/>
                                <w:szCs w:val="22"/>
                              </w:rPr>
                            </w:pPr>
                          </w:p>
                          <w:p w14:paraId="26A3AD44" w14:textId="77777777" w:rsidR="00F52FBD" w:rsidRDefault="00F52FBD" w:rsidP="00F52FBD">
                            <w:pPr>
                              <w:pStyle w:val="SubHeading2"/>
                              <w:rPr>
                                <w:color w:val="75757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color w:val="757575"/>
                                <w:sz w:val="28"/>
                                <w:szCs w:val="22"/>
                              </w:rPr>
                              <w:t>Vi rekommenderar att ni bockar i ”Håll mig inloggad”.</w:t>
                            </w:r>
                          </w:p>
                          <w:p w14:paraId="703ACA37" w14:textId="77777777" w:rsidR="00F52FBD" w:rsidRPr="00195048" w:rsidRDefault="00F52FBD" w:rsidP="00F52FBD">
                            <w:pPr>
                              <w:pStyle w:val="SubHeading2"/>
                              <w:rPr>
                                <w:color w:val="252C38" w:themeColor="accent3" w:themeShade="BF"/>
                              </w:rPr>
                            </w:pPr>
                            <w:r>
                              <w:rPr>
                                <w:color w:val="757575"/>
                                <w:sz w:val="28"/>
                                <w:szCs w:val="22"/>
                              </w:rPr>
                              <w:t>Denna sida kan läggas till på startskärmen och beter sig då som en vanlig app.</w:t>
                            </w:r>
                          </w:p>
                          <w:p w14:paraId="1A6C9462" w14:textId="77777777" w:rsidR="00F52FBD" w:rsidRDefault="00F52FBD" w:rsidP="00F52FBD">
                            <w:pPr>
                              <w:pStyle w:val="Body"/>
                            </w:pPr>
                          </w:p>
                          <w:p w14:paraId="52854127" w14:textId="77777777" w:rsidR="00F52FBD" w:rsidRDefault="00F52FBD" w:rsidP="00F52F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EC5F7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0;margin-top:-52.85pt;width:491pt;height:636.8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" filled="f" stroked="f" strokeweight=".5pt">
                <v:textbox>
                  <w:txbxContent>
                    <w:p w14:paraId="259782BA" w14:textId="77777777" w:rsidR="00F52FBD" w:rsidRPr="00627533" w:rsidRDefault="00F52FBD" w:rsidP="00F52FBD">
                      <w:pPr>
                        <w:pStyle w:val="Heading"/>
                      </w:pPr>
                      <w:r>
                        <w:t>Inloggning till QT Kund</w:t>
                      </w:r>
                    </w:p>
                    <w:p w14:paraId="407EF236" w14:textId="2C5518AD" w:rsidR="00F52FBD" w:rsidRDefault="00F52FBD" w:rsidP="00F52FBD">
                      <w:pPr>
                        <w:spacing w:line="288" w:lineRule="auto"/>
                        <w:rPr>
                          <w:rFonts w:ascii="Segoe UI" w:hAnsi="Segoe UI"/>
                          <w:color w:val="002060"/>
                        </w:rPr>
                      </w:pPr>
                    </w:p>
                    <w:p w14:paraId="611ED6E2" w14:textId="77777777" w:rsidR="00F52FBD" w:rsidRPr="0017415E" w:rsidRDefault="00F52FBD" w:rsidP="00F52FBD">
                      <w:pPr>
                        <w:pStyle w:val="SubHeading2"/>
                        <w:rPr>
                          <w:color w:val="252C38" w:themeColor="accent3" w:themeShade="BF"/>
                          <w:sz w:val="24"/>
                          <w:szCs w:val="20"/>
                        </w:rPr>
                      </w:pPr>
                      <w:r w:rsidRPr="0017415E">
                        <w:rPr>
                          <w:color w:val="757575"/>
                          <w:sz w:val="28"/>
                          <w:szCs w:val="22"/>
                        </w:rPr>
                        <w:t xml:space="preserve">QT har en </w:t>
                      </w:r>
                      <w:proofErr w:type="spellStart"/>
                      <w:r w:rsidRPr="0017415E">
                        <w:rPr>
                          <w:color w:val="757575"/>
                          <w:sz w:val="28"/>
                          <w:szCs w:val="22"/>
                        </w:rPr>
                        <w:t>webbapp</w:t>
                      </w:r>
                      <w:proofErr w:type="spellEnd"/>
                      <w:r w:rsidRPr="0017415E">
                        <w:rPr>
                          <w:color w:val="757575"/>
                          <w:sz w:val="28"/>
                          <w:szCs w:val="22"/>
                        </w:rPr>
                        <w:t xml:space="preserve"> där ni kan utnyttja dom tjänster vi tillhandahåller hos er. Ni når denna via följande länk:</w:t>
                      </w:r>
                    </w:p>
                    <w:p w14:paraId="77269110" w14:textId="77777777" w:rsidR="00F52FBD" w:rsidRDefault="00F52FBD" w:rsidP="00F52FBD">
                      <w:pPr>
                        <w:pStyle w:val="SubHeading2"/>
                        <w:rPr>
                          <w:color w:val="252C38" w:themeColor="accent3" w:themeShade="BF"/>
                        </w:rPr>
                      </w:pPr>
                    </w:p>
                    <w:p w14:paraId="1D980169" w14:textId="3E6218C0" w:rsidR="00F52FBD" w:rsidRPr="00195048" w:rsidRDefault="00F45263" w:rsidP="00F52FBD">
                      <w:pPr>
                        <w:pStyle w:val="SubHeading2"/>
                        <w:jc w:val="center"/>
                        <w:rPr>
                          <w:b/>
                          <w:bCs/>
                          <w:color w:val="252C38" w:themeColor="accent3" w:themeShade="BF"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252C38" w:themeColor="accent3" w:themeShade="BF"/>
                          <w:sz w:val="40"/>
                          <w:szCs w:val="32"/>
                        </w:rPr>
                        <w:t>32</w:t>
                      </w:r>
                      <w:r w:rsidR="00733E2C">
                        <w:rPr>
                          <w:b/>
                          <w:bCs/>
                          <w:color w:val="252C38" w:themeColor="accent3" w:themeShade="BF"/>
                          <w:sz w:val="40"/>
                          <w:szCs w:val="32"/>
                        </w:rPr>
                        <w:t>99</w:t>
                      </w:r>
                      <w:r w:rsidR="00F52FBD" w:rsidRPr="00195048">
                        <w:rPr>
                          <w:b/>
                          <w:bCs/>
                          <w:color w:val="252C38" w:themeColor="accent3" w:themeShade="BF"/>
                          <w:sz w:val="40"/>
                          <w:szCs w:val="32"/>
                        </w:rPr>
                        <w:t>.qtkund.se</w:t>
                      </w:r>
                    </w:p>
                    <w:p w14:paraId="6B7AD084" w14:textId="77777777" w:rsidR="00F52FBD" w:rsidRDefault="00F52FBD" w:rsidP="00F52FBD">
                      <w:pPr>
                        <w:pStyle w:val="SubHeading2"/>
                        <w:rPr>
                          <w:color w:val="252C38" w:themeColor="accent3" w:themeShade="BF"/>
                        </w:rPr>
                      </w:pPr>
                    </w:p>
                    <w:p w14:paraId="619E3AB5" w14:textId="77777777" w:rsidR="00F52FBD" w:rsidRDefault="00F52FBD" w:rsidP="00F52FBD">
                      <w:pPr>
                        <w:pStyle w:val="SubHeading2"/>
                        <w:rPr>
                          <w:color w:val="757575"/>
                          <w:sz w:val="28"/>
                          <w:szCs w:val="22"/>
                        </w:rPr>
                      </w:pPr>
                      <w:r>
                        <w:rPr>
                          <w:color w:val="757575"/>
                          <w:sz w:val="28"/>
                          <w:szCs w:val="22"/>
                        </w:rPr>
                        <w:t>Denna länk skrivs in i valfri webbläsare på er dator, surfplatta eller telefon.</w:t>
                      </w:r>
                    </w:p>
                    <w:p w14:paraId="0E3F1B2E" w14:textId="327991F3" w:rsidR="00F52FBD" w:rsidRDefault="00F52FBD" w:rsidP="00F52FBD">
                      <w:pPr>
                        <w:pStyle w:val="SubHeading2"/>
                        <w:rPr>
                          <w:color w:val="757575"/>
                          <w:sz w:val="28"/>
                          <w:szCs w:val="22"/>
                        </w:rPr>
                      </w:pPr>
                      <w:r>
                        <w:rPr>
                          <w:color w:val="757575"/>
                          <w:sz w:val="28"/>
                          <w:szCs w:val="22"/>
                        </w:rPr>
                        <w:t>Ni loggar in med dom uppgifter ni får av er hyresvärd/fastighetsägare</w:t>
                      </w:r>
                      <w:r w:rsidR="00507E65">
                        <w:rPr>
                          <w:color w:val="757575"/>
                          <w:sz w:val="28"/>
                          <w:szCs w:val="22"/>
                        </w:rPr>
                        <w:t>, alternativt klickar ni på ”Har du glömt lösenordet” utifall er epost finns inlagd.</w:t>
                      </w:r>
                    </w:p>
                    <w:p w14:paraId="26027CFE" w14:textId="77777777" w:rsidR="00F52FBD" w:rsidRDefault="00F52FBD" w:rsidP="00F52FBD">
                      <w:pPr>
                        <w:pStyle w:val="SubHeading2"/>
                        <w:rPr>
                          <w:color w:val="757575"/>
                          <w:sz w:val="28"/>
                          <w:szCs w:val="22"/>
                        </w:rPr>
                      </w:pPr>
                    </w:p>
                    <w:p w14:paraId="4881E87A" w14:textId="77777777" w:rsidR="00F52FBD" w:rsidRDefault="00F52FBD" w:rsidP="00F52FBD">
                      <w:pPr>
                        <w:pStyle w:val="SubHeading2"/>
                        <w:jc w:val="center"/>
                        <w:rPr>
                          <w:color w:val="757575"/>
                          <w:sz w:val="28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DDF187" wp14:editId="1A87A58E">
                            <wp:extent cx="2723526" cy="2987748"/>
                            <wp:effectExtent l="19050" t="0" r="19685" b="860425"/>
                            <wp:docPr id="364948531" name="Bildobjekt 1" descr="En bild som visar text, skärmbild, Teckensnitt, logotyp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4948531" name="Bildobjekt 1" descr="En bild som visar text, skärmbild, Teckensnitt, logotyp&#10;&#10;Automatiskt genererad beskrivni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6458" cy="3001934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C05FBF" w14:textId="77777777" w:rsidR="00F52FBD" w:rsidRDefault="00F52FBD" w:rsidP="00F52FBD">
                      <w:pPr>
                        <w:pStyle w:val="SubHeading2"/>
                        <w:rPr>
                          <w:color w:val="757575"/>
                          <w:sz w:val="28"/>
                          <w:szCs w:val="22"/>
                        </w:rPr>
                      </w:pPr>
                    </w:p>
                    <w:p w14:paraId="0125EA8C" w14:textId="77777777" w:rsidR="00F52FBD" w:rsidRDefault="00F52FBD" w:rsidP="00F52FBD">
                      <w:pPr>
                        <w:pStyle w:val="SubHeading2"/>
                        <w:rPr>
                          <w:color w:val="757575"/>
                          <w:sz w:val="28"/>
                          <w:szCs w:val="22"/>
                        </w:rPr>
                      </w:pPr>
                    </w:p>
                    <w:p w14:paraId="26A3AD44" w14:textId="77777777" w:rsidR="00F52FBD" w:rsidRDefault="00F52FBD" w:rsidP="00F52FBD">
                      <w:pPr>
                        <w:pStyle w:val="SubHeading2"/>
                        <w:rPr>
                          <w:color w:val="757575"/>
                          <w:sz w:val="28"/>
                          <w:szCs w:val="22"/>
                        </w:rPr>
                      </w:pPr>
                      <w:r>
                        <w:rPr>
                          <w:color w:val="757575"/>
                          <w:sz w:val="28"/>
                          <w:szCs w:val="22"/>
                        </w:rPr>
                        <w:t>Vi rekommenderar att ni bockar i ”Håll mig inloggad”.</w:t>
                      </w:r>
                    </w:p>
                    <w:p w14:paraId="703ACA37" w14:textId="77777777" w:rsidR="00F52FBD" w:rsidRPr="00195048" w:rsidRDefault="00F52FBD" w:rsidP="00F52FBD">
                      <w:pPr>
                        <w:pStyle w:val="SubHeading2"/>
                        <w:rPr>
                          <w:color w:val="252C38" w:themeColor="accent3" w:themeShade="BF"/>
                        </w:rPr>
                      </w:pPr>
                      <w:r>
                        <w:rPr>
                          <w:color w:val="757575"/>
                          <w:sz w:val="28"/>
                          <w:szCs w:val="22"/>
                        </w:rPr>
                        <w:t>Denna sida kan läggas till på startskärmen och beter sig då som en vanlig app.</w:t>
                      </w:r>
                    </w:p>
                    <w:p w14:paraId="1A6C9462" w14:textId="77777777" w:rsidR="00F52FBD" w:rsidRDefault="00F52FBD" w:rsidP="00F52FBD">
                      <w:pPr>
                        <w:pStyle w:val="Body"/>
                      </w:pPr>
                    </w:p>
                    <w:p w14:paraId="52854127" w14:textId="77777777" w:rsidR="00F52FBD" w:rsidRDefault="00F52FBD" w:rsidP="00F52FBD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304BD446" w14:textId="3E535E61" w:rsidR="00C446F2" w:rsidRPr="00F45263" w:rsidRDefault="00C446F2" w:rsidP="00F45263">
      <w:pPr>
        <w:pStyle w:val="SubHeading2"/>
        <w:rPr>
          <w:color w:val="757575"/>
          <w:sz w:val="28"/>
          <w:szCs w:val="22"/>
        </w:rPr>
      </w:pPr>
      <w:r>
        <w:lastRenderedPageBreak/>
        <w:t>Styrning</w:t>
      </w:r>
      <w:r w:rsidR="00086B66">
        <w:t xml:space="preserve"> – Elbilsladdning</w:t>
      </w:r>
    </w:p>
    <w:p w14:paraId="77F8E972" w14:textId="45A2B833" w:rsidR="0031695F" w:rsidRDefault="00086B66" w:rsidP="00086B66">
      <w:pPr>
        <w:pStyle w:val="Heading"/>
        <w:rPr>
          <w:color w:val="757575"/>
          <w:sz w:val="28"/>
          <w:szCs w:val="22"/>
        </w:rPr>
      </w:pPr>
      <w:r>
        <w:rPr>
          <w:color w:val="757575"/>
          <w:sz w:val="28"/>
          <w:szCs w:val="22"/>
        </w:rPr>
        <w:t xml:space="preserve">Elbilsladdning sker genom den större kontakten på </w:t>
      </w:r>
      <w:proofErr w:type="spellStart"/>
      <w:r>
        <w:rPr>
          <w:color w:val="757575"/>
          <w:sz w:val="28"/>
          <w:szCs w:val="22"/>
        </w:rPr>
        <w:t>laddboxen</w:t>
      </w:r>
      <w:proofErr w:type="spellEnd"/>
      <w:r>
        <w:rPr>
          <w:color w:val="757575"/>
          <w:sz w:val="28"/>
          <w:szCs w:val="22"/>
        </w:rPr>
        <w:t>.</w:t>
      </w:r>
      <w:r>
        <w:rPr>
          <w:color w:val="757575"/>
          <w:sz w:val="28"/>
          <w:szCs w:val="22"/>
        </w:rPr>
        <w:br/>
        <w:t xml:space="preserve">Ett uttag kan vara knuten till dig specifikt eller så kan ni vara flera </w:t>
      </w:r>
      <w:r w:rsidR="0007102E">
        <w:rPr>
          <w:color w:val="757575"/>
          <w:sz w:val="28"/>
          <w:szCs w:val="22"/>
        </w:rPr>
        <w:t>som</w:t>
      </w:r>
      <w:r>
        <w:rPr>
          <w:color w:val="757575"/>
          <w:sz w:val="28"/>
          <w:szCs w:val="22"/>
        </w:rPr>
        <w:t xml:space="preserve"> delar på några platser. I det senare fallet kallar vi uttagen ”Allmänna”.</w:t>
      </w:r>
    </w:p>
    <w:p w14:paraId="52DD19D3" w14:textId="77777777" w:rsidR="00BA457C" w:rsidRDefault="00BA457C" w:rsidP="00086B66">
      <w:pPr>
        <w:pStyle w:val="Heading"/>
        <w:rPr>
          <w:color w:val="757575"/>
          <w:sz w:val="28"/>
          <w:szCs w:val="22"/>
        </w:rPr>
      </w:pPr>
    </w:p>
    <w:p w14:paraId="12265990" w14:textId="373AC8DA" w:rsidR="00086B66" w:rsidRDefault="00C5351D" w:rsidP="00086B66">
      <w:pPr>
        <w:pStyle w:val="Heading"/>
        <w:rPr>
          <w:color w:val="757575"/>
          <w:sz w:val="28"/>
          <w:szCs w:val="22"/>
        </w:rPr>
      </w:pPr>
      <w:r>
        <w:rPr>
          <w:color w:val="757575"/>
          <w:sz w:val="28"/>
          <w:szCs w:val="22"/>
        </w:rPr>
        <w:t xml:space="preserve">Ert </w:t>
      </w:r>
      <w:r w:rsidR="00086B66">
        <w:rPr>
          <w:color w:val="757575"/>
          <w:sz w:val="28"/>
          <w:szCs w:val="22"/>
        </w:rPr>
        <w:t xml:space="preserve">eget uttag kan ni styra fritt. </w:t>
      </w:r>
      <w:r>
        <w:rPr>
          <w:color w:val="757575"/>
          <w:sz w:val="28"/>
          <w:szCs w:val="22"/>
        </w:rPr>
        <w:t>Ni</w:t>
      </w:r>
      <w:r w:rsidR="00086B66">
        <w:rPr>
          <w:color w:val="757575"/>
          <w:sz w:val="28"/>
          <w:szCs w:val="22"/>
        </w:rPr>
        <w:t xml:space="preserve"> slå av och på när ni vill. Ni kan också sätta fasta schematider för när ditt uttag ska vara påslaget.</w:t>
      </w:r>
      <w:r w:rsidR="00086B66">
        <w:rPr>
          <w:color w:val="757575"/>
          <w:sz w:val="28"/>
          <w:szCs w:val="22"/>
        </w:rPr>
        <w:br/>
        <w:t>Ni kan närsomhelst se hur mycket ström ni förbrukat under Mätning.</w:t>
      </w:r>
    </w:p>
    <w:p w14:paraId="0CC614C0" w14:textId="77777777" w:rsidR="00086B66" w:rsidRDefault="00086B66" w:rsidP="00086B66">
      <w:pPr>
        <w:pStyle w:val="Heading"/>
        <w:rPr>
          <w:color w:val="757575"/>
          <w:sz w:val="28"/>
          <w:szCs w:val="22"/>
        </w:rPr>
      </w:pPr>
    </w:p>
    <w:p w14:paraId="5299BDE7" w14:textId="4333CB27" w:rsidR="00086B66" w:rsidRPr="00086B66" w:rsidRDefault="00086B66" w:rsidP="00086B66">
      <w:pPr>
        <w:pStyle w:val="Heading"/>
        <w:rPr>
          <w:color w:val="757575"/>
          <w:sz w:val="28"/>
          <w:szCs w:val="22"/>
        </w:rPr>
      </w:pPr>
      <w:r>
        <w:rPr>
          <w:color w:val="757575"/>
          <w:sz w:val="28"/>
          <w:szCs w:val="22"/>
        </w:rPr>
        <w:t>Ett allmänt uttag är lite annorlunda.</w:t>
      </w:r>
      <w:r>
        <w:rPr>
          <w:color w:val="757575"/>
          <w:sz w:val="28"/>
          <w:szCs w:val="22"/>
        </w:rPr>
        <w:br/>
        <w:t>När ni parkera</w:t>
      </w:r>
      <w:r w:rsidR="00C5351D">
        <w:rPr>
          <w:color w:val="757575"/>
          <w:sz w:val="28"/>
          <w:szCs w:val="22"/>
        </w:rPr>
        <w:t xml:space="preserve">t </w:t>
      </w:r>
      <w:r>
        <w:rPr>
          <w:color w:val="757575"/>
          <w:sz w:val="28"/>
          <w:szCs w:val="22"/>
        </w:rPr>
        <w:t xml:space="preserve">väljer </w:t>
      </w:r>
      <w:r w:rsidR="0038578D">
        <w:rPr>
          <w:color w:val="757575"/>
          <w:sz w:val="28"/>
          <w:szCs w:val="22"/>
        </w:rPr>
        <w:t>ni</w:t>
      </w:r>
      <w:r>
        <w:rPr>
          <w:color w:val="757575"/>
          <w:sz w:val="28"/>
          <w:szCs w:val="22"/>
        </w:rPr>
        <w:t xml:space="preserve"> i </w:t>
      </w:r>
      <w:proofErr w:type="spellStart"/>
      <w:r>
        <w:rPr>
          <w:color w:val="757575"/>
          <w:sz w:val="28"/>
          <w:szCs w:val="22"/>
        </w:rPr>
        <w:t>appen</w:t>
      </w:r>
      <w:proofErr w:type="spellEnd"/>
      <w:r>
        <w:rPr>
          <w:color w:val="757575"/>
          <w:sz w:val="28"/>
          <w:szCs w:val="22"/>
        </w:rPr>
        <w:t xml:space="preserve"> vilket uttag ni ställt </w:t>
      </w:r>
      <w:r w:rsidR="00C5351D">
        <w:rPr>
          <w:color w:val="757575"/>
          <w:sz w:val="28"/>
          <w:szCs w:val="22"/>
        </w:rPr>
        <w:t>er</w:t>
      </w:r>
      <w:r>
        <w:rPr>
          <w:color w:val="757575"/>
          <w:sz w:val="28"/>
          <w:szCs w:val="22"/>
        </w:rPr>
        <w:t xml:space="preserve"> vid.</w:t>
      </w:r>
      <w:r>
        <w:rPr>
          <w:color w:val="757575"/>
          <w:sz w:val="28"/>
          <w:szCs w:val="22"/>
        </w:rPr>
        <w:br/>
        <w:t>Ni slår då på uttaget så länge ni önskar.</w:t>
      </w:r>
      <w:r>
        <w:rPr>
          <w:color w:val="757575"/>
          <w:sz w:val="28"/>
          <w:szCs w:val="22"/>
        </w:rPr>
        <w:br/>
        <w:t>Ni kan inte sätta ett eget schema på ett allmänt uttag.</w:t>
      </w:r>
    </w:p>
    <w:p w14:paraId="4B17F65E" w14:textId="49A505FC" w:rsidR="0099724D" w:rsidRPr="00A64FA9" w:rsidRDefault="0099724D" w:rsidP="00A64FA9">
      <w:pPr>
        <w:rPr>
          <w:rFonts w:asciiTheme="majorHAnsi" w:eastAsiaTheme="majorEastAsia" w:hAnsiTheme="majorHAnsi" w:cstheme="majorBidi"/>
          <w:color w:val="980000" w:themeColor="accent1" w:themeShade="7F"/>
        </w:rPr>
      </w:pPr>
    </w:p>
    <w:p w14:paraId="3F51C0F1" w14:textId="1A7D01D8" w:rsidR="0099724D" w:rsidRDefault="0099724D" w:rsidP="003C241B">
      <w:pPr>
        <w:pStyle w:val="Rubrik3"/>
      </w:pPr>
    </w:p>
    <w:p w14:paraId="13EF3873" w14:textId="77777777" w:rsidR="0099724D" w:rsidRDefault="0099724D" w:rsidP="003C241B">
      <w:pPr>
        <w:pStyle w:val="Rubrik3"/>
      </w:pPr>
    </w:p>
    <w:p w14:paraId="72FA0A81" w14:textId="60EA6DA7" w:rsidR="0099724D" w:rsidRDefault="0099724D" w:rsidP="003C241B">
      <w:pPr>
        <w:pStyle w:val="Rubrik3"/>
      </w:pPr>
    </w:p>
    <w:p w14:paraId="1773A0AF" w14:textId="77777777" w:rsidR="0099724D" w:rsidRDefault="0099724D" w:rsidP="003C241B">
      <w:pPr>
        <w:pStyle w:val="Rubrik3"/>
      </w:pPr>
    </w:p>
    <w:p w14:paraId="69D5D486" w14:textId="52C69607" w:rsidR="00086B66" w:rsidRDefault="00086B66">
      <w:pPr>
        <w:rPr>
          <w:rFonts w:asciiTheme="majorHAnsi" w:eastAsiaTheme="majorEastAsia" w:hAnsiTheme="majorHAnsi" w:cstheme="majorBidi"/>
          <w:color w:val="980000" w:themeColor="accent1" w:themeShade="7F"/>
        </w:rPr>
      </w:pPr>
      <w:r>
        <w:br w:type="page"/>
      </w:r>
    </w:p>
    <w:p w14:paraId="06C754D1" w14:textId="3AD642EA" w:rsidR="00086B66" w:rsidRPr="00024E2A" w:rsidRDefault="00086B66" w:rsidP="00086B66">
      <w:pPr>
        <w:pStyle w:val="Heading"/>
      </w:pPr>
      <w:r w:rsidRPr="00024E2A">
        <w:lastRenderedPageBreak/>
        <w:t>Styrning – Elbilsladdning – Egna uttag</w:t>
      </w:r>
    </w:p>
    <w:p w14:paraId="27767731" w14:textId="77777777" w:rsidR="0099724D" w:rsidRPr="00024E2A" w:rsidRDefault="0099724D" w:rsidP="003C241B">
      <w:pPr>
        <w:pStyle w:val="Rubrik3"/>
        <w:rPr>
          <w:rFonts w:ascii="Lato" w:hAnsi="Lato"/>
        </w:rPr>
      </w:pPr>
    </w:p>
    <w:p w14:paraId="3924D8E5" w14:textId="310A034B" w:rsidR="00086B66" w:rsidRPr="00024E2A" w:rsidRDefault="00086B66" w:rsidP="003C241B">
      <w:pPr>
        <w:pStyle w:val="Rubrik3"/>
        <w:rPr>
          <w:rFonts w:ascii="Lato" w:hAnsi="Lato"/>
        </w:rPr>
      </w:pPr>
      <w:r w:rsidRPr="00024E2A">
        <w:rPr>
          <w:rFonts w:ascii="Lato" w:hAnsi="Lato"/>
          <w:noProof/>
        </w:rPr>
        <w:drawing>
          <wp:anchor distT="0" distB="0" distL="114300" distR="114300" simplePos="0" relativeHeight="251679744" behindDoc="0" locked="0" layoutInCell="1" allowOverlap="1" wp14:anchorId="02863F88" wp14:editId="55A6265E">
            <wp:simplePos x="0" y="0"/>
            <wp:positionH relativeFrom="column">
              <wp:posOffset>552450</wp:posOffset>
            </wp:positionH>
            <wp:positionV relativeFrom="paragraph">
              <wp:posOffset>144780</wp:posOffset>
            </wp:positionV>
            <wp:extent cx="4210050" cy="4264660"/>
            <wp:effectExtent l="0" t="0" r="0" b="2540"/>
            <wp:wrapThrough wrapText="bothSides">
              <wp:wrapPolygon edited="0">
                <wp:start x="0" y="0"/>
                <wp:lineTo x="0" y="21516"/>
                <wp:lineTo x="21502" y="21516"/>
                <wp:lineTo x="21502" y="0"/>
                <wp:lineTo x="0" y="0"/>
              </wp:wrapPolygon>
            </wp:wrapThrough>
            <wp:docPr id="1306019655" name="Bildobjekt 1" descr="En bild som visar text, skärmbild, programvara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019655" name="Bildobjekt 1" descr="En bild som visar text, skärmbild, programvara, nummer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F9BF8" w14:textId="343359D5" w:rsidR="00086B66" w:rsidRPr="00024E2A" w:rsidRDefault="00086B66" w:rsidP="003C241B">
      <w:pPr>
        <w:pStyle w:val="Rubrik3"/>
        <w:rPr>
          <w:rFonts w:ascii="Lato" w:hAnsi="Lato"/>
        </w:rPr>
      </w:pPr>
    </w:p>
    <w:p w14:paraId="3C49963C" w14:textId="77777777" w:rsidR="00BA457C" w:rsidRPr="00024E2A" w:rsidRDefault="00BA457C">
      <w:pPr>
        <w:rPr>
          <w:rFonts w:ascii="Lato" w:hAnsi="Lato"/>
        </w:rPr>
      </w:pPr>
    </w:p>
    <w:p w14:paraId="4147199F" w14:textId="77777777" w:rsidR="00BA457C" w:rsidRPr="00024E2A" w:rsidRDefault="00BA457C">
      <w:pPr>
        <w:rPr>
          <w:rFonts w:ascii="Lato" w:hAnsi="Lato"/>
        </w:rPr>
      </w:pPr>
    </w:p>
    <w:p w14:paraId="5088C74E" w14:textId="77777777" w:rsidR="00BA457C" w:rsidRPr="00024E2A" w:rsidRDefault="00BA457C">
      <w:pPr>
        <w:rPr>
          <w:rFonts w:ascii="Lato" w:hAnsi="Lato"/>
        </w:rPr>
      </w:pPr>
    </w:p>
    <w:p w14:paraId="45983EBA" w14:textId="77777777" w:rsidR="00BA457C" w:rsidRPr="00024E2A" w:rsidRDefault="00BA457C">
      <w:pPr>
        <w:rPr>
          <w:rFonts w:ascii="Lato" w:hAnsi="Lato"/>
        </w:rPr>
      </w:pPr>
    </w:p>
    <w:p w14:paraId="52D457FC" w14:textId="77777777" w:rsidR="00BA457C" w:rsidRPr="00024E2A" w:rsidRDefault="00BA457C">
      <w:pPr>
        <w:rPr>
          <w:rFonts w:ascii="Lato" w:hAnsi="Lato"/>
        </w:rPr>
      </w:pPr>
    </w:p>
    <w:p w14:paraId="37DC6753" w14:textId="67B17A1A" w:rsidR="00BA457C" w:rsidRPr="00024E2A" w:rsidRDefault="00BA457C">
      <w:pPr>
        <w:rPr>
          <w:rFonts w:ascii="Lato" w:hAnsi="Lato"/>
        </w:rPr>
      </w:pPr>
    </w:p>
    <w:p w14:paraId="201F93A8" w14:textId="6EBDC5AA" w:rsidR="00BA457C" w:rsidRPr="00024E2A" w:rsidRDefault="00BA457C">
      <w:pPr>
        <w:rPr>
          <w:rFonts w:ascii="Lato" w:hAnsi="Lato"/>
        </w:rPr>
      </w:pPr>
    </w:p>
    <w:p w14:paraId="4E9BFF11" w14:textId="5CD94A33" w:rsidR="00BA457C" w:rsidRPr="00024E2A" w:rsidRDefault="00BA457C">
      <w:pPr>
        <w:rPr>
          <w:rFonts w:ascii="Lato" w:hAnsi="Lato"/>
        </w:rPr>
      </w:pPr>
    </w:p>
    <w:p w14:paraId="5FA417CF" w14:textId="438BB73B" w:rsidR="00BA457C" w:rsidRPr="00024E2A" w:rsidRDefault="00BA457C">
      <w:pPr>
        <w:rPr>
          <w:rFonts w:ascii="Lato" w:hAnsi="Lato"/>
        </w:rPr>
      </w:pPr>
    </w:p>
    <w:p w14:paraId="67786ECC" w14:textId="240F6CFD" w:rsidR="00BA457C" w:rsidRPr="00024E2A" w:rsidRDefault="00BA457C">
      <w:pPr>
        <w:rPr>
          <w:rFonts w:ascii="Lato" w:hAnsi="Lato"/>
        </w:rPr>
      </w:pPr>
    </w:p>
    <w:p w14:paraId="26C5601F" w14:textId="7299A080" w:rsidR="00BA457C" w:rsidRPr="00024E2A" w:rsidRDefault="00BA457C">
      <w:pPr>
        <w:rPr>
          <w:rFonts w:ascii="Lato" w:hAnsi="Lato"/>
        </w:rPr>
      </w:pPr>
    </w:p>
    <w:p w14:paraId="4E752447" w14:textId="1A834BB4" w:rsidR="00BA457C" w:rsidRPr="00024E2A" w:rsidRDefault="00BA457C">
      <w:pPr>
        <w:rPr>
          <w:rFonts w:ascii="Lato" w:hAnsi="Lato"/>
        </w:rPr>
      </w:pPr>
    </w:p>
    <w:p w14:paraId="60D44501" w14:textId="063B0641" w:rsidR="00BA457C" w:rsidRPr="00024E2A" w:rsidRDefault="00BA457C">
      <w:pPr>
        <w:rPr>
          <w:rFonts w:ascii="Lato" w:hAnsi="Lato"/>
        </w:rPr>
      </w:pPr>
    </w:p>
    <w:p w14:paraId="18A4A452" w14:textId="7D063F71" w:rsidR="00BA457C" w:rsidRPr="00024E2A" w:rsidRDefault="00BA457C">
      <w:pPr>
        <w:rPr>
          <w:rFonts w:ascii="Lato" w:hAnsi="Lato"/>
        </w:rPr>
      </w:pPr>
    </w:p>
    <w:p w14:paraId="6B5C6C03" w14:textId="7878CD39" w:rsidR="00BA457C" w:rsidRPr="00024E2A" w:rsidRDefault="00BA457C">
      <w:pPr>
        <w:rPr>
          <w:rFonts w:ascii="Lato" w:hAnsi="Lato"/>
        </w:rPr>
      </w:pPr>
    </w:p>
    <w:p w14:paraId="04B95747" w14:textId="4842C17C" w:rsidR="00BA457C" w:rsidRPr="00024E2A" w:rsidRDefault="00BA457C">
      <w:pPr>
        <w:rPr>
          <w:rFonts w:ascii="Lato" w:hAnsi="Lato"/>
        </w:rPr>
      </w:pPr>
    </w:p>
    <w:p w14:paraId="5FB1966A" w14:textId="4D893BDD" w:rsidR="00BA457C" w:rsidRPr="00024E2A" w:rsidRDefault="00BA457C">
      <w:pPr>
        <w:rPr>
          <w:rFonts w:ascii="Lato" w:hAnsi="Lato"/>
        </w:rPr>
      </w:pPr>
    </w:p>
    <w:p w14:paraId="63487B5A" w14:textId="77777777" w:rsidR="00BA457C" w:rsidRPr="00024E2A" w:rsidRDefault="00BA457C">
      <w:pPr>
        <w:rPr>
          <w:rFonts w:ascii="Lato" w:hAnsi="Lato"/>
        </w:rPr>
      </w:pPr>
    </w:p>
    <w:p w14:paraId="1B392766" w14:textId="4564C7AC" w:rsidR="00BA457C" w:rsidRPr="00024E2A" w:rsidRDefault="00BA457C">
      <w:pPr>
        <w:rPr>
          <w:rFonts w:ascii="Lato" w:hAnsi="Lato"/>
        </w:rPr>
      </w:pPr>
    </w:p>
    <w:p w14:paraId="45AC2619" w14:textId="0AF49FBD" w:rsidR="00BA457C" w:rsidRPr="00024E2A" w:rsidRDefault="00BA457C">
      <w:pPr>
        <w:rPr>
          <w:rFonts w:ascii="Lato" w:hAnsi="Lato"/>
        </w:rPr>
      </w:pPr>
    </w:p>
    <w:p w14:paraId="0AF9D4B0" w14:textId="5DBBAB13" w:rsidR="00BA457C" w:rsidRPr="00024E2A" w:rsidRDefault="00BA457C">
      <w:pPr>
        <w:rPr>
          <w:rFonts w:ascii="Lato" w:hAnsi="Lato"/>
        </w:rPr>
      </w:pPr>
    </w:p>
    <w:p w14:paraId="02AEF975" w14:textId="5752AC5B" w:rsidR="00BA457C" w:rsidRPr="00024E2A" w:rsidRDefault="00BA457C">
      <w:pPr>
        <w:rPr>
          <w:rFonts w:ascii="Lato" w:hAnsi="Lato"/>
        </w:rPr>
      </w:pPr>
    </w:p>
    <w:p w14:paraId="01D022BE" w14:textId="3217EE00" w:rsidR="00BA457C" w:rsidRPr="00024E2A" w:rsidRDefault="00341E20">
      <w:pPr>
        <w:rPr>
          <w:rFonts w:ascii="Lato" w:hAnsi="Lato"/>
        </w:rPr>
      </w:pPr>
      <w:r w:rsidRPr="00024E2A">
        <w:rPr>
          <w:rFonts w:ascii="Lato" w:hAnsi="Lato"/>
          <w:noProof/>
        </w:rPr>
        <w:drawing>
          <wp:anchor distT="0" distB="0" distL="114300" distR="114300" simplePos="0" relativeHeight="251680768" behindDoc="0" locked="0" layoutInCell="1" allowOverlap="1" wp14:anchorId="113576FE" wp14:editId="67CA4592">
            <wp:simplePos x="0" y="0"/>
            <wp:positionH relativeFrom="margin">
              <wp:posOffset>-99060</wp:posOffset>
            </wp:positionH>
            <wp:positionV relativeFrom="paragraph">
              <wp:posOffset>156845</wp:posOffset>
            </wp:positionV>
            <wp:extent cx="466725" cy="438150"/>
            <wp:effectExtent l="0" t="0" r="9525" b="0"/>
            <wp:wrapNone/>
            <wp:docPr id="206394312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4312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4E2A">
        <w:rPr>
          <w:rFonts w:ascii="Lato" w:hAnsi="Lato"/>
          <w:noProof/>
        </w:rPr>
        <w:drawing>
          <wp:anchor distT="0" distB="0" distL="114300" distR="114300" simplePos="0" relativeHeight="251681792" behindDoc="0" locked="0" layoutInCell="1" allowOverlap="1" wp14:anchorId="6D4B4B4D" wp14:editId="2C38FA54">
            <wp:simplePos x="0" y="0"/>
            <wp:positionH relativeFrom="margin">
              <wp:posOffset>281940</wp:posOffset>
            </wp:positionH>
            <wp:positionV relativeFrom="paragraph">
              <wp:posOffset>164465</wp:posOffset>
            </wp:positionV>
            <wp:extent cx="466725" cy="447675"/>
            <wp:effectExtent l="0" t="0" r="9525" b="9525"/>
            <wp:wrapNone/>
            <wp:docPr id="95365092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5092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ADAB9" w14:textId="5B124ABE" w:rsidR="00BA457C" w:rsidRPr="00024E2A" w:rsidRDefault="00341E20">
      <w:pPr>
        <w:rPr>
          <w:rFonts w:ascii="Lato" w:hAnsi="Lato"/>
        </w:rPr>
      </w:pPr>
      <w:r w:rsidRPr="00024E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29B5FF" wp14:editId="6B8CC85E">
                <wp:simplePos x="0" y="0"/>
                <wp:positionH relativeFrom="column">
                  <wp:posOffset>320040</wp:posOffset>
                </wp:positionH>
                <wp:positionV relativeFrom="paragraph">
                  <wp:posOffset>51435</wp:posOffset>
                </wp:positionV>
                <wp:extent cx="83820" cy="251460"/>
                <wp:effectExtent l="0" t="0" r="30480" b="15240"/>
                <wp:wrapNone/>
                <wp:docPr id="1570090421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F7A80" id="Rak koppling 1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4.05pt" to="31.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1A447A61" w14:textId="00DF8417" w:rsidR="00BA457C" w:rsidRPr="00341E20" w:rsidRDefault="00BA457C" w:rsidP="00341E20">
      <w:pPr>
        <w:ind w:left="1440" w:firstLine="720"/>
        <w:rPr>
          <w:rFonts w:ascii="Lato" w:hAnsi="Lato"/>
          <w:color w:val="808080" w:themeColor="background1" w:themeShade="80"/>
          <w:sz w:val="28"/>
          <w:szCs w:val="28"/>
        </w:rPr>
      </w:pPr>
      <w:r w:rsidRPr="00341E20">
        <w:rPr>
          <w:rFonts w:ascii="Lato" w:hAnsi="Lato"/>
          <w:color w:val="808080" w:themeColor="background1" w:themeShade="80"/>
          <w:sz w:val="28"/>
          <w:szCs w:val="28"/>
        </w:rPr>
        <w:t>Indikerar om ditt uttag är påslaget eller avslaget.</w:t>
      </w:r>
    </w:p>
    <w:p w14:paraId="3269188D" w14:textId="77777777" w:rsidR="00BA457C" w:rsidRPr="00341E20" w:rsidRDefault="00BA457C" w:rsidP="00BA457C">
      <w:pPr>
        <w:ind w:left="720" w:firstLine="720"/>
        <w:rPr>
          <w:rFonts w:ascii="Lato" w:hAnsi="Lato"/>
          <w:color w:val="808080" w:themeColor="background1" w:themeShade="80"/>
          <w:sz w:val="28"/>
          <w:szCs w:val="28"/>
        </w:rPr>
      </w:pPr>
    </w:p>
    <w:p w14:paraId="03ED0713" w14:textId="5DB72075" w:rsidR="00BA457C" w:rsidRPr="00341E20" w:rsidRDefault="00BA457C" w:rsidP="00BA457C">
      <w:pPr>
        <w:ind w:left="2160" w:hanging="2160"/>
        <w:rPr>
          <w:rFonts w:ascii="Lato" w:hAnsi="Lato"/>
          <w:color w:val="808080" w:themeColor="background1" w:themeShade="80"/>
          <w:sz w:val="28"/>
          <w:szCs w:val="28"/>
        </w:rPr>
      </w:pPr>
      <w:r w:rsidRPr="00341E20">
        <w:rPr>
          <w:rFonts w:ascii="Lato" w:hAnsi="Lato"/>
          <w:color w:val="808080" w:themeColor="background1" w:themeShade="80"/>
          <w:sz w:val="28"/>
          <w:szCs w:val="28"/>
        </w:rPr>
        <w:t>Direktstart</w:t>
      </w:r>
      <w:r w:rsidRPr="00341E20">
        <w:rPr>
          <w:rFonts w:ascii="Lato" w:hAnsi="Lato"/>
          <w:color w:val="808080" w:themeColor="background1" w:themeShade="80"/>
          <w:sz w:val="28"/>
          <w:szCs w:val="28"/>
        </w:rPr>
        <w:tab/>
        <w:t>Ange en tid och tryck på Slå på. Ditt uttag är då på under vald tid.</w:t>
      </w:r>
      <w:r w:rsidRPr="00341E20">
        <w:rPr>
          <w:rFonts w:ascii="Lato" w:hAnsi="Lato"/>
          <w:color w:val="808080" w:themeColor="background1" w:themeShade="80"/>
          <w:sz w:val="28"/>
          <w:szCs w:val="28"/>
        </w:rPr>
        <w:br/>
        <w:t>Ett påslaget uttag kan slås av igen med samma knapp.</w:t>
      </w:r>
    </w:p>
    <w:p w14:paraId="01E8E512" w14:textId="77777777" w:rsidR="00BA457C" w:rsidRPr="00341E20" w:rsidRDefault="00BA457C" w:rsidP="00BA457C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01DB1F9" w14:textId="77777777" w:rsidR="00BA457C" w:rsidRPr="00341E20" w:rsidRDefault="00BA457C" w:rsidP="00BA457C">
      <w:pPr>
        <w:ind w:left="2160" w:hanging="2160"/>
        <w:rPr>
          <w:rFonts w:ascii="Lato" w:hAnsi="Lato"/>
          <w:color w:val="808080" w:themeColor="background1" w:themeShade="80"/>
          <w:sz w:val="28"/>
          <w:szCs w:val="28"/>
        </w:rPr>
      </w:pPr>
      <w:r w:rsidRPr="00341E20">
        <w:rPr>
          <w:rFonts w:ascii="Lato" w:hAnsi="Lato"/>
          <w:color w:val="808080" w:themeColor="background1" w:themeShade="80"/>
          <w:sz w:val="28"/>
          <w:szCs w:val="28"/>
        </w:rPr>
        <w:t>Tillfälliga tider</w:t>
      </w:r>
      <w:r w:rsidRPr="00341E20">
        <w:rPr>
          <w:rFonts w:ascii="Lato" w:hAnsi="Lato"/>
          <w:color w:val="808080" w:themeColor="background1" w:themeShade="80"/>
          <w:sz w:val="28"/>
          <w:szCs w:val="28"/>
        </w:rPr>
        <w:tab/>
        <w:t>Ange engångstider för när uttaget ska slås på. Ange starttid och sluttid.</w:t>
      </w:r>
    </w:p>
    <w:p w14:paraId="76CA1FF9" w14:textId="77777777" w:rsidR="00BA457C" w:rsidRPr="00341E20" w:rsidRDefault="00BA457C" w:rsidP="00BA457C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333CBF67" w14:textId="433998E8" w:rsidR="00BA457C" w:rsidRDefault="00BA457C" w:rsidP="00BA457C">
      <w:pPr>
        <w:ind w:left="2160" w:hanging="2160"/>
      </w:pPr>
      <w:r w:rsidRPr="00341E20">
        <w:rPr>
          <w:rFonts w:ascii="Lato" w:hAnsi="Lato"/>
          <w:color w:val="808080" w:themeColor="background1" w:themeShade="80"/>
          <w:sz w:val="28"/>
          <w:szCs w:val="28"/>
        </w:rPr>
        <w:t>Schematider</w:t>
      </w:r>
      <w:r w:rsidRPr="00341E20">
        <w:rPr>
          <w:rFonts w:ascii="Lato" w:hAnsi="Lato"/>
          <w:color w:val="808080" w:themeColor="background1" w:themeShade="80"/>
          <w:sz w:val="28"/>
          <w:szCs w:val="28"/>
        </w:rPr>
        <w:tab/>
        <w:t>Ange ett fast schema som rullar varje vecka. Ange starttid, sluttid och veckodag.</w:t>
      </w:r>
      <w:r>
        <w:br w:type="page"/>
      </w:r>
    </w:p>
    <w:p w14:paraId="23001A20" w14:textId="433DF058" w:rsidR="00086B66" w:rsidRDefault="00086B66" w:rsidP="00086B66">
      <w:pPr>
        <w:pStyle w:val="Heading"/>
      </w:pPr>
      <w:r>
        <w:lastRenderedPageBreak/>
        <w:t>Styrning – Elbilsladdning- Allmänna uttag</w:t>
      </w:r>
    </w:p>
    <w:p w14:paraId="3F2757B6" w14:textId="32860772" w:rsidR="00024E2A" w:rsidRDefault="00024E2A" w:rsidP="003C241B">
      <w:pPr>
        <w:pStyle w:val="Rubrik3"/>
      </w:pPr>
    </w:p>
    <w:p w14:paraId="10A609A8" w14:textId="537AD13F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07102E">
        <w:rPr>
          <w:rFonts w:ascii="Lato" w:hAnsi="Lato"/>
          <w:color w:val="808080" w:themeColor="background1" w:themeShade="80"/>
          <w:sz w:val="28"/>
          <w:szCs w:val="28"/>
        </w:rPr>
        <w:t xml:space="preserve">Välj det uttag ni parkerat bilen </w:t>
      </w:r>
      <w:r w:rsidR="00C5351D">
        <w:rPr>
          <w:rFonts w:ascii="Lato" w:hAnsi="Lato"/>
          <w:color w:val="808080" w:themeColor="background1" w:themeShade="80"/>
          <w:sz w:val="28"/>
          <w:szCs w:val="28"/>
        </w:rPr>
        <w:t>vid</w:t>
      </w:r>
      <w:r w:rsidRPr="0007102E">
        <w:rPr>
          <w:rFonts w:ascii="Lato" w:hAnsi="Lato"/>
          <w:color w:val="808080" w:themeColor="background1" w:themeShade="80"/>
          <w:sz w:val="28"/>
          <w:szCs w:val="28"/>
        </w:rPr>
        <w:t xml:space="preserve">. </w:t>
      </w:r>
    </w:p>
    <w:p w14:paraId="1B8194F0" w14:textId="1A4FEB8F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635949B4" w14:textId="56CC45D6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07102E">
        <w:rPr>
          <w:rFonts w:ascii="Lato" w:hAnsi="Lato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1810DD56" wp14:editId="15D68634">
            <wp:simplePos x="0" y="0"/>
            <wp:positionH relativeFrom="margin">
              <wp:posOffset>1280160</wp:posOffset>
            </wp:positionH>
            <wp:positionV relativeFrom="paragraph">
              <wp:posOffset>5715</wp:posOffset>
            </wp:positionV>
            <wp:extent cx="3520440" cy="1232535"/>
            <wp:effectExtent l="0" t="0" r="3810" b="5715"/>
            <wp:wrapThrough wrapText="bothSides">
              <wp:wrapPolygon edited="0">
                <wp:start x="0" y="0"/>
                <wp:lineTo x="0" y="21366"/>
                <wp:lineTo x="21506" y="21366"/>
                <wp:lineTo x="21506" y="0"/>
                <wp:lineTo x="0" y="0"/>
              </wp:wrapPolygon>
            </wp:wrapThrough>
            <wp:docPr id="986569950" name="Bildobjekt 1" descr="En bild som visar text, skärmbild, linje, kvitto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69950" name="Bildobjekt 1" descr="En bild som visar text, skärmbild, linje, kvitto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527F1" w14:textId="77777777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32A18660" w14:textId="3A87859E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7A0B7C45" w14:textId="21C3F1E9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39B32F55" w14:textId="77777777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6873E581" w14:textId="68FD41A5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2E85027B" w14:textId="3AB675C5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FDD4E73" w14:textId="47ACA30A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2ED86BFC" w14:textId="613123B1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07102E">
        <w:rPr>
          <w:rFonts w:ascii="Lato" w:hAnsi="Lato"/>
          <w:color w:val="808080" w:themeColor="background1" w:themeShade="80"/>
          <w:sz w:val="28"/>
          <w:szCs w:val="28"/>
        </w:rPr>
        <w:t>Ange en tillfällig tid.</w:t>
      </w:r>
      <w:r w:rsidRPr="0007102E">
        <w:rPr>
          <w:rFonts w:ascii="Lato" w:hAnsi="Lato"/>
          <w:noProof/>
          <w:color w:val="808080" w:themeColor="background1" w:themeShade="80"/>
          <w:sz w:val="28"/>
          <w:szCs w:val="28"/>
        </w:rPr>
        <w:t xml:space="preserve"> </w:t>
      </w:r>
    </w:p>
    <w:p w14:paraId="32424111" w14:textId="26956792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59120A9E" w14:textId="3A61D694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07102E">
        <w:rPr>
          <w:rFonts w:ascii="Lato" w:hAnsi="Lato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6558B85D" wp14:editId="41E278A2">
            <wp:simplePos x="0" y="0"/>
            <wp:positionH relativeFrom="column">
              <wp:posOffset>1234440</wp:posOffset>
            </wp:positionH>
            <wp:positionV relativeFrom="paragraph">
              <wp:posOffset>1270</wp:posOffset>
            </wp:positionV>
            <wp:extent cx="3545840" cy="1310640"/>
            <wp:effectExtent l="0" t="0" r="0" b="3810"/>
            <wp:wrapThrough wrapText="bothSides">
              <wp:wrapPolygon edited="0">
                <wp:start x="0" y="0"/>
                <wp:lineTo x="0" y="21349"/>
                <wp:lineTo x="21468" y="21349"/>
                <wp:lineTo x="21468" y="0"/>
                <wp:lineTo x="0" y="0"/>
              </wp:wrapPolygon>
            </wp:wrapThrough>
            <wp:docPr id="283696684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96684" name="Bildobjekt 1" descr="En bild som visar text, skärmbild, Teckensnitt, nummer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664AA" w14:textId="33C3FC42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79EAE261" w14:textId="4A92D11A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87B11AA" w14:textId="77777777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18471C91" w14:textId="38AAEAA7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66D8EFEB" w14:textId="2BFA9930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AEF715B" w14:textId="77777777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BA08560" w14:textId="77777777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1FE6AD2D" w14:textId="77777777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1E6D88CD" w14:textId="2F0CFA2F" w:rsidR="00024E2A" w:rsidRPr="0007102E" w:rsidRDefault="00024E2A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07102E">
        <w:rPr>
          <w:rFonts w:ascii="Lato" w:hAnsi="Lato"/>
          <w:color w:val="808080" w:themeColor="background1" w:themeShade="80"/>
          <w:sz w:val="28"/>
          <w:szCs w:val="28"/>
        </w:rPr>
        <w:t>Välj en starttid och en sluttid.</w:t>
      </w:r>
    </w:p>
    <w:p w14:paraId="259FBEAF" w14:textId="3EB149F1" w:rsidR="00024E2A" w:rsidRDefault="00024E2A" w:rsidP="00024E2A">
      <w:r>
        <w:rPr>
          <w:noProof/>
        </w:rPr>
        <w:drawing>
          <wp:anchor distT="0" distB="0" distL="114300" distR="114300" simplePos="0" relativeHeight="251685888" behindDoc="0" locked="0" layoutInCell="1" allowOverlap="1" wp14:anchorId="22BA6A06" wp14:editId="51B32904">
            <wp:simplePos x="0" y="0"/>
            <wp:positionH relativeFrom="column">
              <wp:posOffset>2232660</wp:posOffset>
            </wp:positionH>
            <wp:positionV relativeFrom="paragraph">
              <wp:posOffset>139065</wp:posOffset>
            </wp:positionV>
            <wp:extent cx="1717040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328" y="21423"/>
                <wp:lineTo x="21328" y="0"/>
                <wp:lineTo x="0" y="0"/>
              </wp:wrapPolygon>
            </wp:wrapThrough>
            <wp:docPr id="422417017" name="Bildobjekt 1" descr="En bild som visar text, skärmbild, Mobiltelefon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17017" name="Bildobjekt 1" descr="En bild som visar text, skärmbild, Mobiltelefon, Teckensnitt&#10;&#10;Automatiskt genererad beskrivn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A26DE8" w14:textId="77777777" w:rsidR="00024E2A" w:rsidRDefault="00024E2A" w:rsidP="00024E2A"/>
    <w:p w14:paraId="71B250E6" w14:textId="1DDA8104" w:rsidR="00024E2A" w:rsidRDefault="00024E2A" w:rsidP="00024E2A"/>
    <w:p w14:paraId="1F3D2528" w14:textId="0F941333" w:rsidR="00024E2A" w:rsidRDefault="00024E2A" w:rsidP="00024E2A"/>
    <w:p w14:paraId="007F53E8" w14:textId="77777777" w:rsidR="00024E2A" w:rsidRDefault="00024E2A" w:rsidP="00024E2A"/>
    <w:p w14:paraId="59459F28" w14:textId="77777777" w:rsidR="00024E2A" w:rsidRDefault="00024E2A" w:rsidP="00024E2A"/>
    <w:p w14:paraId="5CF7C2BC" w14:textId="77777777" w:rsidR="00024E2A" w:rsidRDefault="00024E2A" w:rsidP="00024E2A"/>
    <w:p w14:paraId="380E7FD5" w14:textId="77777777" w:rsidR="00024E2A" w:rsidRDefault="00024E2A" w:rsidP="00024E2A"/>
    <w:p w14:paraId="191A2E3E" w14:textId="4D01111F" w:rsidR="003C1FE8" w:rsidRDefault="003C1FE8">
      <w:r>
        <w:br w:type="page"/>
      </w:r>
    </w:p>
    <w:p w14:paraId="7D27526E" w14:textId="1BBD272D" w:rsidR="003C1FE8" w:rsidRDefault="003C1FE8" w:rsidP="003C1FE8">
      <w:pPr>
        <w:pStyle w:val="Heading"/>
      </w:pPr>
      <w:r>
        <w:lastRenderedPageBreak/>
        <w:t>Styrning – Motorvärmare</w:t>
      </w:r>
    </w:p>
    <w:p w14:paraId="3CFAB983" w14:textId="77777777" w:rsidR="00024E2A" w:rsidRDefault="00024E2A" w:rsidP="00024E2A"/>
    <w:p w14:paraId="5ED4A855" w14:textId="7056D3B7" w:rsidR="003C1FE8" w:rsidRPr="0007102E" w:rsidRDefault="003C1FE8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07102E">
        <w:rPr>
          <w:rFonts w:ascii="Lato" w:hAnsi="Lato"/>
          <w:color w:val="808080" w:themeColor="background1" w:themeShade="80"/>
          <w:sz w:val="28"/>
          <w:szCs w:val="28"/>
        </w:rPr>
        <w:t xml:space="preserve">För motorvärmaruttaget sätter ni er avresetid, alltså den tiden ni </w:t>
      </w:r>
      <w:r w:rsidR="006211E1" w:rsidRPr="0007102E">
        <w:rPr>
          <w:rFonts w:ascii="Lato" w:hAnsi="Lato"/>
          <w:color w:val="808080" w:themeColor="background1" w:themeShade="80"/>
          <w:sz w:val="28"/>
          <w:szCs w:val="28"/>
        </w:rPr>
        <w:t xml:space="preserve">ska </w:t>
      </w:r>
      <w:r w:rsidR="00C5351D">
        <w:rPr>
          <w:rFonts w:ascii="Lato" w:hAnsi="Lato"/>
          <w:color w:val="808080" w:themeColor="background1" w:themeShade="80"/>
          <w:sz w:val="28"/>
          <w:szCs w:val="28"/>
        </w:rPr>
        <w:t>avresa</w:t>
      </w:r>
      <w:r w:rsidR="006211E1" w:rsidRPr="0007102E">
        <w:rPr>
          <w:rFonts w:ascii="Lato" w:hAnsi="Lato"/>
          <w:color w:val="808080" w:themeColor="background1" w:themeShade="80"/>
          <w:sz w:val="28"/>
          <w:szCs w:val="28"/>
        </w:rPr>
        <w:t xml:space="preserve"> och </w:t>
      </w:r>
      <w:r w:rsidRPr="0007102E">
        <w:rPr>
          <w:rFonts w:ascii="Lato" w:hAnsi="Lato"/>
          <w:color w:val="808080" w:themeColor="background1" w:themeShade="80"/>
          <w:sz w:val="28"/>
          <w:szCs w:val="28"/>
        </w:rPr>
        <w:t>vill att bilen ska vara varm.</w:t>
      </w:r>
    </w:p>
    <w:p w14:paraId="2C72AE9C" w14:textId="1CFB84E6" w:rsidR="006211E1" w:rsidRPr="0007102E" w:rsidRDefault="003965C0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07102E">
        <w:rPr>
          <w:rFonts w:ascii="Lato" w:hAnsi="Lato"/>
          <w:color w:val="808080" w:themeColor="background1" w:themeShade="80"/>
          <w:sz w:val="28"/>
          <w:szCs w:val="28"/>
        </w:rPr>
        <w:t>Uttaget slå</w:t>
      </w:r>
      <w:r w:rsidR="0002592B">
        <w:rPr>
          <w:rFonts w:ascii="Lato" w:hAnsi="Lato"/>
          <w:color w:val="808080" w:themeColor="background1" w:themeShade="80"/>
          <w:sz w:val="28"/>
          <w:szCs w:val="28"/>
        </w:rPr>
        <w:t>s</w:t>
      </w:r>
      <w:r w:rsidRPr="0007102E">
        <w:rPr>
          <w:rFonts w:ascii="Lato" w:hAnsi="Lato"/>
          <w:color w:val="808080" w:themeColor="background1" w:themeShade="80"/>
          <w:sz w:val="28"/>
          <w:szCs w:val="28"/>
        </w:rPr>
        <w:t xml:space="preserve"> på olika lång tid innan beroende på utomhus</w:t>
      </w:r>
      <w:r w:rsidR="00C5351D" w:rsidRPr="0007102E">
        <w:rPr>
          <w:rFonts w:ascii="Lato" w:hAnsi="Lato"/>
          <w:color w:val="808080" w:themeColor="background1" w:themeShade="80"/>
          <w:sz w:val="28"/>
          <w:szCs w:val="28"/>
        </w:rPr>
        <w:t>temperatur</w:t>
      </w:r>
      <w:r w:rsidRPr="0007102E">
        <w:rPr>
          <w:rFonts w:ascii="Lato" w:hAnsi="Lato"/>
          <w:color w:val="808080" w:themeColor="background1" w:themeShade="80"/>
          <w:sz w:val="28"/>
          <w:szCs w:val="28"/>
        </w:rPr>
        <w:t>.</w:t>
      </w:r>
    </w:p>
    <w:p w14:paraId="09DF05A7" w14:textId="3307875E" w:rsidR="003C1FE8" w:rsidRPr="0007102E" w:rsidRDefault="003965C0" w:rsidP="00024E2A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07102E">
        <w:rPr>
          <w:rFonts w:ascii="Lato" w:hAnsi="Lato"/>
          <w:color w:val="808080" w:themeColor="background1" w:themeShade="80"/>
          <w:sz w:val="28"/>
          <w:szCs w:val="28"/>
        </w:rPr>
        <w:br/>
        <w:t>Desto kallare det är desto längre är uttaget påslaget.</w:t>
      </w:r>
      <w:r w:rsidR="006211E1" w:rsidRPr="0007102E">
        <w:rPr>
          <w:rFonts w:ascii="Lato" w:hAnsi="Lato"/>
          <w:color w:val="808080" w:themeColor="background1" w:themeShade="80"/>
          <w:sz w:val="28"/>
          <w:szCs w:val="28"/>
        </w:rPr>
        <w:t xml:space="preserve"> Normalt är ditt uttag på minst 30 minuter men upp till 3 timmar om det är riktigt kallt.</w:t>
      </w:r>
      <w:r w:rsidR="006211E1" w:rsidRPr="0007102E">
        <w:rPr>
          <w:rFonts w:ascii="Lato" w:hAnsi="Lato"/>
          <w:color w:val="808080" w:themeColor="background1" w:themeShade="80"/>
          <w:sz w:val="28"/>
          <w:szCs w:val="28"/>
        </w:rPr>
        <w:br/>
        <w:t xml:space="preserve">Uttaget är också på 15 minuter efter den avresetid </w:t>
      </w:r>
      <w:r w:rsidR="0038578D">
        <w:rPr>
          <w:rFonts w:ascii="Lato" w:hAnsi="Lato"/>
          <w:color w:val="808080" w:themeColor="background1" w:themeShade="80"/>
          <w:sz w:val="28"/>
          <w:szCs w:val="28"/>
        </w:rPr>
        <w:t>ni</w:t>
      </w:r>
      <w:r w:rsidR="006211E1" w:rsidRPr="0007102E">
        <w:rPr>
          <w:rFonts w:ascii="Lato" w:hAnsi="Lato"/>
          <w:color w:val="808080" w:themeColor="background1" w:themeShade="80"/>
          <w:sz w:val="28"/>
          <w:szCs w:val="28"/>
        </w:rPr>
        <w:t xml:space="preserve"> angett.</w:t>
      </w:r>
    </w:p>
    <w:p w14:paraId="1C42A488" w14:textId="77777777" w:rsidR="003965C0" w:rsidRPr="0007102E" w:rsidRDefault="003965C0" w:rsidP="00024E2A">
      <w:pPr>
        <w:rPr>
          <w:rFonts w:ascii="Lato" w:hAnsi="Lato"/>
          <w:sz w:val="28"/>
          <w:szCs w:val="28"/>
        </w:rPr>
      </w:pPr>
    </w:p>
    <w:p w14:paraId="1E6F3954" w14:textId="2BF709A2" w:rsidR="003965C0" w:rsidRDefault="003965C0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159504C8" w14:textId="41FB5865" w:rsidR="003965C0" w:rsidRDefault="003965C0" w:rsidP="003965C0">
      <w:pPr>
        <w:pStyle w:val="Heading"/>
      </w:pPr>
      <w:r>
        <w:lastRenderedPageBreak/>
        <w:t>Styrning – Motorvärmare – Egna uttag</w:t>
      </w:r>
    </w:p>
    <w:p w14:paraId="508E8F22" w14:textId="650029B6" w:rsidR="006211E1" w:rsidRDefault="006211E1" w:rsidP="00024E2A">
      <w:pPr>
        <w:rPr>
          <w:rFonts w:ascii="Lato" w:hAnsi="Lato"/>
        </w:rPr>
      </w:pPr>
    </w:p>
    <w:p w14:paraId="3F834663" w14:textId="627AE5EB" w:rsidR="006211E1" w:rsidRDefault="006211E1" w:rsidP="00024E2A">
      <w:pPr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1698BE22" wp14:editId="1FD3504D">
            <wp:simplePos x="0" y="0"/>
            <wp:positionH relativeFrom="margin">
              <wp:align>center</wp:align>
            </wp:positionH>
            <wp:positionV relativeFrom="paragraph">
              <wp:posOffset>25400</wp:posOffset>
            </wp:positionV>
            <wp:extent cx="3525520" cy="3131820"/>
            <wp:effectExtent l="0" t="0" r="0" b="0"/>
            <wp:wrapThrough wrapText="bothSides">
              <wp:wrapPolygon edited="0">
                <wp:start x="0" y="0"/>
                <wp:lineTo x="0" y="21416"/>
                <wp:lineTo x="21476" y="21416"/>
                <wp:lineTo x="21476" y="0"/>
                <wp:lineTo x="0" y="0"/>
              </wp:wrapPolygon>
            </wp:wrapThrough>
            <wp:docPr id="206545361" name="Bildobjekt 1" descr="En bild som visar text, skärmbild, programvara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5361" name="Bildobjekt 1" descr="En bild som visar text, skärmbild, programvara, nummer&#10;&#10;Automatiskt genererad beskrivni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52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D5FE7" w14:textId="77777777" w:rsidR="006211E1" w:rsidRDefault="006211E1" w:rsidP="00024E2A">
      <w:pPr>
        <w:rPr>
          <w:rFonts w:ascii="Lato" w:hAnsi="Lato"/>
        </w:rPr>
      </w:pPr>
    </w:p>
    <w:p w14:paraId="0636C8C6" w14:textId="77777777" w:rsidR="006211E1" w:rsidRDefault="006211E1" w:rsidP="00024E2A">
      <w:pPr>
        <w:rPr>
          <w:rFonts w:ascii="Lato" w:hAnsi="Lato"/>
        </w:rPr>
      </w:pPr>
    </w:p>
    <w:p w14:paraId="50E69431" w14:textId="03308FDC" w:rsidR="006211E1" w:rsidRDefault="006211E1" w:rsidP="00024E2A">
      <w:pPr>
        <w:rPr>
          <w:rFonts w:ascii="Lato" w:hAnsi="Lato"/>
        </w:rPr>
      </w:pPr>
    </w:p>
    <w:p w14:paraId="1C34F015" w14:textId="77777777" w:rsidR="006211E1" w:rsidRDefault="006211E1" w:rsidP="00024E2A">
      <w:pPr>
        <w:rPr>
          <w:rFonts w:ascii="Lato" w:hAnsi="Lato"/>
        </w:rPr>
      </w:pPr>
    </w:p>
    <w:p w14:paraId="15A95865" w14:textId="77777777" w:rsidR="006211E1" w:rsidRDefault="006211E1" w:rsidP="00024E2A">
      <w:pPr>
        <w:rPr>
          <w:rFonts w:ascii="Lato" w:hAnsi="Lato"/>
        </w:rPr>
      </w:pPr>
    </w:p>
    <w:p w14:paraId="4962F0F1" w14:textId="77777777" w:rsidR="006211E1" w:rsidRDefault="006211E1" w:rsidP="00024E2A">
      <w:pPr>
        <w:rPr>
          <w:rFonts w:ascii="Lato" w:hAnsi="Lato"/>
        </w:rPr>
      </w:pPr>
    </w:p>
    <w:p w14:paraId="7D2599B3" w14:textId="77777777" w:rsidR="006211E1" w:rsidRDefault="006211E1" w:rsidP="00024E2A">
      <w:pPr>
        <w:rPr>
          <w:rFonts w:ascii="Lato" w:hAnsi="Lato"/>
        </w:rPr>
      </w:pPr>
    </w:p>
    <w:p w14:paraId="0D4DF1B3" w14:textId="77777777" w:rsidR="006211E1" w:rsidRDefault="006211E1" w:rsidP="00024E2A">
      <w:pPr>
        <w:rPr>
          <w:rFonts w:ascii="Lato" w:hAnsi="Lato"/>
        </w:rPr>
      </w:pPr>
    </w:p>
    <w:p w14:paraId="25F185D6" w14:textId="77777777" w:rsidR="006211E1" w:rsidRDefault="006211E1" w:rsidP="00024E2A">
      <w:pPr>
        <w:rPr>
          <w:rFonts w:ascii="Lato" w:hAnsi="Lato"/>
        </w:rPr>
      </w:pPr>
    </w:p>
    <w:p w14:paraId="43F27D85" w14:textId="392139CD" w:rsidR="006211E1" w:rsidRDefault="006211E1" w:rsidP="00024E2A">
      <w:pPr>
        <w:rPr>
          <w:rFonts w:ascii="Lato" w:hAnsi="Lato"/>
        </w:rPr>
      </w:pPr>
    </w:p>
    <w:p w14:paraId="3A952AB8" w14:textId="77777777" w:rsidR="006211E1" w:rsidRDefault="006211E1" w:rsidP="00024E2A">
      <w:pPr>
        <w:rPr>
          <w:rFonts w:ascii="Lato" w:hAnsi="Lato"/>
        </w:rPr>
      </w:pPr>
    </w:p>
    <w:p w14:paraId="6B4F4027" w14:textId="77777777" w:rsidR="006211E1" w:rsidRDefault="006211E1" w:rsidP="00024E2A">
      <w:pPr>
        <w:rPr>
          <w:rFonts w:ascii="Lato" w:hAnsi="Lato"/>
        </w:rPr>
      </w:pPr>
    </w:p>
    <w:p w14:paraId="3E8B7CB5" w14:textId="77777777" w:rsidR="006211E1" w:rsidRDefault="006211E1" w:rsidP="00024E2A">
      <w:pPr>
        <w:rPr>
          <w:rFonts w:ascii="Lato" w:hAnsi="Lato"/>
        </w:rPr>
      </w:pPr>
    </w:p>
    <w:p w14:paraId="01508E2A" w14:textId="77777777" w:rsidR="006211E1" w:rsidRDefault="006211E1" w:rsidP="00024E2A">
      <w:pPr>
        <w:rPr>
          <w:rFonts w:ascii="Lato" w:hAnsi="Lato"/>
        </w:rPr>
      </w:pPr>
    </w:p>
    <w:p w14:paraId="3329C0E1" w14:textId="77777777" w:rsidR="006211E1" w:rsidRDefault="006211E1" w:rsidP="00024E2A">
      <w:pPr>
        <w:rPr>
          <w:rFonts w:ascii="Lato" w:hAnsi="Lato"/>
        </w:rPr>
      </w:pPr>
    </w:p>
    <w:p w14:paraId="22E35EF6" w14:textId="77777777" w:rsidR="006211E1" w:rsidRDefault="006211E1" w:rsidP="00024E2A">
      <w:pPr>
        <w:rPr>
          <w:rFonts w:ascii="Lato" w:hAnsi="Lato"/>
        </w:rPr>
      </w:pPr>
    </w:p>
    <w:p w14:paraId="3DD4C779" w14:textId="77777777" w:rsidR="006211E1" w:rsidRDefault="006211E1" w:rsidP="00024E2A">
      <w:pPr>
        <w:rPr>
          <w:rFonts w:ascii="Lato" w:hAnsi="Lato"/>
        </w:rPr>
      </w:pPr>
    </w:p>
    <w:p w14:paraId="29E93A73" w14:textId="1155FB70" w:rsidR="006211E1" w:rsidRDefault="006211E1" w:rsidP="00024E2A">
      <w:pPr>
        <w:rPr>
          <w:rFonts w:ascii="Lato" w:hAnsi="Lato"/>
        </w:rPr>
      </w:pPr>
    </w:p>
    <w:p w14:paraId="4176D199" w14:textId="4ED1EB3C" w:rsidR="006211E1" w:rsidRPr="0007102E" w:rsidRDefault="006211E1" w:rsidP="006211E1">
      <w:pPr>
        <w:rPr>
          <w:rFonts w:ascii="Lato" w:hAnsi="Lato"/>
          <w:color w:val="808080" w:themeColor="background1" w:themeShade="80"/>
        </w:rPr>
      </w:pPr>
      <w:r w:rsidRPr="00024E2A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6C2E9C" wp14:editId="38DB5AE0">
                <wp:simplePos x="0" y="0"/>
                <wp:positionH relativeFrom="column">
                  <wp:posOffset>403860</wp:posOffset>
                </wp:positionH>
                <wp:positionV relativeFrom="paragraph">
                  <wp:posOffset>113665</wp:posOffset>
                </wp:positionV>
                <wp:extent cx="83820" cy="251460"/>
                <wp:effectExtent l="0" t="0" r="30480" b="15240"/>
                <wp:wrapNone/>
                <wp:docPr id="2106133008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97A7C" id="Rak koppling 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pt,8.95pt" to="38.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Pr="00024E2A">
        <w:rPr>
          <w:rFonts w:ascii="Lato" w:hAnsi="Lato"/>
          <w:noProof/>
        </w:rPr>
        <w:drawing>
          <wp:anchor distT="0" distB="0" distL="114300" distR="114300" simplePos="0" relativeHeight="251689984" behindDoc="0" locked="0" layoutInCell="1" allowOverlap="1" wp14:anchorId="21823D01" wp14:editId="1AA4FA51">
            <wp:simplePos x="0" y="0"/>
            <wp:positionH relativeFrom="margin">
              <wp:posOffset>381000</wp:posOffset>
            </wp:positionH>
            <wp:positionV relativeFrom="paragraph">
              <wp:posOffset>14605</wp:posOffset>
            </wp:positionV>
            <wp:extent cx="466725" cy="447675"/>
            <wp:effectExtent l="0" t="0" r="9525" b="9525"/>
            <wp:wrapNone/>
            <wp:docPr id="248587713" name="Bildobjekt 248587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5092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4E2A">
        <w:rPr>
          <w:rFonts w:ascii="Lato" w:hAnsi="Lato"/>
          <w:noProof/>
        </w:rPr>
        <w:drawing>
          <wp:anchor distT="0" distB="0" distL="114300" distR="114300" simplePos="0" relativeHeight="251688960" behindDoc="0" locked="0" layoutInCell="1" allowOverlap="1" wp14:anchorId="4895E17C" wp14:editId="7ADDD3EF">
            <wp:simplePos x="0" y="0"/>
            <wp:positionH relativeFrom="margin">
              <wp:posOffset>0</wp:posOffset>
            </wp:positionH>
            <wp:positionV relativeFrom="paragraph">
              <wp:posOffset>6985</wp:posOffset>
            </wp:positionV>
            <wp:extent cx="466725" cy="438150"/>
            <wp:effectExtent l="0" t="0" r="9525" b="0"/>
            <wp:wrapNone/>
            <wp:docPr id="1468405088" name="Bildobjekt 1468405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4312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3AD02" w14:textId="5A42C6CF" w:rsidR="006211E1" w:rsidRPr="00341E20" w:rsidRDefault="006211E1" w:rsidP="006211E1">
      <w:pPr>
        <w:ind w:left="1440" w:firstLine="720"/>
        <w:rPr>
          <w:rFonts w:ascii="Lato" w:hAnsi="Lato"/>
          <w:color w:val="808080" w:themeColor="background1" w:themeShade="80"/>
          <w:sz w:val="28"/>
          <w:szCs w:val="28"/>
        </w:rPr>
      </w:pPr>
      <w:r w:rsidRPr="00341E20">
        <w:rPr>
          <w:rFonts w:ascii="Lato" w:hAnsi="Lato"/>
          <w:color w:val="808080" w:themeColor="background1" w:themeShade="80"/>
          <w:sz w:val="28"/>
          <w:szCs w:val="28"/>
        </w:rPr>
        <w:t>Indikerar om ditt uttag är påslaget eller avslaget.</w:t>
      </w:r>
    </w:p>
    <w:p w14:paraId="5320D1B5" w14:textId="77777777" w:rsidR="006211E1" w:rsidRPr="00341E20" w:rsidRDefault="006211E1" w:rsidP="006211E1">
      <w:pPr>
        <w:ind w:left="720" w:firstLine="720"/>
        <w:rPr>
          <w:rFonts w:ascii="Lato" w:hAnsi="Lato"/>
          <w:color w:val="808080" w:themeColor="background1" w:themeShade="80"/>
          <w:sz w:val="28"/>
          <w:szCs w:val="28"/>
        </w:rPr>
      </w:pPr>
    </w:p>
    <w:p w14:paraId="2D19FE7F" w14:textId="77777777" w:rsidR="006211E1" w:rsidRPr="00341E20" w:rsidRDefault="006211E1" w:rsidP="006211E1">
      <w:pPr>
        <w:ind w:left="2160" w:hanging="2160"/>
        <w:rPr>
          <w:rFonts w:ascii="Lato" w:hAnsi="Lato"/>
          <w:color w:val="808080" w:themeColor="background1" w:themeShade="80"/>
          <w:sz w:val="28"/>
          <w:szCs w:val="28"/>
        </w:rPr>
      </w:pPr>
      <w:r w:rsidRPr="00341E20">
        <w:rPr>
          <w:rFonts w:ascii="Lato" w:hAnsi="Lato"/>
          <w:color w:val="808080" w:themeColor="background1" w:themeShade="80"/>
          <w:sz w:val="28"/>
          <w:szCs w:val="28"/>
        </w:rPr>
        <w:t>Direktstart</w:t>
      </w:r>
      <w:r w:rsidRPr="00341E20">
        <w:rPr>
          <w:rFonts w:ascii="Lato" w:hAnsi="Lato"/>
          <w:color w:val="808080" w:themeColor="background1" w:themeShade="80"/>
          <w:sz w:val="28"/>
          <w:szCs w:val="28"/>
        </w:rPr>
        <w:tab/>
        <w:t>Ange en tid och tryck på Slå på. Ditt uttag är då på under vald tid.</w:t>
      </w:r>
      <w:r w:rsidRPr="00341E20">
        <w:rPr>
          <w:rFonts w:ascii="Lato" w:hAnsi="Lato"/>
          <w:color w:val="808080" w:themeColor="background1" w:themeShade="80"/>
          <w:sz w:val="28"/>
          <w:szCs w:val="28"/>
        </w:rPr>
        <w:br/>
        <w:t>Ett påslaget uttag kan slås av igen med samma knapp.</w:t>
      </w:r>
    </w:p>
    <w:p w14:paraId="59451DA2" w14:textId="77777777" w:rsidR="006211E1" w:rsidRPr="00341E20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B8EC557" w14:textId="21AACD74" w:rsidR="006211E1" w:rsidRPr="00341E20" w:rsidRDefault="006211E1" w:rsidP="006211E1">
      <w:pPr>
        <w:ind w:left="2160" w:hanging="2160"/>
        <w:rPr>
          <w:rFonts w:ascii="Lato" w:hAnsi="Lato"/>
          <w:color w:val="808080" w:themeColor="background1" w:themeShade="80"/>
          <w:sz w:val="28"/>
          <w:szCs w:val="28"/>
        </w:rPr>
      </w:pPr>
      <w:r w:rsidRPr="00341E20">
        <w:rPr>
          <w:rFonts w:ascii="Lato" w:hAnsi="Lato"/>
          <w:color w:val="808080" w:themeColor="background1" w:themeShade="80"/>
          <w:sz w:val="28"/>
          <w:szCs w:val="28"/>
        </w:rPr>
        <w:t>Tillfälliga tider</w:t>
      </w:r>
      <w:r w:rsidRPr="00341E20">
        <w:rPr>
          <w:rFonts w:ascii="Lato" w:hAnsi="Lato"/>
          <w:color w:val="808080" w:themeColor="background1" w:themeShade="80"/>
          <w:sz w:val="28"/>
          <w:szCs w:val="28"/>
        </w:rPr>
        <w:tab/>
        <w:t>Ange engångstider för när ni vill att bilen ska vara uppvärmd. Ange avresetid.</w:t>
      </w:r>
    </w:p>
    <w:p w14:paraId="3F356D40" w14:textId="77777777" w:rsidR="006211E1" w:rsidRPr="00341E20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25740756" w14:textId="77777777" w:rsidR="006211E1" w:rsidRPr="00341E20" w:rsidRDefault="006211E1" w:rsidP="006211E1">
      <w:pPr>
        <w:ind w:left="2160" w:hanging="2160"/>
        <w:rPr>
          <w:rFonts w:ascii="Lato" w:hAnsi="Lato"/>
          <w:color w:val="808080" w:themeColor="background1" w:themeShade="80"/>
          <w:sz w:val="28"/>
          <w:szCs w:val="28"/>
        </w:rPr>
      </w:pPr>
      <w:r w:rsidRPr="00341E20">
        <w:rPr>
          <w:rFonts w:ascii="Lato" w:hAnsi="Lato"/>
          <w:color w:val="808080" w:themeColor="background1" w:themeShade="80"/>
          <w:sz w:val="28"/>
          <w:szCs w:val="28"/>
        </w:rPr>
        <w:t>Schematider</w:t>
      </w:r>
      <w:r w:rsidRPr="00341E20">
        <w:rPr>
          <w:rFonts w:ascii="Lato" w:hAnsi="Lato"/>
          <w:color w:val="808080" w:themeColor="background1" w:themeShade="80"/>
          <w:sz w:val="28"/>
          <w:szCs w:val="28"/>
        </w:rPr>
        <w:tab/>
        <w:t>Ange ett fast schema som rullar varje vecka. Ange avresetid och veckodag.</w:t>
      </w:r>
    </w:p>
    <w:p w14:paraId="0D691A13" w14:textId="77777777" w:rsidR="006211E1" w:rsidRDefault="006211E1" w:rsidP="006211E1">
      <w:pPr>
        <w:ind w:left="2160" w:hanging="2160"/>
        <w:rPr>
          <w:rFonts w:ascii="Lato" w:hAnsi="Lato"/>
        </w:rPr>
      </w:pPr>
    </w:p>
    <w:p w14:paraId="458E11E9" w14:textId="77777777" w:rsidR="006211E1" w:rsidRDefault="006211E1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7651DF59" w14:textId="757FD584" w:rsidR="006211E1" w:rsidRDefault="006211E1" w:rsidP="006211E1">
      <w:pPr>
        <w:pStyle w:val="Heading"/>
      </w:pPr>
      <w:r>
        <w:lastRenderedPageBreak/>
        <w:t>Styrning – Motorvärmare – Allmänna uttag</w:t>
      </w:r>
    </w:p>
    <w:p w14:paraId="3EB46B71" w14:textId="1C655908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8A2302">
        <w:rPr>
          <w:rFonts w:ascii="Lato" w:hAnsi="Lato"/>
          <w:color w:val="808080" w:themeColor="background1" w:themeShade="80"/>
          <w:sz w:val="28"/>
          <w:szCs w:val="28"/>
        </w:rPr>
        <w:t xml:space="preserve">Välj det </w:t>
      </w:r>
      <w:r w:rsidR="0002592B">
        <w:rPr>
          <w:rFonts w:ascii="Lato" w:hAnsi="Lato"/>
          <w:color w:val="808080" w:themeColor="background1" w:themeShade="80"/>
          <w:sz w:val="28"/>
          <w:szCs w:val="28"/>
        </w:rPr>
        <w:t>uttag</w:t>
      </w:r>
      <w:r w:rsidRPr="008A2302">
        <w:rPr>
          <w:rFonts w:ascii="Lato" w:hAnsi="Lato"/>
          <w:color w:val="808080" w:themeColor="background1" w:themeShade="80"/>
          <w:sz w:val="28"/>
          <w:szCs w:val="28"/>
        </w:rPr>
        <w:t xml:space="preserve"> ni parkerat bilen </w:t>
      </w:r>
      <w:r w:rsidR="0002592B">
        <w:rPr>
          <w:rFonts w:ascii="Lato" w:hAnsi="Lato"/>
          <w:color w:val="808080" w:themeColor="background1" w:themeShade="80"/>
          <w:sz w:val="28"/>
          <w:szCs w:val="28"/>
        </w:rPr>
        <w:t>vid</w:t>
      </w:r>
      <w:r w:rsidRPr="008A2302">
        <w:rPr>
          <w:rFonts w:ascii="Lato" w:hAnsi="Lato"/>
          <w:color w:val="808080" w:themeColor="background1" w:themeShade="80"/>
          <w:sz w:val="28"/>
          <w:szCs w:val="28"/>
        </w:rPr>
        <w:t xml:space="preserve">. </w:t>
      </w:r>
    </w:p>
    <w:p w14:paraId="2A8AA7D1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2454C7A2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8A2302">
        <w:rPr>
          <w:rFonts w:ascii="Lato" w:hAnsi="Lato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44C0D0A3" wp14:editId="3410D602">
            <wp:simplePos x="0" y="0"/>
            <wp:positionH relativeFrom="margin">
              <wp:posOffset>1280160</wp:posOffset>
            </wp:positionH>
            <wp:positionV relativeFrom="paragraph">
              <wp:posOffset>5715</wp:posOffset>
            </wp:positionV>
            <wp:extent cx="3520440" cy="1232535"/>
            <wp:effectExtent l="0" t="0" r="3810" b="5715"/>
            <wp:wrapThrough wrapText="bothSides">
              <wp:wrapPolygon edited="0">
                <wp:start x="0" y="0"/>
                <wp:lineTo x="0" y="21366"/>
                <wp:lineTo x="21506" y="21366"/>
                <wp:lineTo x="21506" y="0"/>
                <wp:lineTo x="0" y="0"/>
              </wp:wrapPolygon>
            </wp:wrapThrough>
            <wp:docPr id="453155604" name="Bildobjekt 453155604" descr="En bild som visar text, skärmbild, linje, kvitto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69950" name="Bildobjekt 1" descr="En bild som visar text, skärmbild, linje, kvitto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B48FF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0BAC52DB" w14:textId="45EE6D7C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6CF34478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B96902D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6A25ED6E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C12820E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7D143EE8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0CBE32BC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8A2302">
        <w:rPr>
          <w:rFonts w:ascii="Lato" w:hAnsi="Lato"/>
          <w:color w:val="808080" w:themeColor="background1" w:themeShade="80"/>
          <w:sz w:val="28"/>
          <w:szCs w:val="28"/>
        </w:rPr>
        <w:t>Ange en tillfällig tid.</w:t>
      </w:r>
      <w:r w:rsidRPr="008A2302">
        <w:rPr>
          <w:rFonts w:ascii="Lato" w:hAnsi="Lato"/>
          <w:noProof/>
          <w:color w:val="808080" w:themeColor="background1" w:themeShade="80"/>
          <w:sz w:val="28"/>
          <w:szCs w:val="28"/>
        </w:rPr>
        <w:t xml:space="preserve"> </w:t>
      </w:r>
    </w:p>
    <w:p w14:paraId="77AD11DD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59334A2" w14:textId="750BC3D4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8A2302">
        <w:rPr>
          <w:rFonts w:ascii="Lato" w:hAnsi="Lato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04EEC793" wp14:editId="32AA1801">
            <wp:simplePos x="0" y="0"/>
            <wp:positionH relativeFrom="column">
              <wp:posOffset>1234440</wp:posOffset>
            </wp:positionH>
            <wp:positionV relativeFrom="paragraph">
              <wp:posOffset>1270</wp:posOffset>
            </wp:positionV>
            <wp:extent cx="3545840" cy="1310640"/>
            <wp:effectExtent l="0" t="0" r="0" b="3810"/>
            <wp:wrapThrough wrapText="bothSides">
              <wp:wrapPolygon edited="0">
                <wp:start x="0" y="0"/>
                <wp:lineTo x="0" y="21349"/>
                <wp:lineTo x="21468" y="21349"/>
                <wp:lineTo x="21468" y="0"/>
                <wp:lineTo x="0" y="0"/>
              </wp:wrapPolygon>
            </wp:wrapThrough>
            <wp:docPr id="1723598964" name="Bildobjekt 1723598964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96684" name="Bildobjekt 1" descr="En bild som visar text, skärmbild, Teckensnitt, nummer&#10;&#10;Automatiskt genererad beskrivn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713AD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169AB21C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7AFA2FB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380C439C" w14:textId="4D6498AB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98A9C00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658F8E27" w14:textId="77777777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F4D6C6C" w14:textId="35710082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6845478B" w14:textId="2F9F56DE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</w:p>
    <w:p w14:paraId="44D6974E" w14:textId="0020D322" w:rsidR="006211E1" w:rsidRPr="008A2302" w:rsidRDefault="006211E1" w:rsidP="006211E1">
      <w:pPr>
        <w:rPr>
          <w:rFonts w:ascii="Lato" w:hAnsi="Lato"/>
          <w:color w:val="808080" w:themeColor="background1" w:themeShade="80"/>
          <w:sz w:val="28"/>
          <w:szCs w:val="28"/>
        </w:rPr>
      </w:pPr>
      <w:r w:rsidRPr="008A2302">
        <w:rPr>
          <w:rFonts w:ascii="Lato" w:hAnsi="Lato"/>
          <w:color w:val="808080" w:themeColor="background1" w:themeShade="80"/>
          <w:sz w:val="28"/>
          <w:szCs w:val="28"/>
        </w:rPr>
        <w:t>Välj din avresetid</w:t>
      </w:r>
      <w:r w:rsidR="008E23DF">
        <w:rPr>
          <w:rFonts w:ascii="Lato" w:hAnsi="Lato"/>
          <w:color w:val="808080" w:themeColor="background1" w:themeShade="80"/>
          <w:sz w:val="28"/>
          <w:szCs w:val="28"/>
        </w:rPr>
        <w:t xml:space="preserve"> och tryck på Boka</w:t>
      </w:r>
      <w:r w:rsidRPr="008A2302">
        <w:rPr>
          <w:rFonts w:ascii="Lato" w:hAnsi="Lato"/>
          <w:color w:val="808080" w:themeColor="background1" w:themeShade="80"/>
          <w:sz w:val="28"/>
          <w:szCs w:val="28"/>
        </w:rPr>
        <w:t>.</w:t>
      </w:r>
    </w:p>
    <w:p w14:paraId="7777762E" w14:textId="5FEAB8DC" w:rsidR="006211E1" w:rsidRDefault="006211E1" w:rsidP="006211E1">
      <w:pPr>
        <w:rPr>
          <w:noProof/>
        </w:rPr>
      </w:pPr>
    </w:p>
    <w:p w14:paraId="02DF4310" w14:textId="399C1BF7" w:rsidR="006211E1" w:rsidRDefault="006211E1" w:rsidP="006211E1"/>
    <w:p w14:paraId="3CFDC3AA" w14:textId="21B82ADE" w:rsidR="006211E1" w:rsidRDefault="006211E1" w:rsidP="006211E1">
      <w:r>
        <w:rPr>
          <w:noProof/>
        </w:rPr>
        <w:drawing>
          <wp:anchor distT="0" distB="0" distL="114300" distR="114300" simplePos="0" relativeHeight="251696128" behindDoc="0" locked="0" layoutInCell="1" allowOverlap="1" wp14:anchorId="28B0A1C0" wp14:editId="31515493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292350" cy="2194560"/>
            <wp:effectExtent l="0" t="0" r="0" b="0"/>
            <wp:wrapThrough wrapText="bothSides">
              <wp:wrapPolygon edited="0">
                <wp:start x="0" y="0"/>
                <wp:lineTo x="0" y="21375"/>
                <wp:lineTo x="21361" y="21375"/>
                <wp:lineTo x="21361" y="0"/>
                <wp:lineTo x="0" y="0"/>
              </wp:wrapPolygon>
            </wp:wrapThrough>
            <wp:docPr id="268321341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21341" name="Bildobjekt 1" descr="En bild som visar text, skärmbild, Teckensnitt, nummer&#10;&#10;Automatiskt genererad beskrivni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81B75" w14:textId="64DD8806" w:rsidR="006211E1" w:rsidRDefault="006211E1" w:rsidP="006211E1"/>
    <w:p w14:paraId="5F525B60" w14:textId="77777777" w:rsidR="006211E1" w:rsidRDefault="006211E1" w:rsidP="006211E1"/>
    <w:p w14:paraId="75886616" w14:textId="77777777" w:rsidR="006211E1" w:rsidRDefault="006211E1" w:rsidP="006211E1"/>
    <w:p w14:paraId="0CC14FA2" w14:textId="77777777" w:rsidR="006211E1" w:rsidRDefault="006211E1" w:rsidP="006211E1"/>
    <w:p w14:paraId="6F18B438" w14:textId="77777777" w:rsidR="006211E1" w:rsidRDefault="006211E1" w:rsidP="006211E1"/>
    <w:p w14:paraId="21C6B54B" w14:textId="77777777" w:rsidR="006211E1" w:rsidRDefault="006211E1" w:rsidP="006211E1"/>
    <w:p w14:paraId="45720000" w14:textId="16960670" w:rsidR="00AE4468" w:rsidRDefault="00AE4468">
      <w:r>
        <w:br w:type="page"/>
      </w:r>
    </w:p>
    <w:p w14:paraId="11869769" w14:textId="77777777" w:rsidR="00BF6EC3" w:rsidRDefault="00BF6EC3" w:rsidP="00BF6EC3">
      <w:pPr>
        <w:pStyle w:val="Heading"/>
      </w:pPr>
      <w:r>
        <w:lastRenderedPageBreak/>
        <w:t>Mätning</w:t>
      </w:r>
    </w:p>
    <w:p w14:paraId="7BEB9B34" w14:textId="1D39CD97" w:rsidR="006C6121" w:rsidRDefault="006C6121" w:rsidP="00BF6EC3">
      <w:pPr>
        <w:pStyle w:val="Heading"/>
        <w:rPr>
          <w:color w:val="808080" w:themeColor="background1" w:themeShade="80"/>
          <w:sz w:val="28"/>
          <w:szCs w:val="22"/>
        </w:rPr>
      </w:pPr>
      <w:r>
        <w:rPr>
          <w:color w:val="808080" w:themeColor="background1" w:themeShade="80"/>
          <w:sz w:val="28"/>
          <w:szCs w:val="22"/>
        </w:rPr>
        <w:t>Här hittar ni er förbrukning av vatten och el.</w:t>
      </w:r>
      <w:r>
        <w:rPr>
          <w:color w:val="808080" w:themeColor="background1" w:themeShade="80"/>
          <w:sz w:val="28"/>
          <w:szCs w:val="22"/>
        </w:rPr>
        <w:br/>
        <w:t>Vad som kan presenteras beror på vad som mätas ho</w:t>
      </w:r>
      <w:r w:rsidR="003B4B59">
        <w:rPr>
          <w:color w:val="808080" w:themeColor="background1" w:themeShade="80"/>
          <w:sz w:val="28"/>
          <w:szCs w:val="22"/>
        </w:rPr>
        <w:t>s</w:t>
      </w:r>
      <w:r>
        <w:rPr>
          <w:color w:val="808080" w:themeColor="background1" w:themeShade="80"/>
          <w:sz w:val="28"/>
          <w:szCs w:val="22"/>
        </w:rPr>
        <w:t xml:space="preserve"> er.</w:t>
      </w:r>
      <w:r>
        <w:rPr>
          <w:color w:val="808080" w:themeColor="background1" w:themeShade="80"/>
          <w:sz w:val="28"/>
          <w:szCs w:val="22"/>
        </w:rPr>
        <w:br/>
        <w:t>Bläddra fram månad för månad.</w:t>
      </w:r>
      <w:r>
        <w:rPr>
          <w:color w:val="808080" w:themeColor="background1" w:themeShade="80"/>
          <w:sz w:val="28"/>
          <w:szCs w:val="22"/>
        </w:rPr>
        <w:br/>
        <w:t>Varje stapel representerar en dag.</w:t>
      </w:r>
    </w:p>
    <w:p w14:paraId="4A8D2F2F" w14:textId="43EE579D" w:rsidR="006C6121" w:rsidRDefault="006C6121" w:rsidP="00BF6EC3">
      <w:pPr>
        <w:pStyle w:val="Heading"/>
        <w:rPr>
          <w:color w:val="808080" w:themeColor="background1" w:themeShade="80"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2AFE5BE1" wp14:editId="5C31C4F5">
            <wp:simplePos x="0" y="0"/>
            <wp:positionH relativeFrom="margin">
              <wp:align>center</wp:align>
            </wp:positionH>
            <wp:positionV relativeFrom="paragraph">
              <wp:posOffset>342161</wp:posOffset>
            </wp:positionV>
            <wp:extent cx="4019107" cy="2006437"/>
            <wp:effectExtent l="0" t="0" r="635" b="0"/>
            <wp:wrapThrough wrapText="bothSides">
              <wp:wrapPolygon edited="0">
                <wp:start x="0" y="0"/>
                <wp:lineTo x="0" y="21333"/>
                <wp:lineTo x="21501" y="21333"/>
                <wp:lineTo x="21501" y="0"/>
                <wp:lineTo x="0" y="0"/>
              </wp:wrapPolygon>
            </wp:wrapThrough>
            <wp:docPr id="1567014479" name="Bildobjekt 1" descr="En bild som visar linje, Rektangel, Parallell, Graf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14479" name="Bildobjekt 1" descr="En bild som visar linje, Rektangel, Parallell, Graf&#10;&#10;Automatiskt genererad beskrivni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107" cy="200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931F0" w14:textId="78071CF2" w:rsidR="006C6121" w:rsidRDefault="006C6121" w:rsidP="00BF6EC3">
      <w:pPr>
        <w:pStyle w:val="Heading"/>
      </w:pPr>
    </w:p>
    <w:p w14:paraId="43902942" w14:textId="77777777" w:rsidR="006C6121" w:rsidRDefault="006C6121" w:rsidP="00BF6EC3">
      <w:pPr>
        <w:pStyle w:val="Heading"/>
      </w:pPr>
    </w:p>
    <w:p w14:paraId="62EF493C" w14:textId="77777777" w:rsidR="006C6121" w:rsidRDefault="006C6121" w:rsidP="00BF6EC3">
      <w:pPr>
        <w:pStyle w:val="Heading"/>
      </w:pPr>
    </w:p>
    <w:p w14:paraId="01897F70" w14:textId="77777777" w:rsidR="006C6121" w:rsidRDefault="006C6121" w:rsidP="00BF6EC3">
      <w:pPr>
        <w:pStyle w:val="Heading"/>
      </w:pPr>
    </w:p>
    <w:p w14:paraId="4D4DA6EA" w14:textId="77777777" w:rsidR="006C6121" w:rsidRDefault="006C6121" w:rsidP="00AE4468">
      <w:pPr>
        <w:pStyle w:val="Heading"/>
      </w:pPr>
    </w:p>
    <w:p w14:paraId="785978A7" w14:textId="77777777" w:rsidR="006C6121" w:rsidRDefault="006C6121" w:rsidP="00AE4468">
      <w:pPr>
        <w:pStyle w:val="Heading"/>
      </w:pPr>
    </w:p>
    <w:p w14:paraId="55C8402C" w14:textId="77777777" w:rsidR="006C6121" w:rsidRDefault="006C6121" w:rsidP="00AE4468">
      <w:pPr>
        <w:pStyle w:val="Heading"/>
      </w:pPr>
    </w:p>
    <w:p w14:paraId="4807CFFF" w14:textId="77777777" w:rsidR="006C6121" w:rsidRDefault="006C6121" w:rsidP="00AE4468">
      <w:pPr>
        <w:pStyle w:val="Heading"/>
      </w:pPr>
    </w:p>
    <w:p w14:paraId="51880D71" w14:textId="77777777" w:rsidR="006C6121" w:rsidRDefault="006C6121" w:rsidP="00AE4468">
      <w:pPr>
        <w:pStyle w:val="Heading"/>
      </w:pPr>
    </w:p>
    <w:p w14:paraId="0CB3B01F" w14:textId="77777777" w:rsidR="006C6121" w:rsidRDefault="006C6121" w:rsidP="00AE4468">
      <w:pPr>
        <w:pStyle w:val="Heading"/>
      </w:pPr>
    </w:p>
    <w:p w14:paraId="7357E5AD" w14:textId="77777777" w:rsidR="006C6121" w:rsidRDefault="006C6121" w:rsidP="00AE4468">
      <w:pPr>
        <w:pStyle w:val="Heading"/>
      </w:pPr>
    </w:p>
    <w:p w14:paraId="0D88DE9A" w14:textId="64783A0D" w:rsidR="006211E1" w:rsidRDefault="00AE4468" w:rsidP="00AE4468">
      <w:pPr>
        <w:pStyle w:val="Heading"/>
      </w:pPr>
      <w:r>
        <w:lastRenderedPageBreak/>
        <w:t>Felanmälan</w:t>
      </w:r>
    </w:p>
    <w:p w14:paraId="5C652A02" w14:textId="0869C853" w:rsidR="00AE4468" w:rsidRDefault="006C6121" w:rsidP="00AE4468">
      <w:pPr>
        <w:pStyle w:val="Heading"/>
        <w:rPr>
          <w:color w:val="808080" w:themeColor="background1" w:themeShade="80"/>
          <w:sz w:val="28"/>
          <w:szCs w:val="22"/>
        </w:rPr>
      </w:pPr>
      <w:r>
        <w:rPr>
          <w:color w:val="808080" w:themeColor="background1" w:themeShade="80"/>
          <w:sz w:val="28"/>
          <w:szCs w:val="22"/>
        </w:rPr>
        <w:t>Om detta är konfigurerat hos er kan ni göra</w:t>
      </w:r>
      <w:r w:rsidR="0002592B">
        <w:rPr>
          <w:color w:val="808080" w:themeColor="background1" w:themeShade="80"/>
          <w:sz w:val="28"/>
          <w:szCs w:val="22"/>
        </w:rPr>
        <w:t xml:space="preserve"> </w:t>
      </w:r>
      <w:r>
        <w:rPr>
          <w:color w:val="808080" w:themeColor="background1" w:themeShade="80"/>
          <w:sz w:val="28"/>
          <w:szCs w:val="22"/>
        </w:rPr>
        <w:t xml:space="preserve">felanmälningar via </w:t>
      </w:r>
      <w:proofErr w:type="spellStart"/>
      <w:r>
        <w:rPr>
          <w:color w:val="808080" w:themeColor="background1" w:themeShade="80"/>
          <w:sz w:val="28"/>
          <w:szCs w:val="22"/>
        </w:rPr>
        <w:t>appen</w:t>
      </w:r>
      <w:proofErr w:type="spellEnd"/>
      <w:r>
        <w:rPr>
          <w:color w:val="808080" w:themeColor="background1" w:themeShade="80"/>
          <w:sz w:val="28"/>
          <w:szCs w:val="22"/>
        </w:rPr>
        <w:t>.</w:t>
      </w:r>
      <w:r>
        <w:rPr>
          <w:color w:val="808080" w:themeColor="background1" w:themeShade="80"/>
          <w:sz w:val="28"/>
          <w:szCs w:val="22"/>
        </w:rPr>
        <w:br/>
        <w:t>Skriv ditt meddelande och tryck på skicka.</w:t>
      </w:r>
    </w:p>
    <w:p w14:paraId="0735430F" w14:textId="27C98FEE" w:rsidR="006C6121" w:rsidRDefault="006C6121" w:rsidP="00AE4468">
      <w:pPr>
        <w:pStyle w:val="Heading"/>
        <w:rPr>
          <w:color w:val="808080" w:themeColor="background1" w:themeShade="80"/>
          <w:sz w:val="28"/>
          <w:szCs w:val="22"/>
        </w:rPr>
      </w:pPr>
      <w:r>
        <w:rPr>
          <w:color w:val="808080" w:themeColor="background1" w:themeShade="80"/>
          <w:sz w:val="28"/>
          <w:szCs w:val="22"/>
        </w:rPr>
        <w:t>Försök att skriva så utförligt som möjligt för att underlätta för er fastighetsägare</w:t>
      </w:r>
      <w:r w:rsidR="0002592B">
        <w:rPr>
          <w:color w:val="808080" w:themeColor="background1" w:themeShade="80"/>
          <w:sz w:val="28"/>
          <w:szCs w:val="22"/>
        </w:rPr>
        <w:t>.</w:t>
      </w:r>
    </w:p>
    <w:p w14:paraId="5629BC0E" w14:textId="77777777" w:rsidR="006C6121" w:rsidRDefault="006C6121" w:rsidP="00AE4468">
      <w:pPr>
        <w:pStyle w:val="Heading"/>
        <w:rPr>
          <w:color w:val="808080" w:themeColor="background1" w:themeShade="80"/>
          <w:sz w:val="28"/>
          <w:szCs w:val="22"/>
        </w:rPr>
      </w:pPr>
    </w:p>
    <w:p w14:paraId="687A2BA0" w14:textId="394E2855" w:rsidR="00AE4468" w:rsidRDefault="006C6121" w:rsidP="00AE4468">
      <w:pPr>
        <w:pStyle w:val="Heading"/>
        <w:rPr>
          <w:color w:val="808080" w:themeColor="background1" w:themeShade="80"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066E246B" wp14:editId="5CD8C1BE">
            <wp:simplePos x="0" y="0"/>
            <wp:positionH relativeFrom="margin">
              <wp:align>center</wp:align>
            </wp:positionH>
            <wp:positionV relativeFrom="paragraph">
              <wp:posOffset>154407</wp:posOffset>
            </wp:positionV>
            <wp:extent cx="4443975" cy="1854200"/>
            <wp:effectExtent l="19050" t="19050" r="13970" b="12700"/>
            <wp:wrapThrough wrapText="bothSides">
              <wp:wrapPolygon edited="0">
                <wp:start x="-93" y="-222"/>
                <wp:lineTo x="-93" y="21526"/>
                <wp:lineTo x="21575" y="21526"/>
                <wp:lineTo x="21575" y="-222"/>
                <wp:lineTo x="-93" y="-222"/>
              </wp:wrapPolygon>
            </wp:wrapThrough>
            <wp:docPr id="1704701737" name="Bildobjekt 1" descr="En bild som visar text, skärmbild, Teckensnitt, linj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01737" name="Bildobjekt 1" descr="En bild som visar text, skärmbild, Teckensnitt, linje&#10;&#10;Automatiskt genererad beskrivn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975" cy="1854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9E7E8BB" w14:textId="2CD3CEF3" w:rsidR="00AE4468" w:rsidRDefault="00AE4468" w:rsidP="00AE4468">
      <w:pPr>
        <w:pStyle w:val="Heading"/>
        <w:rPr>
          <w:color w:val="808080" w:themeColor="background1" w:themeShade="80"/>
          <w:sz w:val="28"/>
          <w:szCs w:val="22"/>
        </w:rPr>
      </w:pPr>
    </w:p>
    <w:p w14:paraId="3CCE8762" w14:textId="77777777" w:rsidR="00AE4468" w:rsidRDefault="00AE4468" w:rsidP="00AE4468">
      <w:pPr>
        <w:pStyle w:val="Heading"/>
        <w:rPr>
          <w:color w:val="808080" w:themeColor="background1" w:themeShade="80"/>
          <w:sz w:val="28"/>
          <w:szCs w:val="22"/>
        </w:rPr>
      </w:pPr>
    </w:p>
    <w:p w14:paraId="78B82235" w14:textId="77777777" w:rsidR="00AE4468" w:rsidRDefault="00AE4468" w:rsidP="00AE4468">
      <w:pPr>
        <w:pStyle w:val="Heading"/>
        <w:rPr>
          <w:color w:val="808080" w:themeColor="background1" w:themeShade="80"/>
          <w:sz w:val="28"/>
          <w:szCs w:val="22"/>
        </w:rPr>
      </w:pPr>
    </w:p>
    <w:p w14:paraId="222FFBA7" w14:textId="77777777" w:rsidR="00AE4468" w:rsidRDefault="00AE4468" w:rsidP="00AE4468">
      <w:pPr>
        <w:pStyle w:val="Heading"/>
        <w:rPr>
          <w:color w:val="808080" w:themeColor="background1" w:themeShade="80"/>
          <w:sz w:val="28"/>
          <w:szCs w:val="22"/>
        </w:rPr>
      </w:pPr>
    </w:p>
    <w:p w14:paraId="1EA530D8" w14:textId="77777777" w:rsidR="00AE4468" w:rsidRDefault="00AE4468" w:rsidP="00AE4468">
      <w:pPr>
        <w:pStyle w:val="Heading"/>
        <w:rPr>
          <w:color w:val="808080" w:themeColor="background1" w:themeShade="80"/>
          <w:sz w:val="28"/>
          <w:szCs w:val="22"/>
        </w:rPr>
      </w:pPr>
    </w:p>
    <w:p w14:paraId="7F920E93" w14:textId="77777777" w:rsidR="00AE4468" w:rsidRDefault="00AE4468" w:rsidP="00AE4468">
      <w:pPr>
        <w:pStyle w:val="Heading"/>
        <w:rPr>
          <w:color w:val="808080" w:themeColor="background1" w:themeShade="80"/>
          <w:sz w:val="28"/>
          <w:szCs w:val="22"/>
        </w:rPr>
      </w:pPr>
    </w:p>
    <w:p w14:paraId="17F38B9D" w14:textId="77777777" w:rsidR="00AE4468" w:rsidRDefault="00AE4468" w:rsidP="00AE4468">
      <w:pPr>
        <w:pStyle w:val="Heading"/>
        <w:rPr>
          <w:color w:val="808080" w:themeColor="background1" w:themeShade="80"/>
          <w:sz w:val="28"/>
          <w:szCs w:val="22"/>
        </w:rPr>
      </w:pPr>
    </w:p>
    <w:p w14:paraId="2D431425" w14:textId="77777777" w:rsidR="00AE4468" w:rsidRDefault="00AE4468" w:rsidP="00AE4468">
      <w:pPr>
        <w:pStyle w:val="Heading"/>
        <w:rPr>
          <w:color w:val="808080" w:themeColor="background1" w:themeShade="80"/>
          <w:sz w:val="28"/>
          <w:szCs w:val="22"/>
        </w:rPr>
      </w:pPr>
    </w:p>
    <w:p w14:paraId="257854BF" w14:textId="1457EB3F" w:rsidR="00AE4468" w:rsidRDefault="00AE4468">
      <w:pPr>
        <w:rPr>
          <w:rFonts w:ascii="Lato" w:eastAsiaTheme="majorEastAsia" w:hAnsi="Lato" w:cstheme="majorBidi"/>
          <w:color w:val="808080" w:themeColor="background1" w:themeShade="80"/>
          <w:sz w:val="28"/>
          <w:szCs w:val="22"/>
        </w:rPr>
      </w:pPr>
      <w:r>
        <w:rPr>
          <w:color w:val="808080" w:themeColor="background1" w:themeShade="80"/>
          <w:sz w:val="28"/>
          <w:szCs w:val="22"/>
        </w:rPr>
        <w:br w:type="page"/>
      </w:r>
    </w:p>
    <w:p w14:paraId="74DA27CD" w14:textId="017020A8" w:rsidR="00AE4468" w:rsidRDefault="00AE4468" w:rsidP="00AE4468">
      <w:pPr>
        <w:pStyle w:val="Heading"/>
      </w:pPr>
      <w:r>
        <w:lastRenderedPageBreak/>
        <w:t>Inställningar</w:t>
      </w:r>
    </w:p>
    <w:p w14:paraId="0BE89649" w14:textId="2DDF264C" w:rsidR="00AE4468" w:rsidRDefault="006C6121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  <w:r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Under Profil kan </w:t>
      </w:r>
      <w:r w:rsidR="005D1FE0">
        <w:rPr>
          <w:rFonts w:asciiTheme="minorHAnsi" w:hAnsiTheme="minorHAnsi"/>
          <w:color w:val="808080" w:themeColor="background1" w:themeShade="80"/>
          <w:sz w:val="28"/>
          <w:szCs w:val="22"/>
        </w:rPr>
        <w:t>ni ä</w:t>
      </w:r>
      <w:r>
        <w:rPr>
          <w:rFonts w:asciiTheme="minorHAnsi" w:hAnsiTheme="minorHAnsi"/>
          <w:color w:val="808080" w:themeColor="background1" w:themeShade="80"/>
          <w:sz w:val="28"/>
          <w:szCs w:val="22"/>
        </w:rPr>
        <w:t>ndra</w:t>
      </w:r>
      <w:r w:rsidR="00DB47B4"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 era</w:t>
      </w:r>
      <w:r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 uppgifter</w:t>
      </w:r>
      <w:r w:rsidR="0002592B"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 samt</w:t>
      </w:r>
      <w:r w:rsidR="005D1FE0"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 b</w:t>
      </w:r>
      <w:r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yta språk </w:t>
      </w:r>
      <w:r w:rsidR="0002592B">
        <w:rPr>
          <w:rFonts w:asciiTheme="minorHAnsi" w:hAnsiTheme="minorHAnsi"/>
          <w:color w:val="808080" w:themeColor="background1" w:themeShade="80"/>
          <w:sz w:val="28"/>
          <w:szCs w:val="22"/>
        </w:rPr>
        <w:t>och</w:t>
      </w:r>
      <w:r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 lösenord.</w:t>
      </w:r>
    </w:p>
    <w:p w14:paraId="0308F579" w14:textId="27BE1CF9" w:rsidR="006C6121" w:rsidRDefault="006C6121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283335B6" wp14:editId="08E38D9F">
            <wp:simplePos x="0" y="0"/>
            <wp:positionH relativeFrom="margin">
              <wp:posOffset>1681480</wp:posOffset>
            </wp:positionH>
            <wp:positionV relativeFrom="paragraph">
              <wp:posOffset>156845</wp:posOffset>
            </wp:positionV>
            <wp:extent cx="2266950" cy="2311400"/>
            <wp:effectExtent l="19050" t="19050" r="19050" b="12700"/>
            <wp:wrapThrough wrapText="bothSides">
              <wp:wrapPolygon edited="0">
                <wp:start x="-182" y="-178"/>
                <wp:lineTo x="-182" y="21541"/>
                <wp:lineTo x="21600" y="21541"/>
                <wp:lineTo x="21600" y="-178"/>
                <wp:lineTo x="-182" y="-178"/>
              </wp:wrapPolygon>
            </wp:wrapThrough>
            <wp:docPr id="927209598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09598" name="Bildobjekt 1" descr="En bild som visar text, skärmbild, Teckensnitt, nummer&#10;&#10;Automatiskt genererad beskrivni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11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6E238" w14:textId="70A4EF63" w:rsidR="006C6121" w:rsidRDefault="006C6121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</w:p>
    <w:p w14:paraId="5DB678CA" w14:textId="3B6307BC" w:rsidR="006C6121" w:rsidRDefault="006C6121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</w:p>
    <w:p w14:paraId="35831CDE" w14:textId="77777777" w:rsidR="006C6121" w:rsidRDefault="006C6121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</w:p>
    <w:p w14:paraId="6528B897" w14:textId="72AB1128" w:rsidR="006C6121" w:rsidRDefault="006C6121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</w:p>
    <w:p w14:paraId="6188F2C3" w14:textId="77777777" w:rsidR="006C6121" w:rsidRDefault="006C6121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</w:p>
    <w:p w14:paraId="31BB6F45" w14:textId="77777777" w:rsidR="00556B50" w:rsidRDefault="00556B50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</w:p>
    <w:p w14:paraId="43D7A6FD" w14:textId="63E1CEF8" w:rsidR="00556B50" w:rsidRDefault="006C6121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  <w:r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Under </w:t>
      </w:r>
      <w:r w:rsidR="00556B50">
        <w:rPr>
          <w:rFonts w:asciiTheme="minorHAnsi" w:hAnsiTheme="minorHAnsi"/>
          <w:color w:val="808080" w:themeColor="background1" w:themeShade="80"/>
          <w:sz w:val="28"/>
          <w:szCs w:val="22"/>
        </w:rPr>
        <w:t>N</w:t>
      </w:r>
      <w:r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ycklar finns </w:t>
      </w:r>
      <w:r w:rsidR="00DB47B4">
        <w:rPr>
          <w:rFonts w:asciiTheme="minorHAnsi" w:hAnsiTheme="minorHAnsi"/>
          <w:color w:val="808080" w:themeColor="background1" w:themeShade="80"/>
          <w:sz w:val="28"/>
          <w:szCs w:val="22"/>
        </w:rPr>
        <w:t>era</w:t>
      </w:r>
      <w:r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 RFID-taggar.</w:t>
      </w:r>
      <w:r w:rsidR="00556B50">
        <w:rPr>
          <w:rFonts w:asciiTheme="minorHAnsi" w:hAnsiTheme="minorHAnsi"/>
          <w:color w:val="808080" w:themeColor="background1" w:themeShade="80"/>
          <w:sz w:val="28"/>
          <w:szCs w:val="22"/>
        </w:rPr>
        <w:br/>
        <w:t>Klicka på respektive tagg för att se när den senast användes.</w:t>
      </w:r>
      <w:r w:rsidR="00556B50">
        <w:rPr>
          <w:rFonts w:asciiTheme="minorHAnsi" w:hAnsiTheme="minorHAnsi"/>
          <w:color w:val="808080" w:themeColor="background1" w:themeShade="80"/>
          <w:sz w:val="28"/>
          <w:szCs w:val="22"/>
        </w:rPr>
        <w:br/>
        <w:t xml:space="preserve">Här kan </w:t>
      </w:r>
      <w:r w:rsidR="00DB47B4">
        <w:rPr>
          <w:rFonts w:asciiTheme="minorHAnsi" w:hAnsiTheme="minorHAnsi"/>
          <w:color w:val="808080" w:themeColor="background1" w:themeShade="80"/>
          <w:sz w:val="28"/>
          <w:szCs w:val="22"/>
        </w:rPr>
        <w:t>ni</w:t>
      </w:r>
      <w:r w:rsidR="00556B50"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 också inaktivera taggen om </w:t>
      </w:r>
      <w:r w:rsidR="00DB47B4">
        <w:rPr>
          <w:rFonts w:asciiTheme="minorHAnsi" w:hAnsiTheme="minorHAnsi"/>
          <w:color w:val="808080" w:themeColor="background1" w:themeShade="80"/>
          <w:sz w:val="28"/>
          <w:szCs w:val="22"/>
        </w:rPr>
        <w:t>ni</w:t>
      </w:r>
      <w:r w:rsidR="00556B50"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 tappat bort den.</w:t>
      </w:r>
      <w:r w:rsidR="00556B50">
        <w:rPr>
          <w:rFonts w:asciiTheme="minorHAnsi" w:hAnsiTheme="minorHAnsi"/>
          <w:color w:val="808080" w:themeColor="background1" w:themeShade="80"/>
          <w:sz w:val="28"/>
          <w:szCs w:val="22"/>
        </w:rPr>
        <w:br/>
        <w:t xml:space="preserve">Beställ då en ny av </w:t>
      </w:r>
      <w:r w:rsidR="00DB47B4">
        <w:rPr>
          <w:rFonts w:asciiTheme="minorHAnsi" w:hAnsiTheme="minorHAnsi"/>
          <w:color w:val="808080" w:themeColor="background1" w:themeShade="80"/>
          <w:sz w:val="28"/>
          <w:szCs w:val="22"/>
        </w:rPr>
        <w:t>er</w:t>
      </w:r>
      <w:r w:rsidR="00556B50"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 fastighetsägare.</w:t>
      </w:r>
    </w:p>
    <w:p w14:paraId="40CC8E78" w14:textId="7135975F" w:rsidR="00556B50" w:rsidRDefault="00CE7162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2FFCFB18" wp14:editId="09A80E5A">
            <wp:simplePos x="0" y="0"/>
            <wp:positionH relativeFrom="margin">
              <wp:posOffset>488950</wp:posOffset>
            </wp:positionH>
            <wp:positionV relativeFrom="paragraph">
              <wp:posOffset>154940</wp:posOffset>
            </wp:positionV>
            <wp:extent cx="4751705" cy="1322070"/>
            <wp:effectExtent l="0" t="0" r="0" b="0"/>
            <wp:wrapThrough wrapText="bothSides">
              <wp:wrapPolygon edited="0">
                <wp:start x="0" y="0"/>
                <wp:lineTo x="0" y="21164"/>
                <wp:lineTo x="21476" y="21164"/>
                <wp:lineTo x="21476" y="0"/>
                <wp:lineTo x="0" y="0"/>
              </wp:wrapPolygon>
            </wp:wrapThrough>
            <wp:docPr id="142223963" name="Bildobjekt 1" descr="En bild som visar skärmbild, text, linje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3963" name="Bildobjekt 1" descr="En bild som visar skärmbild, text, linje, Teckensnitt&#10;&#10;Automatiskt genererad beskrivni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"/>
                    <a:stretch/>
                  </pic:blipFill>
                  <pic:spPr bwMode="auto">
                    <a:xfrm>
                      <a:off x="0" y="0"/>
                      <a:ext cx="4751705" cy="1322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E225EC5" w14:textId="77777777" w:rsidR="00CE7162" w:rsidRDefault="00CE7162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</w:p>
    <w:p w14:paraId="24EFD2B2" w14:textId="77777777" w:rsidR="00CE7162" w:rsidRDefault="00CE7162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</w:p>
    <w:p w14:paraId="0E4089E1" w14:textId="77777777" w:rsidR="00CE7162" w:rsidRDefault="00CE7162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</w:p>
    <w:p w14:paraId="6F4AB59E" w14:textId="77777777" w:rsidR="00CE7162" w:rsidRDefault="00CE7162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</w:p>
    <w:p w14:paraId="092B54B6" w14:textId="5CF64890" w:rsidR="006C6121" w:rsidRPr="00AE4468" w:rsidRDefault="00556B50" w:rsidP="00AE4468">
      <w:pPr>
        <w:pStyle w:val="Heading"/>
        <w:rPr>
          <w:rFonts w:asciiTheme="minorHAnsi" w:hAnsiTheme="minorHAnsi"/>
          <w:color w:val="808080" w:themeColor="background1" w:themeShade="80"/>
          <w:sz w:val="28"/>
          <w:szCs w:val="22"/>
        </w:rPr>
      </w:pPr>
      <w:r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Under Säkerhet syns alla inloggningar på </w:t>
      </w:r>
      <w:r w:rsidR="00DB47B4">
        <w:rPr>
          <w:rFonts w:asciiTheme="minorHAnsi" w:hAnsiTheme="minorHAnsi"/>
          <w:color w:val="808080" w:themeColor="background1" w:themeShade="80"/>
          <w:sz w:val="28"/>
          <w:szCs w:val="22"/>
        </w:rPr>
        <w:t>ert</w:t>
      </w:r>
      <w:r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 konto.</w:t>
      </w:r>
      <w:r>
        <w:rPr>
          <w:rFonts w:asciiTheme="minorHAnsi" w:hAnsiTheme="minorHAnsi"/>
          <w:color w:val="808080" w:themeColor="background1" w:themeShade="80"/>
          <w:sz w:val="28"/>
          <w:szCs w:val="22"/>
        </w:rPr>
        <w:br/>
        <w:t xml:space="preserve">Här kan </w:t>
      </w:r>
      <w:r w:rsidR="00DB47B4">
        <w:rPr>
          <w:rFonts w:asciiTheme="minorHAnsi" w:hAnsiTheme="minorHAnsi"/>
          <w:color w:val="808080" w:themeColor="background1" w:themeShade="80"/>
          <w:sz w:val="28"/>
          <w:szCs w:val="22"/>
        </w:rPr>
        <w:t>ni</w:t>
      </w:r>
      <w:r>
        <w:rPr>
          <w:rFonts w:asciiTheme="minorHAnsi" w:hAnsiTheme="minorHAnsi"/>
          <w:color w:val="808080" w:themeColor="background1" w:themeShade="80"/>
          <w:sz w:val="28"/>
          <w:szCs w:val="22"/>
        </w:rPr>
        <w:t xml:space="preserve"> se senaste aktivitet och även logga ut vissa eller alla inloggningar.</w:t>
      </w:r>
    </w:p>
    <w:sectPr w:rsidR="006C6121" w:rsidRPr="00AE4468" w:rsidSect="003C241B">
      <w:headerReference w:type="default" r:id="rId21"/>
      <w:footerReference w:type="default" r:id="rId22"/>
      <w:pgSz w:w="11906" w:h="16838"/>
      <w:pgMar w:top="1440" w:right="1440" w:bottom="1440" w:left="1440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AA19" w14:textId="77777777" w:rsidR="004C1955" w:rsidRDefault="004C1955" w:rsidP="003C241B">
      <w:r>
        <w:separator/>
      </w:r>
    </w:p>
  </w:endnote>
  <w:endnote w:type="continuationSeparator" w:id="0">
    <w:p w14:paraId="1AFA5363" w14:textId="77777777" w:rsidR="004C1955" w:rsidRDefault="004C1955" w:rsidP="003C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BB79" w14:textId="6E5BDB33" w:rsidR="00A64FA9" w:rsidRDefault="00A64FA9">
    <w:pPr>
      <w:pStyle w:val="Sidfot"/>
    </w:pPr>
  </w:p>
  <w:p w14:paraId="60929CEF" w14:textId="1EFA5E36" w:rsidR="00A64FA9" w:rsidRDefault="00A64FA9">
    <w:pPr>
      <w:pStyle w:val="Sidfo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2DA0CEB" wp14:editId="05FD06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28055" cy="0"/>
              <wp:effectExtent l="0" t="0" r="0" b="0"/>
              <wp:wrapNone/>
              <wp:docPr id="1885461823" name="Rak koppli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8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66BE2B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40EAE3" id="Rak koppling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474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" strokecolor="#66be2b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2EF2" w14:textId="77777777" w:rsidR="004C1955" w:rsidRDefault="004C1955" w:rsidP="003C241B">
      <w:r>
        <w:separator/>
      </w:r>
    </w:p>
  </w:footnote>
  <w:footnote w:type="continuationSeparator" w:id="0">
    <w:p w14:paraId="46983355" w14:textId="77777777" w:rsidR="004C1955" w:rsidRDefault="004C1955" w:rsidP="003C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8FDB" w14:textId="0B9A57E4" w:rsidR="0099724D" w:rsidRDefault="0099724D">
    <w:pPr>
      <w:pStyle w:val="Sidhuvud"/>
    </w:pPr>
    <w:r w:rsidRPr="00481052">
      <w:rPr>
        <w:noProof/>
      </w:rPr>
      <w:drawing>
        <wp:anchor distT="0" distB="0" distL="114300" distR="114300" simplePos="0" relativeHeight="251659264" behindDoc="0" locked="0" layoutInCell="1" allowOverlap="1" wp14:anchorId="19176198" wp14:editId="56382F1C">
          <wp:simplePos x="0" y="0"/>
          <wp:positionH relativeFrom="margin">
            <wp:align>left</wp:align>
          </wp:positionH>
          <wp:positionV relativeFrom="paragraph">
            <wp:posOffset>-1562100</wp:posOffset>
          </wp:positionV>
          <wp:extent cx="3755554" cy="1158240"/>
          <wp:effectExtent l="0" t="0" r="0" b="0"/>
          <wp:wrapNone/>
          <wp:docPr id="85502526" name="Picture 85502526" descr="A black background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AC844A2-7777-C842-AAC5-497EEB28A0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02526" name="Picture 85502526" descr="A black background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AAC844A2-7777-C842-AAC5-497EEB28A0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5554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CE5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041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CEFD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607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4471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DE93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AE5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A4D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524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04C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C1048C"/>
    <w:multiLevelType w:val="hybridMultilevel"/>
    <w:tmpl w:val="4B76608A"/>
    <w:lvl w:ilvl="0" w:tplc="0E3454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26E67"/>
    <w:multiLevelType w:val="hybridMultilevel"/>
    <w:tmpl w:val="87EAA8B2"/>
    <w:lvl w:ilvl="0" w:tplc="1B722338">
      <w:numFmt w:val="bullet"/>
      <w:lvlText w:val="-"/>
      <w:lvlJc w:val="left"/>
      <w:pPr>
        <w:ind w:left="720" w:hanging="360"/>
      </w:pPr>
      <w:rPr>
        <w:rFonts w:ascii="Lato" w:eastAsiaTheme="majorEastAsia" w:hAnsi="Lato" w:cstheme="majorBidi" w:hint="default"/>
        <w:color w:val="757575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85ED3"/>
    <w:multiLevelType w:val="hybridMultilevel"/>
    <w:tmpl w:val="19260B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969614">
    <w:abstractNumId w:val="0"/>
  </w:num>
  <w:num w:numId="2" w16cid:durableId="1872380993">
    <w:abstractNumId w:val="1"/>
  </w:num>
  <w:num w:numId="3" w16cid:durableId="831607144">
    <w:abstractNumId w:val="2"/>
  </w:num>
  <w:num w:numId="4" w16cid:durableId="1124426818">
    <w:abstractNumId w:val="3"/>
  </w:num>
  <w:num w:numId="5" w16cid:durableId="983121975">
    <w:abstractNumId w:val="8"/>
  </w:num>
  <w:num w:numId="6" w16cid:durableId="1079910288">
    <w:abstractNumId w:val="4"/>
  </w:num>
  <w:num w:numId="7" w16cid:durableId="1750694615">
    <w:abstractNumId w:val="5"/>
  </w:num>
  <w:num w:numId="8" w16cid:durableId="601182989">
    <w:abstractNumId w:val="6"/>
  </w:num>
  <w:num w:numId="9" w16cid:durableId="744839403">
    <w:abstractNumId w:val="7"/>
  </w:num>
  <w:num w:numId="10" w16cid:durableId="1654024451">
    <w:abstractNumId w:val="9"/>
  </w:num>
  <w:num w:numId="11" w16cid:durableId="1185483138">
    <w:abstractNumId w:val="12"/>
  </w:num>
  <w:num w:numId="12" w16cid:durableId="117721923">
    <w:abstractNumId w:val="10"/>
  </w:num>
  <w:num w:numId="13" w16cid:durableId="1461411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64"/>
    <w:rsid w:val="00004C9B"/>
    <w:rsid w:val="00024E2A"/>
    <w:rsid w:val="0002592B"/>
    <w:rsid w:val="0007102E"/>
    <w:rsid w:val="00075F38"/>
    <w:rsid w:val="00086B66"/>
    <w:rsid w:val="00090A79"/>
    <w:rsid w:val="00090B5D"/>
    <w:rsid w:val="000A0364"/>
    <w:rsid w:val="000E2E56"/>
    <w:rsid w:val="00173447"/>
    <w:rsid w:val="0017415E"/>
    <w:rsid w:val="00193E99"/>
    <w:rsid w:val="00195048"/>
    <w:rsid w:val="001F370F"/>
    <w:rsid w:val="00215C99"/>
    <w:rsid w:val="00237D80"/>
    <w:rsid w:val="00237DA8"/>
    <w:rsid w:val="00257EC8"/>
    <w:rsid w:val="00280390"/>
    <w:rsid w:val="00283545"/>
    <w:rsid w:val="002C1190"/>
    <w:rsid w:val="002F4D5F"/>
    <w:rsid w:val="0031695F"/>
    <w:rsid w:val="00323B08"/>
    <w:rsid w:val="00341E20"/>
    <w:rsid w:val="0038578D"/>
    <w:rsid w:val="003965C0"/>
    <w:rsid w:val="003B4B59"/>
    <w:rsid w:val="003B6456"/>
    <w:rsid w:val="003C1FE8"/>
    <w:rsid w:val="003C241B"/>
    <w:rsid w:val="003E053F"/>
    <w:rsid w:val="003F3534"/>
    <w:rsid w:val="00414536"/>
    <w:rsid w:val="0043742A"/>
    <w:rsid w:val="00481052"/>
    <w:rsid w:val="004A3B3D"/>
    <w:rsid w:val="004C1955"/>
    <w:rsid w:val="00507E65"/>
    <w:rsid w:val="0053773E"/>
    <w:rsid w:val="00556B50"/>
    <w:rsid w:val="00565DDE"/>
    <w:rsid w:val="00591C4E"/>
    <w:rsid w:val="005D0329"/>
    <w:rsid w:val="005D1FE0"/>
    <w:rsid w:val="005E08FA"/>
    <w:rsid w:val="0062011E"/>
    <w:rsid w:val="006211E1"/>
    <w:rsid w:val="00696C32"/>
    <w:rsid w:val="006C6121"/>
    <w:rsid w:val="006D105D"/>
    <w:rsid w:val="00713256"/>
    <w:rsid w:val="00733E2C"/>
    <w:rsid w:val="007414F5"/>
    <w:rsid w:val="00757515"/>
    <w:rsid w:val="00776CDB"/>
    <w:rsid w:val="007C3303"/>
    <w:rsid w:val="007E55F1"/>
    <w:rsid w:val="007F1DCA"/>
    <w:rsid w:val="008A2302"/>
    <w:rsid w:val="008B2625"/>
    <w:rsid w:val="008C1EB6"/>
    <w:rsid w:val="008E23DF"/>
    <w:rsid w:val="00922A34"/>
    <w:rsid w:val="00972EEE"/>
    <w:rsid w:val="00991DE0"/>
    <w:rsid w:val="0099724D"/>
    <w:rsid w:val="009F7258"/>
    <w:rsid w:val="00A14FD9"/>
    <w:rsid w:val="00A44D4E"/>
    <w:rsid w:val="00A64FA9"/>
    <w:rsid w:val="00AA58F0"/>
    <w:rsid w:val="00AD0B2F"/>
    <w:rsid w:val="00AD2B96"/>
    <w:rsid w:val="00AE4468"/>
    <w:rsid w:val="00AF5EA2"/>
    <w:rsid w:val="00B34427"/>
    <w:rsid w:val="00B671B1"/>
    <w:rsid w:val="00BA457C"/>
    <w:rsid w:val="00BD3F10"/>
    <w:rsid w:val="00BF3EE8"/>
    <w:rsid w:val="00BF6EC3"/>
    <w:rsid w:val="00C06495"/>
    <w:rsid w:val="00C446F2"/>
    <w:rsid w:val="00C5351D"/>
    <w:rsid w:val="00C9236F"/>
    <w:rsid w:val="00CA0D24"/>
    <w:rsid w:val="00CB45D6"/>
    <w:rsid w:val="00CB45F3"/>
    <w:rsid w:val="00CE7162"/>
    <w:rsid w:val="00D35127"/>
    <w:rsid w:val="00D60522"/>
    <w:rsid w:val="00D850AA"/>
    <w:rsid w:val="00D85532"/>
    <w:rsid w:val="00D95B0B"/>
    <w:rsid w:val="00D970D5"/>
    <w:rsid w:val="00DB47B4"/>
    <w:rsid w:val="00DD214F"/>
    <w:rsid w:val="00DF1B2C"/>
    <w:rsid w:val="00E81263"/>
    <w:rsid w:val="00E90FD6"/>
    <w:rsid w:val="00EA1BCE"/>
    <w:rsid w:val="00EC2898"/>
    <w:rsid w:val="00ED4890"/>
    <w:rsid w:val="00ED656F"/>
    <w:rsid w:val="00EE6C81"/>
    <w:rsid w:val="00F242F9"/>
    <w:rsid w:val="00F3088B"/>
    <w:rsid w:val="00F45263"/>
    <w:rsid w:val="00F517BD"/>
    <w:rsid w:val="00F52FBD"/>
    <w:rsid w:val="00F5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309B3"/>
  <w15:docId w15:val="{8B148A57-E273-4986-9FE5-DC7F631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190"/>
  </w:style>
  <w:style w:type="paragraph" w:styleId="Rubrik1">
    <w:name w:val="heading 1"/>
    <w:basedOn w:val="Normal"/>
    <w:next w:val="Normal"/>
    <w:link w:val="Rubrik1Char"/>
    <w:uiPriority w:val="9"/>
    <w:rsid w:val="003C241B"/>
    <w:pPr>
      <w:keepNext/>
      <w:keepLines/>
      <w:spacing w:before="240"/>
      <w:outlineLvl w:val="0"/>
    </w:pPr>
    <w:rPr>
      <w:rFonts w:ascii="Lato" w:eastAsiaTheme="majorEastAsia" w:hAnsi="Lato" w:cstheme="majorBidi"/>
      <w:color w:val="0874B6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C24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50000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C24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980000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24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500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241B"/>
    <w:rPr>
      <w:rFonts w:ascii="Lato" w:eastAsiaTheme="majorEastAsia" w:hAnsi="Lato" w:cstheme="majorBidi"/>
      <w:color w:val="0874B6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3C241B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C241B"/>
  </w:style>
  <w:style w:type="paragraph" w:styleId="Sidfot">
    <w:name w:val="footer"/>
    <w:basedOn w:val="Normal"/>
    <w:link w:val="SidfotChar"/>
    <w:uiPriority w:val="99"/>
    <w:unhideWhenUsed/>
    <w:rsid w:val="003C241B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C241B"/>
  </w:style>
  <w:style w:type="character" w:customStyle="1" w:styleId="Rubrik2Char">
    <w:name w:val="Rubrik 2 Char"/>
    <w:basedOn w:val="Standardstycketeckensnitt"/>
    <w:link w:val="Rubrik2"/>
    <w:uiPriority w:val="9"/>
    <w:rsid w:val="003C241B"/>
    <w:rPr>
      <w:rFonts w:asciiTheme="majorHAnsi" w:eastAsiaTheme="majorEastAsia" w:hAnsiTheme="majorHAnsi" w:cstheme="majorBidi"/>
      <w:color w:val="E50000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C241B"/>
    <w:rPr>
      <w:rFonts w:asciiTheme="majorHAnsi" w:eastAsiaTheme="majorEastAsia" w:hAnsiTheme="majorHAnsi" w:cstheme="majorBidi"/>
      <w:color w:val="980000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241B"/>
    <w:rPr>
      <w:rFonts w:asciiTheme="majorHAnsi" w:eastAsiaTheme="majorEastAsia" w:hAnsiTheme="majorHAnsi" w:cstheme="majorBidi"/>
      <w:i/>
      <w:iCs/>
      <w:color w:val="E50000" w:themeColor="accent1" w:themeShade="BF"/>
    </w:rPr>
  </w:style>
  <w:style w:type="character" w:styleId="Hyperlnk">
    <w:name w:val="Hyperlink"/>
    <w:basedOn w:val="Standardstycketeckensnitt"/>
    <w:uiPriority w:val="99"/>
    <w:semiHidden/>
    <w:rsid w:val="003C241B"/>
    <w:rPr>
      <w:rFonts w:ascii="Segoe UI" w:hAnsi="Segoe UI"/>
      <w:color w:val="323B4C" w:themeColor="hyperlink"/>
      <w:u w:val="none"/>
    </w:rPr>
  </w:style>
  <w:style w:type="paragraph" w:customStyle="1" w:styleId="Web">
    <w:name w:val="Web"/>
    <w:basedOn w:val="Normal"/>
    <w:uiPriority w:val="8"/>
    <w:semiHidden/>
    <w:qFormat/>
    <w:rsid w:val="003C241B"/>
    <w:pPr>
      <w:spacing w:line="276" w:lineRule="auto"/>
      <w:contextualSpacing/>
    </w:pPr>
    <w:rPr>
      <w:rFonts w:ascii="Segoe UI" w:hAnsi="Segoe UI"/>
      <w:color w:val="ACEAEB"/>
      <w:sz w:val="20"/>
      <w:szCs w:val="22"/>
      <w:lang w:val="en-GB"/>
    </w:rPr>
  </w:style>
  <w:style w:type="character" w:styleId="Hashtagg">
    <w:name w:val="Hashtag"/>
    <w:aliases w:val="Email"/>
    <w:basedOn w:val="Standardstycketeckensnitt"/>
    <w:uiPriority w:val="99"/>
    <w:unhideWhenUsed/>
    <w:rsid w:val="003C241B"/>
    <w:rPr>
      <w:rFonts w:ascii="Segoe UI" w:hAnsi="Segoe UI"/>
      <w:color w:val="F47956"/>
      <w:bdr w:val="none" w:sz="0" w:space="0" w:color="auto"/>
      <w:shd w:val="clear" w:color="auto" w:fill="auto"/>
    </w:rPr>
  </w:style>
  <w:style w:type="character" w:styleId="Nmn">
    <w:name w:val="Mention"/>
    <w:aliases w:val="Name"/>
    <w:basedOn w:val="Standardstycketeckensnitt"/>
    <w:uiPriority w:val="99"/>
    <w:unhideWhenUsed/>
    <w:rsid w:val="003C241B"/>
    <w:rPr>
      <w:rFonts w:ascii="Segoe UI Semibold" w:hAnsi="Segoe UI Semibold"/>
      <w:b/>
      <w:i w:val="0"/>
      <w:color w:val="9CA9D3"/>
      <w:bdr w:val="none" w:sz="0" w:space="0" w:color="auto"/>
      <w:shd w:val="clear" w:color="auto" w:fill="auto"/>
    </w:rPr>
  </w:style>
  <w:style w:type="character" w:styleId="SmartLink">
    <w:name w:val="Smart Link"/>
    <w:basedOn w:val="Standardstycketeckensnitt"/>
    <w:uiPriority w:val="99"/>
    <w:unhideWhenUsed/>
    <w:rsid w:val="003C241B"/>
    <w:rPr>
      <w:rFonts w:ascii="Segoe UI" w:hAnsi="Segoe UI"/>
      <w:color w:val="F47956"/>
      <w:u w:val="single"/>
      <w:bdr w:val="none" w:sz="0" w:space="0" w:color="auto"/>
      <w:shd w:val="clear" w:color="auto" w:fill="auto"/>
    </w:rPr>
  </w:style>
  <w:style w:type="character" w:styleId="AnvndHyperlnk">
    <w:name w:val="FollowedHyperlink"/>
    <w:basedOn w:val="Standardstycketeckensnitt"/>
    <w:uiPriority w:val="99"/>
    <w:semiHidden/>
    <w:unhideWhenUsed/>
    <w:rsid w:val="003C241B"/>
    <w:rPr>
      <w:color w:val="F5F5F6" w:themeColor="followed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ED65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bHeading">
    <w:name w:val="Sub_Heading"/>
    <w:basedOn w:val="Rubrik2"/>
    <w:qFormat/>
    <w:rsid w:val="00922A34"/>
    <w:rPr>
      <w:rFonts w:ascii="Lato" w:hAnsi="Lato"/>
      <w:color w:val="FF3333" w:themeColor="accent1"/>
      <w:sz w:val="36"/>
    </w:rPr>
  </w:style>
  <w:style w:type="paragraph" w:customStyle="1" w:styleId="Heading">
    <w:name w:val="Heading"/>
    <w:basedOn w:val="Rubrik1"/>
    <w:qFormat/>
    <w:rsid w:val="00922A34"/>
    <w:pPr>
      <w:spacing w:line="288" w:lineRule="auto"/>
    </w:pPr>
    <w:rPr>
      <w:color w:val="FF3333" w:themeColor="accent1"/>
      <w:sz w:val="40"/>
    </w:rPr>
  </w:style>
  <w:style w:type="paragraph" w:customStyle="1" w:styleId="SubHeading2">
    <w:name w:val="Sub_Heading_2"/>
    <w:basedOn w:val="Rubrik3"/>
    <w:qFormat/>
    <w:rsid w:val="00922A34"/>
    <w:rPr>
      <w:rFonts w:ascii="Lato" w:hAnsi="Lato"/>
      <w:color w:val="FF3333" w:themeColor="accent1"/>
      <w:sz w:val="32"/>
    </w:rPr>
  </w:style>
  <w:style w:type="paragraph" w:customStyle="1" w:styleId="Body">
    <w:name w:val="Body"/>
    <w:basedOn w:val="Normal"/>
    <w:qFormat/>
    <w:rsid w:val="00AA58F0"/>
    <w:pPr>
      <w:spacing w:line="288" w:lineRule="auto"/>
    </w:pPr>
    <w:rPr>
      <w:rFonts w:ascii="Lato" w:hAnsi="Lato"/>
      <w:color w:val="000000" w:themeColor="text1"/>
    </w:rPr>
  </w:style>
  <w:style w:type="paragraph" w:customStyle="1" w:styleId="Date">
    <w:name w:val="Date_"/>
    <w:basedOn w:val="Normal"/>
    <w:qFormat/>
    <w:rsid w:val="00AA58F0"/>
    <w:pPr>
      <w:spacing w:line="300" w:lineRule="exact"/>
    </w:pPr>
    <w:rPr>
      <w:rFonts w:ascii="Lato" w:hAnsi="Lato"/>
      <w:color w:val="757575"/>
      <w:sz w:val="21"/>
      <w:szCs w:val="21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A44D4E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F517B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90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ina\Desktop\QT%20Systems%20Logos\QT_Systems_Word_Template.dotx" TargetMode="External"/></Relationships>
</file>

<file path=word/theme/theme1.xml><?xml version="1.0" encoding="utf-8"?>
<a:theme xmlns:a="http://schemas.openxmlformats.org/drawingml/2006/main" name="Office Theme">
  <a:themeElements>
    <a:clrScheme name="QT Systems">
      <a:dk1>
        <a:srgbClr val="000000"/>
      </a:dk1>
      <a:lt1>
        <a:srgbClr val="FFFFFF"/>
      </a:lt1>
      <a:dk2>
        <a:srgbClr val="FF0000"/>
      </a:dk2>
      <a:lt2>
        <a:srgbClr val="C8C8C8"/>
      </a:lt2>
      <a:accent1>
        <a:srgbClr val="FF3333"/>
      </a:accent1>
      <a:accent2>
        <a:srgbClr val="22A2AF"/>
      </a:accent2>
      <a:accent3>
        <a:srgbClr val="323B4C"/>
      </a:accent3>
      <a:accent4>
        <a:srgbClr val="0873B6"/>
      </a:accent4>
      <a:accent5>
        <a:srgbClr val="757575"/>
      </a:accent5>
      <a:accent6>
        <a:srgbClr val="178282"/>
      </a:accent6>
      <a:hlink>
        <a:srgbClr val="323B4C"/>
      </a:hlink>
      <a:folHlink>
        <a:srgbClr val="F5F5F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D2A92F-5038-584A-B8F9-02A2D274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QT_Systems_Word_Template</Template>
  <TotalTime>2</TotalTime>
  <Pages>10</Pages>
  <Words>498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Hermansson</dc:creator>
  <cp:keywords/>
  <dc:description/>
  <cp:lastModifiedBy>Johan Vestman</cp:lastModifiedBy>
  <cp:revision>5</cp:revision>
  <cp:lastPrinted>2024-09-25T07:03:00Z</cp:lastPrinted>
  <dcterms:created xsi:type="dcterms:W3CDTF">2025-03-24T10:49:00Z</dcterms:created>
  <dcterms:modified xsi:type="dcterms:W3CDTF">2025-10-10T09:06:00Z</dcterms:modified>
</cp:coreProperties>
</file>