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53C10" w14:textId="698B2F72" w:rsidR="00D5688E" w:rsidRDefault="0048596A" w:rsidP="00523C7A">
      <w:pPr>
        <w:pStyle w:val="Rubrik1"/>
        <w:jc w:val="center"/>
        <w:rPr>
          <w:lang w:val="sv-SE"/>
        </w:rPr>
      </w:pPr>
      <w:r>
        <w:rPr>
          <w:rFonts w:ascii="Helvetica" w:eastAsiaTheme="minorEastAsia" w:hAnsi="Helvetica" w:cs="Helvetica"/>
          <w:noProof/>
          <w:lang w:val="sv-SE" w:eastAsia="sv-SE"/>
        </w:rPr>
        <w:drawing>
          <wp:inline distT="0" distB="0" distL="0" distR="0" wp14:anchorId="1FB98B56" wp14:editId="228B7BD6">
            <wp:extent cx="4343400" cy="289219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047" cy="289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56EF1" w14:textId="560DA98B" w:rsidR="00A01D64" w:rsidRDefault="00ED5484" w:rsidP="008B4921">
      <w:pPr>
        <w:pStyle w:val="Rubrik1"/>
        <w:jc w:val="center"/>
        <w:rPr>
          <w:lang w:val="sv-SE"/>
        </w:rPr>
      </w:pPr>
      <w:r>
        <w:rPr>
          <w:lang w:val="sv-SE"/>
        </w:rPr>
        <w:t xml:space="preserve">Medlemsinfo – </w:t>
      </w:r>
      <w:proofErr w:type="gramStart"/>
      <w:r w:rsidRPr="00A919BF">
        <w:rPr>
          <w:lang w:val="sv-SE"/>
        </w:rPr>
        <w:t>December</w:t>
      </w:r>
      <w:proofErr w:type="gramEnd"/>
      <w:r w:rsidR="00A01D64">
        <w:rPr>
          <w:lang w:val="sv-SE"/>
        </w:rPr>
        <w:t xml:space="preserve"> 201</w:t>
      </w:r>
      <w:r w:rsidR="00CD74E6">
        <w:rPr>
          <w:lang w:val="sv-SE"/>
        </w:rPr>
        <w:t>4</w:t>
      </w:r>
    </w:p>
    <w:p w14:paraId="706EFF8E" w14:textId="77777777" w:rsidR="00523C7A" w:rsidRDefault="00523C7A" w:rsidP="00523C7A">
      <w:pPr>
        <w:jc w:val="center"/>
        <w:rPr>
          <w:lang w:val="sv-SE"/>
        </w:rPr>
      </w:pPr>
    </w:p>
    <w:p w14:paraId="09CA78EE" w14:textId="0E3D3342" w:rsidR="00A01D64" w:rsidRDefault="00A01D64" w:rsidP="0048596A">
      <w:pPr>
        <w:rPr>
          <w:lang w:val="sv-SE"/>
        </w:rPr>
      </w:pPr>
      <w:r>
        <w:rPr>
          <w:lang w:val="sv-SE"/>
        </w:rPr>
        <w:t>Styrelsen har så haft årets sista möte och blickar n</w:t>
      </w:r>
      <w:r w:rsidR="00CD74E6">
        <w:rPr>
          <w:lang w:val="sv-SE"/>
        </w:rPr>
        <w:t>u fram emot verksamhetsåret 2015</w:t>
      </w:r>
      <w:r>
        <w:rPr>
          <w:lang w:val="sv-SE"/>
        </w:rPr>
        <w:t xml:space="preserve">. </w:t>
      </w:r>
      <w:r w:rsidR="00CD74E6">
        <w:rPr>
          <w:lang w:val="sv-SE"/>
        </w:rPr>
        <w:t>Det inträffar en del</w:t>
      </w:r>
      <w:r>
        <w:rPr>
          <w:lang w:val="sv-SE"/>
        </w:rPr>
        <w:t xml:space="preserve"> nyheter i vårt arbete </w:t>
      </w:r>
      <w:r w:rsidR="00CD74E6">
        <w:rPr>
          <w:lang w:val="sv-SE"/>
        </w:rPr>
        <w:t>under 2015. I enlighet med både EU och HSB införs en ny bokföringsmodell som vi bara har att följa, vilket vi gör med god och benägen hjälp från vår ekonom på HSB Skåne.</w:t>
      </w:r>
    </w:p>
    <w:p w14:paraId="1BF1D258" w14:textId="77777777" w:rsidR="00CD74E6" w:rsidRDefault="00CD74E6" w:rsidP="0048596A">
      <w:pPr>
        <w:rPr>
          <w:lang w:val="sv-SE"/>
        </w:rPr>
      </w:pPr>
    </w:p>
    <w:p w14:paraId="6A819758" w14:textId="1BCB5E78" w:rsidR="00CD74E6" w:rsidRPr="00CD74E6" w:rsidRDefault="00CD74E6" w:rsidP="0048596A">
      <w:pPr>
        <w:rPr>
          <w:b/>
          <w:lang w:val="sv-SE"/>
        </w:rPr>
      </w:pPr>
      <w:r w:rsidRPr="00CD74E6">
        <w:rPr>
          <w:b/>
          <w:lang w:val="sv-SE"/>
        </w:rPr>
        <w:t>BUDGET</w:t>
      </w:r>
      <w:r w:rsidR="008B4921">
        <w:rPr>
          <w:b/>
          <w:lang w:val="sv-SE"/>
        </w:rPr>
        <w:t xml:space="preserve"> </w:t>
      </w:r>
    </w:p>
    <w:p w14:paraId="17EDDA21" w14:textId="77777777" w:rsidR="008B4921" w:rsidRDefault="00CD74E6" w:rsidP="0048596A">
      <w:pPr>
        <w:rPr>
          <w:lang w:val="sv-SE"/>
        </w:rPr>
      </w:pPr>
      <w:r>
        <w:rPr>
          <w:lang w:val="sv-SE"/>
        </w:rPr>
        <w:t xml:space="preserve">Vårt budgetarbete är avslutat och vi är nöjda och ser med tillförsikt </w:t>
      </w:r>
      <w:r w:rsidR="008B4921">
        <w:rPr>
          <w:lang w:val="sv-SE"/>
        </w:rPr>
        <w:t>f</w:t>
      </w:r>
      <w:r>
        <w:rPr>
          <w:lang w:val="sv-SE"/>
        </w:rPr>
        <w:t xml:space="preserve">ram emot verksamhetsåret 2015. Budgeten styrs till delar av den </w:t>
      </w:r>
      <w:proofErr w:type="spellStart"/>
      <w:proofErr w:type="gramStart"/>
      <w:r>
        <w:rPr>
          <w:lang w:val="sv-SE"/>
        </w:rPr>
        <w:t>sk</w:t>
      </w:r>
      <w:proofErr w:type="spellEnd"/>
      <w:proofErr w:type="gramEnd"/>
      <w:r>
        <w:rPr>
          <w:lang w:val="sv-SE"/>
        </w:rPr>
        <w:t xml:space="preserve"> underhållsplanen som i sin tur reglerar åtgärder för underhåll på hus och område. Vi har under året haft ett par oförutsedda händelser med </w:t>
      </w:r>
      <w:proofErr w:type="gramStart"/>
      <w:r>
        <w:rPr>
          <w:lang w:val="sv-SE"/>
        </w:rPr>
        <w:t>tex</w:t>
      </w:r>
      <w:proofErr w:type="gramEnd"/>
      <w:r>
        <w:rPr>
          <w:lang w:val="sv-SE"/>
        </w:rPr>
        <w:t xml:space="preserve"> läckage i en gavel som fick fogas om. Vi har också, vilket vi tidigare påpekat med kraft, alldeles för stora utgifter avseende tvättstugorna i de fall där de inte sköts i enlighet med hur man sköter maskiner och tvättstuga. Vi har en del byten kvar att göra avseende värmeväxlare och pumpar</w:t>
      </w:r>
      <w:r w:rsidR="008B4921">
        <w:rPr>
          <w:lang w:val="sv-SE"/>
        </w:rPr>
        <w:t>.</w:t>
      </w:r>
      <w:r>
        <w:rPr>
          <w:lang w:val="sv-SE"/>
        </w:rPr>
        <w:t xml:space="preserve"> </w:t>
      </w:r>
    </w:p>
    <w:p w14:paraId="08809264" w14:textId="1AD5EBFF" w:rsidR="008B4921" w:rsidRDefault="00CD74E6" w:rsidP="0048596A">
      <w:pPr>
        <w:rPr>
          <w:lang w:val="sv-SE"/>
        </w:rPr>
      </w:pPr>
      <w:r w:rsidRPr="008B4921">
        <w:rPr>
          <w:b/>
          <w:lang w:val="sv-SE"/>
        </w:rPr>
        <w:t xml:space="preserve">Så efter sammanställning av budgeten har styrelsen i samråd med </w:t>
      </w:r>
      <w:proofErr w:type="spellStart"/>
      <w:r w:rsidRPr="008B4921">
        <w:rPr>
          <w:b/>
          <w:lang w:val="sv-SE"/>
        </w:rPr>
        <w:t>HSB.s</w:t>
      </w:r>
      <w:proofErr w:type="spellEnd"/>
      <w:r w:rsidRPr="008B4921">
        <w:rPr>
          <w:b/>
          <w:lang w:val="sv-SE"/>
        </w:rPr>
        <w:t xml:space="preserve"> ekonom beslutat om en höjning av boendekostnaden med</w:t>
      </w:r>
      <w:r>
        <w:rPr>
          <w:lang w:val="sv-SE"/>
        </w:rPr>
        <w:t xml:space="preserve"> </w:t>
      </w:r>
      <w:r w:rsidRPr="008B4921">
        <w:rPr>
          <w:b/>
          <w:lang w:val="sv-SE"/>
        </w:rPr>
        <w:t>1,</w:t>
      </w:r>
      <w:proofErr w:type="gramStart"/>
      <w:r w:rsidRPr="008B4921">
        <w:rPr>
          <w:b/>
          <w:lang w:val="sv-SE"/>
        </w:rPr>
        <w:t>5%</w:t>
      </w:r>
      <w:proofErr w:type="gramEnd"/>
      <w:r w:rsidRPr="008B4921">
        <w:rPr>
          <w:b/>
          <w:lang w:val="sv-SE"/>
        </w:rPr>
        <w:t>.</w:t>
      </w:r>
      <w:r>
        <w:rPr>
          <w:lang w:val="sv-SE"/>
        </w:rPr>
        <w:t xml:space="preserve"> </w:t>
      </w:r>
    </w:p>
    <w:p w14:paraId="271F4366" w14:textId="477CC066" w:rsidR="00CD74E6" w:rsidRDefault="00CD74E6" w:rsidP="0048596A">
      <w:pPr>
        <w:rPr>
          <w:lang w:val="sv-SE"/>
        </w:rPr>
      </w:pPr>
      <w:r>
        <w:rPr>
          <w:lang w:val="sv-SE"/>
        </w:rPr>
        <w:t>Hyreskostnad för garage och P-platser påverkas inte.</w:t>
      </w:r>
    </w:p>
    <w:p w14:paraId="5D013E32" w14:textId="77777777" w:rsidR="00A01D64" w:rsidRPr="00CD74E6" w:rsidRDefault="00A01D64" w:rsidP="0048596A">
      <w:pPr>
        <w:rPr>
          <w:b/>
          <w:lang w:val="sv-SE"/>
        </w:rPr>
      </w:pPr>
    </w:p>
    <w:p w14:paraId="702DA2EA" w14:textId="433775E2" w:rsidR="00CD74E6" w:rsidRPr="00CD74E6" w:rsidRDefault="00CD74E6" w:rsidP="0048596A">
      <w:pPr>
        <w:rPr>
          <w:b/>
          <w:lang w:val="sv-SE"/>
        </w:rPr>
      </w:pPr>
      <w:r w:rsidRPr="00CD74E6">
        <w:rPr>
          <w:b/>
          <w:lang w:val="sv-SE"/>
        </w:rPr>
        <w:t xml:space="preserve">EXTRA STÄMMA 14 januari </w:t>
      </w:r>
      <w:proofErr w:type="spellStart"/>
      <w:r w:rsidRPr="00CD74E6">
        <w:rPr>
          <w:b/>
          <w:lang w:val="sv-SE"/>
        </w:rPr>
        <w:t>kl</w:t>
      </w:r>
      <w:proofErr w:type="spellEnd"/>
      <w:r w:rsidRPr="00CD74E6">
        <w:rPr>
          <w:b/>
          <w:lang w:val="sv-SE"/>
        </w:rPr>
        <w:t xml:space="preserve"> 19 00.</w:t>
      </w:r>
    </w:p>
    <w:p w14:paraId="25A4F97D" w14:textId="66E56E89" w:rsidR="00CD74E6" w:rsidRDefault="00CD74E6" w:rsidP="00ED5484">
      <w:pPr>
        <w:rPr>
          <w:lang w:val="sv-SE"/>
        </w:rPr>
      </w:pPr>
      <w:r>
        <w:rPr>
          <w:lang w:val="sv-SE"/>
        </w:rPr>
        <w:t>I linje med beslut på regeringsnivå har det har också kommit nya stadgar från HSB</w:t>
      </w:r>
      <w:r w:rsidR="008B4921">
        <w:rPr>
          <w:lang w:val="sv-SE"/>
        </w:rPr>
        <w:t>,</w:t>
      </w:r>
      <w:r>
        <w:rPr>
          <w:lang w:val="sv-SE"/>
        </w:rPr>
        <w:t xml:space="preserve"> med såväl nya formuleringar som layout. Dessa stadgar ska vi naturligtvis ansluta oss till. För att övergång</w:t>
      </w:r>
      <w:r w:rsidR="008B4921">
        <w:rPr>
          <w:lang w:val="sv-SE"/>
        </w:rPr>
        <w:t>en</w:t>
      </w:r>
      <w:r>
        <w:rPr>
          <w:lang w:val="sv-SE"/>
        </w:rPr>
        <w:t xml:space="preserve"> från gamla till nya stadgar ska ske stadgeenligt krävs beslut från två på </w:t>
      </w:r>
      <w:r>
        <w:rPr>
          <w:lang w:val="sv-SE"/>
        </w:rPr>
        <w:lastRenderedPageBreak/>
        <w:t xml:space="preserve">varandra följande stämmor. I detta </w:t>
      </w:r>
      <w:proofErr w:type="gramStart"/>
      <w:r>
        <w:rPr>
          <w:lang w:val="sv-SE"/>
        </w:rPr>
        <w:t>fallet</w:t>
      </w:r>
      <w:proofErr w:type="gramEnd"/>
      <w:r>
        <w:rPr>
          <w:lang w:val="sv-SE"/>
        </w:rPr>
        <w:t xml:space="preserve"> en extra stämma i närtid och ordinarie stämma framåt våren.</w:t>
      </w:r>
    </w:p>
    <w:p w14:paraId="55DD0762" w14:textId="0ACE6D31" w:rsidR="00ED5484" w:rsidRPr="008B4921" w:rsidRDefault="00CD74E6" w:rsidP="00ED5484">
      <w:pPr>
        <w:rPr>
          <w:b/>
          <w:lang w:val="sv-SE"/>
        </w:rPr>
      </w:pPr>
      <w:r w:rsidRPr="008B4921">
        <w:rPr>
          <w:b/>
          <w:lang w:val="sv-SE"/>
        </w:rPr>
        <w:t xml:space="preserve">Sålunda kallar vi till alla medlemmar till en extrastämma den 14 januari </w:t>
      </w:r>
      <w:proofErr w:type="spellStart"/>
      <w:r w:rsidRPr="008B4921">
        <w:rPr>
          <w:b/>
          <w:lang w:val="sv-SE"/>
        </w:rPr>
        <w:t>kl</w:t>
      </w:r>
      <w:proofErr w:type="spellEnd"/>
      <w:r w:rsidRPr="008B4921">
        <w:rPr>
          <w:b/>
          <w:lang w:val="sv-SE"/>
        </w:rPr>
        <w:t xml:space="preserve"> 19 00.</w:t>
      </w:r>
      <w:r w:rsidR="008B4921">
        <w:rPr>
          <w:b/>
          <w:lang w:val="sv-SE"/>
        </w:rPr>
        <w:t xml:space="preserve"> Separat kallelse kommer efter jul.</w:t>
      </w:r>
    </w:p>
    <w:p w14:paraId="25DDD484" w14:textId="2604A9C6" w:rsidR="00A01D64" w:rsidRDefault="00A01D64" w:rsidP="00ED5484">
      <w:pPr>
        <w:rPr>
          <w:lang w:val="sv-SE"/>
        </w:rPr>
      </w:pPr>
    </w:p>
    <w:p w14:paraId="1B7123BA" w14:textId="2120A2DF" w:rsidR="0033680B" w:rsidRDefault="008B4921" w:rsidP="00ED5484">
      <w:pPr>
        <w:rPr>
          <w:lang w:val="sv-SE"/>
        </w:rPr>
      </w:pPr>
      <w:r>
        <w:rPr>
          <w:lang w:val="sv-SE"/>
        </w:rPr>
        <w:t>Men l</w:t>
      </w:r>
      <w:r w:rsidR="0033680B">
        <w:rPr>
          <w:lang w:val="sv-SE"/>
        </w:rPr>
        <w:t xml:space="preserve">åt oss nu blicka framåt mot den kommande julen!  </w:t>
      </w:r>
    </w:p>
    <w:p w14:paraId="7D4DD32B" w14:textId="7D79CA0D" w:rsidR="0033680B" w:rsidRDefault="009070F3" w:rsidP="00ED5484">
      <w:pPr>
        <w:rPr>
          <w:lang w:val="sv-SE"/>
        </w:rPr>
      </w:pPr>
      <w:r>
        <w:rPr>
          <w:lang w:val="sv-SE"/>
        </w:rPr>
        <w:t>Njut gärna av juleljusens varma sken</w:t>
      </w:r>
      <w:r w:rsidR="006B6764">
        <w:rPr>
          <w:lang w:val="sv-SE"/>
        </w:rPr>
        <w:t>,</w:t>
      </w:r>
      <w:r>
        <w:rPr>
          <w:lang w:val="sv-SE"/>
        </w:rPr>
        <w:t xml:space="preserve"> men glöm inte att s</w:t>
      </w:r>
      <w:r w:rsidR="0033680B">
        <w:rPr>
          <w:lang w:val="sv-SE"/>
        </w:rPr>
        <w:t xml:space="preserve">läcka </w:t>
      </w:r>
      <w:r>
        <w:rPr>
          <w:lang w:val="sv-SE"/>
        </w:rPr>
        <w:t xml:space="preserve">ljusen. Ha gärna ljus inne eller ute på terrass eller </w:t>
      </w:r>
      <w:r w:rsidR="006B6764">
        <w:rPr>
          <w:lang w:val="sv-SE"/>
        </w:rPr>
        <w:t xml:space="preserve">balkong, men inga levande ljus </w:t>
      </w:r>
      <w:r>
        <w:rPr>
          <w:lang w:val="sv-SE"/>
        </w:rPr>
        <w:t>i trapphusen!</w:t>
      </w:r>
    </w:p>
    <w:p w14:paraId="68EA4D08" w14:textId="77777777" w:rsidR="009070F3" w:rsidRDefault="009070F3" w:rsidP="00ED5484">
      <w:pPr>
        <w:rPr>
          <w:lang w:val="sv-SE"/>
        </w:rPr>
      </w:pPr>
    </w:p>
    <w:p w14:paraId="0F96D76F" w14:textId="788247C2" w:rsidR="009070F3" w:rsidRDefault="00ED5484" w:rsidP="00ED5484">
      <w:pPr>
        <w:rPr>
          <w:lang w:val="sv-SE"/>
        </w:rPr>
      </w:pPr>
      <w:r>
        <w:rPr>
          <w:lang w:val="sv-SE"/>
        </w:rPr>
        <w:t>N</w:t>
      </w:r>
      <w:r w:rsidR="00D5688E">
        <w:rPr>
          <w:lang w:val="sv-SE"/>
        </w:rPr>
        <w:t xml:space="preserve">är klapparna sen är utdelade och uppackade, resterna </w:t>
      </w:r>
      <w:r w:rsidR="00523C7A">
        <w:rPr>
          <w:lang w:val="sv-SE"/>
        </w:rPr>
        <w:t xml:space="preserve">av julbordet </w:t>
      </w:r>
      <w:r w:rsidR="00BB1381">
        <w:rPr>
          <w:lang w:val="sv-SE"/>
        </w:rPr>
        <w:t xml:space="preserve">är </w:t>
      </w:r>
      <w:r w:rsidR="00D5688E">
        <w:rPr>
          <w:lang w:val="sv-SE"/>
        </w:rPr>
        <w:t>slut och julen ska dansas ut</w:t>
      </w:r>
      <w:proofErr w:type="gramStart"/>
      <w:r w:rsidR="00D5688E">
        <w:rPr>
          <w:lang w:val="sv-SE"/>
        </w:rPr>
        <w:t>…..</w:t>
      </w:r>
      <w:proofErr w:type="gramEnd"/>
      <w:r>
        <w:rPr>
          <w:lang w:val="sv-SE"/>
        </w:rPr>
        <w:t xml:space="preserve">vad gör jag då med </w:t>
      </w:r>
      <w:r w:rsidRPr="00525217">
        <w:rPr>
          <w:lang w:val="sv-SE"/>
        </w:rPr>
        <w:t xml:space="preserve">min julgran? </w:t>
      </w:r>
    </w:p>
    <w:p w14:paraId="3BBD5F29" w14:textId="77777777" w:rsidR="00D5688E" w:rsidRDefault="00D5688E" w:rsidP="00ED5484">
      <w:pPr>
        <w:rPr>
          <w:lang w:val="sv-SE"/>
        </w:rPr>
      </w:pPr>
    </w:p>
    <w:p w14:paraId="6D653E30" w14:textId="51C0CED7" w:rsidR="00D5688E" w:rsidRDefault="00D5688E" w:rsidP="00ED5484">
      <w:pPr>
        <w:rPr>
          <w:lang w:val="sv-SE"/>
        </w:rPr>
      </w:pPr>
      <w:r>
        <w:rPr>
          <w:lang w:val="sv-SE"/>
        </w:rPr>
        <w:t>Jo, f</w:t>
      </w:r>
      <w:r w:rsidR="009070F3">
        <w:rPr>
          <w:lang w:val="sv-SE"/>
        </w:rPr>
        <w:t>ram till</w:t>
      </w:r>
      <w:r w:rsidR="00ED5484" w:rsidRPr="00525217">
        <w:rPr>
          <w:lang w:val="sv-SE"/>
        </w:rPr>
        <w:t xml:space="preserve"> Trettondagen kan du slänga den på grönområdet vid flaggan</w:t>
      </w:r>
      <w:r>
        <w:rPr>
          <w:lang w:val="sv-SE"/>
        </w:rPr>
        <w:t xml:space="preserve"> (utanför gemensamhetslokalen)</w:t>
      </w:r>
      <w:r w:rsidR="00ED5484" w:rsidRPr="00525217">
        <w:rPr>
          <w:lang w:val="sv-SE"/>
        </w:rPr>
        <w:t xml:space="preserve">. </w:t>
      </w:r>
    </w:p>
    <w:p w14:paraId="0FC9EFE2" w14:textId="600FA01C" w:rsidR="00ED5484" w:rsidRDefault="00ED5484" w:rsidP="00ED5484">
      <w:pPr>
        <w:rPr>
          <w:lang w:val="sv-SE"/>
        </w:rPr>
      </w:pPr>
      <w:r w:rsidRPr="00525217">
        <w:rPr>
          <w:lang w:val="sv-SE"/>
        </w:rPr>
        <w:t>Våra suveräna vakt</w:t>
      </w:r>
      <w:r>
        <w:rPr>
          <w:lang w:val="sv-SE"/>
        </w:rPr>
        <w:t>mästare forslar sedan bort dem!</w:t>
      </w:r>
    </w:p>
    <w:p w14:paraId="51046686" w14:textId="77777777" w:rsidR="00ED5484" w:rsidRDefault="00ED5484" w:rsidP="00ED5484">
      <w:pPr>
        <w:rPr>
          <w:lang w:val="sv-SE"/>
        </w:rPr>
      </w:pPr>
    </w:p>
    <w:p w14:paraId="12A93530" w14:textId="3CDFC37C" w:rsidR="00523C7A" w:rsidRDefault="00523C7A" w:rsidP="00ED5484">
      <w:pPr>
        <w:rPr>
          <w:lang w:val="sv-SE"/>
        </w:rPr>
      </w:pPr>
      <w:r>
        <w:rPr>
          <w:lang w:val="sv-SE"/>
        </w:rPr>
        <w:t>När sedan nyårsaftonen kommer och raketer ska skjutas – tänk då på att skjuta en bit från husen. Till gagn både för alla oss människor</w:t>
      </w:r>
      <w:r w:rsidR="008B4921">
        <w:rPr>
          <w:lang w:val="sv-SE"/>
        </w:rPr>
        <w:t>,</w:t>
      </w:r>
      <w:r>
        <w:rPr>
          <w:lang w:val="sv-SE"/>
        </w:rPr>
        <w:t xml:space="preserve"> men också för hundarna.</w:t>
      </w:r>
    </w:p>
    <w:p w14:paraId="019FCAD1" w14:textId="77777777" w:rsidR="00BB1381" w:rsidRDefault="00BB1381" w:rsidP="00ED5484">
      <w:pPr>
        <w:rPr>
          <w:lang w:val="sv-SE"/>
        </w:rPr>
      </w:pPr>
    </w:p>
    <w:p w14:paraId="188356A6" w14:textId="6A34635A" w:rsidR="00BB1381" w:rsidRDefault="00BB1381" w:rsidP="00BB1381">
      <w:pPr>
        <w:rPr>
          <w:lang w:val="sv-SE"/>
        </w:rPr>
      </w:pPr>
      <w:r>
        <w:rPr>
          <w:lang w:val="sv-SE"/>
        </w:rPr>
        <w:t>Planerar ni att åka bort vid jul eller nyår? Meddela gärna en granne så kan vi/ni hjälpas åt att hålla ett vakande öga.</w:t>
      </w:r>
    </w:p>
    <w:p w14:paraId="22794625" w14:textId="77777777" w:rsidR="00523C7A" w:rsidRDefault="00523C7A" w:rsidP="00ED5484">
      <w:pPr>
        <w:rPr>
          <w:lang w:val="sv-SE"/>
        </w:rPr>
      </w:pPr>
    </w:p>
    <w:p w14:paraId="76D47312" w14:textId="6F5B389F" w:rsidR="00BB1381" w:rsidRDefault="00D5688E" w:rsidP="00BB1381">
      <w:pPr>
        <w:jc w:val="center"/>
        <w:rPr>
          <w:lang w:val="sv-SE"/>
        </w:rPr>
      </w:pPr>
      <w:r>
        <w:rPr>
          <w:lang w:val="sv-SE"/>
        </w:rPr>
        <w:t>Vi avsluta</w:t>
      </w:r>
      <w:r w:rsidR="008B4921">
        <w:rPr>
          <w:lang w:val="sv-SE"/>
        </w:rPr>
        <w:t>r</w:t>
      </w:r>
      <w:r>
        <w:rPr>
          <w:lang w:val="sv-SE"/>
        </w:rPr>
        <w:t xml:space="preserve"> med att önska er alla en riktigt</w:t>
      </w:r>
    </w:p>
    <w:p w14:paraId="6CCBFC06" w14:textId="4F4F7D1D" w:rsidR="00D5688E" w:rsidRDefault="00D5688E" w:rsidP="00BB1381">
      <w:pPr>
        <w:jc w:val="center"/>
        <w:rPr>
          <w:lang w:val="sv-SE"/>
        </w:rPr>
      </w:pPr>
      <w:r>
        <w:rPr>
          <w:lang w:val="sv-SE"/>
        </w:rPr>
        <w:t>God och vilsam Jul</w:t>
      </w:r>
      <w:proofErr w:type="gramStart"/>
      <w:r>
        <w:rPr>
          <w:lang w:val="sv-SE"/>
        </w:rPr>
        <w:t>…..</w:t>
      </w:r>
      <w:proofErr w:type="gramEnd"/>
      <w:r>
        <w:rPr>
          <w:lang w:val="sv-SE"/>
        </w:rPr>
        <w:t>och sen ett Gott Nytt År!!</w:t>
      </w:r>
    </w:p>
    <w:p w14:paraId="30DE1014" w14:textId="77777777" w:rsidR="00ED5484" w:rsidRDefault="00ED5484" w:rsidP="00BB1381">
      <w:pPr>
        <w:jc w:val="center"/>
        <w:rPr>
          <w:lang w:val="sv-SE"/>
        </w:rPr>
      </w:pPr>
    </w:p>
    <w:p w14:paraId="7C670FE4" w14:textId="7BC4CC87" w:rsidR="0048596A" w:rsidRDefault="0048596A" w:rsidP="0048596A">
      <w:pPr>
        <w:rPr>
          <w:lang w:val="sv-SE"/>
        </w:rPr>
      </w:pPr>
      <w:r>
        <w:rPr>
          <w:lang w:val="sv-SE"/>
        </w:rPr>
        <w:t>Susanne, Mag</w:t>
      </w:r>
      <w:r w:rsidR="00523C7A">
        <w:rPr>
          <w:lang w:val="sv-SE"/>
        </w:rPr>
        <w:t>nus</w:t>
      </w:r>
      <w:r w:rsidR="00CB29C8">
        <w:rPr>
          <w:lang w:val="sv-SE"/>
        </w:rPr>
        <w:t xml:space="preserve">, </w:t>
      </w:r>
      <w:r w:rsidR="00523C7A">
        <w:rPr>
          <w:lang w:val="sv-SE"/>
        </w:rPr>
        <w:t xml:space="preserve">Karin, Jesper, Emma, Daniel, </w:t>
      </w:r>
      <w:r>
        <w:rPr>
          <w:lang w:val="sv-SE"/>
        </w:rPr>
        <w:t>Moa</w:t>
      </w:r>
      <w:r w:rsidR="00523C7A">
        <w:rPr>
          <w:lang w:val="sv-SE"/>
        </w:rPr>
        <w:t xml:space="preserve">, Magnus och </w:t>
      </w:r>
      <w:r w:rsidR="008B4921">
        <w:rPr>
          <w:lang w:val="sv-SE"/>
        </w:rPr>
        <w:t>Monica</w:t>
      </w:r>
    </w:p>
    <w:p w14:paraId="18D99618" w14:textId="77777777" w:rsidR="0048596A" w:rsidRDefault="0048596A" w:rsidP="0048596A">
      <w:pPr>
        <w:rPr>
          <w:lang w:val="sv-SE"/>
        </w:rPr>
      </w:pPr>
    </w:p>
    <w:p w14:paraId="6CA0290A" w14:textId="5784D42D" w:rsidR="0048596A" w:rsidRDefault="00523C7A" w:rsidP="00523C7A">
      <w:pPr>
        <w:jc w:val="center"/>
        <w:rPr>
          <w:sz w:val="22"/>
          <w:lang w:val="sv-SE"/>
        </w:rPr>
      </w:pPr>
      <w:r w:rsidRPr="00523C7A">
        <w:rPr>
          <w:noProof/>
          <w:sz w:val="22"/>
          <w:lang w:val="sv-SE" w:eastAsia="sv-SE"/>
        </w:rPr>
        <w:drawing>
          <wp:inline distT="0" distB="0" distL="0" distR="0" wp14:anchorId="1DCCA5A1" wp14:editId="6B38006B">
            <wp:extent cx="4204892" cy="2413000"/>
            <wp:effectExtent l="0" t="0" r="1206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976" cy="241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358D8" w14:textId="77777777" w:rsidR="0048596A" w:rsidRDefault="0048596A" w:rsidP="00D5688E">
      <w:pPr>
        <w:rPr>
          <w:sz w:val="22"/>
          <w:lang w:val="sv-SE"/>
        </w:rPr>
      </w:pPr>
    </w:p>
    <w:p w14:paraId="652E1E1F" w14:textId="77777777" w:rsidR="008B4921" w:rsidRDefault="008B4921" w:rsidP="00D5688E">
      <w:pPr>
        <w:rPr>
          <w:sz w:val="22"/>
          <w:lang w:val="sv-SE"/>
        </w:rPr>
      </w:pPr>
    </w:p>
    <w:p w14:paraId="6891B197" w14:textId="5A8F2DBA" w:rsidR="0048596A" w:rsidRPr="00372D73" w:rsidRDefault="008B4921" w:rsidP="00372D73">
      <w:pPr>
        <w:jc w:val="center"/>
        <w:rPr>
          <w:lang w:val="sv-SE"/>
        </w:rPr>
      </w:pPr>
      <w:r>
        <w:rPr>
          <w:lang w:val="sv-SE"/>
        </w:rPr>
        <w:t>PS. VI VILL GÄRNA UPPMANA ER ATT BETALA HYRAN VIA AUTOGIRO ELLER E-FAKTURA! DS</w:t>
      </w:r>
      <w:bookmarkStart w:id="0" w:name="_GoBack"/>
      <w:bookmarkEnd w:id="0"/>
    </w:p>
    <w:sectPr w:rsidR="0048596A" w:rsidRPr="00372D73" w:rsidSect="004061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84"/>
    <w:rsid w:val="0033680B"/>
    <w:rsid w:val="00372D73"/>
    <w:rsid w:val="004061DD"/>
    <w:rsid w:val="0048596A"/>
    <w:rsid w:val="00523C7A"/>
    <w:rsid w:val="006B6764"/>
    <w:rsid w:val="007447DB"/>
    <w:rsid w:val="008B4921"/>
    <w:rsid w:val="009070F3"/>
    <w:rsid w:val="00A01D64"/>
    <w:rsid w:val="00AC3991"/>
    <w:rsid w:val="00BB1381"/>
    <w:rsid w:val="00CB29C8"/>
    <w:rsid w:val="00CD74E6"/>
    <w:rsid w:val="00D5688E"/>
    <w:rsid w:val="00EC6593"/>
    <w:rsid w:val="00E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BFEFA5D</Template>
  <TotalTime>1</TotalTime>
  <Pages>2</Pages>
  <Words>421</Words>
  <Characters>2236</Characters>
  <Application>Microsoft Office Word</Application>
  <DocSecurity>0</DocSecurity>
  <Lines>18</Lines>
  <Paragraphs>5</Paragraphs>
  <ScaleCrop>false</ScaleCrop>
  <Company>Region Skåne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********** **********</cp:lastModifiedBy>
  <cp:revision>3</cp:revision>
  <cp:lastPrinted>2013-12-19T16:54:00Z</cp:lastPrinted>
  <dcterms:created xsi:type="dcterms:W3CDTF">2014-12-16T14:22:00Z</dcterms:created>
  <dcterms:modified xsi:type="dcterms:W3CDTF">2014-12-16T14:22:00Z</dcterms:modified>
</cp:coreProperties>
</file>