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603"/>
        <w:gridCol w:w="4318"/>
      </w:tblGrid>
      <w:tr w:rsidR="003777D4" w:rsidRPr="00832554" w14:paraId="5AD6B718" w14:textId="77777777" w:rsidTr="0B026A1F">
        <w:trPr>
          <w:trHeight w:val="300"/>
        </w:trPr>
        <w:tc>
          <w:tcPr>
            <w:tcW w:w="8921" w:type="dxa"/>
            <w:gridSpan w:val="2"/>
          </w:tcPr>
          <w:p w14:paraId="77C850F5" w14:textId="33C990C2" w:rsidR="003777D4" w:rsidRPr="00832554" w:rsidRDefault="003777D4" w:rsidP="005E0E0A">
            <w:pPr>
              <w:tabs>
                <w:tab w:val="left" w:pos="8100"/>
              </w:tabs>
              <w:rPr>
                <w:b/>
                <w:bCs/>
                <w:sz w:val="28"/>
                <w:szCs w:val="28"/>
              </w:rPr>
            </w:pPr>
            <w:r w:rsidRPr="6C614863">
              <w:rPr>
                <w:b/>
                <w:bCs/>
                <w:sz w:val="28"/>
                <w:szCs w:val="28"/>
              </w:rPr>
              <w:t xml:space="preserve">HSB </w:t>
            </w:r>
            <w:r w:rsidR="555DF823" w:rsidRPr="6C614863">
              <w:rPr>
                <w:b/>
                <w:bCs/>
                <w:sz w:val="28"/>
                <w:szCs w:val="28"/>
              </w:rPr>
              <w:t xml:space="preserve">BRF </w:t>
            </w:r>
            <w:r w:rsidR="00ED2907">
              <w:rPr>
                <w:b/>
                <w:bCs/>
                <w:sz w:val="28"/>
                <w:szCs w:val="28"/>
              </w:rPr>
              <w:t>Jästen</w:t>
            </w:r>
            <w:r w:rsidR="00CA26E2">
              <w:rPr>
                <w:b/>
                <w:bCs/>
                <w:sz w:val="28"/>
                <w:szCs w:val="28"/>
              </w:rPr>
              <w:t xml:space="preserve"> </w:t>
            </w:r>
            <w:r w:rsidR="008A4FA6">
              <w:rPr>
                <w:b/>
                <w:bCs/>
                <w:sz w:val="28"/>
                <w:szCs w:val="28"/>
              </w:rPr>
              <w:t xml:space="preserve">  </w:t>
            </w:r>
            <w:r w:rsidR="008A4FA6" w:rsidRPr="008A4FA6">
              <w:rPr>
                <w:b/>
                <w:bCs/>
                <w:color w:val="FF0000"/>
                <w:sz w:val="28"/>
                <w:szCs w:val="28"/>
              </w:rPr>
              <w:t>NYCKELBESTÄLLNING</w:t>
            </w:r>
            <w:r w:rsidR="555DF823" w:rsidRPr="008A4FA6">
              <w:rPr>
                <w:b/>
                <w:bCs/>
                <w:color w:val="FF0000"/>
                <w:sz w:val="28"/>
                <w:szCs w:val="28"/>
              </w:rPr>
              <w:t xml:space="preserve">   </w:t>
            </w:r>
            <w:r w:rsidR="555DF823" w:rsidRPr="6C614863">
              <w:rPr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 w:rsidR="643D783B" w:rsidRPr="6C614863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</w:tc>
      </w:tr>
      <w:tr w:rsidR="003777D4" w:rsidRPr="00832554" w14:paraId="1260C6C6" w14:textId="77777777" w:rsidTr="0B026A1F">
        <w:trPr>
          <w:trHeight w:val="2700"/>
        </w:trPr>
        <w:tc>
          <w:tcPr>
            <w:tcW w:w="4603" w:type="dxa"/>
          </w:tcPr>
          <w:p w14:paraId="54897181" w14:textId="77777777" w:rsidR="00FB7FD6" w:rsidRDefault="00FB7FD6" w:rsidP="146159F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F2923A3" w14:textId="77777777" w:rsidR="00FB72A6" w:rsidRPr="00832554" w:rsidRDefault="00FB72A6" w:rsidP="146159F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Style w:val="Tabellrutnt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27" w:type="dxa"/>
              </w:tblCellMar>
              <w:tblLook w:val="01E0" w:firstRow="1" w:lastRow="1" w:firstColumn="1" w:lastColumn="1" w:noHBand="0" w:noVBand="0"/>
            </w:tblPr>
            <w:tblGrid>
              <w:gridCol w:w="1915"/>
              <w:gridCol w:w="2467"/>
            </w:tblGrid>
            <w:tr w:rsidR="003777D4" w:rsidRPr="00832554" w14:paraId="2F9F5407" w14:textId="77777777" w:rsidTr="4BC0F84F">
              <w:trPr>
                <w:trHeight w:val="44"/>
              </w:trPr>
              <w:tc>
                <w:tcPr>
                  <w:tcW w:w="992" w:type="dxa"/>
                </w:tcPr>
                <w:p w14:paraId="1A2DEFF8" w14:textId="14C12236" w:rsidR="003777D4" w:rsidRPr="00832554" w:rsidRDefault="2581B944" w:rsidP="05F56BE7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 w:rsidRPr="05F56BE7">
                    <w:rPr>
                      <w:sz w:val="22"/>
                      <w:szCs w:val="22"/>
                    </w:rPr>
                    <w:t>Namn</w:t>
                  </w:r>
                  <w:r w:rsidR="13A93E10" w:rsidRPr="05F56BE7">
                    <w:rPr>
                      <w:sz w:val="22"/>
                      <w:szCs w:val="22"/>
                    </w:rPr>
                    <w:t xml:space="preserve">: </w:t>
                  </w:r>
                  <w:r w:rsidR="2334F581" w:rsidRPr="05F56BE7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2" w:type="dxa"/>
                </w:tcPr>
                <w:p w14:paraId="6F5BCB9E" w14:textId="77777777" w:rsidR="003777D4" w:rsidRPr="00832554" w:rsidRDefault="003777D4" w:rsidP="146159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777D4" w:rsidRPr="00832554" w14:paraId="409051FE" w14:textId="77777777" w:rsidTr="4BC0F84F">
              <w:trPr>
                <w:trHeight w:val="44"/>
              </w:trPr>
              <w:tc>
                <w:tcPr>
                  <w:tcW w:w="992" w:type="dxa"/>
                </w:tcPr>
                <w:p w14:paraId="0E674C1D" w14:textId="576E2176" w:rsidR="003777D4" w:rsidRPr="00832554" w:rsidRDefault="00876508" w:rsidP="146159F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Personnummer</w:t>
                  </w:r>
                  <w:r w:rsidR="002128EA">
                    <w:rPr>
                      <w:sz w:val="22"/>
                      <w:szCs w:val="22"/>
                    </w:rPr>
                    <w:t>:</w:t>
                  </w:r>
                  <w:r w:rsidR="13A93E10" w:rsidRPr="146159F0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2" w:type="dxa"/>
                </w:tcPr>
                <w:p w14:paraId="2BDFB786" w14:textId="15397BD3" w:rsidR="003777D4" w:rsidRPr="00832554" w:rsidRDefault="003777D4" w:rsidP="146159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777D4" w:rsidRPr="00832554" w14:paraId="1473D39B" w14:textId="77777777" w:rsidTr="4BC0F84F">
              <w:trPr>
                <w:trHeight w:val="52"/>
              </w:trPr>
              <w:tc>
                <w:tcPr>
                  <w:tcW w:w="992" w:type="dxa"/>
                </w:tcPr>
                <w:p w14:paraId="7BA64D98" w14:textId="61A7D566" w:rsidR="003777D4" w:rsidRPr="00832554" w:rsidRDefault="13A93E10" w:rsidP="146159F0">
                  <w:pPr>
                    <w:rPr>
                      <w:sz w:val="22"/>
                      <w:szCs w:val="22"/>
                    </w:rPr>
                  </w:pPr>
                  <w:r w:rsidRPr="4BC0F84F">
                    <w:rPr>
                      <w:sz w:val="22"/>
                      <w:szCs w:val="22"/>
                    </w:rPr>
                    <w:t>Lägenhetsnumme</w:t>
                  </w:r>
                  <w:r w:rsidR="001A3AF1">
                    <w:rPr>
                      <w:sz w:val="22"/>
                      <w:szCs w:val="22"/>
                    </w:rPr>
                    <w:t>r</w:t>
                  </w:r>
                  <w:r w:rsidR="64F03F05" w:rsidRPr="4BC0F84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112" w:type="dxa"/>
                </w:tcPr>
                <w:p w14:paraId="35FBB5A2" w14:textId="338CC14D" w:rsidR="003777D4" w:rsidRPr="00832554" w:rsidRDefault="003777D4" w:rsidP="146159F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777D4" w:rsidRPr="00832554" w14:paraId="299B05F0" w14:textId="77777777" w:rsidTr="4BC0F84F">
              <w:trPr>
                <w:trHeight w:val="44"/>
              </w:trPr>
              <w:tc>
                <w:tcPr>
                  <w:tcW w:w="992" w:type="dxa"/>
                </w:tcPr>
                <w:p w14:paraId="3A89AD49" w14:textId="37067FF0" w:rsidR="003777D4" w:rsidRPr="00832554" w:rsidRDefault="003777D4" w:rsidP="146159F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12" w:type="dxa"/>
                </w:tcPr>
                <w:p w14:paraId="4EC9AA67" w14:textId="77777777" w:rsidR="003777D4" w:rsidRPr="00832554" w:rsidRDefault="003777D4" w:rsidP="146159F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B3F9DD5" w14:textId="78BC4CF8" w:rsidR="003777D4" w:rsidRPr="00832554" w:rsidRDefault="003777D4" w:rsidP="146159F0">
            <w:pPr>
              <w:rPr>
                <w:sz w:val="22"/>
                <w:szCs w:val="22"/>
              </w:rPr>
            </w:pPr>
          </w:p>
        </w:tc>
        <w:tc>
          <w:tcPr>
            <w:tcW w:w="4318" w:type="dxa"/>
          </w:tcPr>
          <w:p w14:paraId="1296BF76" w14:textId="77777777" w:rsidR="003777D4" w:rsidRPr="00832554" w:rsidRDefault="003777D4" w:rsidP="00A17B31">
            <w:pPr>
              <w:rPr>
                <w:sz w:val="22"/>
                <w:szCs w:val="22"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27" w:type="dxa"/>
              </w:tblCellMar>
              <w:tblLook w:val="01E0" w:firstRow="1" w:lastRow="1" w:firstColumn="1" w:lastColumn="1" w:noHBand="0" w:noVBand="0"/>
            </w:tblPr>
            <w:tblGrid>
              <w:gridCol w:w="1700"/>
              <w:gridCol w:w="1693"/>
            </w:tblGrid>
            <w:tr w:rsidR="003777D4" w:rsidRPr="00832554" w14:paraId="12A94AC1" w14:textId="77777777" w:rsidTr="7AB99C1B">
              <w:trPr>
                <w:trHeight w:val="228"/>
              </w:trPr>
              <w:tc>
                <w:tcPr>
                  <w:tcW w:w="1700" w:type="dxa"/>
                </w:tcPr>
                <w:p w14:paraId="46728818" w14:textId="7FC95E12" w:rsidR="0022650E" w:rsidRDefault="0022650E" w:rsidP="0083255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Beställda </w:t>
                  </w:r>
                  <w:r w:rsidR="009676A5">
                    <w:rPr>
                      <w:sz w:val="22"/>
                      <w:szCs w:val="22"/>
                    </w:rPr>
                    <w:t>d</w:t>
                  </w:r>
                  <w:r>
                    <w:rPr>
                      <w:sz w:val="22"/>
                      <w:szCs w:val="22"/>
                    </w:rPr>
                    <w:t>atum</w:t>
                  </w:r>
                  <w:r w:rsidR="00C43EB0">
                    <w:rPr>
                      <w:sz w:val="22"/>
                      <w:szCs w:val="22"/>
                    </w:rPr>
                    <w:t xml:space="preserve">    </w:t>
                  </w:r>
                </w:p>
                <w:p w14:paraId="3753D203" w14:textId="77777777" w:rsidR="0022650E" w:rsidRDefault="0022650E" w:rsidP="00832554">
                  <w:pPr>
                    <w:rPr>
                      <w:sz w:val="22"/>
                      <w:szCs w:val="22"/>
                    </w:rPr>
                  </w:pPr>
                </w:p>
                <w:p w14:paraId="3C3BC57E" w14:textId="32DBDA56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  <w:r w:rsidRPr="00832554">
                    <w:rPr>
                      <w:sz w:val="22"/>
                      <w:szCs w:val="22"/>
                    </w:rPr>
                    <w:t>Utlämnat datum</w:t>
                  </w:r>
                </w:p>
              </w:tc>
              <w:tc>
                <w:tcPr>
                  <w:tcW w:w="1693" w:type="dxa"/>
                </w:tcPr>
                <w:p w14:paraId="5C145261" w14:textId="70544966" w:rsidR="003777D4" w:rsidRPr="009C7DEB" w:rsidRDefault="00C43EB0" w:rsidP="0083255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24-</w:t>
                  </w:r>
                </w:p>
              </w:tc>
            </w:tr>
            <w:tr w:rsidR="003777D4" w:rsidRPr="00832554" w14:paraId="103ACD4A" w14:textId="77777777" w:rsidTr="7AB99C1B">
              <w:trPr>
                <w:trHeight w:val="228"/>
              </w:trPr>
              <w:tc>
                <w:tcPr>
                  <w:tcW w:w="1700" w:type="dxa"/>
                </w:tcPr>
                <w:p w14:paraId="03A576BA" w14:textId="77777777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  <w:r w:rsidRPr="00832554">
                    <w:rPr>
                      <w:sz w:val="22"/>
                      <w:szCs w:val="22"/>
                    </w:rPr>
                    <w:t>Utlämnade av</w:t>
                  </w:r>
                </w:p>
              </w:tc>
              <w:tc>
                <w:tcPr>
                  <w:tcW w:w="1693" w:type="dxa"/>
                </w:tcPr>
                <w:p w14:paraId="7DC88247" w14:textId="77777777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777D4" w:rsidRPr="00832554" w14:paraId="3275EC5D" w14:textId="77777777" w:rsidTr="7AB99C1B">
              <w:trPr>
                <w:trHeight w:val="69"/>
              </w:trPr>
              <w:tc>
                <w:tcPr>
                  <w:tcW w:w="1700" w:type="dxa"/>
                </w:tcPr>
                <w:p w14:paraId="3AE24E26" w14:textId="3E81D85B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16DCDF79" w14:textId="77777777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777D4" w:rsidRPr="00832554" w14:paraId="685983C7" w14:textId="77777777" w:rsidTr="7AB99C1B">
              <w:trPr>
                <w:trHeight w:val="214"/>
              </w:trPr>
              <w:tc>
                <w:tcPr>
                  <w:tcW w:w="1700" w:type="dxa"/>
                </w:tcPr>
                <w:p w14:paraId="70F98998" w14:textId="77777777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</w:tcPr>
                <w:p w14:paraId="302075F2" w14:textId="77777777" w:rsidR="003777D4" w:rsidRPr="00832554" w:rsidRDefault="003777D4" w:rsidP="0083255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D215258" w14:textId="77777777" w:rsidR="003777D4" w:rsidRPr="00832554" w:rsidRDefault="003777D4" w:rsidP="00A17B31">
            <w:pPr>
              <w:rPr>
                <w:sz w:val="22"/>
                <w:szCs w:val="22"/>
              </w:rPr>
            </w:pPr>
          </w:p>
        </w:tc>
      </w:tr>
      <w:tr w:rsidR="003777D4" w:rsidRPr="00832554" w14:paraId="42F5FC74" w14:textId="77777777" w:rsidTr="0B026A1F">
        <w:trPr>
          <w:trHeight w:val="2309"/>
        </w:trPr>
        <w:tc>
          <w:tcPr>
            <w:tcW w:w="8921" w:type="dxa"/>
            <w:gridSpan w:val="2"/>
            <w:tcBorders>
              <w:bottom w:val="single" w:sz="8" w:space="0" w:color="auto"/>
            </w:tcBorders>
          </w:tcPr>
          <w:p w14:paraId="2B6C2CAD" w14:textId="77777777" w:rsidR="00384ECD" w:rsidRDefault="00384ECD" w:rsidP="00384ECD">
            <w:pPr>
              <w:rPr>
                <w:b/>
                <w:bCs/>
              </w:rPr>
            </w:pPr>
            <w:r w:rsidRPr="00824A0B">
              <w:rPr>
                <w:b/>
                <w:bCs/>
              </w:rPr>
              <w:t xml:space="preserve">Följande extra nycklar beställes till en kostnad av 200 kr. </w:t>
            </w:r>
          </w:p>
          <w:p w14:paraId="5FC84B80" w14:textId="77777777" w:rsidR="00BE4C04" w:rsidRDefault="00384ECD" w:rsidP="00384ECD">
            <w:pPr>
              <w:rPr>
                <w:b/>
                <w:bCs/>
              </w:rPr>
            </w:pPr>
            <w:r w:rsidRPr="00824A0B">
              <w:rPr>
                <w:b/>
                <w:bCs/>
              </w:rPr>
              <w:t>Detta är ett rabatterat pris som gäller t.o.m</w:t>
            </w:r>
            <w:r>
              <w:rPr>
                <w:b/>
                <w:bCs/>
              </w:rPr>
              <w:t>.</w:t>
            </w:r>
            <w:r w:rsidRPr="00824A0B">
              <w:rPr>
                <w:b/>
                <w:bCs/>
              </w:rPr>
              <w:t xml:space="preserve"> 24-12-31. </w:t>
            </w:r>
          </w:p>
          <w:p w14:paraId="6FFAB6FF" w14:textId="6BD83078" w:rsidR="00384ECD" w:rsidRDefault="00384ECD" w:rsidP="00384ECD">
            <w:pPr>
              <w:rPr>
                <w:b/>
                <w:bCs/>
              </w:rPr>
            </w:pPr>
            <w:r w:rsidRPr="00824A0B">
              <w:rPr>
                <w:b/>
                <w:bCs/>
              </w:rPr>
              <w:t>Därefter debiteras ordinarie pris på alla tillkommande nycklar</w:t>
            </w:r>
            <w:r>
              <w:rPr>
                <w:b/>
                <w:bCs/>
              </w:rPr>
              <w:t>.</w:t>
            </w:r>
          </w:p>
          <w:p w14:paraId="5998E0B8" w14:textId="77777777" w:rsidR="00384ECD" w:rsidRDefault="00384ECD" w:rsidP="00384ECD">
            <w:pPr>
              <w:rPr>
                <w:b/>
                <w:bCs/>
              </w:rPr>
            </w:pPr>
          </w:p>
          <w:p w14:paraId="6947B5E7" w14:textId="77777777" w:rsidR="00384ECD" w:rsidRDefault="00384ECD" w:rsidP="00384ECD">
            <w:pPr>
              <w:rPr>
                <w:b/>
                <w:bCs/>
              </w:rPr>
            </w:pPr>
          </w:p>
          <w:p w14:paraId="301F2CB0" w14:textId="77777777" w:rsidR="00384ECD" w:rsidRDefault="00384ECD" w:rsidP="00384ECD">
            <w:pPr>
              <w:rPr>
                <w:b/>
                <w:bCs/>
              </w:rPr>
            </w:pPr>
          </w:p>
          <w:p w14:paraId="6857C1AC" w14:textId="77777777" w:rsidR="00384ECD" w:rsidRDefault="00384ECD" w:rsidP="00384ECD">
            <w:pPr>
              <w:rPr>
                <w:b/>
                <w:bCs/>
              </w:rPr>
            </w:pPr>
          </w:p>
          <w:p w14:paraId="6E133378" w14:textId="77777777" w:rsidR="00384ECD" w:rsidRPr="00824A0B" w:rsidRDefault="00384ECD" w:rsidP="00384ECD">
            <w:pPr>
              <w:rPr>
                <w:b/>
                <w:bCs/>
              </w:rPr>
            </w:pPr>
          </w:p>
          <w:p w14:paraId="51EE6DC5" w14:textId="64F83BC2" w:rsidR="004700C0" w:rsidRPr="00832554" w:rsidRDefault="004700C0" w:rsidP="00384ECD">
            <w:pPr>
              <w:ind w:left="720"/>
            </w:pPr>
          </w:p>
        </w:tc>
      </w:tr>
      <w:tr w:rsidR="003777D4" w:rsidRPr="00832554" w14:paraId="02C737EA" w14:textId="77777777" w:rsidTr="0B026A1F">
        <w:tblPrEx>
          <w:tblCellMar>
            <w:top w:w="0" w:type="dxa"/>
            <w:bottom w:w="0" w:type="dxa"/>
          </w:tblCellMar>
        </w:tblPrEx>
        <w:trPr>
          <w:trHeight w:val="4796"/>
        </w:trPr>
        <w:tc>
          <w:tcPr>
            <w:tcW w:w="8921" w:type="dxa"/>
            <w:gridSpan w:val="2"/>
            <w:tcBorders>
              <w:bottom w:val="single" w:sz="12" w:space="0" w:color="auto"/>
            </w:tcBorders>
          </w:tcPr>
          <w:p w14:paraId="0D4B005D" w14:textId="77777777" w:rsidR="004700C0" w:rsidRDefault="004700C0" w:rsidP="485E9FF0">
            <w:pPr>
              <w:rPr>
                <w:b/>
                <w:bCs/>
                <w:sz w:val="20"/>
                <w:szCs w:val="20"/>
              </w:rPr>
            </w:pPr>
          </w:p>
          <w:p w14:paraId="12E7931F" w14:textId="77777777" w:rsidR="004700C0" w:rsidRDefault="004700C0" w:rsidP="485E9FF0">
            <w:pPr>
              <w:rPr>
                <w:b/>
                <w:bCs/>
                <w:sz w:val="20"/>
                <w:szCs w:val="20"/>
              </w:rPr>
            </w:pPr>
          </w:p>
          <w:p w14:paraId="03AB1BA0" w14:textId="5DF2360B" w:rsidR="004700C0" w:rsidRPr="00BE4C04" w:rsidRDefault="00931333" w:rsidP="485E9FF0">
            <w:pPr>
              <w:rPr>
                <w:b/>
                <w:bCs/>
              </w:rPr>
            </w:pPr>
            <w:r w:rsidRPr="00BE4C04">
              <w:rPr>
                <w:b/>
                <w:bCs/>
              </w:rPr>
              <w:t>Eventu</w:t>
            </w:r>
            <w:r w:rsidR="0064142F" w:rsidRPr="00BE4C04">
              <w:rPr>
                <w:b/>
                <w:bCs/>
              </w:rPr>
              <w:t>ell extra information</w:t>
            </w:r>
          </w:p>
          <w:p w14:paraId="589C9CA1" w14:textId="77777777" w:rsidR="00CA26E2" w:rsidRDefault="00CA26E2" w:rsidP="485E9FF0">
            <w:pPr>
              <w:rPr>
                <w:b/>
                <w:bCs/>
                <w:sz w:val="20"/>
                <w:szCs w:val="20"/>
              </w:rPr>
            </w:pPr>
          </w:p>
          <w:p w14:paraId="11D819E1" w14:textId="77777777" w:rsidR="00CA26E2" w:rsidRDefault="00CA26E2" w:rsidP="485E9FF0">
            <w:pPr>
              <w:rPr>
                <w:b/>
                <w:bCs/>
                <w:sz w:val="20"/>
                <w:szCs w:val="20"/>
              </w:rPr>
            </w:pPr>
          </w:p>
          <w:p w14:paraId="11C0FD7E" w14:textId="77777777" w:rsidR="00CA26E2" w:rsidRPr="0064142F" w:rsidRDefault="00CA26E2" w:rsidP="485E9FF0">
            <w:pPr>
              <w:rPr>
                <w:b/>
                <w:bCs/>
                <w:sz w:val="20"/>
                <w:szCs w:val="20"/>
              </w:rPr>
            </w:pPr>
          </w:p>
          <w:p w14:paraId="409486D4" w14:textId="77777777" w:rsidR="004700C0" w:rsidRDefault="004700C0" w:rsidP="485E9FF0">
            <w:pPr>
              <w:rPr>
                <w:b/>
                <w:bCs/>
                <w:sz w:val="20"/>
                <w:szCs w:val="20"/>
              </w:rPr>
            </w:pPr>
          </w:p>
          <w:p w14:paraId="6D1D995A" w14:textId="77777777" w:rsidR="004700C0" w:rsidRDefault="004700C0" w:rsidP="485E9FF0">
            <w:pPr>
              <w:rPr>
                <w:b/>
                <w:bCs/>
                <w:sz w:val="20"/>
                <w:szCs w:val="20"/>
              </w:rPr>
            </w:pPr>
          </w:p>
          <w:p w14:paraId="0D9C8AFF" w14:textId="77777777" w:rsidR="004700C0" w:rsidRPr="009320BB" w:rsidRDefault="004700C0" w:rsidP="485E9FF0">
            <w:pPr>
              <w:rPr>
                <w:b/>
                <w:bCs/>
                <w:sz w:val="20"/>
                <w:szCs w:val="20"/>
              </w:rPr>
            </w:pPr>
          </w:p>
          <w:p w14:paraId="725A5365" w14:textId="77777777" w:rsidR="009607FC" w:rsidRDefault="009607FC" w:rsidP="0B026A1F"/>
          <w:p w14:paraId="0EEE582F" w14:textId="50A48DF7" w:rsidR="003777D4" w:rsidRPr="00832554" w:rsidRDefault="00A91E9D" w:rsidP="146159F0">
            <w:pPr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Beställninen</w:t>
            </w:r>
            <w:proofErr w:type="spellEnd"/>
            <w:r w:rsidR="2581B944" w:rsidRPr="146159F0">
              <w:rPr>
                <w:sz w:val="18"/>
                <w:szCs w:val="18"/>
              </w:rPr>
              <w:t xml:space="preserve"> bekräftas:</w:t>
            </w:r>
            <w:r w:rsidR="32FAC5AB" w:rsidRPr="146159F0">
              <w:rPr>
                <w:sz w:val="18"/>
                <w:szCs w:val="18"/>
              </w:rPr>
              <w:t xml:space="preserve">    </w:t>
            </w:r>
            <w:r w:rsidR="32FAC5AB" w:rsidRPr="146159F0">
              <w:rPr>
                <w:sz w:val="22"/>
                <w:szCs w:val="22"/>
              </w:rPr>
              <w:t xml:space="preserve">                                                   </w:t>
            </w:r>
          </w:p>
          <w:p w14:paraId="0F0DD999" w14:textId="47CA2F0D" w:rsidR="3331B759" w:rsidRDefault="3331B759" w:rsidP="15B8FDAB">
            <w:pPr>
              <w:rPr>
                <w:u w:val="single"/>
              </w:rPr>
            </w:pPr>
            <w:r>
              <w:t xml:space="preserve">                                                                                                    </w:t>
            </w:r>
            <w:r w:rsidR="004F0206">
              <w:t xml:space="preserve">       </w:t>
            </w:r>
          </w:p>
          <w:p w14:paraId="089713F9" w14:textId="327BCE41" w:rsidR="003777D4" w:rsidRPr="00832554" w:rsidRDefault="00CA007F" w:rsidP="00CA007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1E0E2" wp14:editId="0FF7D683">
                      <wp:simplePos x="0" y="0"/>
                      <wp:positionH relativeFrom="column">
                        <wp:posOffset>3750310</wp:posOffset>
                      </wp:positionH>
                      <wp:positionV relativeFrom="paragraph">
                        <wp:posOffset>175895</wp:posOffset>
                      </wp:positionV>
                      <wp:extent cx="190500" cy="190500"/>
                      <wp:effectExtent l="0" t="0" r="19050" b="19050"/>
                      <wp:wrapNone/>
                      <wp:docPr id="289417495" name="Ellip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C0C4BE" id="Ellips 2" o:spid="_x0000_s1026" style="position:absolute;margin-left:295.3pt;margin-top:13.8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" filled="f" strokecolor="#00070f [484]" strokeweight="2pt"/>
                  </w:pict>
                </mc:Fallback>
              </mc:AlternateContent>
            </w:r>
          </w:p>
          <w:p w14:paraId="26E5DA3A" w14:textId="14DC2617" w:rsidR="003777D4" w:rsidRPr="00832554" w:rsidRDefault="003777D4" w:rsidP="00A17B31">
            <w:r w:rsidRPr="00832554">
              <w:t>…………………………………………………………</w:t>
            </w:r>
            <w:r w:rsidR="00CA007F">
              <w:t xml:space="preserve">                  Fullmakt/Ombud</w:t>
            </w:r>
          </w:p>
          <w:p w14:paraId="5AF1A156" w14:textId="41F80A47" w:rsidR="003777D4" w:rsidRPr="00832554" w:rsidRDefault="003777D4" w:rsidP="642938FC">
            <w:pPr>
              <w:rPr>
                <w:i/>
                <w:iCs/>
                <w:sz w:val="18"/>
                <w:szCs w:val="18"/>
              </w:rPr>
            </w:pPr>
            <w:r w:rsidRPr="642938FC">
              <w:rPr>
                <w:i/>
                <w:iCs/>
                <w:sz w:val="18"/>
                <w:szCs w:val="18"/>
              </w:rPr>
              <w:t xml:space="preserve">Legitimering </w:t>
            </w:r>
          </w:p>
        </w:tc>
      </w:tr>
    </w:tbl>
    <w:p w14:paraId="5463CA5B" w14:textId="2753C585" w:rsidR="008B5722" w:rsidRPr="009D0802" w:rsidRDefault="008B5722" w:rsidP="009320BB">
      <w:pPr>
        <w:pStyle w:val="Brdtext"/>
      </w:pPr>
      <w:bookmarkStart w:id="0" w:name="bkmRubrik"/>
      <w:bookmarkStart w:id="1" w:name="bkmStart"/>
      <w:bookmarkStart w:id="2" w:name="delRubrik"/>
      <w:bookmarkEnd w:id="0"/>
      <w:bookmarkEnd w:id="1"/>
      <w:bookmarkEnd w:id="2"/>
    </w:p>
    <w:sectPr w:rsidR="008B5722" w:rsidRPr="009D0802" w:rsidSect="000646DA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C2C3D" w14:textId="77777777" w:rsidR="0058384C" w:rsidRDefault="0058384C" w:rsidP="00216B9D">
      <w:r>
        <w:separator/>
      </w:r>
    </w:p>
  </w:endnote>
  <w:endnote w:type="continuationSeparator" w:id="0">
    <w:p w14:paraId="192AB025" w14:textId="77777777" w:rsidR="0058384C" w:rsidRDefault="0058384C" w:rsidP="00216B9D">
      <w:r>
        <w:continuationSeparator/>
      </w:r>
    </w:p>
  </w:endnote>
  <w:endnote w:type="continuationNotice" w:id="1">
    <w:p w14:paraId="40E26C38" w14:textId="77777777" w:rsidR="0058384C" w:rsidRDefault="00583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C35BD" w14:textId="59F2F3C1" w:rsidR="003777D4" w:rsidRPr="00E23473" w:rsidRDefault="003777D4" w:rsidP="00A17B31">
    <w:pPr>
      <w:pStyle w:val="SidfotFtg"/>
      <w:rPr>
        <w:color w:val="000000"/>
        <w:lang w:val="en-GB"/>
      </w:rPr>
    </w:pPr>
    <w:bookmarkStart w:id="8" w:name="delSidfot"/>
    <w:r w:rsidRPr="00E23473">
      <w:rPr>
        <w:color w:val="003366" w:themeColor="text2"/>
        <w:lang w:val="en-GB"/>
      </w:rPr>
      <w:t xml:space="preserve">HSB </w:t>
    </w:r>
    <w:r w:rsidR="00541E7F" w:rsidRPr="00E23473">
      <w:rPr>
        <w:color w:val="003366" w:themeColor="text2"/>
        <w:lang w:val="en-GB"/>
      </w:rPr>
      <w:t>BRF Jästen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05384" w14:textId="77777777" w:rsidR="0058384C" w:rsidRDefault="0058384C" w:rsidP="00216B9D">
      <w:r>
        <w:separator/>
      </w:r>
    </w:p>
  </w:footnote>
  <w:footnote w:type="continuationSeparator" w:id="0">
    <w:p w14:paraId="05C23EB3" w14:textId="77777777" w:rsidR="0058384C" w:rsidRDefault="0058384C" w:rsidP="00216B9D">
      <w:r>
        <w:continuationSeparator/>
      </w:r>
    </w:p>
  </w:footnote>
  <w:footnote w:type="continuationNotice" w:id="1">
    <w:p w14:paraId="0555264A" w14:textId="77777777" w:rsidR="0058384C" w:rsidRDefault="00583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74C5D91" w14:textId="77777777" w:rsidTr="00A17B31">
      <w:tc>
        <w:tcPr>
          <w:tcW w:w="1843" w:type="dxa"/>
        </w:tcPr>
        <w:p w14:paraId="5659F9E4" w14:textId="77777777" w:rsidR="00F25823" w:rsidRPr="00BA5D8C" w:rsidRDefault="003777D4" w:rsidP="00A17B31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  <w:lang w:val="en-US"/>
            </w:rPr>
            <w:drawing>
              <wp:inline distT="0" distB="0" distL="0" distR="0" wp14:anchorId="4489DA77" wp14:editId="778EDA8C">
                <wp:extent cx="860407" cy="601981"/>
                <wp:effectExtent l="0" t="0" r="0" b="7620"/>
                <wp:docPr id="42" name="Bildobjekt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54D48714" w14:textId="77777777" w:rsidR="00F25823" w:rsidRPr="006B1AAF" w:rsidRDefault="00F25823" w:rsidP="00A17B31">
          <w:pPr>
            <w:pStyle w:val="Sidhuvud"/>
          </w:pPr>
        </w:p>
      </w:tc>
      <w:tc>
        <w:tcPr>
          <w:tcW w:w="1417" w:type="dxa"/>
        </w:tcPr>
        <w:p w14:paraId="784EEFA4" w14:textId="77777777" w:rsidR="00F25823" w:rsidRPr="00F43914" w:rsidRDefault="00F25823" w:rsidP="00A17B31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17AE483D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7B55343B" w14:textId="77777777" w:rsidTr="3E8AC028">
      <w:trPr>
        <w:trHeight w:val="1200"/>
      </w:trPr>
      <w:tc>
        <w:tcPr>
          <w:tcW w:w="1843" w:type="dxa"/>
        </w:tcPr>
        <w:p w14:paraId="62643E45" w14:textId="77777777" w:rsidR="00256F0B" w:rsidRPr="00BA5D8C" w:rsidRDefault="003777D4" w:rsidP="00A17B31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  <w:lang w:val="en-US"/>
            </w:rPr>
            <w:drawing>
              <wp:inline distT="0" distB="0" distL="0" distR="0" wp14:anchorId="3E632C76" wp14:editId="7DAD9197">
                <wp:extent cx="860407" cy="601981"/>
                <wp:effectExtent l="0" t="0" r="0" b="7620"/>
                <wp:docPr id="43" name="Bildobjekt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3AB5BF13" w14:textId="77777777" w:rsidR="00256F0B" w:rsidRPr="00BA5D8C" w:rsidRDefault="00256F0B" w:rsidP="00A17B31">
          <w:pPr>
            <w:pStyle w:val="Sidhuvud"/>
          </w:pPr>
        </w:p>
      </w:tc>
      <w:tc>
        <w:tcPr>
          <w:tcW w:w="1985" w:type="dxa"/>
        </w:tcPr>
        <w:p w14:paraId="697005DB" w14:textId="2DFA0A81" w:rsidR="00256F0B" w:rsidRPr="006B1AAF" w:rsidRDefault="00256F0B" w:rsidP="00A17B31">
          <w:pPr>
            <w:pStyle w:val="Sidhuvud"/>
          </w:pPr>
        </w:p>
      </w:tc>
      <w:tc>
        <w:tcPr>
          <w:tcW w:w="1417" w:type="dxa"/>
        </w:tcPr>
        <w:p w14:paraId="099D871E" w14:textId="77777777" w:rsidR="00256F0B" w:rsidRPr="00F43914" w:rsidRDefault="00256F0B" w:rsidP="00A17B31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0EC1AD54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E3238"/>
    <w:multiLevelType w:val="hybridMultilevel"/>
    <w:tmpl w:val="A44463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61002872">
    <w:abstractNumId w:val="3"/>
  </w:num>
  <w:num w:numId="2" w16cid:durableId="2133592594">
    <w:abstractNumId w:val="1"/>
  </w:num>
  <w:num w:numId="3" w16cid:durableId="2144227382">
    <w:abstractNumId w:val="2"/>
  </w:num>
  <w:num w:numId="4" w16cid:durableId="18100043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D4"/>
    <w:rsid w:val="00005A36"/>
    <w:rsid w:val="00013BD1"/>
    <w:rsid w:val="00016995"/>
    <w:rsid w:val="000200C8"/>
    <w:rsid w:val="00023126"/>
    <w:rsid w:val="00023BD1"/>
    <w:rsid w:val="000251BE"/>
    <w:rsid w:val="00033BA1"/>
    <w:rsid w:val="00051FBD"/>
    <w:rsid w:val="00052E24"/>
    <w:rsid w:val="0005680A"/>
    <w:rsid w:val="00060CF7"/>
    <w:rsid w:val="00061842"/>
    <w:rsid w:val="000646DA"/>
    <w:rsid w:val="00071405"/>
    <w:rsid w:val="000807E7"/>
    <w:rsid w:val="00080921"/>
    <w:rsid w:val="000818FB"/>
    <w:rsid w:val="00090E65"/>
    <w:rsid w:val="000933D5"/>
    <w:rsid w:val="000953D8"/>
    <w:rsid w:val="00097E2A"/>
    <w:rsid w:val="000A0596"/>
    <w:rsid w:val="000A550D"/>
    <w:rsid w:val="000B515C"/>
    <w:rsid w:val="000B6E0E"/>
    <w:rsid w:val="000C3636"/>
    <w:rsid w:val="000E1C6D"/>
    <w:rsid w:val="000E3E07"/>
    <w:rsid w:val="000F07E2"/>
    <w:rsid w:val="000F2FA5"/>
    <w:rsid w:val="000F345F"/>
    <w:rsid w:val="00110E5E"/>
    <w:rsid w:val="00111096"/>
    <w:rsid w:val="00112C21"/>
    <w:rsid w:val="00124F8E"/>
    <w:rsid w:val="001255E5"/>
    <w:rsid w:val="00125918"/>
    <w:rsid w:val="00132183"/>
    <w:rsid w:val="001321CC"/>
    <w:rsid w:val="001323F5"/>
    <w:rsid w:val="00141B06"/>
    <w:rsid w:val="00142A79"/>
    <w:rsid w:val="00143DCE"/>
    <w:rsid w:val="00150C3D"/>
    <w:rsid w:val="0015563E"/>
    <w:rsid w:val="00170FD9"/>
    <w:rsid w:val="001717BA"/>
    <w:rsid w:val="001722D0"/>
    <w:rsid w:val="00176544"/>
    <w:rsid w:val="00186DE4"/>
    <w:rsid w:val="00193262"/>
    <w:rsid w:val="001941F6"/>
    <w:rsid w:val="001966D0"/>
    <w:rsid w:val="001A2507"/>
    <w:rsid w:val="001A3AF1"/>
    <w:rsid w:val="001A5A32"/>
    <w:rsid w:val="001B0A20"/>
    <w:rsid w:val="001B3A34"/>
    <w:rsid w:val="001B61B6"/>
    <w:rsid w:val="001B7966"/>
    <w:rsid w:val="001B7CA6"/>
    <w:rsid w:val="001C516D"/>
    <w:rsid w:val="001D5BCB"/>
    <w:rsid w:val="001D5E85"/>
    <w:rsid w:val="001E01B3"/>
    <w:rsid w:val="001E09F7"/>
    <w:rsid w:val="001E3011"/>
    <w:rsid w:val="001E5001"/>
    <w:rsid w:val="001E72C6"/>
    <w:rsid w:val="001F2387"/>
    <w:rsid w:val="001F3D44"/>
    <w:rsid w:val="00201F39"/>
    <w:rsid w:val="002027B0"/>
    <w:rsid w:val="002032CA"/>
    <w:rsid w:val="00203AE0"/>
    <w:rsid w:val="00207570"/>
    <w:rsid w:val="002128EA"/>
    <w:rsid w:val="002129F0"/>
    <w:rsid w:val="00216B9D"/>
    <w:rsid w:val="00225517"/>
    <w:rsid w:val="00225B75"/>
    <w:rsid w:val="0022650E"/>
    <w:rsid w:val="00244A3A"/>
    <w:rsid w:val="0025232F"/>
    <w:rsid w:val="00252901"/>
    <w:rsid w:val="00256F0B"/>
    <w:rsid w:val="0026519C"/>
    <w:rsid w:val="002662B4"/>
    <w:rsid w:val="002701E9"/>
    <w:rsid w:val="0027651D"/>
    <w:rsid w:val="00276838"/>
    <w:rsid w:val="002854B8"/>
    <w:rsid w:val="00287214"/>
    <w:rsid w:val="002911A1"/>
    <w:rsid w:val="002947D7"/>
    <w:rsid w:val="002B2358"/>
    <w:rsid w:val="002B2DD8"/>
    <w:rsid w:val="002B48BF"/>
    <w:rsid w:val="002B54ED"/>
    <w:rsid w:val="002B5744"/>
    <w:rsid w:val="002C7230"/>
    <w:rsid w:val="002D1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77D4"/>
    <w:rsid w:val="00381FD0"/>
    <w:rsid w:val="00384192"/>
    <w:rsid w:val="00384ECD"/>
    <w:rsid w:val="00387B41"/>
    <w:rsid w:val="00393088"/>
    <w:rsid w:val="00393760"/>
    <w:rsid w:val="0039690E"/>
    <w:rsid w:val="003A1292"/>
    <w:rsid w:val="003A3796"/>
    <w:rsid w:val="003A5BF3"/>
    <w:rsid w:val="003C1D28"/>
    <w:rsid w:val="003C26C7"/>
    <w:rsid w:val="003D0760"/>
    <w:rsid w:val="003D1B03"/>
    <w:rsid w:val="003D53BA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45AA2"/>
    <w:rsid w:val="004525D1"/>
    <w:rsid w:val="00454064"/>
    <w:rsid w:val="004631BA"/>
    <w:rsid w:val="004633B6"/>
    <w:rsid w:val="00463DC9"/>
    <w:rsid w:val="004700C0"/>
    <w:rsid w:val="004721D1"/>
    <w:rsid w:val="00472204"/>
    <w:rsid w:val="004766B7"/>
    <w:rsid w:val="00480A17"/>
    <w:rsid w:val="004838EB"/>
    <w:rsid w:val="00497CEF"/>
    <w:rsid w:val="004A1AF2"/>
    <w:rsid w:val="004A2D9A"/>
    <w:rsid w:val="004A3F5C"/>
    <w:rsid w:val="004A493E"/>
    <w:rsid w:val="004A496A"/>
    <w:rsid w:val="004C07AD"/>
    <w:rsid w:val="004C18EF"/>
    <w:rsid w:val="004C1D5A"/>
    <w:rsid w:val="004C41EC"/>
    <w:rsid w:val="004D2B1A"/>
    <w:rsid w:val="004D6F2F"/>
    <w:rsid w:val="004E06B8"/>
    <w:rsid w:val="004E2A51"/>
    <w:rsid w:val="004E30EC"/>
    <w:rsid w:val="004E4524"/>
    <w:rsid w:val="004E5A42"/>
    <w:rsid w:val="004F0206"/>
    <w:rsid w:val="004F10D4"/>
    <w:rsid w:val="004F2446"/>
    <w:rsid w:val="004F2AB2"/>
    <w:rsid w:val="005024B3"/>
    <w:rsid w:val="00507F12"/>
    <w:rsid w:val="00510CAE"/>
    <w:rsid w:val="005171E0"/>
    <w:rsid w:val="0052760A"/>
    <w:rsid w:val="005329BE"/>
    <w:rsid w:val="00533638"/>
    <w:rsid w:val="00540858"/>
    <w:rsid w:val="00541E7F"/>
    <w:rsid w:val="00546582"/>
    <w:rsid w:val="005501F6"/>
    <w:rsid w:val="00562131"/>
    <w:rsid w:val="00577889"/>
    <w:rsid w:val="0058384C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0E0A"/>
    <w:rsid w:val="005E460F"/>
    <w:rsid w:val="005E4725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142F"/>
    <w:rsid w:val="0064218D"/>
    <w:rsid w:val="0064244C"/>
    <w:rsid w:val="00644750"/>
    <w:rsid w:val="00653066"/>
    <w:rsid w:val="00653783"/>
    <w:rsid w:val="00655D0F"/>
    <w:rsid w:val="0066385C"/>
    <w:rsid w:val="00666019"/>
    <w:rsid w:val="00674805"/>
    <w:rsid w:val="00675157"/>
    <w:rsid w:val="00677E78"/>
    <w:rsid w:val="0068148D"/>
    <w:rsid w:val="006831F8"/>
    <w:rsid w:val="00687807"/>
    <w:rsid w:val="00692803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46C4"/>
    <w:rsid w:val="006F6A23"/>
    <w:rsid w:val="00706EB2"/>
    <w:rsid w:val="00712C97"/>
    <w:rsid w:val="00735EA0"/>
    <w:rsid w:val="00736D7B"/>
    <w:rsid w:val="00746EC8"/>
    <w:rsid w:val="0076051C"/>
    <w:rsid w:val="007669D2"/>
    <w:rsid w:val="0076761A"/>
    <w:rsid w:val="00776F11"/>
    <w:rsid w:val="00783A14"/>
    <w:rsid w:val="00791AAF"/>
    <w:rsid w:val="007A265B"/>
    <w:rsid w:val="007A7C22"/>
    <w:rsid w:val="007B5533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24A0B"/>
    <w:rsid w:val="00832554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76508"/>
    <w:rsid w:val="00882274"/>
    <w:rsid w:val="008860F0"/>
    <w:rsid w:val="00892E93"/>
    <w:rsid w:val="00895077"/>
    <w:rsid w:val="00895BB0"/>
    <w:rsid w:val="008A4FA6"/>
    <w:rsid w:val="008B08A2"/>
    <w:rsid w:val="008B2C07"/>
    <w:rsid w:val="008B5722"/>
    <w:rsid w:val="008C129E"/>
    <w:rsid w:val="008C5E9B"/>
    <w:rsid w:val="008D1B39"/>
    <w:rsid w:val="008D2B78"/>
    <w:rsid w:val="008D4A11"/>
    <w:rsid w:val="008D7FE3"/>
    <w:rsid w:val="008E1B21"/>
    <w:rsid w:val="008E2628"/>
    <w:rsid w:val="008E4450"/>
    <w:rsid w:val="008E5EA5"/>
    <w:rsid w:val="008E6438"/>
    <w:rsid w:val="008E6F78"/>
    <w:rsid w:val="008E73CE"/>
    <w:rsid w:val="008F0D31"/>
    <w:rsid w:val="008F0D91"/>
    <w:rsid w:val="008F1BE3"/>
    <w:rsid w:val="008F780C"/>
    <w:rsid w:val="00901B2C"/>
    <w:rsid w:val="00906D16"/>
    <w:rsid w:val="00907285"/>
    <w:rsid w:val="00913BDD"/>
    <w:rsid w:val="009156CA"/>
    <w:rsid w:val="00926614"/>
    <w:rsid w:val="0092769D"/>
    <w:rsid w:val="009311EE"/>
    <w:rsid w:val="00931333"/>
    <w:rsid w:val="00931D37"/>
    <w:rsid w:val="009320BB"/>
    <w:rsid w:val="00933518"/>
    <w:rsid w:val="00934664"/>
    <w:rsid w:val="00940670"/>
    <w:rsid w:val="009537E0"/>
    <w:rsid w:val="00956CAE"/>
    <w:rsid w:val="009607FC"/>
    <w:rsid w:val="0096453C"/>
    <w:rsid w:val="00964925"/>
    <w:rsid w:val="009676A5"/>
    <w:rsid w:val="009740F2"/>
    <w:rsid w:val="009775A2"/>
    <w:rsid w:val="00980DB8"/>
    <w:rsid w:val="00981375"/>
    <w:rsid w:val="009817AB"/>
    <w:rsid w:val="009836D3"/>
    <w:rsid w:val="009A0906"/>
    <w:rsid w:val="009A2363"/>
    <w:rsid w:val="009A268E"/>
    <w:rsid w:val="009B00A8"/>
    <w:rsid w:val="009B0190"/>
    <w:rsid w:val="009B581B"/>
    <w:rsid w:val="009C7DEB"/>
    <w:rsid w:val="009D0802"/>
    <w:rsid w:val="009D3911"/>
    <w:rsid w:val="009D6271"/>
    <w:rsid w:val="009E7725"/>
    <w:rsid w:val="00A0070A"/>
    <w:rsid w:val="00A04773"/>
    <w:rsid w:val="00A13DA4"/>
    <w:rsid w:val="00A145F9"/>
    <w:rsid w:val="00A16697"/>
    <w:rsid w:val="00A17B31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0E47"/>
    <w:rsid w:val="00A81627"/>
    <w:rsid w:val="00A8165A"/>
    <w:rsid w:val="00A8315E"/>
    <w:rsid w:val="00A864E3"/>
    <w:rsid w:val="00A91E9D"/>
    <w:rsid w:val="00A947B0"/>
    <w:rsid w:val="00AA0D88"/>
    <w:rsid w:val="00AB03E5"/>
    <w:rsid w:val="00AB2172"/>
    <w:rsid w:val="00AB4822"/>
    <w:rsid w:val="00AB7A1C"/>
    <w:rsid w:val="00AC0608"/>
    <w:rsid w:val="00AE51CA"/>
    <w:rsid w:val="00AF61AA"/>
    <w:rsid w:val="00B04F07"/>
    <w:rsid w:val="00B10A92"/>
    <w:rsid w:val="00B11C49"/>
    <w:rsid w:val="00B14A42"/>
    <w:rsid w:val="00B14C92"/>
    <w:rsid w:val="00B16568"/>
    <w:rsid w:val="00B212C3"/>
    <w:rsid w:val="00B244C7"/>
    <w:rsid w:val="00B25F9A"/>
    <w:rsid w:val="00B26A8B"/>
    <w:rsid w:val="00B37CCA"/>
    <w:rsid w:val="00B4414F"/>
    <w:rsid w:val="00B44C6A"/>
    <w:rsid w:val="00B4659D"/>
    <w:rsid w:val="00B51E52"/>
    <w:rsid w:val="00B550BC"/>
    <w:rsid w:val="00B56D73"/>
    <w:rsid w:val="00B61EBA"/>
    <w:rsid w:val="00B62968"/>
    <w:rsid w:val="00B7270B"/>
    <w:rsid w:val="00B83A24"/>
    <w:rsid w:val="00B94AD4"/>
    <w:rsid w:val="00B95E60"/>
    <w:rsid w:val="00B970C8"/>
    <w:rsid w:val="00B97646"/>
    <w:rsid w:val="00BA23FA"/>
    <w:rsid w:val="00BA4909"/>
    <w:rsid w:val="00BA5D8C"/>
    <w:rsid w:val="00BA7BA7"/>
    <w:rsid w:val="00BB322C"/>
    <w:rsid w:val="00BD7FDF"/>
    <w:rsid w:val="00BE4C04"/>
    <w:rsid w:val="00BF0BF1"/>
    <w:rsid w:val="00BF2263"/>
    <w:rsid w:val="00BF3CFB"/>
    <w:rsid w:val="00BF7D7A"/>
    <w:rsid w:val="00C13583"/>
    <w:rsid w:val="00C13FA5"/>
    <w:rsid w:val="00C21744"/>
    <w:rsid w:val="00C24435"/>
    <w:rsid w:val="00C25C19"/>
    <w:rsid w:val="00C32315"/>
    <w:rsid w:val="00C36DF2"/>
    <w:rsid w:val="00C403E0"/>
    <w:rsid w:val="00C40BFA"/>
    <w:rsid w:val="00C43EB0"/>
    <w:rsid w:val="00C45113"/>
    <w:rsid w:val="00C45648"/>
    <w:rsid w:val="00C4736A"/>
    <w:rsid w:val="00C52D3F"/>
    <w:rsid w:val="00C52D60"/>
    <w:rsid w:val="00C5558F"/>
    <w:rsid w:val="00C5640D"/>
    <w:rsid w:val="00C655D2"/>
    <w:rsid w:val="00C80B88"/>
    <w:rsid w:val="00C91CB8"/>
    <w:rsid w:val="00C91F0B"/>
    <w:rsid w:val="00C96EBA"/>
    <w:rsid w:val="00C977CD"/>
    <w:rsid w:val="00CA007F"/>
    <w:rsid w:val="00CA061D"/>
    <w:rsid w:val="00CA26E2"/>
    <w:rsid w:val="00CA3F3D"/>
    <w:rsid w:val="00CA5734"/>
    <w:rsid w:val="00CA6064"/>
    <w:rsid w:val="00CB26B6"/>
    <w:rsid w:val="00CD57C0"/>
    <w:rsid w:val="00CD5DD5"/>
    <w:rsid w:val="00CE0E98"/>
    <w:rsid w:val="00CE4863"/>
    <w:rsid w:val="00CE4915"/>
    <w:rsid w:val="00CE743C"/>
    <w:rsid w:val="00CF40F9"/>
    <w:rsid w:val="00D00EDB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84B34"/>
    <w:rsid w:val="00D87076"/>
    <w:rsid w:val="00D93189"/>
    <w:rsid w:val="00D9574B"/>
    <w:rsid w:val="00DA055D"/>
    <w:rsid w:val="00DA30ED"/>
    <w:rsid w:val="00DB2AC8"/>
    <w:rsid w:val="00DB7484"/>
    <w:rsid w:val="00DB77B7"/>
    <w:rsid w:val="00DC50EF"/>
    <w:rsid w:val="00DC5730"/>
    <w:rsid w:val="00DD07C6"/>
    <w:rsid w:val="00DD2969"/>
    <w:rsid w:val="00DD39E7"/>
    <w:rsid w:val="00DE217C"/>
    <w:rsid w:val="00DE600A"/>
    <w:rsid w:val="00DE67DE"/>
    <w:rsid w:val="00DE7F50"/>
    <w:rsid w:val="00DF13B6"/>
    <w:rsid w:val="00DF34EB"/>
    <w:rsid w:val="00E026FA"/>
    <w:rsid w:val="00E04AAD"/>
    <w:rsid w:val="00E0590F"/>
    <w:rsid w:val="00E22249"/>
    <w:rsid w:val="00E23473"/>
    <w:rsid w:val="00E240C5"/>
    <w:rsid w:val="00E24663"/>
    <w:rsid w:val="00E2534B"/>
    <w:rsid w:val="00E33B82"/>
    <w:rsid w:val="00E37C57"/>
    <w:rsid w:val="00E40308"/>
    <w:rsid w:val="00E447B0"/>
    <w:rsid w:val="00E45524"/>
    <w:rsid w:val="00E467E5"/>
    <w:rsid w:val="00E530FC"/>
    <w:rsid w:val="00E538D1"/>
    <w:rsid w:val="00E56564"/>
    <w:rsid w:val="00E56BBB"/>
    <w:rsid w:val="00E605EB"/>
    <w:rsid w:val="00E74442"/>
    <w:rsid w:val="00E747A4"/>
    <w:rsid w:val="00E7561D"/>
    <w:rsid w:val="00E77E58"/>
    <w:rsid w:val="00E81A47"/>
    <w:rsid w:val="00E90BDA"/>
    <w:rsid w:val="00E917EC"/>
    <w:rsid w:val="00E9189A"/>
    <w:rsid w:val="00E97495"/>
    <w:rsid w:val="00EA3F03"/>
    <w:rsid w:val="00EB255E"/>
    <w:rsid w:val="00EB73AE"/>
    <w:rsid w:val="00EB7B83"/>
    <w:rsid w:val="00EB7FA4"/>
    <w:rsid w:val="00ED0B58"/>
    <w:rsid w:val="00ED1C4D"/>
    <w:rsid w:val="00ED2907"/>
    <w:rsid w:val="00ED59A4"/>
    <w:rsid w:val="00ED5A31"/>
    <w:rsid w:val="00EE729C"/>
    <w:rsid w:val="00EF7037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4B35"/>
    <w:rsid w:val="00F45F13"/>
    <w:rsid w:val="00F46F98"/>
    <w:rsid w:val="00F51096"/>
    <w:rsid w:val="00F56C3A"/>
    <w:rsid w:val="00F57A09"/>
    <w:rsid w:val="00F6001D"/>
    <w:rsid w:val="00F630CA"/>
    <w:rsid w:val="00F63E0C"/>
    <w:rsid w:val="00F717B8"/>
    <w:rsid w:val="00F75F7A"/>
    <w:rsid w:val="00F8375D"/>
    <w:rsid w:val="00F83AE9"/>
    <w:rsid w:val="00F84A0A"/>
    <w:rsid w:val="00F84B1A"/>
    <w:rsid w:val="00F87FE5"/>
    <w:rsid w:val="00F9543B"/>
    <w:rsid w:val="00FA1056"/>
    <w:rsid w:val="00FB72A6"/>
    <w:rsid w:val="00FB7FD6"/>
    <w:rsid w:val="00FC499A"/>
    <w:rsid w:val="00FC5BAC"/>
    <w:rsid w:val="00FC5EF7"/>
    <w:rsid w:val="00FC7D68"/>
    <w:rsid w:val="00FD6FAA"/>
    <w:rsid w:val="00FF04E6"/>
    <w:rsid w:val="00FF76FC"/>
    <w:rsid w:val="03477AFD"/>
    <w:rsid w:val="03F42704"/>
    <w:rsid w:val="05F56BE7"/>
    <w:rsid w:val="0603A4D1"/>
    <w:rsid w:val="0837E378"/>
    <w:rsid w:val="08967FD3"/>
    <w:rsid w:val="0B026A1F"/>
    <w:rsid w:val="0B21CE5F"/>
    <w:rsid w:val="0E598F2F"/>
    <w:rsid w:val="11FAA773"/>
    <w:rsid w:val="1208E089"/>
    <w:rsid w:val="13A93E10"/>
    <w:rsid w:val="1427434F"/>
    <w:rsid w:val="146159F0"/>
    <w:rsid w:val="15B8FDAB"/>
    <w:rsid w:val="1685E93F"/>
    <w:rsid w:val="1EEF582B"/>
    <w:rsid w:val="1F0B9F31"/>
    <w:rsid w:val="21431BCB"/>
    <w:rsid w:val="21B7C5B6"/>
    <w:rsid w:val="22612BDD"/>
    <w:rsid w:val="2334F581"/>
    <w:rsid w:val="2581B944"/>
    <w:rsid w:val="2A3E878E"/>
    <w:rsid w:val="2FB8CF9B"/>
    <w:rsid w:val="32FAC5AB"/>
    <w:rsid w:val="3331B759"/>
    <w:rsid w:val="3A250559"/>
    <w:rsid w:val="3BE3FDB0"/>
    <w:rsid w:val="3E8AC028"/>
    <w:rsid w:val="3ED08160"/>
    <w:rsid w:val="42E846F3"/>
    <w:rsid w:val="443D38B2"/>
    <w:rsid w:val="485E9FF0"/>
    <w:rsid w:val="4BC0F84F"/>
    <w:rsid w:val="4C48020E"/>
    <w:rsid w:val="4D340A4C"/>
    <w:rsid w:val="4DD935FD"/>
    <w:rsid w:val="4DEC4F82"/>
    <w:rsid w:val="555DF823"/>
    <w:rsid w:val="5BB45202"/>
    <w:rsid w:val="5C40B9D6"/>
    <w:rsid w:val="5CB34B9F"/>
    <w:rsid w:val="6116438F"/>
    <w:rsid w:val="62232EDF"/>
    <w:rsid w:val="642938FC"/>
    <w:rsid w:val="643D783B"/>
    <w:rsid w:val="64F03F05"/>
    <w:rsid w:val="660AA3A8"/>
    <w:rsid w:val="670446F3"/>
    <w:rsid w:val="6B2EB8B2"/>
    <w:rsid w:val="6C614863"/>
    <w:rsid w:val="6D533453"/>
    <w:rsid w:val="72BCAD8A"/>
    <w:rsid w:val="72D02540"/>
    <w:rsid w:val="7AB99C1B"/>
    <w:rsid w:val="7C4CB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8555"/>
  <w15:docId w15:val="{B4B3DEB1-19C6-4A5B-9D88-B283BA1D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4C18EF"/>
    <w:pPr>
      <w:spacing w:before="240" w:line="300" w:lineRule="atLeast"/>
      <w:outlineLvl w:val="3"/>
    </w:pPr>
    <w:rPr>
      <w:sz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4C18EF"/>
    <w:rPr>
      <w:rFonts w:ascii="Arial" w:eastAsiaTheme="majorEastAsia" w:hAnsi="Arial" w:cstheme="majorBidi"/>
      <w:b/>
      <w:bCs/>
      <w:color w:val="003366" w:themeColor="text2"/>
      <w:sz w:val="24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9E772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E7725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37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031DAC22E95D3EC4B8D99A2FEA6E3C29200B043DC4F5CE83542AE6E129E8D76172C" ma:contentTypeVersion="27" ma:contentTypeDescription="Skapa ett nytt listobjekt." ma:contentTypeScope="" ma:versionID="996d0d7b4bc45506b8efd0a35168ca73">
  <xsd:schema xmlns:xsd="http://www.w3.org/2001/XMLSchema" xmlns:xs="http://www.w3.org/2001/XMLSchema" xmlns:p="http://schemas.microsoft.com/office/2006/metadata/properties" xmlns:ns2="4864a040-d131-414a-bc78-7629233029bf" xmlns:ns3="f99b83af-7882-435b-baa2-cef94e894ba4" xmlns:ns4="ec169371-4572-491d-8f3f-63b5242cf310" targetNamespace="http://schemas.microsoft.com/office/2006/metadata/properties" ma:root="true" ma:fieldsID="1afd6c39906ff531f2aa9d6c13d3893c" ns2:_="" ns3:_="" ns4:_="">
    <xsd:import namespace="4864a040-d131-414a-bc78-7629233029bf"/>
    <xsd:import namespace="f99b83af-7882-435b-baa2-cef94e894ba4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Tipsfr_x00e5_nStyrelseservice" minOccurs="0"/>
                <xsd:element ref="ns3:Sid_x00e4_gare" minOccurs="0"/>
                <xsd:element ref="ns3:MediaServiceObjectDetectorVersions" minOccurs="0"/>
                <xsd:element ref="ns3:Integr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4a040-d131-414a-bc78-7629233029bf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83af-7882-435b-baa2-cef94e894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psfr_x00e5_nStyrelseservice" ma:index="20" nillable="true" ma:displayName="Tips från Styrelseservice " ma:description="Styrelsewservice ger litps och lathund" ma:format="Dropdown" ma:internalName="Tipsfr_x00e5_nStyrelseservice">
      <xsd:simpleType>
        <xsd:restriction base="dms:Text">
          <xsd:maxLength value="255"/>
        </xsd:restriction>
      </xsd:simpleType>
    </xsd:element>
    <xsd:element name="Sid_x00e4_gare" ma:index="21" nillable="true" ma:displayName="Sidägare" ma:format="Dropdown" ma:list="UserInfo" ma:SharePointGroup="0" ma:internalName="Sid_x00e4_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ntegration" ma:index="23" nillable="true" ma:displayName="Integration" ma:format="Dropdown" ma:internalName="Integration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5427d-0b46-41b1-b81c-91ad0f157bc1}" ma:internalName="TaxCatchAll" ma:showField="CatchAllData" ma:web="4864a040-d131-414a-bc78-762923302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5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lcf76f155ced4ddcb4097134ff3c332f xmlns="f99b83af-7882-435b-baa2-cef94e894ba4">
      <Terms xmlns="http://schemas.microsoft.com/office/infopath/2007/PartnerControls"/>
    </lcf76f155ced4ddcb4097134ff3c332f>
    <HSB_Owner xmlns="4864a040-d131-414a-bc78-7629233029bf">
      <UserInfo>
        <DisplayName/>
        <AccountId xsi:nil="true"/>
        <AccountType/>
      </UserInfo>
    </HSB_Owner>
    <Sid_x00e4_gare xmlns="f99b83af-7882-435b-baa2-cef94e894ba4">
      <UserInfo>
        <DisplayName/>
        <AccountId xsi:nil="true"/>
        <AccountType/>
      </UserInfo>
    </Sid_x00e4_gare>
    <Tipsfr_x00e5_nStyrelseservice xmlns="f99b83af-7882-435b-baa2-cef94e894ba4" xsi:nil="true"/>
    <Integration xmlns="f99b83af-7882-435b-baa2-cef94e894ba4" xsi:nil="true"/>
    <HSB_Location xmlns="4864a040-d131-414a-bc78-7629233029bf">Vårt Arbetssätt</HSB_Location>
    <SharedWithUsers xmlns="4864a040-d131-414a-bc78-7629233029bf">
      <UserInfo>
        <DisplayName>Pontus Karlgård</DisplayName>
        <AccountId>118</AccountId>
        <AccountType/>
      </UserInfo>
      <UserInfo>
        <DisplayName>Tina Jägerholt</DisplayName>
        <AccountId>82</AccountId>
        <AccountType/>
      </UserInfo>
      <UserInfo>
        <DisplayName>Latifa Zuwa</DisplayName>
        <AccountId>1346</AccountId>
        <AccountType/>
      </UserInfo>
      <UserInfo>
        <DisplayName>Angelica Thuresson</DisplayName>
        <AccountId>161</AccountId>
        <AccountType/>
      </UserInfo>
      <UserInfo>
        <DisplayName>Agnes Sjögren 1</DisplayName>
        <AccountId>813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A7AC5DA-B088-48D2-9A33-1A9A2F5B8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7607B-3682-43F6-9EAB-C6936A31E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4a040-d131-414a-bc78-7629233029bf"/>
    <ds:schemaRef ds:uri="f99b83af-7882-435b-baa2-cef94e894ba4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70BFE-8E4C-4273-B2BB-7FBAC07CFFB6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f99b83af-7882-435b-baa2-cef94e894ba4"/>
    <ds:schemaRef ds:uri="4864a040-d131-414a-bc78-762923302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15</TotalTime>
  <Pages>1</Pages>
  <Words>116</Words>
  <Characters>619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Links>
    <vt:vector size="6" baseType="variant"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subject/>
  <dc:creator>08extra09</dc:creator>
  <cp:keywords>Grundmall - HSB</cp:keywords>
  <dc:description/>
  <cp:lastModifiedBy>Bert Andersson</cp:lastModifiedBy>
  <cp:revision>16</cp:revision>
  <cp:lastPrinted>2024-06-19T11:24:00Z</cp:lastPrinted>
  <dcterms:created xsi:type="dcterms:W3CDTF">2024-06-19T11:19:00Z</dcterms:created>
  <dcterms:modified xsi:type="dcterms:W3CDTF">2024-06-19T11:32:00Z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2021-07-06</vt:lpwstr>
  </property>
  <property fmtid="{D5CDD505-2E9C-101B-9397-08002B2CF9AE}" pid="4" name="Rubrik">
    <vt:lpwstr/>
  </property>
  <property fmtid="{D5CDD505-2E9C-101B-9397-08002B2CF9AE}" pid="5" name="ContentTypeId">
    <vt:lpwstr>0x010031DAC22E95D3EC4B8D99A2FEA6E3C29200B043DC4F5CE83542AE6E129E8D76172C</vt:lpwstr>
  </property>
  <property fmtid="{D5CDD505-2E9C-101B-9397-08002B2CF9AE}" pid="6" name="HSB_Location">
    <vt:lpwstr>Vårt Arbetssätt</vt:lpwstr>
  </property>
  <property fmtid="{D5CDD505-2E9C-101B-9397-08002B2CF9AE}" pid="7" name="MediaServiceImageTags">
    <vt:lpwstr/>
  </property>
  <property fmtid="{D5CDD505-2E9C-101B-9397-08002B2CF9AE}" pid="8" name="HSB_Metadata_Process">
    <vt:lpwstr/>
  </property>
  <property fmtid="{D5CDD505-2E9C-101B-9397-08002B2CF9AE}" pid="9" name="HSB_Dokumenttyp">
    <vt:lpwstr/>
  </property>
</Properties>
</file>