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A2" w:rsidRPr="008E02D3" w:rsidRDefault="00155E98" w:rsidP="008E02D3">
      <w:pPr>
        <w:pStyle w:val="Rubrik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AA2">
        <w:t xml:space="preserve">HSB brf </w:t>
      </w:r>
      <w:r w:rsidR="00840B7F">
        <w:t>Konjaksskutan</w:t>
      </w:r>
      <w:bookmarkStart w:id="0" w:name="BrfNamn1"/>
      <w:bookmarkEnd w:id="0"/>
    </w:p>
    <w:p w:rsidR="00EB2896" w:rsidRDefault="00EB2896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8A07B6" w:rsidRDefault="00EB2896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>
            <wp:extent cx="5353050" cy="3011091"/>
            <wp:effectExtent l="0" t="0" r="0" b="0"/>
            <wp:docPr id="3" name="Bildobjekt 3" descr="C:\Users\Styrelsen\Desktop\klagomål-soprum-2015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yrelsen\Desktop\klagomål-soprum-201505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93" cy="301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896" w:rsidRDefault="00EB2896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EB2896" w:rsidRPr="008E02D3" w:rsidRDefault="00EB2896" w:rsidP="00EB2896">
      <w:pPr>
        <w:spacing w:before="120" w:after="40"/>
        <w:jc w:val="center"/>
        <w:rPr>
          <w:rFonts w:ascii="Arial" w:hAnsi="Arial" w:cs="Arial"/>
          <w:b/>
          <w:bCs/>
          <w:sz w:val="40"/>
          <w:szCs w:val="40"/>
        </w:rPr>
      </w:pPr>
      <w:r w:rsidRPr="008E02D3">
        <w:rPr>
          <w:rFonts w:ascii="Arial" w:hAnsi="Arial" w:cs="Arial"/>
          <w:b/>
          <w:bCs/>
          <w:sz w:val="40"/>
          <w:szCs w:val="40"/>
        </w:rPr>
        <w:t>Till er som lämnat era grovsopor i soprummet.</w:t>
      </w:r>
    </w:p>
    <w:p w:rsidR="00EB2896" w:rsidRDefault="00EB2896" w:rsidP="00EB2896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EB2896" w:rsidRDefault="00EB2896" w:rsidP="00EB2896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Våra soprum är </w:t>
      </w:r>
      <w:r w:rsidRPr="00916186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inte</w:t>
      </w:r>
      <w:r>
        <w:rPr>
          <w:rFonts w:ascii="Arial" w:hAnsi="Arial" w:cs="Arial"/>
          <w:b/>
          <w:bCs/>
          <w:sz w:val="32"/>
          <w:szCs w:val="32"/>
        </w:rPr>
        <w:t xml:space="preserve"> avsedda för grovsopor. Dessa ska köras till återvinningsstationen i Jordbro. </w:t>
      </w:r>
    </w:p>
    <w:p w:rsidR="00EB2896" w:rsidRDefault="00EB2896" w:rsidP="00EB2896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EB2896" w:rsidRDefault="00EB2896" w:rsidP="00EB2896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Kostnaderna för att få dessa hämtade av SRV är höga och debiteras separat, en kostnad som drabbar alla boende.</w:t>
      </w:r>
    </w:p>
    <w:p w:rsidR="00EB2896" w:rsidRDefault="00EB2896" w:rsidP="00EB2896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Vi har vissa regler inom föreningen. Regler som är avsedda att skapa en trevlig boende miljö för alla boende. </w:t>
      </w:r>
      <w:r w:rsidR="008E02D3">
        <w:rPr>
          <w:rFonts w:ascii="Arial" w:hAnsi="Arial" w:cs="Arial"/>
          <w:b/>
          <w:bCs/>
          <w:sz w:val="32"/>
          <w:szCs w:val="32"/>
        </w:rPr>
        <w:t>Ert beteende är fruktansvärt respektlös</w:t>
      </w:r>
      <w:r w:rsidR="00916186">
        <w:rPr>
          <w:rFonts w:ascii="Arial" w:hAnsi="Arial" w:cs="Arial"/>
          <w:b/>
          <w:bCs/>
          <w:sz w:val="32"/>
          <w:szCs w:val="32"/>
        </w:rPr>
        <w:t>t</w:t>
      </w:r>
      <w:r w:rsidR="008E02D3">
        <w:rPr>
          <w:rFonts w:ascii="Arial" w:hAnsi="Arial" w:cs="Arial"/>
          <w:b/>
          <w:bCs/>
          <w:sz w:val="32"/>
          <w:szCs w:val="32"/>
        </w:rPr>
        <w:t xml:space="preserve"> mot övriga boende.</w:t>
      </w:r>
    </w:p>
    <w:p w:rsidR="008E02D3" w:rsidRDefault="008E02D3" w:rsidP="00EB2896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8E02D3" w:rsidRPr="008E02D3" w:rsidRDefault="008E02D3" w:rsidP="00EB2896">
      <w:pPr>
        <w:spacing w:before="120" w:after="40"/>
        <w:jc w:val="center"/>
        <w:rPr>
          <w:rFonts w:ascii="Arial" w:hAnsi="Arial" w:cs="Arial"/>
          <w:b/>
          <w:bCs/>
          <w:sz w:val="44"/>
          <w:szCs w:val="44"/>
        </w:rPr>
      </w:pPr>
      <w:r w:rsidRPr="008E02D3">
        <w:rPr>
          <w:rFonts w:ascii="Arial" w:hAnsi="Arial" w:cs="Arial"/>
          <w:b/>
          <w:bCs/>
          <w:sz w:val="44"/>
          <w:szCs w:val="44"/>
        </w:rPr>
        <w:t xml:space="preserve">Så ta </w:t>
      </w:r>
      <w:r w:rsidRPr="00916186">
        <w:rPr>
          <w:rFonts w:ascii="Arial" w:hAnsi="Arial" w:cs="Arial"/>
          <w:b/>
          <w:bCs/>
          <w:color w:val="C00000"/>
          <w:sz w:val="44"/>
          <w:szCs w:val="44"/>
          <w:u w:val="single"/>
        </w:rPr>
        <w:t>genast</w:t>
      </w:r>
      <w:r w:rsidRPr="008E02D3">
        <w:rPr>
          <w:rFonts w:ascii="Arial" w:hAnsi="Arial" w:cs="Arial"/>
          <w:b/>
          <w:bCs/>
          <w:sz w:val="44"/>
          <w:szCs w:val="44"/>
        </w:rPr>
        <w:t xml:space="preserve"> bort era grovsopor.</w:t>
      </w:r>
      <w:bookmarkStart w:id="1" w:name="_GoBack"/>
      <w:bookmarkEnd w:id="1"/>
    </w:p>
    <w:sectPr w:rsidR="008E02D3" w:rsidRPr="008E02D3" w:rsidSect="00FC169F">
      <w:headerReference w:type="default" r:id="rId9"/>
      <w:footerReference w:type="default" r:id="rId10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A1" w:rsidRDefault="003065A1">
      <w:r>
        <w:separator/>
      </w:r>
    </w:p>
  </w:endnote>
  <w:endnote w:type="continuationSeparator" w:id="0">
    <w:p w:rsidR="003065A1" w:rsidRDefault="0030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94C" w:rsidRDefault="000B394C">
    <w:pPr>
      <w:pStyle w:val="Sidfot"/>
      <w:rPr>
        <w:rStyle w:val="Sidnummer"/>
      </w:rPr>
    </w:pPr>
  </w:p>
  <w:p w:rsidR="000B394C" w:rsidRDefault="000B394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A1" w:rsidRDefault="003065A1">
      <w:r>
        <w:separator/>
      </w:r>
    </w:p>
  </w:footnote>
  <w:footnote w:type="continuationSeparator" w:id="0">
    <w:p w:rsidR="003065A1" w:rsidRDefault="00306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94C" w:rsidRDefault="000B394C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25400</wp:posOffset>
          </wp:positionV>
          <wp:extent cx="647700" cy="64643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BBC"/>
    <w:multiLevelType w:val="multilevel"/>
    <w:tmpl w:val="D22EAB5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3526C2"/>
    <w:multiLevelType w:val="multilevel"/>
    <w:tmpl w:val="1F7423B0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 w15:restartNumberingAfterBreak="0">
    <w:nsid w:val="124D36BE"/>
    <w:multiLevelType w:val="hybridMultilevel"/>
    <w:tmpl w:val="AD44AB4C"/>
    <w:lvl w:ilvl="0" w:tplc="F8604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3C52"/>
    <w:multiLevelType w:val="multilevel"/>
    <w:tmpl w:val="ADC61D3C"/>
    <w:lvl w:ilvl="0">
      <w:start w:val="14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" w15:restartNumberingAfterBreak="0">
    <w:nsid w:val="1A7D75C2"/>
    <w:multiLevelType w:val="hybridMultilevel"/>
    <w:tmpl w:val="BCAA7DEA"/>
    <w:lvl w:ilvl="0" w:tplc="7EA030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D2413"/>
    <w:multiLevelType w:val="multilevel"/>
    <w:tmpl w:val="2F1E2008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2781230"/>
    <w:multiLevelType w:val="multilevel"/>
    <w:tmpl w:val="BFAA5B68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 w15:restartNumberingAfterBreak="0">
    <w:nsid w:val="28004663"/>
    <w:multiLevelType w:val="multilevel"/>
    <w:tmpl w:val="1432074C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319309D4"/>
    <w:multiLevelType w:val="multilevel"/>
    <w:tmpl w:val="76C6FE6A"/>
    <w:lvl w:ilvl="0">
      <w:start w:val="9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75278D"/>
    <w:multiLevelType w:val="hybridMultilevel"/>
    <w:tmpl w:val="FD80A8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05EC0"/>
    <w:multiLevelType w:val="multilevel"/>
    <w:tmpl w:val="8C88A0EC"/>
    <w:lvl w:ilvl="0">
      <w:start w:val="14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1" w15:restartNumberingAfterBreak="0">
    <w:nsid w:val="5A595C19"/>
    <w:multiLevelType w:val="multilevel"/>
    <w:tmpl w:val="F1747A70"/>
    <w:lvl w:ilvl="0">
      <w:start w:val="9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C86AB3"/>
    <w:multiLevelType w:val="multilevel"/>
    <w:tmpl w:val="2D463A2C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1"/>
  </w:num>
  <w:num w:numId="5">
    <w:abstractNumId w:val="7"/>
  </w:num>
  <w:num w:numId="6">
    <w:abstractNumId w:val="5"/>
  </w:num>
  <w:num w:numId="7">
    <w:abstractNumId w:val="6"/>
  </w:num>
  <w:num w:numId="8">
    <w:abstractNumId w:val="12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96"/>
    <w:rsid w:val="00040336"/>
    <w:rsid w:val="00066C9C"/>
    <w:rsid w:val="000716D5"/>
    <w:rsid w:val="000941D4"/>
    <w:rsid w:val="000A799F"/>
    <w:rsid w:val="000B394C"/>
    <w:rsid w:val="000C1E8D"/>
    <w:rsid w:val="000C637C"/>
    <w:rsid w:val="001051FC"/>
    <w:rsid w:val="0010773D"/>
    <w:rsid w:val="00130B00"/>
    <w:rsid w:val="00130F6B"/>
    <w:rsid w:val="00151EBC"/>
    <w:rsid w:val="00155C30"/>
    <w:rsid w:val="00155E98"/>
    <w:rsid w:val="00166F41"/>
    <w:rsid w:val="00170552"/>
    <w:rsid w:val="00182CFD"/>
    <w:rsid w:val="00192795"/>
    <w:rsid w:val="001A7036"/>
    <w:rsid w:val="001B2CB9"/>
    <w:rsid w:val="001E02DC"/>
    <w:rsid w:val="001E529D"/>
    <w:rsid w:val="0026609B"/>
    <w:rsid w:val="00271DE2"/>
    <w:rsid w:val="00295EE8"/>
    <w:rsid w:val="003065A1"/>
    <w:rsid w:val="00320268"/>
    <w:rsid w:val="003520C9"/>
    <w:rsid w:val="0035733F"/>
    <w:rsid w:val="00363EEA"/>
    <w:rsid w:val="00374694"/>
    <w:rsid w:val="00386DA4"/>
    <w:rsid w:val="003A2546"/>
    <w:rsid w:val="003F0EBD"/>
    <w:rsid w:val="004354BA"/>
    <w:rsid w:val="004369DE"/>
    <w:rsid w:val="004411A5"/>
    <w:rsid w:val="004545DC"/>
    <w:rsid w:val="004B69E3"/>
    <w:rsid w:val="0051156D"/>
    <w:rsid w:val="005259E5"/>
    <w:rsid w:val="00535E4C"/>
    <w:rsid w:val="00536B0D"/>
    <w:rsid w:val="005374FF"/>
    <w:rsid w:val="00547E4E"/>
    <w:rsid w:val="00563C65"/>
    <w:rsid w:val="0058346B"/>
    <w:rsid w:val="005D2041"/>
    <w:rsid w:val="00603757"/>
    <w:rsid w:val="0060793B"/>
    <w:rsid w:val="006412F5"/>
    <w:rsid w:val="006461C3"/>
    <w:rsid w:val="00661F02"/>
    <w:rsid w:val="00682812"/>
    <w:rsid w:val="006D3AAB"/>
    <w:rsid w:val="006E23E7"/>
    <w:rsid w:val="006E4357"/>
    <w:rsid w:val="007027AF"/>
    <w:rsid w:val="0074024C"/>
    <w:rsid w:val="00741B51"/>
    <w:rsid w:val="007A1315"/>
    <w:rsid w:val="007B1E91"/>
    <w:rsid w:val="007D065B"/>
    <w:rsid w:val="007D4E33"/>
    <w:rsid w:val="007F7AC3"/>
    <w:rsid w:val="00813BE5"/>
    <w:rsid w:val="00814984"/>
    <w:rsid w:val="00827DB7"/>
    <w:rsid w:val="0084008B"/>
    <w:rsid w:val="00840B7F"/>
    <w:rsid w:val="00876BFC"/>
    <w:rsid w:val="008A07B6"/>
    <w:rsid w:val="008A609B"/>
    <w:rsid w:val="008E02D3"/>
    <w:rsid w:val="009042EE"/>
    <w:rsid w:val="00916186"/>
    <w:rsid w:val="009163E0"/>
    <w:rsid w:val="0093766B"/>
    <w:rsid w:val="009541E0"/>
    <w:rsid w:val="00990C5B"/>
    <w:rsid w:val="009B10A0"/>
    <w:rsid w:val="009B371E"/>
    <w:rsid w:val="009C64D8"/>
    <w:rsid w:val="009D4914"/>
    <w:rsid w:val="009F7239"/>
    <w:rsid w:val="00A435D3"/>
    <w:rsid w:val="00A54CA9"/>
    <w:rsid w:val="00A60EA8"/>
    <w:rsid w:val="00AE1BFF"/>
    <w:rsid w:val="00B26A4D"/>
    <w:rsid w:val="00B83A04"/>
    <w:rsid w:val="00B963A5"/>
    <w:rsid w:val="00BB7C0A"/>
    <w:rsid w:val="00BE36E4"/>
    <w:rsid w:val="00BE3A95"/>
    <w:rsid w:val="00BF0C2F"/>
    <w:rsid w:val="00BF2CC7"/>
    <w:rsid w:val="00C65FA8"/>
    <w:rsid w:val="00C860B7"/>
    <w:rsid w:val="00CB46C5"/>
    <w:rsid w:val="00CE6014"/>
    <w:rsid w:val="00CE64B7"/>
    <w:rsid w:val="00CF6123"/>
    <w:rsid w:val="00D10EDC"/>
    <w:rsid w:val="00D44209"/>
    <w:rsid w:val="00D53DA2"/>
    <w:rsid w:val="00DA4037"/>
    <w:rsid w:val="00DB1F0F"/>
    <w:rsid w:val="00DE0472"/>
    <w:rsid w:val="00DE5AA2"/>
    <w:rsid w:val="00DF2268"/>
    <w:rsid w:val="00E0277E"/>
    <w:rsid w:val="00E51644"/>
    <w:rsid w:val="00E51C76"/>
    <w:rsid w:val="00EA2248"/>
    <w:rsid w:val="00EB2896"/>
    <w:rsid w:val="00EB5A5E"/>
    <w:rsid w:val="00F05C2A"/>
    <w:rsid w:val="00F305BB"/>
    <w:rsid w:val="00F41DD9"/>
    <w:rsid w:val="00F63823"/>
    <w:rsid w:val="00F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6B9EBB-43CC-4EA0-BAB3-08D0560A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69F"/>
    <w:rPr>
      <w:sz w:val="24"/>
      <w:szCs w:val="24"/>
    </w:rPr>
  </w:style>
  <w:style w:type="paragraph" w:styleId="Rubrik1">
    <w:name w:val="heading 1"/>
    <w:basedOn w:val="Normal"/>
    <w:next w:val="Normal"/>
    <w:qFormat/>
    <w:rsid w:val="00FC169F"/>
    <w:pPr>
      <w:keepNext/>
      <w:spacing w:before="240" w:after="80"/>
      <w:outlineLvl w:val="0"/>
    </w:pPr>
    <w:rPr>
      <w:b/>
      <w:sz w:val="28"/>
      <w:szCs w:val="22"/>
    </w:rPr>
  </w:style>
  <w:style w:type="paragraph" w:styleId="Rubrik2">
    <w:name w:val="heading 2"/>
    <w:basedOn w:val="Normal"/>
    <w:next w:val="Normal"/>
    <w:qFormat/>
    <w:rsid w:val="00FC169F"/>
    <w:pPr>
      <w:keepNext/>
      <w:spacing w:after="80"/>
      <w:ind w:right="-19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qFormat/>
    <w:rsid w:val="00FC169F"/>
    <w:pPr>
      <w:keepNext/>
      <w:tabs>
        <w:tab w:val="left" w:pos="4910"/>
      </w:tabs>
      <w:spacing w:before="240" w:after="80"/>
      <w:outlineLvl w:val="2"/>
    </w:pPr>
    <w:rPr>
      <w:b/>
      <w:szCs w:val="20"/>
    </w:rPr>
  </w:style>
  <w:style w:type="paragraph" w:styleId="Rubrik4">
    <w:name w:val="heading 4"/>
    <w:basedOn w:val="Normal"/>
    <w:next w:val="Normal"/>
    <w:qFormat/>
    <w:rsid w:val="00FC169F"/>
    <w:pPr>
      <w:keepNext/>
      <w:jc w:val="center"/>
      <w:outlineLvl w:val="3"/>
    </w:pPr>
    <w:rPr>
      <w:b/>
      <w:bCs/>
    </w:rPr>
  </w:style>
  <w:style w:type="paragraph" w:styleId="Rubrik5">
    <w:name w:val="heading 5"/>
    <w:basedOn w:val="Normal"/>
    <w:next w:val="Normal"/>
    <w:qFormat/>
    <w:rsid w:val="00FC1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FC169F"/>
    <w:pPr>
      <w:keepNext/>
      <w:outlineLvl w:val="5"/>
    </w:pPr>
    <w:rPr>
      <w:rFonts w:ascii="Arial" w:hAnsi="Arial" w:cs="Arial"/>
      <w:b/>
      <w:bCs/>
      <w:sz w:val="20"/>
    </w:rPr>
  </w:style>
  <w:style w:type="paragraph" w:styleId="Rubrik7">
    <w:name w:val="heading 7"/>
    <w:basedOn w:val="Normal"/>
    <w:next w:val="Normal"/>
    <w:qFormat/>
    <w:rsid w:val="00FC169F"/>
    <w:pPr>
      <w:keepNext/>
      <w:autoSpaceDE w:val="0"/>
      <w:autoSpaceDN w:val="0"/>
      <w:adjustRightInd w:val="0"/>
      <w:outlineLvl w:val="6"/>
    </w:pPr>
    <w:rPr>
      <w:rFonts w:ascii="NewsGothic-Bold" w:hAnsi="NewsGothic-Bold"/>
      <w:b/>
      <w:bCs/>
      <w:color w:val="231F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FC16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169F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semiHidden/>
    <w:rsid w:val="00FC169F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FC169F"/>
  </w:style>
  <w:style w:type="paragraph" w:styleId="Ballongtext">
    <w:name w:val="Balloon Text"/>
    <w:basedOn w:val="Normal"/>
    <w:semiHidden/>
    <w:rsid w:val="00FC169F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semiHidden/>
    <w:rsid w:val="00FC169F"/>
    <w:rPr>
      <w:sz w:val="22"/>
      <w:szCs w:val="20"/>
    </w:rPr>
  </w:style>
  <w:style w:type="paragraph" w:customStyle="1" w:styleId="RubrikFre0pt14pktFet">
    <w:name w:val="Rubrik + Före:  0 pt 14 pkt Fet"/>
    <w:basedOn w:val="Rubrik1"/>
    <w:rsid w:val="00FC169F"/>
    <w:pPr>
      <w:spacing w:before="0"/>
    </w:pPr>
  </w:style>
  <w:style w:type="paragraph" w:customStyle="1" w:styleId="renderubrikfet12pkt">
    <w:name w:val="Ärenderubrik fet 12 pkt"/>
    <w:basedOn w:val="Rubrik3"/>
    <w:rsid w:val="00FC169F"/>
    <w:pPr>
      <w:tabs>
        <w:tab w:val="clear" w:pos="4910"/>
      </w:tabs>
      <w:spacing w:before="0" w:after="0"/>
    </w:pPr>
    <w:rPr>
      <w:bCs/>
    </w:rPr>
  </w:style>
  <w:style w:type="character" w:styleId="AnvndHyperlnk">
    <w:name w:val="FollowedHyperlink"/>
    <w:basedOn w:val="Standardstycketeckensnitt"/>
    <w:semiHidden/>
    <w:rsid w:val="00FC169F"/>
    <w:rPr>
      <w:color w:val="800080"/>
      <w:u w:val="single"/>
    </w:rPr>
  </w:style>
  <w:style w:type="paragraph" w:styleId="Rubrik">
    <w:name w:val="Title"/>
    <w:basedOn w:val="Normal"/>
    <w:qFormat/>
    <w:rsid w:val="00FC169F"/>
    <w:pPr>
      <w:jc w:val="center"/>
    </w:pPr>
    <w:rPr>
      <w:rFonts w:ascii="Arial" w:hAnsi="Arial" w:cs="Arial"/>
      <w:sz w:val="72"/>
      <w:szCs w:val="72"/>
    </w:rPr>
  </w:style>
  <w:style w:type="paragraph" w:styleId="Brdtextmedindrag">
    <w:name w:val="Body Text Indent"/>
    <w:basedOn w:val="Normal"/>
    <w:semiHidden/>
    <w:rsid w:val="00FC169F"/>
    <w:pPr>
      <w:ind w:firstLine="1304"/>
    </w:pPr>
  </w:style>
  <w:style w:type="character" w:customStyle="1" w:styleId="plaintext1">
    <w:name w:val="plaintext1"/>
    <w:basedOn w:val="Standardstycketeckensnitt"/>
    <w:rsid w:val="00FC169F"/>
    <w:rPr>
      <w:rFonts w:ascii="Verdana" w:hAnsi="Verdana" w:hint="default"/>
      <w:sz w:val="11"/>
      <w:szCs w:val="11"/>
    </w:rPr>
  </w:style>
  <w:style w:type="paragraph" w:styleId="Brdtextmedindrag2">
    <w:name w:val="Body Text Indent 2"/>
    <w:basedOn w:val="Normal"/>
    <w:semiHidden/>
    <w:rsid w:val="00FC169F"/>
    <w:pPr>
      <w:ind w:left="1134"/>
    </w:pPr>
    <w:rPr>
      <w:sz w:val="20"/>
      <w:szCs w:val="20"/>
    </w:rPr>
  </w:style>
  <w:style w:type="character" w:customStyle="1" w:styleId="street-address">
    <w:name w:val="street-address"/>
    <w:basedOn w:val="Standardstycketeckensnitt"/>
    <w:rsid w:val="00FC169F"/>
  </w:style>
  <w:style w:type="character" w:customStyle="1" w:styleId="locality">
    <w:name w:val="locality"/>
    <w:basedOn w:val="Standardstycketeckensnitt"/>
    <w:rsid w:val="00FC169F"/>
  </w:style>
  <w:style w:type="character" w:customStyle="1" w:styleId="postal-code">
    <w:name w:val="postal-code"/>
    <w:basedOn w:val="Standardstycketeckensnitt"/>
    <w:rsid w:val="009163E0"/>
  </w:style>
  <w:style w:type="character" w:customStyle="1" w:styleId="Rubrik6Char">
    <w:name w:val="Rubrik 6 Char"/>
    <w:basedOn w:val="Standardstycketeckensnitt"/>
    <w:link w:val="Rubrik6"/>
    <w:rsid w:val="00130F6B"/>
    <w:rPr>
      <w:rFonts w:ascii="Arial" w:hAnsi="Arial" w:cs="Arial"/>
      <w:b/>
      <w:bCs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130F6B"/>
    <w:rPr>
      <w:sz w:val="24"/>
      <w:szCs w:val="24"/>
    </w:rPr>
  </w:style>
  <w:style w:type="paragraph" w:customStyle="1" w:styleId="Brdtextmedindrag21">
    <w:name w:val="Brödtext med indrag 21"/>
    <w:rsid w:val="0035733F"/>
    <w:pPr>
      <w:ind w:left="1134"/>
    </w:pPr>
    <w:rPr>
      <w:rFonts w:eastAsia="ヒラギノ角ゴ Pro W3"/>
      <w:color w:val="000000"/>
    </w:rPr>
  </w:style>
  <w:style w:type="paragraph" w:styleId="Liststycke">
    <w:name w:val="List Paragraph"/>
    <w:basedOn w:val="Normal"/>
    <w:uiPriority w:val="34"/>
    <w:qFormat/>
    <w:rsid w:val="003573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yrelsen\Desktop\HSB-mall-tomma-med-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HSB-mall-tomma-med-logga.dotx</Template>
  <TotalTime>17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Förvaltningsrapport</vt:lpstr>
      <vt:lpstr>Förvaltningsrapport</vt:lpstr>
    </vt:vector>
  </TitlesOfParts>
  <Company>HSB Stockholm</Company>
  <LinksUpToDate>false</LinksUpToDate>
  <CharactersWithSpaces>487</CharactersWithSpaces>
  <SharedDoc>false</SharedDoc>
  <HLinks>
    <vt:vector size="24" baseType="variant">
      <vt:variant>
        <vt:i4>114</vt:i4>
      </vt:variant>
      <vt:variant>
        <vt:i4>9</vt:i4>
      </vt:variant>
      <vt:variant>
        <vt:i4>0</vt:i4>
      </vt:variant>
      <vt:variant>
        <vt:i4>5</vt:i4>
      </vt:variant>
      <vt:variant>
        <vt:lpwstr>mailto:servicecenter@stockholm.hsb.se</vt:lpwstr>
      </vt:variant>
      <vt:variant>
        <vt:lpwstr/>
      </vt:variant>
      <vt:variant>
        <vt:i4>7209072</vt:i4>
      </vt:variant>
      <vt:variant>
        <vt:i4>6</vt:i4>
      </vt:variant>
      <vt:variant>
        <vt:i4>0</vt:i4>
      </vt:variant>
      <vt:variant>
        <vt:i4>5</vt:i4>
      </vt:variant>
      <vt:variant>
        <vt:lpwstr>http://www.hsb.se/stockholm</vt:lpwstr>
      </vt:variant>
      <vt:variant>
        <vt:lpwstr/>
      </vt:variant>
      <vt:variant>
        <vt:i4>2818070</vt:i4>
      </vt:variant>
      <vt:variant>
        <vt:i4>3</vt:i4>
      </vt:variant>
      <vt:variant>
        <vt:i4>0</vt:i4>
      </vt:variant>
      <vt:variant>
        <vt:i4>5</vt:i4>
      </vt:variant>
      <vt:variant>
        <vt:lpwstr>mailto:pippi.bustamante@stockholm.hsb.se</vt:lpwstr>
      </vt:variant>
      <vt:variant>
        <vt:lpwstr/>
      </vt:variant>
      <vt:variant>
        <vt:i4>1835048</vt:i4>
      </vt:variant>
      <vt:variant>
        <vt:i4>0</vt:i4>
      </vt:variant>
      <vt:variant>
        <vt:i4>0</vt:i4>
      </vt:variant>
      <vt:variant>
        <vt:i4>5</vt:i4>
      </vt:variant>
      <vt:variant>
        <vt:lpwstr>mailto:camilla.brannfors@stockholm.hsb.se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Förvaltningsrapport</dc:title>
  <dc:creator>Styrelsen HSB-Konjaksskutan</dc:creator>
  <cp:lastModifiedBy>HSB Arkensväg</cp:lastModifiedBy>
  <cp:revision>1</cp:revision>
  <cp:lastPrinted>2013-09-10T11:42:00Z</cp:lastPrinted>
  <dcterms:created xsi:type="dcterms:W3CDTF">2015-05-23T12:59:00Z</dcterms:created>
  <dcterms:modified xsi:type="dcterms:W3CDTF">2015-05-23T13:16:00Z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f">
    <vt:lpwstr>Föreningssektionen</vt:lpwstr>
  </property>
  <property fmtid="{D5CDD505-2E9C-101B-9397-08002B2CF9AE}" pid="3" name="Organisationsnummer">
    <vt:lpwstr>000000-0000</vt:lpwstr>
  </property>
  <property fmtid="{D5CDD505-2E9C-101B-9397-08002B2CF9AE}" pid="4" name="Skapad">
    <vt:filetime>2008-06-02T06:20:31Z</vt:filetime>
  </property>
  <property fmtid="{D5CDD505-2E9C-101B-9397-08002B2CF9AE}" pid="5" name="Kundnummer">
    <vt:lpwstr>0000</vt:lpwstr>
  </property>
</Properties>
</file>