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5918" w14:textId="77777777" w:rsidR="00CC442F" w:rsidRDefault="00000000">
      <w:bookmarkStart w:id="0" w:name="_Hlk149656336"/>
      <w:r>
        <w:rPr>
          <w:noProof/>
        </w:rPr>
        <w:drawing>
          <wp:inline distT="0" distB="0" distL="0" distR="0" wp14:anchorId="13350D85" wp14:editId="75546474">
            <wp:extent cx="2114549" cy="1219196"/>
            <wp:effectExtent l="0" t="0" r="1" b="4"/>
            <wp:docPr id="411078426" name="Bildobjekt 1" descr="En bild som visar text, Teckensnitt, Grafik, typografi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49" cy="1219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410BAE15" w14:textId="77777777" w:rsidR="00CC442F" w:rsidRDefault="00CC442F"/>
    <w:p w14:paraId="78223697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Skapa ny kod:</w:t>
      </w:r>
    </w:p>
    <w:p w14:paraId="53952C53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När man får en ny tagg så måste man skapa en 4 siffrig kod första gången man använder taggen vid en taggläsare med siffertangenter.</w:t>
      </w:r>
    </w:p>
    <w:p w14:paraId="1CD25488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Taggläsare med siffertangenter finns utanför entrédörrarna.</w:t>
      </w:r>
    </w:p>
    <w:p w14:paraId="4C0199DB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Dra taggen mot läsaren, välj en egen kod, ex 1234.</w:t>
      </w:r>
    </w:p>
    <w:p w14:paraId="74784617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Slå in koden och upprepa en gång.</w:t>
      </w:r>
    </w:p>
    <w:p w14:paraId="4525D0E6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Alltså slå in koden 2 ggr.</w:t>
      </w:r>
    </w:p>
    <w:p w14:paraId="56CBDACD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Koden används bara vid internetbokning av t ex tvättstugetider.</w:t>
      </w:r>
    </w:p>
    <w:p w14:paraId="6595BCBE" w14:textId="77777777" w:rsidR="00CC442F" w:rsidRDefault="00000000">
      <w:r>
        <w:rPr>
          <w:rFonts w:ascii="Times New Roman" w:hAnsi="Times New Roman"/>
          <w:b/>
          <w:bCs/>
          <w:sz w:val="36"/>
          <w:szCs w:val="36"/>
        </w:rPr>
        <w:t xml:space="preserve">Gå in på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slanbaret.se</w:t>
      </w:r>
      <w:r>
        <w:rPr>
          <w:rFonts w:ascii="Times New Roman" w:hAnsi="Times New Roman"/>
          <w:b/>
          <w:bCs/>
          <w:sz w:val="36"/>
          <w:szCs w:val="36"/>
        </w:rPr>
        <w:t xml:space="preserve"> ange nummer på tagg</w:t>
      </w:r>
    </w:p>
    <w:p w14:paraId="3C76AFCC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Exempel;</w:t>
      </w:r>
    </w:p>
    <w:p w14:paraId="3042F8BB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Användare 17624270889</w:t>
      </w:r>
    </w:p>
    <w:p w14:paraId="144CECB0" w14:textId="77777777" w:rsidR="00CC442F" w:rsidRDefault="00000000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Lösen: xxxx</w:t>
      </w:r>
    </w:p>
    <w:p w14:paraId="6620CBBD" w14:textId="77777777" w:rsidR="00CC442F" w:rsidRDefault="00CC442F">
      <w:pPr>
        <w:rPr>
          <w:rFonts w:ascii="Times New Roman" w:hAnsi="Times New Roman"/>
          <w:sz w:val="28"/>
          <w:szCs w:val="28"/>
        </w:rPr>
      </w:pPr>
    </w:p>
    <w:sectPr w:rsidR="00CC442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FEED" w14:textId="77777777" w:rsidR="001411C6" w:rsidRDefault="001411C6">
      <w:pPr>
        <w:spacing w:after="0" w:line="240" w:lineRule="auto"/>
      </w:pPr>
      <w:r>
        <w:separator/>
      </w:r>
    </w:p>
  </w:endnote>
  <w:endnote w:type="continuationSeparator" w:id="0">
    <w:p w14:paraId="39549002" w14:textId="77777777" w:rsidR="001411C6" w:rsidRDefault="0014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2D9D" w14:textId="77777777" w:rsidR="001411C6" w:rsidRDefault="001411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BFFF9E" w14:textId="77777777" w:rsidR="001411C6" w:rsidRDefault="0014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442F"/>
    <w:rsid w:val="000F7DD4"/>
    <w:rsid w:val="001411C6"/>
    <w:rsid w:val="00C15F21"/>
    <w:rsid w:val="00C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C468"/>
  <w15:docId w15:val="{AD4C89BA-6832-4C39-B7C9-9960EE7C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sv-SE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397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Slånbäret</dc:creator>
  <dc:description/>
  <cp:lastModifiedBy>Info Slånbäret</cp:lastModifiedBy>
  <cp:revision>2</cp:revision>
  <dcterms:created xsi:type="dcterms:W3CDTF">2026-02-05T13:52:00Z</dcterms:created>
  <dcterms:modified xsi:type="dcterms:W3CDTF">2026-02-05T13:52:00Z</dcterms:modified>
</cp:coreProperties>
</file>