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F74" w:rsidRPr="00872F0E" w:rsidRDefault="004A5F74" w:rsidP="00872F0E">
      <w:pPr>
        <w:pStyle w:val="Rubrik1"/>
      </w:pPr>
      <w:r w:rsidRPr="00872F0E">
        <w:t>Vill du vara me</w:t>
      </w:r>
      <w:r w:rsidR="001C3A50" w:rsidRPr="00872F0E">
        <w:t xml:space="preserve">d och påverka genom att delta i </w:t>
      </w:r>
      <w:r w:rsidRPr="00872F0E">
        <w:t>styrelsearbetet?</w:t>
      </w:r>
    </w:p>
    <w:p w:rsidR="00872F0E" w:rsidRPr="00872F0E" w:rsidRDefault="00872F0E" w:rsidP="00872F0E"/>
    <w:p w:rsidR="004A5F74" w:rsidRPr="00872F0E" w:rsidRDefault="00CF2ABA" w:rsidP="004A5F74">
      <w:r>
        <w:t xml:space="preserve">Vi i </w:t>
      </w:r>
      <w:r w:rsidR="004A5F74" w:rsidRPr="00872F0E">
        <w:t>HSB:s brf Spiralen</w:t>
      </w:r>
      <w:r>
        <w:t xml:space="preserve"> har låga</w:t>
      </w:r>
      <w:r w:rsidR="006A423B">
        <w:t xml:space="preserve"> avgifter och bor</w:t>
      </w:r>
      <w:r>
        <w:t xml:space="preserve"> i en stambytt fastighet belägen </w:t>
      </w:r>
      <w:r w:rsidR="0010671D" w:rsidRPr="00872F0E">
        <w:t>i ett populärt område centralt på Kungsholmen. Du äger föreningen tillsammans med övriga medlemmar och har nyttjanderätt till din lägenhet.</w:t>
      </w:r>
    </w:p>
    <w:p w:rsidR="0010671D" w:rsidRPr="00872F0E" w:rsidRDefault="0010671D" w:rsidP="004A5F74">
      <w:r w:rsidRPr="00872F0E">
        <w:t xml:space="preserve">Det är viktigt att Spiralens styrelse har erfarenhet och kontinuitet, men </w:t>
      </w:r>
      <w:r w:rsidR="006B5E2D">
        <w:t>vi behöver också nya ledamöter.</w:t>
      </w:r>
      <w:r w:rsidRPr="00872F0E">
        <w:t xml:space="preserve"> </w:t>
      </w:r>
      <w:r w:rsidR="00BE5622" w:rsidRPr="00872F0E">
        <w:t>Vill du vara med i styrelsen och bidra positivt till vårt boende?</w:t>
      </w:r>
    </w:p>
    <w:p w:rsidR="008C6E4C" w:rsidRPr="00872F0E" w:rsidRDefault="00BE5622" w:rsidP="004A5F74">
      <w:r w:rsidRPr="00872F0E">
        <w:t>Studera årsberättelsen för att få veta vad styrelsearbetet omfattar; ekonomi, fastighetsunderhåll, trädgård, trivselfrämjande åtgärder för de boende</w:t>
      </w:r>
      <w:r w:rsidR="00872F0E" w:rsidRPr="00872F0E">
        <w:t xml:space="preserve"> </w:t>
      </w:r>
      <w:r w:rsidR="00193095">
        <w:t>osv.</w:t>
      </w:r>
      <w:r w:rsidRPr="00872F0E">
        <w:t xml:space="preserve"> </w:t>
      </w:r>
      <w:r w:rsidR="008C6E4C" w:rsidRPr="00872F0E">
        <w:t xml:space="preserve">Styrelsen sammanträder normalt ca 11 ggr per år på kvällstid. Arvode </w:t>
      </w:r>
      <w:r w:rsidR="006A423B">
        <w:t>och/eller mötesersättning utgår.</w:t>
      </w:r>
      <w:r w:rsidR="000F53A1">
        <w:t xml:space="preserve"> </w:t>
      </w:r>
      <w:r w:rsidR="00193095">
        <w:t xml:space="preserve">För att komma in i arbetet är </w:t>
      </w:r>
      <w:r w:rsidR="008C6E4C" w:rsidRPr="00872F0E">
        <w:t>det lämpligt att börja som suppleant</w:t>
      </w:r>
      <w:r w:rsidR="009B6AE8">
        <w:t xml:space="preserve"> om man inte har tidigare erfarenhet</w:t>
      </w:r>
      <w:r w:rsidR="008C6E4C" w:rsidRPr="00872F0E">
        <w:t>.</w:t>
      </w:r>
    </w:p>
    <w:p w:rsidR="008C6E4C" w:rsidRPr="00872F0E" w:rsidRDefault="008C6E4C" w:rsidP="004A5F74">
      <w:r w:rsidRPr="00872F0E">
        <w:t>För att bli invald m</w:t>
      </w:r>
      <w:r w:rsidR="00BC6A44">
        <w:t>åste du vara medlem i HSB och ej</w:t>
      </w:r>
      <w:r w:rsidRPr="00872F0E">
        <w:t xml:space="preserve"> vara försatt i konkurs. HSB erbjuder de förtroendevalda</w:t>
      </w:r>
      <w:r w:rsidR="00612CF2" w:rsidRPr="00872F0E">
        <w:t xml:space="preserve"> korta men bra kurser för att underlätta uppdraget och samarbetet inom styrelsen. Föreningen betalar kursavgiften.</w:t>
      </w:r>
    </w:p>
    <w:p w:rsidR="00612CF2" w:rsidRDefault="00612CF2" w:rsidP="004A5F74">
      <w:r w:rsidRPr="00872F0E">
        <w:t>Spiralens valber</w:t>
      </w:r>
      <w:r w:rsidR="006B5E2D">
        <w:t>edning hoppas att många boende</w:t>
      </w:r>
      <w:r w:rsidR="006A423B">
        <w:t>, även nyinflyttade</w:t>
      </w:r>
      <w:r w:rsidR="008A3F57">
        <w:t>,</w:t>
      </w:r>
      <w:r w:rsidR="006B5E2D">
        <w:t xml:space="preserve"> </w:t>
      </w:r>
      <w:r w:rsidRPr="00872F0E">
        <w:t>ska vara intresserade av att delta i styrelsearbetet. Det skulle underlätta för oss att få veta något om di</w:t>
      </w:r>
      <w:r w:rsidR="00193095">
        <w:t xml:space="preserve">n yrkesbakgrund och erfarenhet </w:t>
      </w:r>
      <w:r w:rsidRPr="00872F0E">
        <w:t>av föreningsarbete.</w:t>
      </w:r>
      <w:r w:rsidR="00D51437" w:rsidRPr="00872F0E">
        <w:t xml:space="preserve"> Skriv </w:t>
      </w:r>
      <w:r w:rsidR="006B5E2D">
        <w:t xml:space="preserve">gärna </w:t>
      </w:r>
      <w:r w:rsidR="00D51437" w:rsidRPr="00872F0E">
        <w:t>här nedan!</w:t>
      </w:r>
    </w:p>
    <w:p w:rsidR="000F53A1" w:rsidRPr="00872F0E" w:rsidRDefault="000F53A1" w:rsidP="004A5F74"/>
    <w:p w:rsidR="009B6AE8" w:rsidRPr="00872F0E" w:rsidRDefault="009B6AE8" w:rsidP="004A5F74"/>
    <w:p w:rsidR="00193095" w:rsidRDefault="00D51437" w:rsidP="004A5F74">
      <w:r w:rsidRPr="00872F0E">
        <w:t>Namn……………………………………………………………………………………………</w:t>
      </w:r>
      <w:r w:rsidR="001C3A50" w:rsidRPr="00872F0E">
        <w:t xml:space="preserve">  </w:t>
      </w:r>
      <w:r w:rsidRPr="00872F0E">
        <w:t>tel……………………………………</w:t>
      </w:r>
    </w:p>
    <w:p w:rsidR="00193095" w:rsidRDefault="00193095" w:rsidP="004A5F74">
      <w:r>
        <w:t>Adress…………………………………………………………………………………………………………………………………….</w:t>
      </w:r>
    </w:p>
    <w:p w:rsidR="00D51437" w:rsidRDefault="00D51437" w:rsidP="004A5F74">
      <w:r w:rsidRPr="00872F0E">
        <w:t>Yrkeserfarenhet</w:t>
      </w:r>
    </w:p>
    <w:p w:rsidR="00EE1E4F" w:rsidRDefault="00EE1E4F" w:rsidP="004A5F74"/>
    <w:p w:rsidR="00D51437" w:rsidRDefault="00D51437" w:rsidP="004A5F74">
      <w:bookmarkStart w:id="0" w:name="_GoBack"/>
      <w:bookmarkEnd w:id="0"/>
      <w:r w:rsidRPr="00872F0E">
        <w:t>Förening</w:t>
      </w:r>
      <w:r w:rsidR="00193095">
        <w:t>serfarenhet</w:t>
      </w:r>
    </w:p>
    <w:p w:rsidR="00872F0E" w:rsidRPr="008360D0" w:rsidRDefault="00193095" w:rsidP="004A5F74">
      <w:r>
        <w:t>Lämnas/ sänds till valberedningens ordförande ( se senaste årsmötesprotokoll)</w:t>
      </w:r>
      <w:r w:rsidR="00872F0E" w:rsidRPr="008360D0">
        <w:tab/>
      </w:r>
    </w:p>
    <w:p w:rsidR="004A5F74" w:rsidRPr="008360D0" w:rsidRDefault="004A5F74" w:rsidP="004A5F74">
      <w:pPr>
        <w:pStyle w:val="Ingetavstnd"/>
      </w:pPr>
    </w:p>
    <w:sectPr w:rsidR="004A5F74" w:rsidRPr="008360D0" w:rsidSect="003F6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F74"/>
    <w:rsid w:val="000F53A1"/>
    <w:rsid w:val="0010671D"/>
    <w:rsid w:val="00193095"/>
    <w:rsid w:val="001C3A50"/>
    <w:rsid w:val="00397F8A"/>
    <w:rsid w:val="003F6C88"/>
    <w:rsid w:val="00451D11"/>
    <w:rsid w:val="004A5F74"/>
    <w:rsid w:val="00612CF2"/>
    <w:rsid w:val="00665791"/>
    <w:rsid w:val="006A423B"/>
    <w:rsid w:val="006B5E2D"/>
    <w:rsid w:val="006F15F3"/>
    <w:rsid w:val="008360D0"/>
    <w:rsid w:val="00845FB9"/>
    <w:rsid w:val="00872F0E"/>
    <w:rsid w:val="008858EE"/>
    <w:rsid w:val="00893CD5"/>
    <w:rsid w:val="008A3F57"/>
    <w:rsid w:val="008C6E4C"/>
    <w:rsid w:val="009B6AE8"/>
    <w:rsid w:val="00B672AE"/>
    <w:rsid w:val="00BC6A44"/>
    <w:rsid w:val="00BE5622"/>
    <w:rsid w:val="00CF2ABA"/>
    <w:rsid w:val="00D11D66"/>
    <w:rsid w:val="00D51437"/>
    <w:rsid w:val="00D71793"/>
    <w:rsid w:val="00EC1D04"/>
    <w:rsid w:val="00EE1E4F"/>
    <w:rsid w:val="00F7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A5F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A5F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4A5F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4A5F74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4A5F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4A5F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4A5F7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A5F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A5F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4A5F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4A5F74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4A5F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4A5F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4A5F7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A5309EED.dotm</Template>
  <TotalTime>0</TotalTime>
  <Pages>1</Pages>
  <Words>242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SLL IT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Rigmor</dc:creator>
  <cp:lastModifiedBy>Nejla Motamedi(1dsc)</cp:lastModifiedBy>
  <cp:revision>3</cp:revision>
  <cp:lastPrinted>2014-03-17T18:31:00Z</cp:lastPrinted>
  <dcterms:created xsi:type="dcterms:W3CDTF">2016-04-11T11:58:00Z</dcterms:created>
  <dcterms:modified xsi:type="dcterms:W3CDTF">2016-04-11T11:58:00Z</dcterms:modified>
</cp:coreProperties>
</file>