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89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B7E5C" w:rsidRPr="007E4463" w14:paraId="4202A09E" w14:textId="77777777" w:rsidTr="009B7E5C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9B7E5C" w:rsidRPr="007E4463" w14:paraId="057169A0" w14:textId="77777777" w:rsidTr="00510C51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4EB4CFE8" w14:textId="77777777" w:rsidR="009B7E5C" w:rsidRPr="007E4463" w:rsidRDefault="009B7E5C" w:rsidP="009B7E5C">
                  <w:pPr>
                    <w:spacing w:line="488" w:lineRule="atLeast"/>
                    <w:outlineLvl w:val="0"/>
                    <w:rPr>
                      <w:rFonts w:ascii="Helvetica" w:hAnsi="Helvetica" w:cs="Helvetica"/>
                      <w:b/>
                      <w:bCs/>
                      <w:color w:val="202020"/>
                      <w:kern w:val="36"/>
                      <w:sz w:val="39"/>
                      <w:szCs w:val="39"/>
                    </w:rPr>
                  </w:pPr>
                  <w:r>
                    <w:fldChar w:fldCharType="begin"/>
                  </w:r>
                  <w:r>
                    <w:instrText>HYPERLINK "https://gmail.us21.list-manage.com/track/click?u=1c149b2c953fcca9eb49a48d0&amp;id=39444a6edd&amp;e=e705f6b738"</w:instrText>
                  </w:r>
                  <w:r>
                    <w:fldChar w:fldCharType="separate"/>
                  </w:r>
                  <w:r w:rsidRPr="007E4463">
                    <w:rPr>
                      <w:rFonts w:ascii="inherit" w:hAnsi="inherit" w:cs="Helvetica"/>
                      <w:color w:val="007C89"/>
                      <w:kern w:val="36"/>
                      <w:sz w:val="39"/>
                      <w:szCs w:val="39"/>
                      <w:u w:val="single"/>
                      <w:bdr w:val="none" w:sz="0" w:space="0" w:color="auto" w:frame="1"/>
                    </w:rPr>
                    <w:t>Logga in på Mitt HSB </w:t>
                  </w:r>
                  <w:r>
                    <w:rPr>
                      <w:rFonts w:ascii="inherit" w:hAnsi="inherit" w:cs="Helvetica"/>
                      <w:color w:val="007C89"/>
                      <w:kern w:val="36"/>
                      <w:sz w:val="39"/>
                      <w:szCs w:val="39"/>
                      <w:u w:val="single"/>
                      <w:bdr w:val="none" w:sz="0" w:space="0" w:color="auto" w:frame="1"/>
                    </w:rPr>
                    <w:fldChar w:fldCharType="end"/>
                  </w:r>
                </w:p>
                <w:p w14:paraId="0998D77E" w14:textId="77777777" w:rsidR="009B7E5C" w:rsidRDefault="009B7E5C" w:rsidP="009B7E5C">
                  <w:pPr>
                    <w:spacing w:line="360" w:lineRule="atLeast"/>
                    <w:rPr>
                      <w:rFonts w:ascii="Helvetica" w:hAnsi="Helvetica" w:cs="Helvetica"/>
                      <w:color w:val="202020"/>
                    </w:rPr>
                  </w:pPr>
                  <w:r w:rsidRPr="007E4463">
                    <w:rPr>
                      <w:rFonts w:ascii="Helvetica" w:hAnsi="Helvetica" w:cs="Helvetica"/>
                      <w:color w:val="202020"/>
                    </w:rPr>
                    <w:t>Håll dig uppdaterad med viktiga dokument och annan information från din bostadsrättsförening genom att logga in på Mitt HSB. Nedan hittar du en enkel beskrivning på hur du loggar in. </w:t>
                  </w:r>
                </w:p>
                <w:p w14:paraId="526D2A71" w14:textId="77777777" w:rsidR="009B7E5C" w:rsidRDefault="009B7E5C" w:rsidP="009B7E5C">
                  <w:pPr>
                    <w:spacing w:line="360" w:lineRule="atLeast"/>
                    <w:rPr>
                      <w:rFonts w:ascii="Helvetica" w:hAnsi="Helvetica" w:cs="Helvetica"/>
                      <w:color w:val="202020"/>
                    </w:rPr>
                  </w:pPr>
                </w:p>
                <w:p w14:paraId="41020472" w14:textId="77777777" w:rsidR="009B7E5C" w:rsidRPr="007E4463" w:rsidRDefault="009B7E5C" w:rsidP="009B7E5C">
                  <w:pPr>
                    <w:spacing w:line="360" w:lineRule="atLeast"/>
                    <w:rPr>
                      <w:rFonts w:ascii="Helvetica" w:hAnsi="Helvetica" w:cs="Helvetica"/>
                      <w:color w:val="202020"/>
                    </w:rPr>
                  </w:pPr>
                </w:p>
              </w:tc>
            </w:tr>
          </w:tbl>
          <w:p w14:paraId="6AEDDB4A" w14:textId="77777777" w:rsidR="009B7E5C" w:rsidRPr="007E4463" w:rsidRDefault="009B7E5C" w:rsidP="009B7E5C">
            <w:pPr>
              <w:rPr>
                <w:rFonts w:ascii="Segoe UI" w:hAnsi="Segoe UI" w:cs="Segoe UI"/>
                <w:color w:val="242424"/>
                <w:sz w:val="23"/>
                <w:szCs w:val="23"/>
              </w:rPr>
            </w:pPr>
          </w:p>
        </w:tc>
      </w:tr>
    </w:tbl>
    <w:p w14:paraId="79D89540" w14:textId="77777777" w:rsidR="009B7E5C" w:rsidRPr="007E4463" w:rsidRDefault="009B7E5C" w:rsidP="009B7E5C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B7E5C" w:rsidRPr="007E4463" w14:paraId="550D23FB" w14:textId="77777777" w:rsidTr="00510C51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9B7E5C" w:rsidRPr="007E4463" w14:paraId="425B76DF" w14:textId="77777777" w:rsidTr="00510C51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39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</w:tblGrid>
                  <w:tr w:rsidR="009B7E5C" w:rsidRPr="007E4463" w14:paraId="09E79F2A" w14:textId="77777777" w:rsidTr="00510C51">
                    <w:tc>
                      <w:tcPr>
                        <w:tcW w:w="0" w:type="auto"/>
                        <w:hideMark/>
                      </w:tcPr>
                      <w:p w14:paraId="04E2BFE0" w14:textId="77777777" w:rsidR="009B7E5C" w:rsidRPr="007E4463" w:rsidRDefault="009B7E5C" w:rsidP="00510C51">
                        <w:pPr>
                          <w:jc w:val="center"/>
                        </w:pPr>
                      </w:p>
                    </w:tc>
                  </w:tr>
                </w:tbl>
                <w:tbl>
                  <w:tblPr>
                    <w:tblpPr w:leftFromText="45" w:rightFromText="45" w:vertAnchor="text" w:horzAnchor="margin" w:tblpY="-1221"/>
                    <w:tblOverlap w:val="never"/>
                    <w:tblW w:w="918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3"/>
                  </w:tblGrid>
                  <w:tr w:rsidR="009B7E5C" w:rsidRPr="007E4463" w14:paraId="29614DB9" w14:textId="77777777" w:rsidTr="00510C51">
                    <w:trPr>
                      <w:trHeight w:val="1383"/>
                    </w:trPr>
                    <w:tc>
                      <w:tcPr>
                        <w:tcW w:w="0" w:type="auto"/>
                        <w:hideMark/>
                      </w:tcPr>
                      <w:p w14:paraId="15D1B6DF" w14:textId="77777777" w:rsidR="009B7E5C" w:rsidRPr="007E4463" w:rsidRDefault="009B7E5C" w:rsidP="00510C51">
                        <w:pPr>
                          <w:spacing w:line="360" w:lineRule="atLeast"/>
                          <w:rPr>
                            <w:rFonts w:ascii="Helvetica" w:hAnsi="Helvetica" w:cs="Helvetica"/>
                            <w:color w:val="202020"/>
                          </w:rPr>
                        </w:pPr>
                        <w:r w:rsidRPr="007E4463"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33206D1F" wp14:editId="7E07079D">
                              <wp:simplePos x="0" y="0"/>
                              <wp:positionH relativeFrom="column">
                                <wp:posOffset>0</wp:posOffset>
                              </wp:positionH>
                              <wp:positionV relativeFrom="paragraph">
                                <wp:posOffset>614045</wp:posOffset>
                              </wp:positionV>
                              <wp:extent cx="5429250" cy="2920279"/>
                              <wp:effectExtent l="0" t="0" r="0" b="0"/>
                              <wp:wrapThrough wrapText="bothSides">
                                <wp:wrapPolygon edited="0">
                                  <wp:start x="0" y="0"/>
                                  <wp:lineTo x="0" y="21421"/>
                                  <wp:lineTo x="21524" y="21421"/>
                                  <wp:lineTo x="21524" y="0"/>
                                  <wp:lineTo x="0" y="0"/>
                                </wp:wrapPolygon>
                              </wp:wrapThrough>
                              <wp:docPr id="1844304525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0" cy="29202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Pr="007E4463">
                          <w:rPr>
                            <w:rFonts w:ascii="Helvetica" w:hAnsi="Helvetica" w:cs="Helvetica"/>
                            <w:color w:val="202020"/>
                          </w:rPr>
                          <w:t>1. Logga in på </w:t>
                        </w:r>
                        <w:hyperlink r:id="rId9" w:history="1">
                          <w:r w:rsidRPr="007E4463">
                            <w:rPr>
                              <w:rFonts w:ascii="inherit" w:hAnsi="inherit" w:cs="Helvetica"/>
                              <w:color w:val="007C89"/>
                              <w:u w:val="single"/>
                              <w:bdr w:val="none" w:sz="0" w:space="0" w:color="auto" w:frame="1"/>
                            </w:rPr>
                            <w:t>www.hsb.se</w:t>
                          </w:r>
                        </w:hyperlink>
                        <w:r w:rsidRPr="007E4463">
                          <w:rPr>
                            <w:rFonts w:ascii="Helvetica" w:hAnsi="Helvetica" w:cs="Helvetica"/>
                            <w:color w:val="202020"/>
                          </w:rPr>
                          <w:br/>
                          <w:t>2. Längst upp i högra hörnet klickar du på knappe "Logga in på Mitt HSB"</w:t>
                        </w:r>
                      </w:p>
                    </w:tc>
                  </w:tr>
                </w:tbl>
                <w:p w14:paraId="14EF7B57" w14:textId="77777777" w:rsidR="009B7E5C" w:rsidRPr="007E4463" w:rsidRDefault="009B7E5C" w:rsidP="00510C51"/>
              </w:tc>
            </w:tr>
          </w:tbl>
          <w:tbl>
            <w:tblPr>
              <w:tblpPr w:leftFromText="45" w:rightFromText="45" w:vertAnchor="text" w:horzAnchor="margin" w:tblpY="-177"/>
              <w:tblOverlap w:val="never"/>
              <w:tblW w:w="885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2"/>
            </w:tblGrid>
            <w:tr w:rsidR="009B7E5C" w:rsidRPr="007E4463" w14:paraId="02AE7A9F" w14:textId="77777777" w:rsidTr="00510C51">
              <w:trPr>
                <w:trHeight w:val="1652"/>
              </w:trPr>
              <w:tc>
                <w:tcPr>
                  <w:tcW w:w="0" w:type="auto"/>
                  <w:hideMark/>
                </w:tcPr>
                <w:p w14:paraId="49EC20AD" w14:textId="77777777" w:rsidR="009B7E5C" w:rsidRPr="007E4463" w:rsidRDefault="009B7E5C" w:rsidP="00510C51">
                  <w:pPr>
                    <w:spacing w:line="360" w:lineRule="atLeast"/>
                    <w:rPr>
                      <w:rFonts w:ascii="Helvetica" w:hAnsi="Helvetica" w:cs="Helvetica"/>
                      <w:color w:val="202020"/>
                    </w:rPr>
                  </w:pPr>
                  <w:r w:rsidRPr="007E4463"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0288" behindDoc="0" locked="0" layoutInCell="1" allowOverlap="1" wp14:anchorId="6EBC0B91" wp14:editId="3F14AB7E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336550</wp:posOffset>
                        </wp:positionV>
                        <wp:extent cx="5591175" cy="2837945"/>
                        <wp:effectExtent l="0" t="0" r="0" b="635"/>
                        <wp:wrapThrough wrapText="bothSides">
                          <wp:wrapPolygon edited="0">
                            <wp:start x="0" y="0"/>
                            <wp:lineTo x="0" y="21460"/>
                            <wp:lineTo x="21490" y="21460"/>
                            <wp:lineTo x="21490" y="0"/>
                            <wp:lineTo x="0" y="0"/>
                          </wp:wrapPolygon>
                        </wp:wrapThrough>
                        <wp:docPr id="82653472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91175" cy="2837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E4463">
                    <w:rPr>
                      <w:rFonts w:ascii="Helvetica" w:hAnsi="Helvetica" w:cs="Helvetica"/>
                      <w:color w:val="202020"/>
                    </w:rPr>
                    <w:t xml:space="preserve">3. Logga in med ditt </w:t>
                  </w:r>
                  <w:proofErr w:type="spellStart"/>
                  <w:r w:rsidRPr="007E4463">
                    <w:rPr>
                      <w:rFonts w:ascii="Helvetica" w:hAnsi="Helvetica" w:cs="Helvetica"/>
                      <w:color w:val="202020"/>
                    </w:rPr>
                    <w:t>BankID</w:t>
                  </w:r>
                  <w:proofErr w:type="spellEnd"/>
                  <w:r w:rsidRPr="007E4463">
                    <w:rPr>
                      <w:rFonts w:ascii="Helvetica" w:hAnsi="Helvetica" w:cs="Helvetica"/>
                      <w:color w:val="202020"/>
                    </w:rPr>
                    <w:t>. </w:t>
                  </w:r>
                  <w:r w:rsidRPr="007E4463">
                    <w:rPr>
                      <w:rFonts w:ascii="Helvetica" w:hAnsi="Helvetica" w:cs="Helvetica"/>
                      <w:color w:val="202020"/>
                    </w:rPr>
                    <w:br/>
                    <w:t>4. När du har loggat in lägg in din mejladress i din profil och aktivera aviseringar. </w:t>
                  </w:r>
                </w:p>
              </w:tc>
            </w:tr>
          </w:tbl>
          <w:p w14:paraId="7AA2DD35" w14:textId="77777777" w:rsidR="009B7E5C" w:rsidRPr="007E4463" w:rsidRDefault="009B7E5C" w:rsidP="00510C51">
            <w:pPr>
              <w:rPr>
                <w:rFonts w:ascii="Segoe UI" w:hAnsi="Segoe UI" w:cs="Segoe UI"/>
                <w:color w:val="242424"/>
                <w:sz w:val="23"/>
                <w:szCs w:val="23"/>
              </w:rPr>
            </w:pPr>
          </w:p>
        </w:tc>
      </w:tr>
    </w:tbl>
    <w:p w14:paraId="742A29F9" w14:textId="77777777" w:rsidR="009B7E5C" w:rsidRPr="007E4463" w:rsidRDefault="009B7E5C" w:rsidP="009B7E5C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B7E5C" w:rsidRPr="007E4463" w14:paraId="0413DE7F" w14:textId="77777777" w:rsidTr="00510C51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9B7E5C" w:rsidRPr="007E4463" w14:paraId="5D1ADDAB" w14:textId="77777777" w:rsidTr="00510C51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 w:tblpXSpec="right" w:tblpYSpec="center"/>
                    <w:tblW w:w="39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0"/>
                  </w:tblGrid>
                  <w:tr w:rsidR="009B7E5C" w:rsidRPr="007E4463" w14:paraId="608CC77D" w14:textId="77777777" w:rsidTr="00510C51">
                    <w:tc>
                      <w:tcPr>
                        <w:tcW w:w="0" w:type="auto"/>
                        <w:hideMark/>
                      </w:tcPr>
                      <w:p w14:paraId="109934D7" w14:textId="77777777" w:rsidR="009B7E5C" w:rsidRPr="007E4463" w:rsidRDefault="009B7E5C" w:rsidP="00510C51">
                        <w:pPr>
                          <w:jc w:val="center"/>
                        </w:pPr>
                      </w:p>
                    </w:tc>
                  </w:tr>
                </w:tbl>
                <w:p w14:paraId="13CDE6C5" w14:textId="77777777" w:rsidR="009B7E5C" w:rsidRPr="007E4463" w:rsidRDefault="009B7E5C" w:rsidP="00510C51"/>
              </w:tc>
            </w:tr>
          </w:tbl>
          <w:p w14:paraId="6AB6DB9C" w14:textId="77777777" w:rsidR="009B7E5C" w:rsidRPr="007E4463" w:rsidRDefault="009B7E5C" w:rsidP="00510C51">
            <w:pPr>
              <w:rPr>
                <w:rFonts w:ascii="Segoe UI" w:hAnsi="Segoe UI" w:cs="Segoe UI"/>
                <w:color w:val="242424"/>
                <w:sz w:val="23"/>
                <w:szCs w:val="23"/>
              </w:rPr>
            </w:pPr>
          </w:p>
        </w:tc>
      </w:tr>
    </w:tbl>
    <w:p w14:paraId="094B540E" w14:textId="77777777" w:rsidR="009B7E5C" w:rsidRPr="007E4463" w:rsidRDefault="009B7E5C" w:rsidP="009B7E5C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9B7E5C" w:rsidRPr="007E4463" w14:paraId="19B626C2" w14:textId="77777777" w:rsidTr="00510C51">
        <w:tc>
          <w:tcPr>
            <w:tcW w:w="0" w:type="auto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4"/>
            </w:tblGrid>
            <w:tr w:rsidR="009B7E5C" w:rsidRPr="007E4463" w14:paraId="206444A0" w14:textId="77777777" w:rsidTr="00510C51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532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64"/>
                  </w:tblGrid>
                  <w:tr w:rsidR="009B7E5C" w:rsidRPr="007E4463" w14:paraId="366F3BEF" w14:textId="77777777" w:rsidTr="00510C51">
                    <w:tc>
                      <w:tcPr>
                        <w:tcW w:w="0" w:type="auto"/>
                        <w:hideMark/>
                      </w:tcPr>
                      <w:p w14:paraId="29E44D1E" w14:textId="77777777" w:rsidR="009B7E5C" w:rsidRPr="007E4463" w:rsidRDefault="009B7E5C" w:rsidP="00510C51">
                        <w:pPr>
                          <w:jc w:val="center"/>
                        </w:pPr>
                        <w:r w:rsidRPr="007E4463">
                          <w:rPr>
                            <w:noProof/>
                          </w:rPr>
                          <w:drawing>
                            <wp:inline distT="0" distB="0" distL="0" distR="0" wp14:anchorId="1703D752" wp14:editId="09681067">
                              <wp:extent cx="5553075" cy="2902744"/>
                              <wp:effectExtent l="0" t="0" r="0" b="0"/>
                              <wp:docPr id="423112506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70967" cy="29120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horzAnchor="page" w:tblpX="826" w:tblpY="4792"/>
                    <w:tblOverlap w:val="never"/>
                    <w:tblW w:w="811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19"/>
                  </w:tblGrid>
                  <w:tr w:rsidR="009B7E5C" w:rsidRPr="007E4463" w14:paraId="158CE517" w14:textId="77777777" w:rsidTr="009B7E5C">
                    <w:trPr>
                      <w:trHeight w:val="1086"/>
                    </w:trPr>
                    <w:tc>
                      <w:tcPr>
                        <w:tcW w:w="0" w:type="auto"/>
                        <w:hideMark/>
                      </w:tcPr>
                      <w:p w14:paraId="645B16F7" w14:textId="77777777" w:rsidR="009B7E5C" w:rsidRPr="007E4463" w:rsidRDefault="009B7E5C" w:rsidP="00510C51">
                        <w:pPr>
                          <w:spacing w:line="360" w:lineRule="atLeast"/>
                          <w:rPr>
                            <w:rFonts w:ascii="Helvetica" w:hAnsi="Helvetica" w:cs="Helvetica"/>
                            <w:color w:val="202020"/>
                          </w:rPr>
                        </w:pPr>
                        <w:r w:rsidRPr="007E4463">
                          <w:rPr>
                            <w:rFonts w:ascii="Helvetica" w:hAnsi="Helvetica" w:cs="Helvetica"/>
                            <w:color w:val="202020"/>
                          </w:rPr>
                          <w:t>5. Under fliken "Dokument" hittar du allt ifrån dina avier, information från styrelsen och annat matnyttigt. </w:t>
                        </w:r>
                      </w:p>
                    </w:tc>
                  </w:tr>
                </w:tbl>
                <w:p w14:paraId="593D5149" w14:textId="77777777" w:rsidR="009B7E5C" w:rsidRPr="007E4463" w:rsidRDefault="009B7E5C" w:rsidP="00510C51"/>
              </w:tc>
            </w:tr>
          </w:tbl>
          <w:p w14:paraId="41A95F34" w14:textId="77777777" w:rsidR="009B7E5C" w:rsidRPr="007E4463" w:rsidRDefault="009B7E5C" w:rsidP="00510C51">
            <w:pPr>
              <w:rPr>
                <w:rFonts w:ascii="Segoe UI" w:hAnsi="Segoe UI" w:cs="Segoe UI"/>
                <w:color w:val="242424"/>
                <w:sz w:val="23"/>
                <w:szCs w:val="23"/>
              </w:rPr>
            </w:pPr>
          </w:p>
        </w:tc>
      </w:tr>
    </w:tbl>
    <w:p w14:paraId="13D7A7D5" w14:textId="77777777" w:rsidR="008B7C25" w:rsidRPr="009B7E5C" w:rsidRDefault="008B7C25" w:rsidP="009B7E5C"/>
    <w:sectPr w:rsidR="008B7C25" w:rsidRPr="009B7E5C" w:rsidSect="009B7E5C">
      <w:head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5930" w14:textId="77777777" w:rsidR="001B1D55" w:rsidRDefault="001B1D55" w:rsidP="00216B9D">
      <w:r>
        <w:separator/>
      </w:r>
    </w:p>
  </w:endnote>
  <w:endnote w:type="continuationSeparator" w:id="0">
    <w:p w14:paraId="7E3881F3" w14:textId="77777777" w:rsidR="001B1D55" w:rsidRDefault="001B1D55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7C45" w14:textId="77777777" w:rsidR="00666BE5" w:rsidRDefault="007B002E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7D2D58" wp14:editId="51412943">
          <wp:simplePos x="0" y="0"/>
          <wp:positionH relativeFrom="column">
            <wp:posOffset>4634865</wp:posOffset>
          </wp:positionH>
          <wp:positionV relativeFrom="paragraph">
            <wp:posOffset>-1059180</wp:posOffset>
          </wp:positionV>
          <wp:extent cx="1080000" cy="953774"/>
          <wp:effectExtent l="0" t="0" r="0" b="0"/>
          <wp:wrapThrough wrapText="bothSides">
            <wp:wrapPolygon edited="0">
              <wp:start x="4574" y="863"/>
              <wp:lineTo x="4955" y="9923"/>
              <wp:lineTo x="6099" y="15531"/>
              <wp:lineTo x="6480" y="15531"/>
              <wp:lineTo x="1144" y="17688"/>
              <wp:lineTo x="1144" y="19414"/>
              <wp:lineTo x="9529" y="20277"/>
              <wp:lineTo x="12960" y="20277"/>
              <wp:lineTo x="19821" y="19414"/>
              <wp:lineTo x="20202" y="18120"/>
              <wp:lineTo x="14866" y="15531"/>
              <wp:lineTo x="15247" y="15531"/>
              <wp:lineTo x="16772" y="9923"/>
              <wp:lineTo x="16772" y="863"/>
              <wp:lineTo x="4574" y="863"/>
            </wp:wrapPolygon>
          </wp:wrapThrough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53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5D69" w14:textId="77777777" w:rsidR="001B1D55" w:rsidRDefault="001B1D55" w:rsidP="00216B9D">
      <w:r>
        <w:separator/>
      </w:r>
    </w:p>
  </w:footnote>
  <w:footnote w:type="continuationSeparator" w:id="0">
    <w:p w14:paraId="5A022E49" w14:textId="77777777" w:rsidR="001B1D55" w:rsidRDefault="001B1D55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3AE17634" w14:textId="77777777" w:rsidTr="00A214E5">
      <w:tc>
        <w:tcPr>
          <w:tcW w:w="1843" w:type="dxa"/>
        </w:tcPr>
        <w:p w14:paraId="6212CF4F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73E33E33" wp14:editId="6FD61F57">
                <wp:extent cx="860407" cy="601981"/>
                <wp:effectExtent l="0" t="0" r="0" b="7620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6A7F29A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7412BCCF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0DE23A41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76807145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417"/>
    </w:tblGrid>
    <w:tr w:rsidR="009B7E5C" w14:paraId="2A1964E8" w14:textId="77777777" w:rsidTr="009B7E5C">
      <w:tc>
        <w:tcPr>
          <w:tcW w:w="1843" w:type="dxa"/>
        </w:tcPr>
        <w:p w14:paraId="187CAFE4" w14:textId="77777777" w:rsidR="009B7E5C" w:rsidRPr="00BA5D8C" w:rsidRDefault="009B7E5C" w:rsidP="00F02AFC">
          <w:pPr>
            <w:pStyle w:val="Sidhuvud"/>
            <w:jc w:val="center"/>
          </w:pPr>
        </w:p>
      </w:tc>
      <w:tc>
        <w:tcPr>
          <w:tcW w:w="3827" w:type="dxa"/>
        </w:tcPr>
        <w:p w14:paraId="02747B93" w14:textId="77777777" w:rsidR="009B7E5C" w:rsidRPr="00BA5D8C" w:rsidRDefault="009B7E5C" w:rsidP="00BA5D8C">
          <w:pPr>
            <w:pStyle w:val="Sidhuvud"/>
          </w:pPr>
        </w:p>
      </w:tc>
      <w:bookmarkStart w:id="3" w:name="bmDatum"/>
      <w:bookmarkStart w:id="4" w:name="bmSidnrFirst"/>
      <w:bookmarkEnd w:id="3"/>
      <w:tc>
        <w:tcPr>
          <w:tcW w:w="1417" w:type="dxa"/>
        </w:tcPr>
        <w:p w14:paraId="4DC8C424" w14:textId="77777777" w:rsidR="009B7E5C" w:rsidRPr="00F43914" w:rsidRDefault="009B7E5C" w:rsidP="009B7E5C">
          <w:pPr>
            <w:pStyle w:val="Sidhuvud"/>
            <w:jc w:val="center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5" w:name="bmSidnrFirstTrue"/>
          <w:bookmarkEnd w:id="4"/>
          <w:bookmarkEnd w:id="5"/>
        </w:p>
      </w:tc>
    </w:tr>
  </w:tbl>
  <w:p w14:paraId="2B40EB3A" w14:textId="77777777" w:rsidR="00B7315C" w:rsidRDefault="00B7315C" w:rsidP="009B7E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90945381">
    <w:abstractNumId w:val="9"/>
  </w:num>
  <w:num w:numId="2" w16cid:durableId="891115264">
    <w:abstractNumId w:val="9"/>
  </w:num>
  <w:num w:numId="3" w16cid:durableId="1850369758">
    <w:abstractNumId w:val="8"/>
  </w:num>
  <w:num w:numId="4" w16cid:durableId="136536591">
    <w:abstractNumId w:val="8"/>
  </w:num>
  <w:num w:numId="5" w16cid:durableId="1197624686">
    <w:abstractNumId w:val="1"/>
  </w:num>
  <w:num w:numId="6" w16cid:durableId="830829712">
    <w:abstractNumId w:val="10"/>
  </w:num>
  <w:num w:numId="7" w16cid:durableId="976691828">
    <w:abstractNumId w:val="3"/>
  </w:num>
  <w:num w:numId="8" w16cid:durableId="1445534096">
    <w:abstractNumId w:val="10"/>
  </w:num>
  <w:num w:numId="9" w16cid:durableId="809706475">
    <w:abstractNumId w:val="2"/>
  </w:num>
  <w:num w:numId="10" w16cid:durableId="1358432084">
    <w:abstractNumId w:val="10"/>
  </w:num>
  <w:num w:numId="11" w16cid:durableId="1394231275">
    <w:abstractNumId w:val="10"/>
  </w:num>
  <w:num w:numId="12" w16cid:durableId="1372606703">
    <w:abstractNumId w:val="0"/>
  </w:num>
  <w:num w:numId="13" w16cid:durableId="2053651348">
    <w:abstractNumId w:val="10"/>
  </w:num>
  <w:num w:numId="14" w16cid:durableId="571042843">
    <w:abstractNumId w:val="11"/>
  </w:num>
  <w:num w:numId="15" w16cid:durableId="1367178555">
    <w:abstractNumId w:val="7"/>
  </w:num>
  <w:num w:numId="16" w16cid:durableId="538397414">
    <w:abstractNumId w:val="11"/>
  </w:num>
  <w:num w:numId="17" w16cid:durableId="616134565">
    <w:abstractNumId w:val="6"/>
  </w:num>
  <w:num w:numId="18" w16cid:durableId="1902213275">
    <w:abstractNumId w:val="11"/>
  </w:num>
  <w:num w:numId="19" w16cid:durableId="499002806">
    <w:abstractNumId w:val="5"/>
  </w:num>
  <w:num w:numId="20" w16cid:durableId="375279676">
    <w:abstractNumId w:val="11"/>
  </w:num>
  <w:num w:numId="21" w16cid:durableId="55472391">
    <w:abstractNumId w:val="4"/>
  </w:num>
  <w:num w:numId="22" w16cid:durableId="1452892423">
    <w:abstractNumId w:val="11"/>
  </w:num>
  <w:num w:numId="23" w16cid:durableId="801727581">
    <w:abstractNumId w:val="10"/>
  </w:num>
  <w:num w:numId="24" w16cid:durableId="71662257">
    <w:abstractNumId w:val="10"/>
  </w:num>
  <w:num w:numId="25" w16cid:durableId="933247505">
    <w:abstractNumId w:val="10"/>
  </w:num>
  <w:num w:numId="26" w16cid:durableId="932932584">
    <w:abstractNumId w:val="10"/>
  </w:num>
  <w:num w:numId="27" w16cid:durableId="1305307567">
    <w:abstractNumId w:val="10"/>
  </w:num>
  <w:num w:numId="28" w16cid:durableId="1415318792">
    <w:abstractNumId w:val="11"/>
  </w:num>
  <w:num w:numId="29" w16cid:durableId="944388460">
    <w:abstractNumId w:val="11"/>
  </w:num>
  <w:num w:numId="30" w16cid:durableId="853499636">
    <w:abstractNumId w:val="11"/>
  </w:num>
  <w:num w:numId="31" w16cid:durableId="777794705">
    <w:abstractNumId w:val="11"/>
  </w:num>
  <w:num w:numId="32" w16cid:durableId="443309706">
    <w:abstractNumId w:val="11"/>
  </w:num>
  <w:num w:numId="33" w16cid:durableId="1805582339">
    <w:abstractNumId w:val="12"/>
  </w:num>
  <w:num w:numId="34" w16cid:durableId="1229807551">
    <w:abstractNumId w:val="12"/>
  </w:num>
  <w:num w:numId="35" w16cid:durableId="1225490330">
    <w:abstractNumId w:val="12"/>
  </w:num>
  <w:num w:numId="36" w16cid:durableId="1493250336">
    <w:abstractNumId w:val="10"/>
  </w:num>
  <w:num w:numId="37" w16cid:durableId="1657103827">
    <w:abstractNumId w:val="10"/>
  </w:num>
  <w:num w:numId="38" w16cid:durableId="2085293255">
    <w:abstractNumId w:val="10"/>
  </w:num>
  <w:num w:numId="39" w16cid:durableId="603419148">
    <w:abstractNumId w:val="10"/>
  </w:num>
  <w:num w:numId="40" w16cid:durableId="1214657992">
    <w:abstractNumId w:val="10"/>
  </w:num>
  <w:num w:numId="41" w16cid:durableId="501505096">
    <w:abstractNumId w:val="11"/>
  </w:num>
  <w:num w:numId="42" w16cid:durableId="300111923">
    <w:abstractNumId w:val="11"/>
  </w:num>
  <w:num w:numId="43" w16cid:durableId="1980458352">
    <w:abstractNumId w:val="11"/>
  </w:num>
  <w:num w:numId="44" w16cid:durableId="647592790">
    <w:abstractNumId w:val="11"/>
  </w:num>
  <w:num w:numId="45" w16cid:durableId="247157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01E0"/>
    <w:rsid w:val="001966D0"/>
    <w:rsid w:val="001A5DA5"/>
    <w:rsid w:val="001B1D5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2E3A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66BE5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002E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7F68ED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B7E5C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1BDE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1485F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customStyle="1" w:styleId="Frening">
    <w:name w:val="Förening"/>
    <w:next w:val="Medlem"/>
    <w:link w:val="FreningChar"/>
    <w:rsid w:val="00666BE5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666BE5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mail.us21.list-manage.com/track/click?u=1c149b2c953fcca9eb49a48d0&amp;id=d8a1b5c391&amp;e=e705f6b73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CFE7-53F7-4917-94DB-42C65426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3</TotalTime>
  <Pages>2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Logga in på Mitt HSB</dc:title>
  <dc:subject/>
  <dc:creator>Angelica Sandgren</dc:creator>
  <cp:keywords>Logga in på Mitt HSB</cp:keywords>
  <dc:description/>
  <cp:lastModifiedBy>Danijela Johansson</cp:lastModifiedBy>
  <cp:revision>2</cp:revision>
  <cp:lastPrinted>2019-11-28T13:28:00Z</cp:lastPrinted>
  <dcterms:created xsi:type="dcterms:W3CDTF">2023-08-07T10:58:00Z</dcterms:created>
  <dcterms:modified xsi:type="dcterms:W3CDTF">2023-08-07T10:58:00Z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