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11ECE9" w14:textId="77777777" w:rsidR="00C10864" w:rsidRDefault="00C10864" w:rsidP="00C10864">
      <w:pPr>
        <w:jc w:val="center"/>
        <w:rPr>
          <w:rFonts w:ascii="Arial" w:hAnsi="Arial" w:cs="Arial"/>
          <w:sz w:val="44"/>
          <w:szCs w:val="44"/>
        </w:rPr>
      </w:pPr>
      <w:r>
        <w:rPr>
          <w:rFonts w:ascii="Arial" w:hAnsi="Arial" w:cs="Arial"/>
          <w:sz w:val="44"/>
          <w:szCs w:val="44"/>
        </w:rPr>
        <w:t>Felanmälan 2025</w:t>
      </w:r>
    </w:p>
    <w:p w14:paraId="60BA4C7B" w14:textId="77777777" w:rsidR="00C10864" w:rsidRDefault="00C10864" w:rsidP="00C10864">
      <w:pPr>
        <w:jc w:val="center"/>
        <w:rPr>
          <w:rFonts w:ascii="Arial" w:hAnsi="Arial" w:cs="Arial"/>
          <w:sz w:val="44"/>
          <w:szCs w:val="44"/>
        </w:rPr>
      </w:pPr>
    </w:p>
    <w:p w14:paraId="66150078" w14:textId="4E83DB87" w:rsidR="00C10864" w:rsidRDefault="00C10864" w:rsidP="00C10864">
      <w:pPr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Datum för felanmälan:</w:t>
      </w:r>
      <w:r w:rsidR="00855D02">
        <w:rPr>
          <w:rFonts w:ascii="Arial" w:hAnsi="Arial" w:cs="Arial"/>
          <w:sz w:val="36"/>
          <w:szCs w:val="36"/>
        </w:rPr>
        <w:t xml:space="preserve"> 2025-03-14</w:t>
      </w:r>
    </w:p>
    <w:p w14:paraId="4EBFEA1D" w14:textId="2DEB5E8D" w:rsidR="00C10864" w:rsidRDefault="00C10864" w:rsidP="00C10864">
      <w:pPr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Anmälare:</w:t>
      </w:r>
      <w:r w:rsidR="00855D02">
        <w:rPr>
          <w:rFonts w:ascii="Arial" w:hAnsi="Arial" w:cs="Arial"/>
          <w:sz w:val="36"/>
          <w:szCs w:val="36"/>
        </w:rPr>
        <w:t xml:space="preserve"> Gallåkersvägen 9</w:t>
      </w:r>
    </w:p>
    <w:p w14:paraId="3385314E" w14:textId="6D5F76D7" w:rsidR="00C10864" w:rsidRDefault="00C10864" w:rsidP="00C10864">
      <w:pPr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Felbeskrivning:</w:t>
      </w:r>
      <w:r w:rsidR="00855D02">
        <w:rPr>
          <w:rFonts w:ascii="Arial" w:hAnsi="Arial" w:cs="Arial"/>
          <w:sz w:val="36"/>
          <w:szCs w:val="36"/>
        </w:rPr>
        <w:t xml:space="preserve"> Ingen värme i grovkök</w:t>
      </w:r>
    </w:p>
    <w:p w14:paraId="17C13DDA" w14:textId="64EA2FC1" w:rsidR="00C10864" w:rsidRDefault="00C10864" w:rsidP="00C10864">
      <w:pPr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Vicevärdens felsökning:</w:t>
      </w:r>
      <w:r w:rsidR="00855D02">
        <w:rPr>
          <w:rFonts w:ascii="Arial" w:hAnsi="Arial" w:cs="Arial"/>
          <w:sz w:val="36"/>
          <w:szCs w:val="36"/>
        </w:rPr>
        <w:t xml:space="preserve"> Fastnat stift i packbox</w:t>
      </w:r>
    </w:p>
    <w:p w14:paraId="6147369E" w14:textId="42C935DE" w:rsidR="00855D02" w:rsidRDefault="00855D02" w:rsidP="00C10864">
      <w:pPr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Vicevärdens åtgärd: Lossar stiftet med CRC som smörjer med VVS silikon</w:t>
      </w:r>
    </w:p>
    <w:p w14:paraId="6B6E96BB" w14:textId="77777777" w:rsidR="00C10864" w:rsidRDefault="00C10864" w:rsidP="00C10864">
      <w:pPr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Anlitad entreprenör:</w:t>
      </w:r>
    </w:p>
    <w:p w14:paraId="0C99692A" w14:textId="2C29788C" w:rsidR="00C10864" w:rsidRPr="00C10864" w:rsidRDefault="00C10864" w:rsidP="00C10864">
      <w:pPr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Datum för avslutat ärende:</w:t>
      </w:r>
      <w:r w:rsidR="00855D02">
        <w:rPr>
          <w:rFonts w:ascii="Arial" w:hAnsi="Arial" w:cs="Arial"/>
          <w:sz w:val="36"/>
          <w:szCs w:val="36"/>
        </w:rPr>
        <w:t xml:space="preserve"> 2025-03-15</w:t>
      </w:r>
    </w:p>
    <w:sectPr w:rsidR="00C10864" w:rsidRPr="00C1086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attachedTemplate r:id="rId1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5D02"/>
    <w:rsid w:val="00287B00"/>
    <w:rsid w:val="00446A73"/>
    <w:rsid w:val="00855D02"/>
    <w:rsid w:val="00C10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D67761"/>
  <w15:chartTrackingRefBased/>
  <w15:docId w15:val="{AC369254-6310-463F-A4DA-BE95AAF2B6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C1086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C108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C1086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C1086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C1086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C1086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C1086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C1086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C1086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C1086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C1086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C1086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C10864"/>
    <w:rPr>
      <w:rFonts w:eastAsiaTheme="majorEastAsia" w:cstheme="majorBidi"/>
      <w:i/>
      <w:iCs/>
      <w:color w:val="2F5496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C10864"/>
    <w:rPr>
      <w:rFonts w:eastAsiaTheme="majorEastAsia" w:cstheme="majorBidi"/>
      <w:color w:val="2F5496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C10864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C10864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C10864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C10864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C1086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C108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C1086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C1086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C1086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C10864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C10864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C10864"/>
    <w:rPr>
      <w:i/>
      <w:iCs/>
      <w:color w:val="2F5496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C1086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C10864"/>
    <w:rPr>
      <w:i/>
      <w:iCs/>
      <w:color w:val="2F5496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C1086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A:\G&#228;sslingen\Felanm&#228;lan%20&amp;%20&#229;tg&#228;rdsrapporter\Felanm&#228;lan%202025%20malldokument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Felanmälan 2025 malldokument</Template>
  <TotalTime>3</TotalTime>
  <Pages>1</Pages>
  <Words>46</Words>
  <Characters>247</Characters>
  <Application>Microsoft Office Word</Application>
  <DocSecurity>0</DocSecurity>
  <Lines>2</Lines>
  <Paragraphs>1</Paragraphs>
  <ScaleCrop>false</ScaleCrop>
  <Company/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 Andersson</dc:creator>
  <cp:keywords/>
  <dc:description/>
  <cp:lastModifiedBy>Stefan Andersson</cp:lastModifiedBy>
  <cp:revision>1</cp:revision>
  <dcterms:created xsi:type="dcterms:W3CDTF">2025-03-16T07:29:00Z</dcterms:created>
  <dcterms:modified xsi:type="dcterms:W3CDTF">2025-03-16T07:32:00Z</dcterms:modified>
</cp:coreProperties>
</file>