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l för sidhuvudslayout"/>
      </w:tblPr>
      <w:tblGrid>
        <w:gridCol w:w="15398"/>
      </w:tblGrid>
      <w:tr w:rsidR="00A66B18" w:rsidRPr="0041428F" w:rsidTr="00A6783B">
        <w:trPr>
          <w:trHeight w:val="270"/>
          <w:jc w:val="center"/>
        </w:trPr>
        <w:tc>
          <w:tcPr>
            <w:tcW w:w="10800" w:type="dxa"/>
          </w:tcPr>
          <w:p w:rsidR="00A66B18" w:rsidRDefault="00A66B18" w:rsidP="00A66B18">
            <w:pPr>
              <w:pStyle w:val="Kontaktinformation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sv-SE"/>
              </w:rPr>
              <mc:AlternateContent>
                <mc:Choice Requires="wps">
                  <w:drawing>
                    <wp:inline distT="0" distB="0" distL="0" distR="0" wp14:anchorId="29E64234">
                      <wp:extent cx="3029585" cy="407670"/>
                      <wp:effectExtent l="19050" t="19050" r="18415" b="26035"/>
                      <wp:docPr id="18" name="Figu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9585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:rsidR="00A66B18" w:rsidRPr="00EE79EB" w:rsidRDefault="00F76012" w:rsidP="00F76012">
                                  <w:pPr>
                                    <w:pStyle w:val="Logotyp"/>
                                    <w:ind w:left="0"/>
                                    <w:rPr>
                                      <w:rFonts w:hAnsiTheme="minorHAnsi"/>
                                    </w:rPr>
                                  </w:pPr>
                                  <w:r>
                                    <w:rPr>
                                      <w:rFonts w:hAnsiTheme="minorHAnsi"/>
                                      <w:lang w:bidi="sv-SE"/>
                                    </w:rPr>
                                    <w:t>BRF Harren 16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Figur 61" o:spid="_x0000_s1026" style="width:238.5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EE79EB" w:rsidRDefault="00F76012" w:rsidP="00F76012">
                            <w:pPr>
                              <w:pStyle w:val="Logotyp"/>
                              <w:ind w:left="0"/>
                              <w:rPr>
                                <w:rFonts w:hAnsiTheme="minorHAnsi"/>
                              </w:rPr>
                            </w:pPr>
                            <w:r>
                              <w:rPr>
                                <w:rFonts w:hAnsiTheme="minorHAnsi"/>
                                <w:lang w:bidi="sv-SE"/>
                              </w:rPr>
                              <w:t>BRF Harren 16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F76012" w:rsidRPr="0041428F" w:rsidRDefault="00F76012" w:rsidP="00F76012">
            <w:pPr>
              <w:pStyle w:val="Kontaktinformation"/>
              <w:jc w:val="both"/>
              <w:rPr>
                <w:color w:val="000000" w:themeColor="text1"/>
              </w:rPr>
            </w:pPr>
          </w:p>
        </w:tc>
      </w:tr>
      <w:tr w:rsidR="00615018" w:rsidRPr="0041428F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:rsidR="003E24DF" w:rsidRPr="00F76012" w:rsidRDefault="003E24DF" w:rsidP="00F76012">
            <w:pPr>
              <w:pStyle w:val="Kontaktinformation"/>
              <w:ind w:left="0"/>
            </w:pPr>
          </w:p>
        </w:tc>
      </w:tr>
    </w:tbl>
    <w:p w:rsidR="003A05C5" w:rsidRPr="00642A5F" w:rsidRDefault="003A05C5" w:rsidP="00642A5F">
      <w:pPr>
        <w:pStyle w:val="Rubrik"/>
        <w:ind w:left="0" w:firstLine="720"/>
        <w:rPr>
          <w:sz w:val="72"/>
          <w:szCs w:val="72"/>
        </w:rPr>
      </w:pPr>
      <w:r w:rsidRPr="00642A5F">
        <w:rPr>
          <w:sz w:val="72"/>
          <w:szCs w:val="72"/>
        </w:rPr>
        <w:t>Information om ö</w:t>
      </w:r>
      <w:r w:rsidR="00007A31" w:rsidRPr="00642A5F">
        <w:rPr>
          <w:sz w:val="72"/>
          <w:szCs w:val="72"/>
        </w:rPr>
        <w:t xml:space="preserve">vernattningslägenhet </w:t>
      </w:r>
    </w:p>
    <w:p w:rsidR="00007A31" w:rsidRPr="00642A5F" w:rsidRDefault="00007A31" w:rsidP="00007A31">
      <w:pPr>
        <w:pStyle w:val="Rubrik"/>
        <w:rPr>
          <w:sz w:val="72"/>
          <w:szCs w:val="72"/>
        </w:rPr>
      </w:pPr>
      <w:r w:rsidRPr="00642A5F">
        <w:rPr>
          <w:sz w:val="72"/>
          <w:szCs w:val="72"/>
        </w:rPr>
        <w:t>BRF Harren 16</w:t>
      </w:r>
    </w:p>
    <w:p w:rsidR="00007A31" w:rsidRPr="00642A5F" w:rsidRDefault="00642A5F" w:rsidP="00A17E91">
      <w:pPr>
        <w:rPr>
          <w:color w:val="auto"/>
          <w:sz w:val="40"/>
          <w:szCs w:val="40"/>
        </w:rPr>
      </w:pPr>
      <w:r>
        <w:rPr>
          <w:b/>
          <w:sz w:val="72"/>
          <w:szCs w:val="72"/>
        </w:rPr>
        <w:br/>
      </w:r>
      <w:r w:rsidR="00007A31" w:rsidRPr="00642A5F">
        <w:rPr>
          <w:color w:val="auto"/>
          <w:sz w:val="40"/>
          <w:szCs w:val="40"/>
        </w:rPr>
        <w:t xml:space="preserve">BRF Harren 16 erbjuder möjlighet </w:t>
      </w:r>
      <w:r w:rsidR="00A17E91" w:rsidRPr="00642A5F">
        <w:rPr>
          <w:color w:val="auto"/>
          <w:sz w:val="40"/>
          <w:szCs w:val="40"/>
        </w:rPr>
        <w:t xml:space="preserve">för medlemmar </w:t>
      </w:r>
      <w:r w:rsidR="00007A31" w:rsidRPr="00642A5F">
        <w:rPr>
          <w:color w:val="auto"/>
          <w:sz w:val="40"/>
          <w:szCs w:val="40"/>
        </w:rPr>
        <w:t>i förening</w:t>
      </w:r>
      <w:r w:rsidR="00A17E91" w:rsidRPr="00642A5F">
        <w:rPr>
          <w:color w:val="auto"/>
          <w:sz w:val="40"/>
          <w:szCs w:val="40"/>
        </w:rPr>
        <w:t xml:space="preserve">en </w:t>
      </w:r>
      <w:r w:rsidR="00007A31" w:rsidRPr="00642A5F">
        <w:rPr>
          <w:color w:val="auto"/>
          <w:sz w:val="40"/>
          <w:szCs w:val="40"/>
        </w:rPr>
        <w:t xml:space="preserve">att </w:t>
      </w:r>
      <w:r w:rsidR="003A05C5" w:rsidRPr="00642A5F">
        <w:rPr>
          <w:color w:val="auto"/>
          <w:sz w:val="40"/>
          <w:szCs w:val="40"/>
        </w:rPr>
        <w:t>boka</w:t>
      </w:r>
      <w:r w:rsidR="00007A31" w:rsidRPr="00642A5F">
        <w:rPr>
          <w:color w:val="auto"/>
          <w:sz w:val="40"/>
          <w:szCs w:val="40"/>
        </w:rPr>
        <w:t xml:space="preserve"> övernattningslägenhet om tex. vänner eller anhöriga kommer på besök. I lägenheten finns: </w:t>
      </w:r>
    </w:p>
    <w:p w:rsidR="00007A31" w:rsidRPr="00642A5F" w:rsidRDefault="00007A31" w:rsidP="00007A31">
      <w:pPr>
        <w:pStyle w:val="Liststycke"/>
        <w:numPr>
          <w:ilvl w:val="0"/>
          <w:numId w:val="2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>Sovrum med 2 enkelsängar (med möjlighet att ha med egen extrasäng)</w:t>
      </w:r>
    </w:p>
    <w:p w:rsidR="00007A31" w:rsidRPr="00642A5F" w:rsidRDefault="00007A31" w:rsidP="00007A31">
      <w:pPr>
        <w:pStyle w:val="Liststycke"/>
        <w:numPr>
          <w:ilvl w:val="0"/>
          <w:numId w:val="2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 xml:space="preserve">Kök med kyl, frys, </w:t>
      </w:r>
      <w:proofErr w:type="spellStart"/>
      <w:r w:rsidRPr="00642A5F">
        <w:rPr>
          <w:color w:val="auto"/>
          <w:sz w:val="40"/>
          <w:szCs w:val="40"/>
        </w:rPr>
        <w:t>perculator</w:t>
      </w:r>
      <w:proofErr w:type="spellEnd"/>
      <w:r w:rsidRPr="00642A5F">
        <w:rPr>
          <w:color w:val="auto"/>
          <w:sz w:val="40"/>
          <w:szCs w:val="40"/>
        </w:rPr>
        <w:t>, vattenkokare och enklare kökstillbehör</w:t>
      </w:r>
    </w:p>
    <w:p w:rsidR="00007A31" w:rsidRPr="00642A5F" w:rsidRDefault="00007A31" w:rsidP="00007A31">
      <w:pPr>
        <w:pStyle w:val="Liststycke"/>
        <w:numPr>
          <w:ilvl w:val="0"/>
          <w:numId w:val="2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>Badrum med dusch</w:t>
      </w:r>
    </w:p>
    <w:p w:rsidR="00007A31" w:rsidRPr="00642A5F" w:rsidRDefault="00007A31" w:rsidP="00007A31">
      <w:pPr>
        <w:rPr>
          <w:color w:val="auto"/>
          <w:sz w:val="40"/>
          <w:szCs w:val="40"/>
        </w:rPr>
      </w:pPr>
      <w:r w:rsidRPr="00642A5F">
        <w:rPr>
          <w:b/>
          <w:color w:val="auto"/>
          <w:sz w:val="40"/>
          <w:szCs w:val="40"/>
        </w:rPr>
        <w:t>Var ligger den?</w:t>
      </w:r>
      <w:r w:rsidRPr="00642A5F">
        <w:rPr>
          <w:b/>
          <w:color w:val="auto"/>
          <w:sz w:val="40"/>
          <w:szCs w:val="40"/>
        </w:rPr>
        <w:br/>
      </w:r>
      <w:r w:rsidRPr="00642A5F">
        <w:rPr>
          <w:color w:val="auto"/>
          <w:sz w:val="40"/>
          <w:szCs w:val="40"/>
        </w:rPr>
        <w:t xml:space="preserve">På Skomakargatan 4 nedre botten. </w:t>
      </w:r>
    </w:p>
    <w:p w:rsidR="003A05C5" w:rsidRPr="00642A5F" w:rsidRDefault="00007A31" w:rsidP="003A05C5">
      <w:pPr>
        <w:rPr>
          <w:color w:val="auto"/>
          <w:sz w:val="40"/>
          <w:szCs w:val="40"/>
        </w:rPr>
      </w:pPr>
      <w:r w:rsidRPr="00642A5F">
        <w:rPr>
          <w:b/>
          <w:color w:val="auto"/>
          <w:sz w:val="40"/>
          <w:szCs w:val="40"/>
        </w:rPr>
        <w:t xml:space="preserve">Hur gör man om man vill </w:t>
      </w:r>
      <w:r w:rsidR="003A05C5" w:rsidRPr="00642A5F">
        <w:rPr>
          <w:b/>
          <w:color w:val="auto"/>
          <w:sz w:val="40"/>
          <w:szCs w:val="40"/>
        </w:rPr>
        <w:t xml:space="preserve">boka </w:t>
      </w:r>
      <w:r w:rsidRPr="00642A5F">
        <w:rPr>
          <w:b/>
          <w:color w:val="auto"/>
          <w:sz w:val="40"/>
          <w:szCs w:val="40"/>
        </w:rPr>
        <w:t>den?</w:t>
      </w:r>
      <w:r w:rsidRPr="00642A5F">
        <w:rPr>
          <w:b/>
          <w:color w:val="auto"/>
          <w:sz w:val="40"/>
          <w:szCs w:val="40"/>
        </w:rPr>
        <w:br/>
      </w:r>
      <w:r w:rsidRPr="00642A5F">
        <w:rPr>
          <w:color w:val="auto"/>
          <w:sz w:val="40"/>
          <w:szCs w:val="40"/>
        </w:rPr>
        <w:t xml:space="preserve">Man bokar den </w:t>
      </w:r>
      <w:r w:rsidR="003A05C5" w:rsidRPr="00642A5F">
        <w:rPr>
          <w:color w:val="auto"/>
          <w:sz w:val="40"/>
          <w:szCs w:val="40"/>
        </w:rPr>
        <w:t>genom att ringa HSB: 010-303 20 00.</w:t>
      </w:r>
      <w:r w:rsidRPr="00642A5F">
        <w:rPr>
          <w:color w:val="auto"/>
          <w:sz w:val="40"/>
          <w:szCs w:val="40"/>
        </w:rPr>
        <w:t xml:space="preserve"> </w:t>
      </w:r>
      <w:r w:rsidR="003A05C5" w:rsidRPr="00642A5F">
        <w:rPr>
          <w:color w:val="auto"/>
          <w:sz w:val="40"/>
          <w:szCs w:val="40"/>
        </w:rPr>
        <w:t xml:space="preserve">Bokningar tas ej emot på annat sätt än via telefon. </w:t>
      </w:r>
      <w:r w:rsidR="00A17879" w:rsidRPr="00642A5F">
        <w:rPr>
          <w:color w:val="auto"/>
          <w:sz w:val="40"/>
          <w:szCs w:val="40"/>
        </w:rPr>
        <w:t>Ordinarie ö</w:t>
      </w:r>
      <w:r w:rsidRPr="00642A5F">
        <w:rPr>
          <w:color w:val="auto"/>
          <w:sz w:val="40"/>
          <w:szCs w:val="40"/>
        </w:rPr>
        <w:t>ppettider</w:t>
      </w:r>
      <w:r w:rsidR="00A17879" w:rsidRPr="00642A5F">
        <w:rPr>
          <w:color w:val="auto"/>
          <w:sz w:val="40"/>
          <w:szCs w:val="40"/>
        </w:rPr>
        <w:t xml:space="preserve"> vardagar m</w:t>
      </w:r>
      <w:r w:rsidRPr="00642A5F">
        <w:rPr>
          <w:color w:val="auto"/>
          <w:sz w:val="40"/>
          <w:szCs w:val="40"/>
        </w:rPr>
        <w:t>åndag-fredag 09.30-11.30, 12.30-16.00</w:t>
      </w:r>
      <w:r w:rsidR="00C412C5">
        <w:rPr>
          <w:color w:val="auto"/>
          <w:sz w:val="40"/>
          <w:szCs w:val="40"/>
        </w:rPr>
        <w:t>, kan förekomma avvikelser</w:t>
      </w:r>
      <w:bookmarkStart w:id="0" w:name="_GoBack"/>
      <w:bookmarkEnd w:id="0"/>
      <w:r w:rsidR="00A17879" w:rsidRPr="00642A5F">
        <w:rPr>
          <w:color w:val="auto"/>
          <w:sz w:val="40"/>
          <w:szCs w:val="40"/>
        </w:rPr>
        <w:t>.</w:t>
      </w:r>
      <w:r w:rsidR="00A17879" w:rsidRPr="00642A5F">
        <w:rPr>
          <w:rStyle w:val="Rubrik1Char"/>
          <w:rFonts w:ascii="Arial" w:hAnsi="Arial" w:cs="Arial"/>
          <w:color w:val="333123"/>
          <w:sz w:val="40"/>
          <w:szCs w:val="40"/>
          <w:bdr w:val="none" w:sz="0" w:space="0" w:color="auto" w:frame="1"/>
        </w:rPr>
        <w:t xml:space="preserve"> </w:t>
      </w:r>
      <w:r w:rsidR="003A05C5" w:rsidRPr="00642A5F">
        <w:rPr>
          <w:color w:val="auto"/>
          <w:sz w:val="40"/>
          <w:szCs w:val="40"/>
        </w:rPr>
        <w:t>Följande info ska framgå vid bokningstillfället:</w:t>
      </w:r>
    </w:p>
    <w:p w:rsidR="003A05C5" w:rsidRPr="00642A5F" w:rsidRDefault="003A05C5" w:rsidP="003A05C5">
      <w:pPr>
        <w:pStyle w:val="Liststycke"/>
        <w:numPr>
          <w:ilvl w:val="0"/>
          <w:numId w:val="4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 xml:space="preserve">För och efternamn </w:t>
      </w:r>
    </w:p>
    <w:p w:rsidR="003A05C5" w:rsidRPr="00642A5F" w:rsidRDefault="003A05C5" w:rsidP="003A05C5">
      <w:pPr>
        <w:pStyle w:val="Liststycke"/>
        <w:numPr>
          <w:ilvl w:val="0"/>
          <w:numId w:val="4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>Lägenhetsadress</w:t>
      </w:r>
    </w:p>
    <w:p w:rsidR="003A05C5" w:rsidRPr="00642A5F" w:rsidRDefault="003A05C5" w:rsidP="003A05C5">
      <w:pPr>
        <w:pStyle w:val="Liststycke"/>
        <w:numPr>
          <w:ilvl w:val="0"/>
          <w:numId w:val="4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>Datum då bokningen gjordes</w:t>
      </w:r>
    </w:p>
    <w:p w:rsidR="003A05C5" w:rsidRPr="00642A5F" w:rsidRDefault="003A05C5" w:rsidP="003A05C5">
      <w:pPr>
        <w:pStyle w:val="Liststycke"/>
        <w:numPr>
          <w:ilvl w:val="0"/>
          <w:numId w:val="4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>Telefonnummer till den som bokar</w:t>
      </w:r>
    </w:p>
    <w:p w:rsidR="003A05C5" w:rsidRPr="00642A5F" w:rsidRDefault="003A05C5" w:rsidP="003A05C5">
      <w:pPr>
        <w:pStyle w:val="Liststycke"/>
        <w:numPr>
          <w:ilvl w:val="0"/>
          <w:numId w:val="4"/>
        </w:numPr>
        <w:rPr>
          <w:color w:val="auto"/>
          <w:sz w:val="40"/>
          <w:szCs w:val="40"/>
        </w:rPr>
      </w:pPr>
      <w:r w:rsidRPr="00642A5F">
        <w:rPr>
          <w:color w:val="auto"/>
          <w:sz w:val="40"/>
          <w:szCs w:val="40"/>
        </w:rPr>
        <w:t>Antal nätter</w:t>
      </w:r>
    </w:p>
    <w:p w:rsidR="00A17E91" w:rsidRPr="00642A5F" w:rsidRDefault="00A17E91" w:rsidP="00A17E91">
      <w:pPr>
        <w:pStyle w:val="Liststycke"/>
        <w:ind w:left="1440"/>
        <w:rPr>
          <w:color w:val="auto"/>
          <w:sz w:val="40"/>
          <w:szCs w:val="40"/>
        </w:rPr>
      </w:pPr>
    </w:p>
    <w:p w:rsidR="00007A31" w:rsidRPr="00642A5F" w:rsidRDefault="003A05C5" w:rsidP="00A17E91">
      <w:pPr>
        <w:pStyle w:val="Liststycke"/>
        <w:spacing w:before="0" w:after="160" w:line="256" w:lineRule="auto"/>
        <w:ind w:right="0"/>
        <w:rPr>
          <w:color w:val="auto"/>
          <w:sz w:val="40"/>
          <w:szCs w:val="40"/>
        </w:rPr>
      </w:pPr>
      <w:r w:rsidRPr="00642A5F">
        <w:rPr>
          <w:b/>
          <w:color w:val="auto"/>
          <w:sz w:val="40"/>
          <w:szCs w:val="40"/>
        </w:rPr>
        <w:t>När och h</w:t>
      </w:r>
      <w:r w:rsidR="00007A31" w:rsidRPr="00642A5F">
        <w:rPr>
          <w:b/>
          <w:color w:val="auto"/>
          <w:sz w:val="40"/>
          <w:szCs w:val="40"/>
        </w:rPr>
        <w:t xml:space="preserve">ur länge får man </w:t>
      </w:r>
      <w:r w:rsidRPr="00642A5F">
        <w:rPr>
          <w:b/>
          <w:color w:val="auto"/>
          <w:sz w:val="40"/>
          <w:szCs w:val="40"/>
        </w:rPr>
        <w:t xml:space="preserve">boka </w:t>
      </w:r>
      <w:r w:rsidR="00007A31" w:rsidRPr="00642A5F">
        <w:rPr>
          <w:b/>
          <w:color w:val="auto"/>
          <w:sz w:val="40"/>
          <w:szCs w:val="40"/>
        </w:rPr>
        <w:t>den?</w:t>
      </w:r>
      <w:r w:rsidR="00007A31" w:rsidRPr="00642A5F">
        <w:rPr>
          <w:color w:val="auto"/>
          <w:sz w:val="40"/>
          <w:szCs w:val="40"/>
        </w:rPr>
        <w:br/>
      </w:r>
      <w:r w:rsidRPr="00642A5F">
        <w:rPr>
          <w:color w:val="auto"/>
          <w:sz w:val="40"/>
          <w:szCs w:val="40"/>
        </w:rPr>
        <w:t>Man får boka den tidigast 2 månader i förväg och m</w:t>
      </w:r>
      <w:r w:rsidR="00007A31" w:rsidRPr="00642A5F">
        <w:rPr>
          <w:color w:val="auto"/>
          <w:sz w:val="40"/>
          <w:szCs w:val="40"/>
        </w:rPr>
        <w:t>ax 6 dygn i sträck</w:t>
      </w:r>
      <w:r w:rsidR="00A17E91" w:rsidRPr="00642A5F">
        <w:rPr>
          <w:color w:val="auto"/>
          <w:sz w:val="40"/>
          <w:szCs w:val="40"/>
        </w:rPr>
        <w:t xml:space="preserve">. Om rummet inte blir bokat av annan medlem kan förlängning ske i samråd med HSB. Vid särskilda omständigheter kan längre tid beviljas vid bokning, tex. renovering. </w:t>
      </w:r>
    </w:p>
    <w:p w:rsidR="00007A31" w:rsidRPr="00642A5F" w:rsidRDefault="00A17E91" w:rsidP="003A05C5">
      <w:pPr>
        <w:rPr>
          <w:color w:val="auto"/>
          <w:sz w:val="40"/>
          <w:szCs w:val="40"/>
        </w:rPr>
      </w:pPr>
      <w:r w:rsidRPr="00642A5F">
        <w:rPr>
          <w:b/>
          <w:color w:val="auto"/>
          <w:sz w:val="40"/>
          <w:szCs w:val="40"/>
        </w:rPr>
        <w:br/>
      </w:r>
      <w:r w:rsidR="003A05C5" w:rsidRPr="00642A5F">
        <w:rPr>
          <w:b/>
          <w:color w:val="auto"/>
          <w:sz w:val="40"/>
          <w:szCs w:val="40"/>
        </w:rPr>
        <w:t>Vad kostar det?</w:t>
      </w:r>
      <w:r w:rsidR="00007A31" w:rsidRPr="00642A5F">
        <w:rPr>
          <w:b/>
          <w:color w:val="auto"/>
          <w:sz w:val="40"/>
          <w:szCs w:val="40"/>
        </w:rPr>
        <w:br/>
      </w:r>
      <w:r w:rsidR="00007A31" w:rsidRPr="00642A5F">
        <w:rPr>
          <w:color w:val="auto"/>
          <w:sz w:val="40"/>
          <w:szCs w:val="40"/>
        </w:rPr>
        <w:t xml:space="preserve">Det kostar </w:t>
      </w:r>
      <w:r w:rsidR="00B10C9F" w:rsidRPr="00642A5F">
        <w:rPr>
          <w:color w:val="auto"/>
          <w:sz w:val="40"/>
          <w:szCs w:val="40"/>
        </w:rPr>
        <w:t>2</w:t>
      </w:r>
      <w:r w:rsidR="00007A31" w:rsidRPr="00642A5F">
        <w:rPr>
          <w:color w:val="auto"/>
          <w:sz w:val="40"/>
          <w:szCs w:val="40"/>
        </w:rPr>
        <w:t xml:space="preserve">00 kr/dygn och kostnaden läggs på </w:t>
      </w:r>
      <w:r w:rsidR="00A17879" w:rsidRPr="00642A5F">
        <w:rPr>
          <w:color w:val="auto"/>
          <w:sz w:val="40"/>
          <w:szCs w:val="40"/>
        </w:rPr>
        <w:t xml:space="preserve">månadsavgiften. </w:t>
      </w:r>
    </w:p>
    <w:p w:rsidR="00A17E91" w:rsidRPr="00642A5F" w:rsidRDefault="00A96CA8" w:rsidP="00642A5F">
      <w:pPr>
        <w:rPr>
          <w:color w:val="auto"/>
          <w:sz w:val="40"/>
          <w:szCs w:val="40"/>
        </w:rPr>
      </w:pPr>
      <w:r w:rsidRPr="00642A5F">
        <w:rPr>
          <w:b/>
          <w:color w:val="auto"/>
          <w:sz w:val="40"/>
          <w:szCs w:val="40"/>
        </w:rPr>
        <w:t>In och utcheckning</w:t>
      </w:r>
      <w:r w:rsidRPr="00642A5F">
        <w:rPr>
          <w:b/>
          <w:color w:val="auto"/>
          <w:sz w:val="40"/>
          <w:szCs w:val="40"/>
        </w:rPr>
        <w:br/>
      </w:r>
      <w:r w:rsidRPr="00642A5F">
        <w:rPr>
          <w:color w:val="auto"/>
          <w:sz w:val="40"/>
          <w:szCs w:val="40"/>
        </w:rPr>
        <w:t>Rummet får tillträdas tidigast kl. 13.00 och ska lämnas senast kl. 12.00.</w:t>
      </w:r>
    </w:p>
    <w:p w:rsidR="00A17879" w:rsidRPr="00642A5F" w:rsidRDefault="00A17879" w:rsidP="00BD67AB">
      <w:pPr>
        <w:ind w:left="0"/>
        <w:rPr>
          <w:b/>
          <w:color w:val="auto"/>
          <w:sz w:val="40"/>
          <w:szCs w:val="40"/>
        </w:rPr>
      </w:pPr>
    </w:p>
    <w:sectPr w:rsidR="00A17879" w:rsidRPr="00642A5F" w:rsidSect="00642A5F">
      <w:headerReference w:type="default" r:id="rId10"/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012" w:rsidRDefault="00F76012" w:rsidP="00A66B18">
      <w:pPr>
        <w:spacing w:before="0" w:after="0"/>
      </w:pPr>
      <w:r>
        <w:separator/>
      </w:r>
    </w:p>
  </w:endnote>
  <w:endnote w:type="continuationSeparator" w:id="0">
    <w:p w:rsidR="00F76012" w:rsidRDefault="00F7601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012" w:rsidRDefault="00F76012" w:rsidP="00A66B18">
      <w:pPr>
        <w:spacing w:before="0" w:after="0"/>
      </w:pPr>
      <w:r>
        <w:separator/>
      </w:r>
    </w:p>
  </w:footnote>
  <w:footnote w:type="continuationSeparator" w:id="0">
    <w:p w:rsidR="00F76012" w:rsidRDefault="00F7601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8" w:rsidRDefault="00A66B18">
    <w:pPr>
      <w:pStyle w:val="Sidhuvud"/>
    </w:pPr>
    <w:r w:rsidRPr="0041428F">
      <w:rPr>
        <w:noProof/>
        <w:lang w:bidi="sv-S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 17" descr="Böjda dekorfigurer som tillsammans utgör designen för sidhuvude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ihandsfigur: Figur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ihandsfigur: Figur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ihandsfigur: Figur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ihandsfigur: Figur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67C62C" id="Grafik 17" o:spid="_x0000_s1026" alt="Böjda dekorfigurer som tillsammans utgör designen för sidhuvudet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">
              <v:shape id="Frihandsfigur: Figur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ihandsfigur: Figur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ihandsfigur: Figur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ihandsfigur: Figur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993"/>
    <w:multiLevelType w:val="hybridMultilevel"/>
    <w:tmpl w:val="6E38ED5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35145"/>
    <w:multiLevelType w:val="hybridMultilevel"/>
    <w:tmpl w:val="FD2884A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10743A"/>
    <w:multiLevelType w:val="hybridMultilevel"/>
    <w:tmpl w:val="344803C2"/>
    <w:lvl w:ilvl="0" w:tplc="14E61E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0114B"/>
    <w:multiLevelType w:val="hybridMultilevel"/>
    <w:tmpl w:val="2C901A6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12"/>
    <w:rsid w:val="00007A31"/>
    <w:rsid w:val="000327EC"/>
    <w:rsid w:val="00074B10"/>
    <w:rsid w:val="00083BAA"/>
    <w:rsid w:val="000D2C30"/>
    <w:rsid w:val="0010680C"/>
    <w:rsid w:val="00152B0B"/>
    <w:rsid w:val="001766D6"/>
    <w:rsid w:val="00192419"/>
    <w:rsid w:val="001C270D"/>
    <w:rsid w:val="001D0B5A"/>
    <w:rsid w:val="001E2320"/>
    <w:rsid w:val="00214E28"/>
    <w:rsid w:val="00257655"/>
    <w:rsid w:val="00352B81"/>
    <w:rsid w:val="00394757"/>
    <w:rsid w:val="003A0150"/>
    <w:rsid w:val="003A05C5"/>
    <w:rsid w:val="003E24DF"/>
    <w:rsid w:val="0041428F"/>
    <w:rsid w:val="004A2B0D"/>
    <w:rsid w:val="005C2210"/>
    <w:rsid w:val="00615018"/>
    <w:rsid w:val="0062123A"/>
    <w:rsid w:val="00642A5F"/>
    <w:rsid w:val="00646E75"/>
    <w:rsid w:val="00664B38"/>
    <w:rsid w:val="006F6F10"/>
    <w:rsid w:val="00737427"/>
    <w:rsid w:val="00783E79"/>
    <w:rsid w:val="007B5AE8"/>
    <w:rsid w:val="007F5192"/>
    <w:rsid w:val="0084163B"/>
    <w:rsid w:val="009F6646"/>
    <w:rsid w:val="00A17879"/>
    <w:rsid w:val="00A17E91"/>
    <w:rsid w:val="00A26FE7"/>
    <w:rsid w:val="00A66B18"/>
    <w:rsid w:val="00A6783B"/>
    <w:rsid w:val="00A96CA8"/>
    <w:rsid w:val="00A96CF8"/>
    <w:rsid w:val="00AA089B"/>
    <w:rsid w:val="00AD0ED7"/>
    <w:rsid w:val="00AE1388"/>
    <w:rsid w:val="00AF3982"/>
    <w:rsid w:val="00B10C9F"/>
    <w:rsid w:val="00B50294"/>
    <w:rsid w:val="00B57D6E"/>
    <w:rsid w:val="00BD67AB"/>
    <w:rsid w:val="00C21E6E"/>
    <w:rsid w:val="00C412C5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EE79EB"/>
    <w:rsid w:val="00F41CC7"/>
    <w:rsid w:val="00F76012"/>
    <w:rsid w:val="00FE0F43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5CC11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Mottagare">
    <w:name w:val="Mottaga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A66B18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A6783B"/>
    <w:pPr>
      <w:spacing w:before="480" w:after="960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Char">
    <w:name w:val="Signatur Char"/>
    <w:basedOn w:val="Standardstycketeckensnitt"/>
    <w:link w:val="Signatur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E24DF"/>
    <w:pPr>
      <w:spacing w:after="0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yp">
    <w:name w:val="Logotyp"/>
    <w:basedOn w:val="Normal"/>
    <w:next w:val="Normal"/>
    <w:link w:val="Logotyp0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typ0">
    <w:name w:val="Logotyp"/>
    <w:aliases w:val="tecken"/>
    <w:basedOn w:val="Standardstycketeckensnitt"/>
    <w:link w:val="Logoty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01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012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F76012"/>
    <w:rPr>
      <w:color w:val="F4910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6012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F76012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F76012"/>
    <w:pPr>
      <w:contextualSpacing/>
    </w:pPr>
  </w:style>
  <w:style w:type="character" w:customStyle="1" w:styleId="lrzxr">
    <w:name w:val="lrzxr"/>
    <w:basedOn w:val="Standardstycketeckensnitt"/>
    <w:rsid w:val="003A05C5"/>
  </w:style>
  <w:style w:type="character" w:customStyle="1" w:styleId="value">
    <w:name w:val="value"/>
    <w:basedOn w:val="Standardstycketeckensnitt"/>
    <w:rsid w:val="00A1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l003\AppData\Roaming\Microsoft\Templates\Brevhuvud%20med%20bl&#229;%20b&#229;g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6c05727-aa75-4e4a-9b5f-8a80a1165891"/>
    <ds:schemaRef ds:uri="http://schemas.microsoft.com/office/infopath/2007/PartnerControls"/>
    <ds:schemaRef ds:uri="71af3243-3dd4-4a8d-8c0d-dd76da1f02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med blå båge</Template>
  <TotalTime>0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2019-12-02T07:31:00Z</dcterms:created>
  <dcterms:modified xsi:type="dcterms:W3CDTF">2019-12-09T10:53:00Z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