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4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ell för sidhuvudslayout"/>
      </w:tblPr>
      <w:tblGrid>
        <w:gridCol w:w="13720"/>
      </w:tblGrid>
      <w:tr w:rsidR="00A66B18" w:rsidRPr="0041428F" w:rsidTr="00874DDF">
        <w:trPr>
          <w:trHeight w:val="62"/>
          <w:jc w:val="center"/>
        </w:trPr>
        <w:tc>
          <w:tcPr>
            <w:tcW w:w="9325" w:type="dxa"/>
          </w:tcPr>
          <w:p w:rsidR="00A66B18" w:rsidRDefault="00A66B18" w:rsidP="00A66B18">
            <w:pPr>
              <w:pStyle w:val="Kontaktinformation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  <w:lang w:bidi="sv-SE"/>
              </w:rPr>
              <mc:AlternateContent>
                <mc:Choice Requires="wps">
                  <w:drawing>
                    <wp:inline distT="0" distB="0" distL="0" distR="0" wp14:anchorId="29E64234">
                      <wp:extent cx="3029585" cy="407670"/>
                      <wp:effectExtent l="19050" t="19050" r="18415" b="26035"/>
                      <wp:docPr id="18" name="Figur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9585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ma14="http://schemas.microsoft.com/office/mac/drawingml/2011/main"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  </a:ext>
                              </a:extLst>
                            </wps:spPr>
                            <wps:txbx>
                              <w:txbxContent>
                                <w:p w:rsidR="00A66B18" w:rsidRPr="00EE79EB" w:rsidRDefault="00F76012" w:rsidP="00F76012">
                                  <w:pPr>
                                    <w:pStyle w:val="Logotyp"/>
                                    <w:ind w:left="0"/>
                                    <w:rPr>
                                      <w:rFonts w:hAnsiTheme="minorHAnsi"/>
                                    </w:rPr>
                                  </w:pPr>
                                  <w:r>
                                    <w:rPr>
                                      <w:rFonts w:hAnsiTheme="minorHAnsi"/>
                                      <w:lang w:bidi="sv-SE"/>
                                    </w:rPr>
                                    <w:t>BRF Harren 16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64234" id="Figur 61" o:spid="_x0000_s1026" style="width:238.5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:rsidR="00A66B18" w:rsidRPr="00EE79EB" w:rsidRDefault="00F76012" w:rsidP="00F76012">
                            <w:pPr>
                              <w:pStyle w:val="Logotyp"/>
                              <w:ind w:left="0"/>
                              <w:rPr>
                                <w:rFonts w:hAnsiTheme="minorHAnsi"/>
                              </w:rPr>
                            </w:pPr>
                            <w:r>
                              <w:rPr>
                                <w:rFonts w:hAnsiTheme="minorHAnsi"/>
                                <w:lang w:bidi="sv-SE"/>
                              </w:rPr>
                              <w:t>BRF Harren 16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:rsidR="00F76012" w:rsidRPr="0041428F" w:rsidRDefault="00F76012" w:rsidP="00F76012">
            <w:pPr>
              <w:pStyle w:val="Kontaktinformation"/>
              <w:jc w:val="both"/>
              <w:rPr>
                <w:color w:val="000000" w:themeColor="text1"/>
              </w:rPr>
            </w:pPr>
          </w:p>
        </w:tc>
      </w:tr>
      <w:tr w:rsidR="00615018" w:rsidRPr="0041428F" w:rsidTr="00874DDF">
        <w:trPr>
          <w:trHeight w:val="626"/>
          <w:jc w:val="center"/>
        </w:trPr>
        <w:tc>
          <w:tcPr>
            <w:tcW w:w="9325" w:type="dxa"/>
            <w:vAlign w:val="bottom"/>
          </w:tcPr>
          <w:p w:rsidR="003E24DF" w:rsidRPr="00F76012" w:rsidRDefault="003E24DF" w:rsidP="00F76012">
            <w:pPr>
              <w:pStyle w:val="Kontaktinformation"/>
              <w:ind w:left="0"/>
            </w:pPr>
          </w:p>
        </w:tc>
      </w:tr>
      <w:tr w:rsidR="00BD67AB" w:rsidRPr="0041428F" w:rsidTr="00874DDF">
        <w:trPr>
          <w:trHeight w:val="62"/>
          <w:jc w:val="center"/>
        </w:trPr>
        <w:tc>
          <w:tcPr>
            <w:tcW w:w="9325" w:type="dxa"/>
          </w:tcPr>
          <w:p w:rsidR="00BD67AB" w:rsidRDefault="00BD67AB" w:rsidP="000A6914">
            <w:pPr>
              <w:pStyle w:val="Kontaktinformation"/>
              <w:rPr>
                <w:color w:val="000000" w:themeColor="text1"/>
              </w:rPr>
            </w:pPr>
          </w:p>
          <w:p w:rsidR="00BD67AB" w:rsidRPr="0041428F" w:rsidRDefault="00BD67AB" w:rsidP="000A6914">
            <w:pPr>
              <w:pStyle w:val="Kontaktinformation"/>
              <w:jc w:val="both"/>
              <w:rPr>
                <w:color w:val="000000" w:themeColor="text1"/>
              </w:rPr>
            </w:pPr>
          </w:p>
        </w:tc>
      </w:tr>
      <w:tr w:rsidR="00BD67AB" w:rsidRPr="0041428F" w:rsidTr="00874DDF">
        <w:trPr>
          <w:trHeight w:val="626"/>
          <w:jc w:val="center"/>
        </w:trPr>
        <w:tc>
          <w:tcPr>
            <w:tcW w:w="9325" w:type="dxa"/>
            <w:vAlign w:val="bottom"/>
          </w:tcPr>
          <w:p w:rsidR="00BD67AB" w:rsidRPr="00F76012" w:rsidRDefault="00BD67AB" w:rsidP="000A6914">
            <w:pPr>
              <w:pStyle w:val="Kontaktinformation"/>
              <w:ind w:left="0"/>
            </w:pPr>
          </w:p>
        </w:tc>
      </w:tr>
    </w:tbl>
    <w:p w:rsidR="00A17879" w:rsidRDefault="00A17879" w:rsidP="00BD67AB">
      <w:pPr>
        <w:ind w:left="0"/>
        <w:rPr>
          <w:b/>
          <w:color w:val="auto"/>
          <w:sz w:val="28"/>
          <w:szCs w:val="28"/>
        </w:rPr>
      </w:pPr>
    </w:p>
    <w:p w:rsidR="00874DDF" w:rsidRDefault="00874DDF" w:rsidP="00A17E91">
      <w:pPr>
        <w:rPr>
          <w:b/>
          <w:color w:val="auto"/>
          <w:sz w:val="48"/>
          <w:szCs w:val="48"/>
        </w:rPr>
      </w:pPr>
    </w:p>
    <w:p w:rsidR="00A17E91" w:rsidRPr="00874DDF" w:rsidRDefault="00A17879" w:rsidP="00A17E91">
      <w:pPr>
        <w:rPr>
          <w:b/>
          <w:color w:val="auto"/>
          <w:sz w:val="72"/>
          <w:szCs w:val="72"/>
        </w:rPr>
      </w:pPr>
      <w:r w:rsidRPr="00874DDF">
        <w:rPr>
          <w:b/>
          <w:color w:val="auto"/>
          <w:sz w:val="72"/>
          <w:szCs w:val="72"/>
        </w:rPr>
        <w:t>R</w:t>
      </w:r>
      <w:r w:rsidR="00A17E91" w:rsidRPr="00874DDF">
        <w:rPr>
          <w:b/>
          <w:color w:val="auto"/>
          <w:sz w:val="72"/>
          <w:szCs w:val="72"/>
        </w:rPr>
        <w:t>egler övernattningslägenhet</w:t>
      </w:r>
    </w:p>
    <w:p w:rsidR="00874DDF" w:rsidRPr="00A17879" w:rsidRDefault="00874DDF" w:rsidP="00874DDF">
      <w:pPr>
        <w:ind w:left="0"/>
        <w:rPr>
          <w:b/>
          <w:color w:val="auto"/>
          <w:sz w:val="48"/>
          <w:szCs w:val="48"/>
        </w:rPr>
      </w:pPr>
    </w:p>
    <w:p w:rsidR="00A17E91" w:rsidRPr="00874DDF" w:rsidRDefault="00A17E91" w:rsidP="00A17E91">
      <w:pPr>
        <w:pStyle w:val="Liststycke"/>
        <w:numPr>
          <w:ilvl w:val="0"/>
          <w:numId w:val="1"/>
        </w:numPr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>Ingen rökning eller djur är tillåtet</w:t>
      </w:r>
    </w:p>
    <w:p w:rsidR="00A17E91" w:rsidRPr="00874DDF" w:rsidRDefault="00A17E91" w:rsidP="00A17E91">
      <w:pPr>
        <w:pStyle w:val="Liststycke"/>
        <w:numPr>
          <w:ilvl w:val="0"/>
          <w:numId w:val="1"/>
        </w:numPr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>Tänk på att inte störa övriga medlemmar med musik eller annan högljudd verksamhet efter kl. 22.00</w:t>
      </w:r>
    </w:p>
    <w:p w:rsidR="00A17E91" w:rsidRPr="00874DDF" w:rsidRDefault="00A17E91" w:rsidP="00A17E91">
      <w:pPr>
        <w:pStyle w:val="Liststycke"/>
        <w:numPr>
          <w:ilvl w:val="0"/>
          <w:numId w:val="1"/>
        </w:numPr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>Underlakan, påslakan, örngott måste användas och ni som hyr tillhandahåller det själva</w:t>
      </w:r>
    </w:p>
    <w:p w:rsidR="00A17E91" w:rsidRPr="00874DDF" w:rsidRDefault="00A17E91" w:rsidP="00A17E91">
      <w:pPr>
        <w:pStyle w:val="Liststycke"/>
        <w:numPr>
          <w:ilvl w:val="0"/>
          <w:numId w:val="1"/>
        </w:numPr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 xml:space="preserve">Ni ansvarar för lokalens skick och inventarier </w:t>
      </w:r>
    </w:p>
    <w:p w:rsidR="00A17E91" w:rsidRPr="00874DDF" w:rsidRDefault="00A17E91" w:rsidP="00A17E91">
      <w:pPr>
        <w:pStyle w:val="Liststycke"/>
        <w:numPr>
          <w:ilvl w:val="0"/>
          <w:numId w:val="1"/>
        </w:numPr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>Vid fel i övernattningslägenheten görs felanmälan till HSB enligt anslag i p</w:t>
      </w:r>
      <w:bookmarkStart w:id="0" w:name="_GoBack"/>
      <w:bookmarkEnd w:id="0"/>
      <w:r w:rsidRPr="00874DDF">
        <w:rPr>
          <w:color w:val="auto"/>
          <w:sz w:val="40"/>
          <w:szCs w:val="40"/>
        </w:rPr>
        <w:t>ortarna</w:t>
      </w:r>
    </w:p>
    <w:p w:rsidR="00A17E91" w:rsidRPr="00874DDF" w:rsidRDefault="00A17E91" w:rsidP="00A17E91">
      <w:pPr>
        <w:pStyle w:val="Liststycke"/>
        <w:numPr>
          <w:ilvl w:val="0"/>
          <w:numId w:val="1"/>
        </w:numPr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 xml:space="preserve">Om något saknas måste den som hyr lösa problemet </w:t>
      </w:r>
    </w:p>
    <w:p w:rsidR="00A17E91" w:rsidRPr="00874DDF" w:rsidRDefault="00A17E91" w:rsidP="00A17E91">
      <w:pPr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 xml:space="preserve">Innan ni lämnar lägenheten gäller följande: </w:t>
      </w:r>
    </w:p>
    <w:p w:rsidR="00A17E91" w:rsidRPr="00874DDF" w:rsidRDefault="00A17E91" w:rsidP="00A17E91">
      <w:pPr>
        <w:pStyle w:val="Liststycke"/>
        <w:numPr>
          <w:ilvl w:val="0"/>
          <w:numId w:val="1"/>
        </w:numPr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>Bär ut sopor till soprummet</w:t>
      </w:r>
    </w:p>
    <w:p w:rsidR="00A17E91" w:rsidRPr="00874DDF" w:rsidRDefault="00A17E91" w:rsidP="00A17E91">
      <w:pPr>
        <w:pStyle w:val="Liststycke"/>
        <w:numPr>
          <w:ilvl w:val="0"/>
          <w:numId w:val="1"/>
        </w:numPr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>Töm och torka ur kylskåp</w:t>
      </w:r>
    </w:p>
    <w:p w:rsidR="00A17E91" w:rsidRPr="00874DDF" w:rsidRDefault="00A17E91" w:rsidP="00A17E91">
      <w:pPr>
        <w:pStyle w:val="Liststycke"/>
        <w:numPr>
          <w:ilvl w:val="0"/>
          <w:numId w:val="1"/>
        </w:numPr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>Diska, torka av köksbänkar, spis, matbord</w:t>
      </w:r>
    </w:p>
    <w:p w:rsidR="00A17E91" w:rsidRPr="00874DDF" w:rsidRDefault="00A17E91" w:rsidP="00A17E91">
      <w:pPr>
        <w:pStyle w:val="Liststycke"/>
        <w:numPr>
          <w:ilvl w:val="0"/>
          <w:numId w:val="1"/>
        </w:numPr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>Dammsug/moppa golv</w:t>
      </w:r>
    </w:p>
    <w:p w:rsidR="00A17E91" w:rsidRPr="00874DDF" w:rsidRDefault="00A17E91" w:rsidP="00A17E91">
      <w:pPr>
        <w:pStyle w:val="Liststycke"/>
        <w:numPr>
          <w:ilvl w:val="0"/>
          <w:numId w:val="1"/>
        </w:numPr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>Rengör toalettstol, handfat samt toalettgolv</w:t>
      </w:r>
    </w:p>
    <w:p w:rsidR="00A17E91" w:rsidRPr="00874DDF" w:rsidRDefault="00A17E91" w:rsidP="00A17E91">
      <w:pPr>
        <w:pStyle w:val="Liststycke"/>
        <w:numPr>
          <w:ilvl w:val="0"/>
          <w:numId w:val="1"/>
        </w:numPr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>Stäng fönster och släck lampor</w:t>
      </w:r>
    </w:p>
    <w:p w:rsidR="00A17E91" w:rsidRPr="00874DDF" w:rsidRDefault="00A17E91" w:rsidP="00A17E91">
      <w:pPr>
        <w:pStyle w:val="Liststycke"/>
        <w:numPr>
          <w:ilvl w:val="0"/>
          <w:numId w:val="1"/>
        </w:numPr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>Lås dörren</w:t>
      </w:r>
    </w:p>
    <w:p w:rsidR="00A17E91" w:rsidRPr="00874DDF" w:rsidRDefault="00A17E91" w:rsidP="00A17E91">
      <w:pPr>
        <w:pStyle w:val="Liststycke"/>
        <w:numPr>
          <w:ilvl w:val="0"/>
          <w:numId w:val="1"/>
        </w:numPr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>Lämna rummet senast kl. 12.00</w:t>
      </w:r>
    </w:p>
    <w:p w:rsidR="00A17E91" w:rsidRPr="00874DDF" w:rsidRDefault="00A17E91" w:rsidP="00A17E91">
      <w:pPr>
        <w:pStyle w:val="Liststycke"/>
        <w:numPr>
          <w:ilvl w:val="0"/>
          <w:numId w:val="1"/>
        </w:numPr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 xml:space="preserve">Återlämna nyckel till HSB på Smedjegatan 9. </w:t>
      </w:r>
      <w:r w:rsidR="00A17879" w:rsidRPr="00874DDF">
        <w:rPr>
          <w:color w:val="auto"/>
          <w:sz w:val="40"/>
          <w:szCs w:val="40"/>
        </w:rPr>
        <w:t>Ordinarie ö</w:t>
      </w:r>
      <w:r w:rsidRPr="00874DDF">
        <w:rPr>
          <w:color w:val="auto"/>
          <w:sz w:val="40"/>
          <w:szCs w:val="40"/>
        </w:rPr>
        <w:t>ppettider</w:t>
      </w:r>
      <w:r w:rsidR="00A17879" w:rsidRPr="00874DDF">
        <w:rPr>
          <w:color w:val="auto"/>
          <w:sz w:val="40"/>
          <w:szCs w:val="40"/>
        </w:rPr>
        <w:t xml:space="preserve"> vardagar</w:t>
      </w:r>
      <w:r w:rsidRPr="00874DDF">
        <w:rPr>
          <w:color w:val="auto"/>
          <w:sz w:val="40"/>
          <w:szCs w:val="40"/>
        </w:rPr>
        <w:t xml:space="preserve">: </w:t>
      </w:r>
      <w:r w:rsidR="00BD67AB" w:rsidRPr="00874DDF">
        <w:rPr>
          <w:color w:val="auto"/>
          <w:sz w:val="40"/>
          <w:szCs w:val="40"/>
        </w:rPr>
        <w:t>m</w:t>
      </w:r>
      <w:r w:rsidRPr="00874DDF">
        <w:rPr>
          <w:color w:val="auto"/>
          <w:sz w:val="40"/>
          <w:szCs w:val="40"/>
        </w:rPr>
        <w:t>åndag-fredag 09.30-11.30, 12.30-16.00</w:t>
      </w:r>
      <w:r w:rsidR="0035582C">
        <w:rPr>
          <w:color w:val="auto"/>
          <w:sz w:val="40"/>
          <w:szCs w:val="40"/>
        </w:rPr>
        <w:t>, avvikelser på öppettider kan förekomma</w:t>
      </w:r>
      <w:r w:rsidRPr="00874DDF">
        <w:rPr>
          <w:color w:val="auto"/>
          <w:sz w:val="40"/>
          <w:szCs w:val="40"/>
        </w:rPr>
        <w:t xml:space="preserve">. </w:t>
      </w:r>
    </w:p>
    <w:p w:rsidR="00A17E91" w:rsidRPr="00874DDF" w:rsidRDefault="00A17E91" w:rsidP="00A17E91">
      <w:pPr>
        <w:ind w:left="1080"/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 xml:space="preserve">Om städning inte är utförd kommer en kostnad för städning på </w:t>
      </w:r>
      <w:proofErr w:type="gramStart"/>
      <w:r w:rsidRPr="00874DDF">
        <w:rPr>
          <w:color w:val="auto"/>
          <w:sz w:val="40"/>
          <w:szCs w:val="40"/>
        </w:rPr>
        <w:t>1500:-</w:t>
      </w:r>
      <w:proofErr w:type="gramEnd"/>
      <w:r w:rsidRPr="00874DDF">
        <w:rPr>
          <w:color w:val="auto"/>
          <w:sz w:val="40"/>
          <w:szCs w:val="40"/>
        </w:rPr>
        <w:t xml:space="preserve"> att debiteras hyresgästen.</w:t>
      </w:r>
    </w:p>
    <w:p w:rsidR="00A17E91" w:rsidRPr="00874DDF" w:rsidRDefault="00A17E91" w:rsidP="00A17E91">
      <w:pPr>
        <w:ind w:left="1080"/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 xml:space="preserve">Om du har synpunkter om övernattningslägenheten du vill delge styrelsen, maila gärna oss: </w:t>
      </w:r>
      <w:hyperlink r:id="rId10" w:history="1">
        <w:r w:rsidRPr="00874DDF">
          <w:rPr>
            <w:rStyle w:val="Hyperlnk"/>
            <w:color w:val="auto"/>
            <w:sz w:val="40"/>
            <w:szCs w:val="40"/>
          </w:rPr>
          <w:t>brfharren16@gmail.com</w:t>
        </w:r>
      </w:hyperlink>
    </w:p>
    <w:p w:rsidR="00A17E91" w:rsidRPr="00874DDF" w:rsidRDefault="00A17E91" w:rsidP="00A17E91">
      <w:pPr>
        <w:ind w:left="1080"/>
        <w:rPr>
          <w:color w:val="auto"/>
          <w:sz w:val="40"/>
          <w:szCs w:val="40"/>
        </w:rPr>
      </w:pPr>
      <w:r w:rsidRPr="00874DDF">
        <w:rPr>
          <w:color w:val="auto"/>
          <w:sz w:val="40"/>
          <w:szCs w:val="40"/>
        </w:rPr>
        <w:t>Ha en fin vistelse!</w:t>
      </w:r>
    </w:p>
    <w:p w:rsidR="00007A31" w:rsidRPr="00874DDF" w:rsidRDefault="00007A31" w:rsidP="00007A31">
      <w:pPr>
        <w:rPr>
          <w:color w:val="auto"/>
          <w:sz w:val="40"/>
          <w:szCs w:val="40"/>
        </w:rPr>
      </w:pPr>
    </w:p>
    <w:p w:rsidR="00007A31" w:rsidRPr="00874DDF" w:rsidRDefault="00007A31" w:rsidP="00007A31">
      <w:pPr>
        <w:ind w:left="0"/>
        <w:rPr>
          <w:color w:val="auto"/>
          <w:sz w:val="40"/>
          <w:szCs w:val="40"/>
        </w:rPr>
      </w:pPr>
    </w:p>
    <w:sectPr w:rsidR="00007A31" w:rsidRPr="00874DDF" w:rsidSect="00874DDF">
      <w:headerReference w:type="default" r:id="rId11"/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012" w:rsidRDefault="00F76012" w:rsidP="00A66B18">
      <w:pPr>
        <w:spacing w:before="0" w:after="0"/>
      </w:pPr>
      <w:r>
        <w:separator/>
      </w:r>
    </w:p>
  </w:endnote>
  <w:endnote w:type="continuationSeparator" w:id="0">
    <w:p w:rsidR="00F76012" w:rsidRDefault="00F7601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012" w:rsidRDefault="00F76012" w:rsidP="00A66B18">
      <w:pPr>
        <w:spacing w:before="0" w:after="0"/>
      </w:pPr>
      <w:r>
        <w:separator/>
      </w:r>
    </w:p>
  </w:footnote>
  <w:footnote w:type="continuationSeparator" w:id="0">
    <w:p w:rsidR="00F76012" w:rsidRDefault="00F76012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B18" w:rsidRDefault="00A66B18">
    <w:pPr>
      <w:pStyle w:val="Sidhuvud"/>
    </w:pPr>
    <w:r w:rsidRPr="0041428F">
      <w:rPr>
        <w:noProof/>
        <w:lang w:bidi="sv-S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fik 17" descr="Böjda dekorfigurer som tillsammans utgör designen för sidhuvude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ihandsfigur: Figur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ihandsfigur: Figur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ihandsfigur: Figur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ihandsfigur: Figur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67C62C" id="Grafik 17" o:spid="_x0000_s1026" alt="Böjda dekorfigurer som tillsammans utgör designen för sidhuvudet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">
              <v:shape id="Frihandsfigur: Figur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ihandsfigur: Figur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ihandsfigur: Figur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ihandsfigur: Figur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993"/>
    <w:multiLevelType w:val="hybridMultilevel"/>
    <w:tmpl w:val="6E38ED54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35145"/>
    <w:multiLevelType w:val="hybridMultilevel"/>
    <w:tmpl w:val="FD2884A0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10743A"/>
    <w:multiLevelType w:val="hybridMultilevel"/>
    <w:tmpl w:val="344803C2"/>
    <w:lvl w:ilvl="0" w:tplc="14E61E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0114B"/>
    <w:multiLevelType w:val="hybridMultilevel"/>
    <w:tmpl w:val="2C901A68"/>
    <w:lvl w:ilvl="0" w:tplc="041D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12"/>
    <w:rsid w:val="00007A31"/>
    <w:rsid w:val="000327EC"/>
    <w:rsid w:val="00074B10"/>
    <w:rsid w:val="00083BAA"/>
    <w:rsid w:val="000D2C30"/>
    <w:rsid w:val="0010680C"/>
    <w:rsid w:val="00152B0B"/>
    <w:rsid w:val="001766D6"/>
    <w:rsid w:val="00192419"/>
    <w:rsid w:val="001C270D"/>
    <w:rsid w:val="001D0B5A"/>
    <w:rsid w:val="001E2320"/>
    <w:rsid w:val="00214E28"/>
    <w:rsid w:val="00257655"/>
    <w:rsid w:val="00352B81"/>
    <w:rsid w:val="0035466E"/>
    <w:rsid w:val="0035582C"/>
    <w:rsid w:val="00394757"/>
    <w:rsid w:val="003A0150"/>
    <w:rsid w:val="003A05C5"/>
    <w:rsid w:val="003E24DF"/>
    <w:rsid w:val="0041428F"/>
    <w:rsid w:val="004A2B0D"/>
    <w:rsid w:val="005C2210"/>
    <w:rsid w:val="00615018"/>
    <w:rsid w:val="0062123A"/>
    <w:rsid w:val="00646E75"/>
    <w:rsid w:val="00664B38"/>
    <w:rsid w:val="006F6F10"/>
    <w:rsid w:val="00737427"/>
    <w:rsid w:val="00783E79"/>
    <w:rsid w:val="007B5AE8"/>
    <w:rsid w:val="007F5192"/>
    <w:rsid w:val="0084163B"/>
    <w:rsid w:val="00874DDF"/>
    <w:rsid w:val="009F6646"/>
    <w:rsid w:val="00A17879"/>
    <w:rsid w:val="00A17E91"/>
    <w:rsid w:val="00A26FE7"/>
    <w:rsid w:val="00A66B18"/>
    <w:rsid w:val="00A6783B"/>
    <w:rsid w:val="00A96CA8"/>
    <w:rsid w:val="00A96CF8"/>
    <w:rsid w:val="00AA089B"/>
    <w:rsid w:val="00AD0ED7"/>
    <w:rsid w:val="00AE1388"/>
    <w:rsid w:val="00AF3982"/>
    <w:rsid w:val="00B10C9F"/>
    <w:rsid w:val="00B50294"/>
    <w:rsid w:val="00B57D6E"/>
    <w:rsid w:val="00BD67AB"/>
    <w:rsid w:val="00C21E6E"/>
    <w:rsid w:val="00C701F7"/>
    <w:rsid w:val="00C70786"/>
    <w:rsid w:val="00D10958"/>
    <w:rsid w:val="00D66593"/>
    <w:rsid w:val="00DE6DA2"/>
    <w:rsid w:val="00DF2D30"/>
    <w:rsid w:val="00E4786A"/>
    <w:rsid w:val="00E55D74"/>
    <w:rsid w:val="00E6540C"/>
    <w:rsid w:val="00E81E2A"/>
    <w:rsid w:val="00EE0952"/>
    <w:rsid w:val="00EE79EB"/>
    <w:rsid w:val="00F41CC7"/>
    <w:rsid w:val="00F76012"/>
    <w:rsid w:val="00FE0F43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BA709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Rubrik1">
    <w:name w:val="heading 1"/>
    <w:basedOn w:val="Normal"/>
    <w:next w:val="Normal"/>
    <w:link w:val="Rubrik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Mottagare">
    <w:name w:val="Mottaga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ledning">
    <w:name w:val="Salutation"/>
    <w:basedOn w:val="Normal"/>
    <w:link w:val="InledningChar"/>
    <w:uiPriority w:val="4"/>
    <w:unhideWhenUsed/>
    <w:qFormat/>
    <w:rsid w:val="00A66B18"/>
    <w:pPr>
      <w:spacing w:before="720"/>
    </w:pPr>
  </w:style>
  <w:style w:type="character" w:customStyle="1" w:styleId="InledningChar">
    <w:name w:val="Inledning Char"/>
    <w:basedOn w:val="Standardstycketeckensnitt"/>
    <w:link w:val="Inledning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vslutandetext">
    <w:name w:val="Closing"/>
    <w:basedOn w:val="Normal"/>
    <w:next w:val="Signatur"/>
    <w:link w:val="AvslutandetextChar"/>
    <w:uiPriority w:val="6"/>
    <w:unhideWhenUsed/>
    <w:qFormat/>
    <w:rsid w:val="00A6783B"/>
    <w:pPr>
      <w:spacing w:before="480" w:after="960"/>
    </w:pPr>
  </w:style>
  <w:style w:type="character" w:customStyle="1" w:styleId="AvslutandetextChar">
    <w:name w:val="Avslutande text Char"/>
    <w:basedOn w:val="Standardstycketeckensnitt"/>
    <w:link w:val="Avslutandetext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">
    <w:name w:val="Signature"/>
    <w:basedOn w:val="Normal"/>
    <w:link w:val="Signatur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Char">
    <w:name w:val="Signatur Char"/>
    <w:basedOn w:val="Standardstycketeckensnitt"/>
    <w:link w:val="Signatur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3E24DF"/>
    <w:pPr>
      <w:spacing w:after="0"/>
      <w:jc w:val="right"/>
    </w:pPr>
  </w:style>
  <w:style w:type="character" w:customStyle="1" w:styleId="SidhuvudChar">
    <w:name w:val="Sidhuvud Char"/>
    <w:basedOn w:val="Standardstycketeckensnitt"/>
    <w:link w:val="Sidhuvud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ark">
    <w:name w:val="Strong"/>
    <w:basedOn w:val="Standardstycketeckensnitt"/>
    <w:uiPriority w:val="1"/>
    <w:semiHidden/>
    <w:rsid w:val="003E24DF"/>
    <w:rPr>
      <w:b/>
      <w:bCs/>
    </w:rPr>
  </w:style>
  <w:style w:type="paragraph" w:customStyle="1" w:styleId="Kontaktinformation">
    <w:name w:val="Kontaktinformation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Rubrik2Char">
    <w:name w:val="Rubrik 2 Char"/>
    <w:basedOn w:val="Standardstycketeckensnitt"/>
    <w:link w:val="Rubri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tshllartext">
    <w:name w:val="Placeholder Text"/>
    <w:basedOn w:val="Standardstycketeckensnitt"/>
    <w:uiPriority w:val="99"/>
    <w:semiHidden/>
    <w:rsid w:val="001766D6"/>
    <w:rPr>
      <w:color w:val="808080"/>
    </w:rPr>
  </w:style>
  <w:style w:type="paragraph" w:styleId="Sidfot">
    <w:name w:val="footer"/>
    <w:basedOn w:val="Normal"/>
    <w:link w:val="Sidfot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SidfotChar">
    <w:name w:val="Sidfot Char"/>
    <w:basedOn w:val="Standardstycketeckensnitt"/>
    <w:link w:val="Sidfot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yp">
    <w:name w:val="Logotyp"/>
    <w:basedOn w:val="Normal"/>
    <w:next w:val="Normal"/>
    <w:link w:val="Logotyp0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typ0">
    <w:name w:val="Logotyp"/>
    <w:aliases w:val="tecken"/>
    <w:basedOn w:val="Standardstycketeckensnitt"/>
    <w:link w:val="Logotyp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601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6012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F76012"/>
    <w:rPr>
      <w:color w:val="F4910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76012"/>
    <w:rPr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F76012"/>
    <w:pPr>
      <w:spacing w:before="0"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7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F76012"/>
    <w:pPr>
      <w:contextualSpacing/>
    </w:pPr>
  </w:style>
  <w:style w:type="character" w:customStyle="1" w:styleId="lrzxr">
    <w:name w:val="lrzxr"/>
    <w:basedOn w:val="Standardstycketeckensnitt"/>
    <w:rsid w:val="003A05C5"/>
  </w:style>
  <w:style w:type="character" w:customStyle="1" w:styleId="value">
    <w:name w:val="value"/>
    <w:basedOn w:val="Standardstycketeckensnitt"/>
    <w:rsid w:val="00A17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9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rfharren1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l003\AppData\Roaming\Microsoft\Templates\Brevhuvud%20med%20bl&#229;%20b&#229;ge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purl.org/dc/terms/"/>
    <ds:schemaRef ds:uri="http://schemas.openxmlformats.org/package/2006/metadata/core-properties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1af3243-3dd4-4a8d-8c0d-dd76da1f02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Brevhuvud med blå båge</Template>
  <TotalTime>0</TotalTime>
  <Pages>1</Pages>
  <Words>183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2019-12-02T07:31:00Z</dcterms:created>
  <dcterms:modified xsi:type="dcterms:W3CDTF">2019-12-09T10:58:00Z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